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27"/>
        <w:gridCol w:w="1980"/>
        <w:gridCol w:w="900"/>
        <w:gridCol w:w="3690"/>
        <w:gridCol w:w="2983"/>
      </w:tblGrid>
      <w:tr w:rsidR="002A2452" w:rsidTr="004B76AB">
        <w:trPr>
          <w:jc w:val="center"/>
        </w:trPr>
        <w:tc>
          <w:tcPr>
            <w:tcW w:w="10080" w:type="dxa"/>
            <w:gridSpan w:val="5"/>
            <w:shd w:val="clear" w:color="auto" w:fill="E36C0A" w:themeFill="accent6" w:themeFillShade="BF"/>
          </w:tcPr>
          <w:p w:rsidR="002A2452" w:rsidRDefault="002A2452">
            <w:bookmarkStart w:id="0" w:name="_GoBack"/>
            <w:bookmarkEnd w:id="0"/>
          </w:p>
        </w:tc>
      </w:tr>
      <w:tr w:rsidR="00485C56" w:rsidTr="004B76AB">
        <w:trPr>
          <w:trHeight w:val="6920"/>
          <w:jc w:val="center"/>
        </w:trPr>
        <w:tc>
          <w:tcPr>
            <w:tcW w:w="10080" w:type="dxa"/>
            <w:gridSpan w:val="5"/>
            <w:shd w:val="clear" w:color="auto" w:fill="984806" w:themeFill="accent6" w:themeFillShade="80"/>
          </w:tcPr>
          <w:p w:rsidR="00485C56" w:rsidRPr="00102BFE" w:rsidRDefault="00581646" w:rsidP="00102BF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1327150</wp:posOffset>
                      </wp:positionV>
                      <wp:extent cx="2420620" cy="1675765"/>
                      <wp:effectExtent l="4445" t="3175" r="3810" b="6985"/>
                      <wp:wrapNone/>
                      <wp:docPr id="9" name="Free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20620" cy="1675765"/>
                              </a:xfrm>
                              <a:custGeom>
                                <a:avLst/>
                                <a:gdLst>
                                  <a:gd name="T0" fmla="*/ 0 w 3812"/>
                                  <a:gd name="T1" fmla="*/ 2400 h 2639"/>
                                  <a:gd name="T2" fmla="*/ 3812 w 3812"/>
                                  <a:gd name="T3" fmla="*/ 2639 h 2639"/>
                                  <a:gd name="T4" fmla="*/ 0 w 3812"/>
                                  <a:gd name="T5" fmla="*/ 2400 h 26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812" h="2639">
                                    <a:moveTo>
                                      <a:pt x="0" y="2400"/>
                                    </a:moveTo>
                                    <a:cubicBezTo>
                                      <a:pt x="0" y="2400"/>
                                      <a:pt x="3180" y="0"/>
                                      <a:pt x="3812" y="2639"/>
                                    </a:cubicBezTo>
                                    <a:cubicBezTo>
                                      <a:pt x="3812" y="2639"/>
                                      <a:pt x="2940" y="1140"/>
                                      <a:pt x="0" y="24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" o:spid="_x0000_s1026" style="position:absolute;margin-left:307.85pt;margin-top:104.5pt;width:190.6pt;height:131.9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12,2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" path="m,2400c,2400,3180,,3812,2639v,,-872,-1499,-3812,-239xe" fillcolor="#e36c0a [2409]" stroked="f">
                      <v:path arrowok="t" o:connecttype="custom" o:connectlocs="0,1524000;2420620,1675765;0,1524000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2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438785</wp:posOffset>
                      </wp:positionV>
                      <wp:extent cx="2980055" cy="2980055"/>
                      <wp:effectExtent l="5080" t="635" r="5715" b="635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0055" cy="2980055"/>
                              </a:xfrm>
                              <a:prstGeom prst="star32">
                                <a:avLst>
                                  <a:gd name="adj" fmla="val 15565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75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50000"/>
                                      <a:lumOff val="0"/>
                                    </a:schemeClr>
                                  </a:gs>
                                </a:gsLst>
                                <a:lin ang="27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    <v:stroke joinstyle="miter"/>
                      <v:formulas>
                        <v:f eqn="sum 10800 0 #0"/>
                        <v:f eqn="prod @0 32610 32768"/>
                        <v:f eqn="prod @0 3212 32768"/>
                        <v:f eqn="prod @0 31357 32768"/>
                        <v:f eqn="prod @0 9512 32768"/>
                        <v:f eqn="prod @0 28899 32768"/>
                        <v:f eqn="prod @0 15447 32768"/>
                        <v:f eqn="prod @0 25330 32768"/>
                        <v:f eqn="prod @0 2078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@7 10800 0"/>
                        <v:f eqn="sum @8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sum 10800 0 @7"/>
                        <v:f eqn="sum 10800 0 @8"/>
                        <v:f eqn="prod @0 23170 32768"/>
                        <v:f eqn="sum @25 10800 0"/>
                        <v:f eqn="sum 10800 0 @25"/>
                      </v:formulas>
                      <v:path gradientshapeok="t" o:connecttype="rect" textboxrect="@27,@27,@26,@26"/>
                      <v:handles>
                        <v:h position="#0,center" xrange="0,10800"/>
                      </v:handles>
                    </v:shapetype>
                    <v:shape id="AutoShape 23" o:spid="_x0000_s1026" type="#_x0000_t60" style="position:absolute;margin-left:7.9pt;margin-top:34.55pt;width:234.65pt;height:234.6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" adj="7438" fillcolor="#e36c0a [2409]" stroked="f">
                      <v:fill color2="#974706 [1609]" angle="45" focus="100%" type="gradien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2679700</wp:posOffset>
                      </wp:positionV>
                      <wp:extent cx="3575685" cy="1701800"/>
                      <wp:effectExtent l="6985" t="3175" r="8255" b="9525"/>
                      <wp:wrapNone/>
                      <wp:docPr id="7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75685" cy="1701800"/>
                              </a:xfrm>
                              <a:custGeom>
                                <a:avLst/>
                                <a:gdLst>
                                  <a:gd name="T0" fmla="*/ 0 w 5631"/>
                                  <a:gd name="T1" fmla="*/ 2680 h 2680"/>
                                  <a:gd name="T2" fmla="*/ 5631 w 5631"/>
                                  <a:gd name="T3" fmla="*/ 1165 h 2680"/>
                                  <a:gd name="T4" fmla="*/ 5631 w 5631"/>
                                  <a:gd name="T5" fmla="*/ 2680 h 2680"/>
                                  <a:gd name="T6" fmla="*/ 0 w 5631"/>
                                  <a:gd name="T7" fmla="*/ 2680 h 2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31" h="2680">
                                    <a:moveTo>
                                      <a:pt x="0" y="2680"/>
                                    </a:moveTo>
                                    <a:cubicBezTo>
                                      <a:pt x="2379" y="1753"/>
                                      <a:pt x="3344" y="0"/>
                                      <a:pt x="5631" y="1165"/>
                                    </a:cubicBezTo>
                                    <a:cubicBezTo>
                                      <a:pt x="5631" y="1922"/>
                                      <a:pt x="5631" y="2680"/>
                                      <a:pt x="5631" y="2680"/>
                                    </a:cubicBezTo>
                                    <a:cubicBezTo>
                                      <a:pt x="5631" y="2680"/>
                                      <a:pt x="0" y="2680"/>
                                      <a:pt x="0" y="26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8" o:spid="_x0000_s1026" style="position:absolute;margin-left:222.55pt;margin-top:211pt;width:281.55pt;height:134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" path="m,2680c2379,1753,3344,,5631,1165v,757,,1515,,1515c5631,2680,,2680,,2680xe" fillcolor="#e36c0a [2409]" stroked="f">
                      <v:path arrowok="t" o:connecttype="custom" o:connectlocs="0,1701800;3575685,739775;3575685,1701800;0,170180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1052195</wp:posOffset>
                      </wp:positionV>
                      <wp:extent cx="3923665" cy="1639570"/>
                      <wp:effectExtent l="0" t="4445" r="2540" b="381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3665" cy="163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udentname"/>
                                    </w:rPr>
                                    <w:id w:val="15275026"/>
                                    <w:lock w:val="sdtLocked"/>
                                    <w:placeholder>
                                      <w:docPart w:val="058CB1F20F714659A475292A74799444"/>
                                    </w:placeholder>
                                    <w:showingPlcHdr/>
                                  </w:sdtPr>
                                  <w:sdtEndPr>
                                    <w:rPr>
                                      <w:rStyle w:val="Studentname"/>
                                    </w:rPr>
                                  </w:sdtEndPr>
                                  <w:sdtContent>
                                    <w:p w:rsidR="00302456" w:rsidRPr="00925EC5" w:rsidRDefault="00302456" w:rsidP="00CC7EEA">
                                      <w:pPr>
                                        <w:rPr>
                                          <w:rStyle w:val="Studentname"/>
                                        </w:rPr>
                                      </w:pPr>
                                      <w:r w:rsidRPr="00925EC5">
                                        <w:rPr>
                                          <w:rStyle w:val="Studentname"/>
                                        </w:rPr>
                                        <w:t>Student name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70.85pt;margin-top:82.85pt;width:308.95pt;height:1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" filled="f" stroked="f">
                      <v:textbox>
                        <w:txbxContent>
                          <w:sdt>
                            <w:sdtPr>
                              <w:rPr>
                                <w:rStyle w:val="Studentname"/>
                              </w:rPr>
                              <w:id w:val="15275026"/>
                              <w:lock w:val="sdtLocked"/>
                              <w:placeholder>
                                <w:docPart w:val="058CB1F20F714659A475292A74799444"/>
                              </w:placeholder>
                              <w:showingPlcHdr/>
                            </w:sdtPr>
                            <w:sdtEndPr>
                              <w:rPr>
                                <w:rStyle w:val="Studentname"/>
                              </w:rPr>
                            </w:sdtEndPr>
                            <w:sdtContent>
                              <w:p w:rsidR="00302456" w:rsidRPr="00925EC5" w:rsidRDefault="00302456" w:rsidP="00CC7EEA">
                                <w:pPr>
                                  <w:rPr>
                                    <w:rStyle w:val="Studentname"/>
                                  </w:rPr>
                                </w:pPr>
                                <w:r w:rsidRPr="00925EC5">
                                  <w:rPr>
                                    <w:rStyle w:val="Studentname"/>
                                  </w:rPr>
                                  <w:t>Student name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330835</wp:posOffset>
                      </wp:positionV>
                      <wp:extent cx="3019425" cy="600075"/>
                      <wp:effectExtent l="0" t="0" r="1905" b="254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2456" w:rsidRPr="00102BFE" w:rsidRDefault="00102BFE" w:rsidP="00CC7EEA">
                                  <w:pPr>
                                    <w:rPr>
                                      <w:rStyle w:val="Reportcardtitle"/>
                                    </w:rPr>
                                  </w:pPr>
                                  <w:r w:rsidRPr="00102BFE">
                                    <w:rPr>
                                      <w:rStyle w:val="Reportcardtitle"/>
                                    </w:rPr>
                                    <w:t>Report Card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170.85pt;margin-top:26.05pt;width:237.7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" filled="f" stroked="f">
                      <v:textbox>
                        <w:txbxContent>
                          <w:p w:rsidR="00302456" w:rsidRPr="00102BFE" w:rsidRDefault="00102BFE" w:rsidP="00CC7EEA">
                            <w:pPr>
                              <w:rPr>
                                <w:rStyle w:val="Reportcardtitle"/>
                              </w:rPr>
                            </w:pPr>
                            <w:r w:rsidRPr="00102BFE">
                              <w:rPr>
                                <w:rStyle w:val="Reportcardtitle"/>
                              </w:rPr>
                              <w:t>Report Card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2103120</wp:posOffset>
                      </wp:positionV>
                      <wp:extent cx="6400800" cy="2473325"/>
                      <wp:effectExtent l="1270" t="7620" r="8255" b="5080"/>
                      <wp:wrapNone/>
                      <wp:docPr id="4" name="Free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00800" cy="2473325"/>
                              </a:xfrm>
                              <a:custGeom>
                                <a:avLst/>
                                <a:gdLst>
                                  <a:gd name="T0" fmla="*/ 0 w 10080"/>
                                  <a:gd name="T1" fmla="*/ 3607 h 3895"/>
                                  <a:gd name="T2" fmla="*/ 0 w 10080"/>
                                  <a:gd name="T3" fmla="*/ 1766 h 3895"/>
                                  <a:gd name="T4" fmla="*/ 10080 w 10080"/>
                                  <a:gd name="T5" fmla="*/ 1766 h 3895"/>
                                  <a:gd name="T6" fmla="*/ 10080 w 10080"/>
                                  <a:gd name="T7" fmla="*/ 3607 h 3895"/>
                                  <a:gd name="T8" fmla="*/ 0 w 10080"/>
                                  <a:gd name="T9" fmla="*/ 3607 h 38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80" h="3895">
                                    <a:moveTo>
                                      <a:pt x="0" y="3607"/>
                                    </a:moveTo>
                                    <a:cubicBezTo>
                                      <a:pt x="0" y="3607"/>
                                      <a:pt x="0" y="2686"/>
                                      <a:pt x="0" y="1766"/>
                                    </a:cubicBezTo>
                                    <a:cubicBezTo>
                                      <a:pt x="5050" y="3895"/>
                                      <a:pt x="6227" y="0"/>
                                      <a:pt x="10080" y="1766"/>
                                    </a:cubicBezTo>
                                    <a:cubicBezTo>
                                      <a:pt x="10080" y="2686"/>
                                      <a:pt x="10080" y="3607"/>
                                      <a:pt x="10080" y="3607"/>
                                    </a:cubicBezTo>
                                    <a:lnTo>
                                      <a:pt x="0" y="36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7" o:spid="_x0000_s1026" style="position:absolute;margin-left:.1pt;margin-top:165.6pt;width:7in;height:194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80,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" path="m,3607v,,,-921,,-1841c5050,3895,6227,,10080,1766v,920,,1841,,1841l,3607xe" fillcolor="#943634 [2405]" stroked="f">
                      <v:path arrowok="t" o:connecttype="custom" o:connectlocs="0,2290445;0,1121410;6400800,1121410;6400800,2290445;0,2290445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1599565</wp:posOffset>
                      </wp:positionV>
                      <wp:extent cx="6400800" cy="2794000"/>
                      <wp:effectExtent l="1270" t="8890" r="8255" b="6985"/>
                      <wp:wrapNone/>
                      <wp:docPr id="3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00800" cy="2794000"/>
                              </a:xfrm>
                              <a:custGeom>
                                <a:avLst/>
                                <a:gdLst>
                                  <a:gd name="T0" fmla="*/ 0 w 10080"/>
                                  <a:gd name="T1" fmla="*/ 4400 h 4400"/>
                                  <a:gd name="T2" fmla="*/ 10080 w 10080"/>
                                  <a:gd name="T3" fmla="*/ 4400 h 4400"/>
                                  <a:gd name="T4" fmla="*/ 10080 w 10080"/>
                                  <a:gd name="T5" fmla="*/ 2476 h 4400"/>
                                  <a:gd name="T6" fmla="*/ 0 w 10080"/>
                                  <a:gd name="T7" fmla="*/ 1370 h 4400"/>
                                  <a:gd name="T8" fmla="*/ 0 w 10080"/>
                                  <a:gd name="T9" fmla="*/ 4400 h 44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080" h="4400">
                                    <a:moveTo>
                                      <a:pt x="0" y="4400"/>
                                    </a:moveTo>
                                    <a:lnTo>
                                      <a:pt x="10080" y="4400"/>
                                    </a:lnTo>
                                    <a:cubicBezTo>
                                      <a:pt x="10080" y="4400"/>
                                      <a:pt x="10080" y="3438"/>
                                      <a:pt x="10080" y="2476"/>
                                    </a:cubicBezTo>
                                    <a:cubicBezTo>
                                      <a:pt x="7246" y="0"/>
                                      <a:pt x="5484" y="4147"/>
                                      <a:pt x="0" y="1370"/>
                                    </a:cubicBezTo>
                                    <a:cubicBezTo>
                                      <a:pt x="0" y="2885"/>
                                      <a:pt x="0" y="4400"/>
                                      <a:pt x="0" y="44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5" o:spid="_x0000_s1026" style="position:absolute;margin-left:.1pt;margin-top:125.95pt;width:7in;height:220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80,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" path="m,4400r10080,c10080,4400,10080,3438,10080,2476,7246,,5484,4147,,1370,,2885,,4400,,4400xe" fillcolor="#938953 [1614]" stroked="f">
                      <v:path arrowok="t" o:connecttype="custom" o:connectlocs="0,2794000;6400800,2794000;6400800,1572260;0,869950;0,279400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3987800</wp:posOffset>
                      </wp:positionV>
                      <wp:extent cx="2420620" cy="344170"/>
                      <wp:effectExtent l="1905" t="0" r="0" b="1905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0620" cy="344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id w:val="1610996682"/>
                                    <w:lock w:val="sdtLocked"/>
                                    <w:placeholder>
                                      <w:docPart w:val="A9D359BDF30245BAAD41103E71F2773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:rsidR="00302456" w:rsidRPr="00102BFE" w:rsidRDefault="00302456" w:rsidP="00102BFE">
                                      <w:pPr>
                                        <w:pStyle w:val="Monthyear"/>
                                      </w:pPr>
                                      <w:r w:rsidRPr="00102BFE">
                                        <w:t>Month, Year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306.9pt;margin-top:314pt;width:190.6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jhuQ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" filled="f" stroked="f">
                      <v:textbox>
                        <w:txbxContent>
                          <w:sdt>
                            <w:sdtPr>
                              <w:id w:val="1610996682"/>
                              <w:lock w:val="sdtLocked"/>
                              <w:placeholder>
                                <w:docPart w:val="A9D359BDF30245BAAD41103E71F27731"/>
                              </w:placeholder>
                              <w:showingPlcHdr/>
                            </w:sdtPr>
                            <w:sdtEndPr/>
                            <w:sdtContent>
                              <w:p w:rsidR="00302456" w:rsidRPr="00102BFE" w:rsidRDefault="00302456" w:rsidP="00102BFE">
                                <w:pPr>
                                  <w:pStyle w:val="Monthyear"/>
                                </w:pPr>
                                <w:r w:rsidRPr="00102BFE">
                                  <w:t>Month, Year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28AF" w:rsidTr="004B76AB">
        <w:trPr>
          <w:trHeight w:val="260"/>
          <w:jc w:val="center"/>
        </w:trPr>
        <w:tc>
          <w:tcPr>
            <w:tcW w:w="10080" w:type="dxa"/>
            <w:gridSpan w:val="5"/>
            <w:tcBorders>
              <w:bottom w:val="single" w:sz="4" w:space="0" w:color="C4BC96" w:themeColor="background2" w:themeShade="BF"/>
            </w:tcBorders>
            <w:shd w:val="clear" w:color="auto" w:fill="auto"/>
          </w:tcPr>
          <w:p w:rsidR="007D28AF" w:rsidRDefault="007D28AF"/>
        </w:tc>
      </w:tr>
      <w:tr w:rsidR="00EF4C9C" w:rsidTr="001D4013">
        <w:trPr>
          <w:trHeight w:val="634"/>
          <w:jc w:val="center"/>
        </w:trPr>
        <w:tc>
          <w:tcPr>
            <w:tcW w:w="527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DDD9C3" w:themeFill="background2" w:themeFillShade="E6"/>
            <w:vAlign w:val="center"/>
          </w:tcPr>
          <w:p w:rsidR="00EF4C9C" w:rsidRDefault="00EF4C9C" w:rsidP="00925EC5">
            <w:pPr>
              <w:pStyle w:val="Reportcolumntitles"/>
            </w:pPr>
          </w:p>
        </w:tc>
        <w:tc>
          <w:tcPr>
            <w:tcW w:w="198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DDD9C3" w:themeFill="background2" w:themeFillShade="E6"/>
            <w:vAlign w:val="center"/>
          </w:tcPr>
          <w:p w:rsidR="00EF4C9C" w:rsidRDefault="006D7BDC" w:rsidP="00925EC5">
            <w:pPr>
              <w:pStyle w:val="Reportcolumntitles"/>
            </w:pPr>
            <w:r>
              <w:t>Subject/Activity</w:t>
            </w:r>
          </w:p>
        </w:tc>
        <w:tc>
          <w:tcPr>
            <w:tcW w:w="9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DDD9C3" w:themeFill="background2" w:themeFillShade="E6"/>
            <w:vAlign w:val="center"/>
          </w:tcPr>
          <w:p w:rsidR="00EF4C9C" w:rsidRDefault="00BD0AA7" w:rsidP="00925EC5">
            <w:pPr>
              <w:pStyle w:val="Reportcolumntitles"/>
            </w:pPr>
            <w:r>
              <w:t>Marks</w:t>
            </w:r>
          </w:p>
        </w:tc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DDD9C3" w:themeFill="background2" w:themeFillShade="E6"/>
            <w:vAlign w:val="center"/>
          </w:tcPr>
          <w:p w:rsidR="00EF4C9C" w:rsidRDefault="006D7BDC" w:rsidP="00925EC5">
            <w:pPr>
              <w:pStyle w:val="Reportcolumntitles"/>
            </w:pPr>
            <w:r>
              <w:t>Teacher Comments</w:t>
            </w: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DDD9C3" w:themeFill="background2" w:themeFillShade="E6"/>
            <w:vAlign w:val="center"/>
          </w:tcPr>
          <w:p w:rsidR="00EF4C9C" w:rsidRDefault="006D7BDC" w:rsidP="00925EC5">
            <w:pPr>
              <w:pStyle w:val="Reportcolumntitles"/>
            </w:pPr>
            <w:r>
              <w:t>Parent/Teacher Signature</w:t>
            </w:r>
          </w:p>
        </w:tc>
      </w:tr>
      <w:tr w:rsidR="00EF4C9C" w:rsidTr="001D4013">
        <w:trPr>
          <w:trHeight w:val="605"/>
          <w:jc w:val="center"/>
        </w:trPr>
        <w:sdt>
          <w:sdtPr>
            <w:id w:val="15275081"/>
            <w:placeholder>
              <w:docPart w:val="0364639DA68B4030BD24C113AC6FCF33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EF4C9C" w:rsidRDefault="00925EC5" w:rsidP="00925EC5">
                <w:pPr>
                  <w:pStyle w:val="Reportdetails"/>
                  <w:jc w:val="center"/>
                </w:pPr>
                <w:r w:rsidRPr="00925EC5">
                  <w:t>1</w:t>
                </w:r>
              </w:p>
            </w:tc>
          </w:sdtContent>
        </w:sdt>
        <w:sdt>
          <w:sdtPr>
            <w:id w:val="15275085"/>
            <w:lock w:val="sdtLocked"/>
            <w:placeholder>
              <w:docPart w:val="F4CB8F0080FA4FE19E8D77FA5C6F51B1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EF4C9C" w:rsidRDefault="00925EC5" w:rsidP="00925EC5">
                <w:pPr>
                  <w:pStyle w:val="Reportdetails"/>
                </w:pPr>
                <w:r w:rsidRPr="00925EC5">
                  <w:t>Activity - 1</w:t>
                </w:r>
              </w:p>
            </w:tc>
          </w:sdtContent>
        </w:sdt>
        <w:sdt>
          <w:sdtPr>
            <w:id w:val="15275090"/>
            <w:lock w:val="sdtLocked"/>
            <w:placeholder>
              <w:docPart w:val="00EE99B084B34A9986AB1FE8533A206B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EF4C9C" w:rsidRDefault="00814105" w:rsidP="00814105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EF4C9C" w:rsidRPr="00BD0AA7" w:rsidRDefault="00EF4C9C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EF4C9C" w:rsidRPr="00BD0AA7" w:rsidRDefault="00EF4C9C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01"/>
            <w:placeholder>
              <w:docPart w:val="8BAD8D77AC494B358164137B21A440CE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2</w:t>
                </w:r>
              </w:p>
            </w:tc>
          </w:sdtContent>
        </w:sdt>
        <w:sdt>
          <w:sdtPr>
            <w:id w:val="15275102"/>
            <w:placeholder>
              <w:docPart w:val="550328AF8CED491693F192916F275C2D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2</w:t>
                </w:r>
              </w:p>
            </w:tc>
          </w:sdtContent>
        </w:sdt>
        <w:sdt>
          <w:sdtPr>
            <w:id w:val="15275103"/>
            <w:placeholder>
              <w:docPart w:val="0484E105EA364B119067538377F3E708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06"/>
            <w:placeholder>
              <w:docPart w:val="1ABDC99B77DD45F59F72A94641F90744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3</w:t>
                </w:r>
              </w:p>
            </w:tc>
          </w:sdtContent>
        </w:sdt>
        <w:sdt>
          <w:sdtPr>
            <w:id w:val="15275107"/>
            <w:placeholder>
              <w:docPart w:val="89E0910C1BAA4789BE02D6B386BE6937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3</w:t>
                </w:r>
              </w:p>
            </w:tc>
          </w:sdtContent>
        </w:sdt>
        <w:sdt>
          <w:sdtPr>
            <w:id w:val="15275108"/>
            <w:placeholder>
              <w:docPart w:val="9B00C8CC59DB417A86E31760DF93D15F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11"/>
            <w:placeholder>
              <w:docPart w:val="2345912678214E7092F38E2250083E62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4</w:t>
                </w:r>
              </w:p>
            </w:tc>
          </w:sdtContent>
        </w:sdt>
        <w:sdt>
          <w:sdtPr>
            <w:id w:val="15275112"/>
            <w:placeholder>
              <w:docPart w:val="226C0FD88FE44657B1AEF5D795F17D9B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4</w:t>
                </w:r>
              </w:p>
            </w:tc>
          </w:sdtContent>
        </w:sdt>
        <w:sdt>
          <w:sdtPr>
            <w:id w:val="15275113"/>
            <w:placeholder>
              <w:docPart w:val="F142E2672C9C41079F743DDF127FC114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16"/>
            <w:placeholder>
              <w:docPart w:val="3EF0C1571EDF4529A6F9916438664116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5</w:t>
                </w:r>
              </w:p>
            </w:tc>
          </w:sdtContent>
        </w:sdt>
        <w:sdt>
          <w:sdtPr>
            <w:id w:val="15275117"/>
            <w:placeholder>
              <w:docPart w:val="545CA17073764E0DAA78CA2D214A8DE3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5</w:t>
                </w:r>
              </w:p>
            </w:tc>
          </w:sdtContent>
        </w:sdt>
        <w:sdt>
          <w:sdtPr>
            <w:id w:val="15275118"/>
            <w:placeholder>
              <w:docPart w:val="493D4139129047E09FA85B678A779462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21"/>
            <w:placeholder>
              <w:docPart w:val="133FEDE117A845B2ADBEE934D1096AD5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6</w:t>
                </w:r>
              </w:p>
            </w:tc>
          </w:sdtContent>
        </w:sdt>
        <w:sdt>
          <w:sdtPr>
            <w:id w:val="15275122"/>
            <w:placeholder>
              <w:docPart w:val="30A37CEEBA0D48B09347FB851368F298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6</w:t>
                </w:r>
              </w:p>
            </w:tc>
          </w:sdtContent>
        </w:sdt>
        <w:sdt>
          <w:sdtPr>
            <w:id w:val="15275123"/>
            <w:placeholder>
              <w:docPart w:val="03CA3B42B85D497094EA9D4835E212F3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26"/>
            <w:placeholder>
              <w:docPart w:val="B7F7072D3EA54511B957524209114ACE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7</w:t>
                </w:r>
              </w:p>
            </w:tc>
          </w:sdtContent>
        </w:sdt>
        <w:sdt>
          <w:sdtPr>
            <w:id w:val="15275127"/>
            <w:placeholder>
              <w:docPart w:val="80629DC5BF214A54BDF8E7E5809BFCB6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7</w:t>
                </w:r>
              </w:p>
            </w:tc>
          </w:sdtContent>
        </w:sdt>
        <w:sdt>
          <w:sdtPr>
            <w:id w:val="15275128"/>
            <w:placeholder>
              <w:docPart w:val="6F5F7E53B415409BA8E6D1A9E2ED9D23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03E4B" w:rsidTr="001D4013">
        <w:trPr>
          <w:trHeight w:val="605"/>
          <w:jc w:val="center"/>
        </w:trPr>
        <w:sdt>
          <w:sdtPr>
            <w:id w:val="15275131"/>
            <w:placeholder>
              <w:docPart w:val="9C45F4E7AFE549D89C5C3C27E82E2BFD"/>
            </w:placeholder>
            <w:showingPlcHdr/>
          </w:sdtPr>
          <w:sdtEndPr/>
          <w:sdtContent>
            <w:tc>
              <w:tcPr>
                <w:tcW w:w="527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  <w:jc w:val="center"/>
                </w:pPr>
                <w:r>
                  <w:t>8</w:t>
                </w:r>
              </w:p>
            </w:tc>
          </w:sdtContent>
        </w:sdt>
        <w:sdt>
          <w:sdtPr>
            <w:id w:val="15275132"/>
            <w:placeholder>
              <w:docPart w:val="DC2B5C4F564249FC9FABE2134E3AA325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703E4B">
                <w:pPr>
                  <w:pStyle w:val="Reportdetails"/>
                </w:pPr>
                <w:r w:rsidRPr="00925EC5">
                  <w:t xml:space="preserve">Activity - </w:t>
                </w:r>
                <w:r>
                  <w:t>8</w:t>
                </w:r>
              </w:p>
            </w:tc>
          </w:sdtContent>
        </w:sdt>
        <w:sdt>
          <w:sdtPr>
            <w:id w:val="15275133"/>
            <w:placeholder>
              <w:docPart w:val="0B940C2C3AE5411FAB8B1A215A66E9B5"/>
            </w:placeholder>
            <w:showingPlcHdr/>
          </w:sdtPr>
          <w:sdtEndPr/>
          <w:sdtContent>
            <w:tc>
              <w:tcPr>
                <w:tcW w:w="900" w:type="dxa"/>
                <w:tcBorders>
                  <w:top w:val="single" w:sz="4" w:space="0" w:color="C4BC96" w:themeColor="background2" w:themeShade="BF"/>
                  <w:left w:val="single" w:sz="4" w:space="0" w:color="C4BC96" w:themeColor="background2" w:themeShade="BF"/>
                  <w:bottom w:val="single" w:sz="4" w:space="0" w:color="C4BC96" w:themeColor="background2" w:themeShade="BF"/>
                  <w:right w:val="single" w:sz="4" w:space="0" w:color="C4BC96" w:themeColor="background2" w:themeShade="BF"/>
                </w:tcBorders>
                <w:shd w:val="clear" w:color="auto" w:fill="EEECE1" w:themeFill="background2"/>
                <w:vAlign w:val="center"/>
              </w:tcPr>
              <w:p w:rsidR="00703E4B" w:rsidRDefault="00703E4B" w:rsidP="00047570">
                <w:pPr>
                  <w:pStyle w:val="Reportdetails"/>
                </w:pPr>
                <w:r w:rsidRPr="00703E4B">
                  <w:t>A+</w:t>
                </w:r>
              </w:p>
            </w:tc>
          </w:sdtContent>
        </w:sdt>
        <w:tc>
          <w:tcPr>
            <w:tcW w:w="369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  <w:tc>
          <w:tcPr>
            <w:tcW w:w="298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  <w:vAlign w:val="center"/>
          </w:tcPr>
          <w:p w:rsidR="00703E4B" w:rsidRPr="00BD0AA7" w:rsidRDefault="00703E4B" w:rsidP="00BD0AA7">
            <w:pPr>
              <w:pStyle w:val="Comments"/>
            </w:pPr>
          </w:p>
        </w:tc>
      </w:tr>
      <w:tr w:rsidR="007D28AF" w:rsidTr="004B76AB">
        <w:trPr>
          <w:jc w:val="center"/>
        </w:trPr>
        <w:tc>
          <w:tcPr>
            <w:tcW w:w="10080" w:type="dxa"/>
            <w:gridSpan w:val="5"/>
            <w:tcBorders>
              <w:top w:val="single" w:sz="4" w:space="0" w:color="C4BC96" w:themeColor="background2" w:themeShade="BF"/>
            </w:tcBorders>
            <w:shd w:val="clear" w:color="auto" w:fill="auto"/>
          </w:tcPr>
          <w:p w:rsidR="007D28AF" w:rsidRDefault="007D28AF"/>
        </w:tc>
      </w:tr>
      <w:tr w:rsidR="00703E4B" w:rsidTr="004B76AB">
        <w:trPr>
          <w:trHeight w:val="566"/>
          <w:jc w:val="center"/>
        </w:trPr>
        <w:tc>
          <w:tcPr>
            <w:tcW w:w="10080" w:type="dxa"/>
            <w:gridSpan w:val="5"/>
            <w:shd w:val="clear" w:color="auto" w:fill="984806" w:themeFill="accent6" w:themeFillShade="80"/>
            <w:vAlign w:val="center"/>
          </w:tcPr>
          <w:p w:rsidR="00703E4B" w:rsidRDefault="00581646" w:rsidP="003431D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-10795</wp:posOffset>
                      </wp:positionV>
                      <wp:extent cx="6139180" cy="285115"/>
                      <wp:effectExtent l="0" t="0" r="0" b="1905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918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5B43" w:rsidRPr="00102BFE" w:rsidRDefault="006D7BDC" w:rsidP="00725B43">
                                  <w:pPr>
                                    <w:jc w:val="center"/>
                                    <w:rPr>
                                      <w:rStyle w:val="Gradelevel"/>
                                    </w:rPr>
                                  </w:pPr>
                                  <w:r w:rsidRPr="00102BFE">
                                    <w:rPr>
                                      <w:rStyle w:val="Gradelevel"/>
                                    </w:rPr>
                                    <w:t xml:space="preserve">For: </w:t>
                                  </w:r>
                                  <w:sdt>
                                    <w:sdtPr>
                                      <w:rPr>
                                        <w:rStyle w:val="Gradelevel"/>
                                      </w:rPr>
                                      <w:id w:val="1610996683"/>
                                      <w:lock w:val="sdtLocked"/>
                                      <w:placeholder>
                                        <w:docPart w:val="1A14FAA447C042CC8E14BB0FDE7919AB"/>
                                      </w:placeholder>
                                      <w:showingPlcHdr/>
                                    </w:sdtPr>
                                    <w:sdtEndPr>
                                      <w:rPr>
                                        <w:rStyle w:val="Gradelevel"/>
                                      </w:rPr>
                                    </w:sdtEndPr>
                                    <w:sdtContent>
                                      <w:r w:rsidR="00BD0AA7" w:rsidRPr="00102BFE">
                                        <w:rPr>
                                          <w:rStyle w:val="Gradelevel"/>
                                        </w:rPr>
                                        <w:t>Grade Level or Term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left:0;text-align:left;margin-left:8.2pt;margin-top:-.85pt;width:483.4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" filled="f" stroked="f">
                      <v:textbox>
                        <w:txbxContent>
                          <w:p w:rsidR="00725B43" w:rsidRPr="00102BFE" w:rsidRDefault="006D7BDC" w:rsidP="00725B43">
                            <w:pPr>
                              <w:jc w:val="center"/>
                              <w:rPr>
                                <w:rStyle w:val="Gradelevel"/>
                              </w:rPr>
                            </w:pPr>
                            <w:r w:rsidRPr="00102BFE">
                              <w:rPr>
                                <w:rStyle w:val="Gradelevel"/>
                              </w:rPr>
                              <w:t xml:space="preserve">For: </w:t>
                            </w:r>
                            <w:sdt>
                              <w:sdtPr>
                                <w:rPr>
                                  <w:rStyle w:val="Gradelevel"/>
                                </w:rPr>
                                <w:id w:val="1610996683"/>
                                <w:lock w:val="sdtLocked"/>
                                <w:placeholder>
                                  <w:docPart w:val="1A14FAA447C042CC8E14BB0FDE7919AB"/>
                                </w:placeholder>
                                <w:showingPlcHdr/>
                              </w:sdtPr>
                              <w:sdtEndPr>
                                <w:rPr>
                                  <w:rStyle w:val="Gradelevel"/>
                                </w:rPr>
                              </w:sdtEndPr>
                              <w:sdtContent>
                                <w:r w:rsidR="00BD0AA7" w:rsidRPr="00102BFE">
                                  <w:rPr>
                                    <w:rStyle w:val="Gradelevel"/>
                                  </w:rPr>
                                  <w:t>Grade Level or Term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28AF" w:rsidTr="004B76AB">
        <w:trPr>
          <w:jc w:val="center"/>
        </w:trPr>
        <w:tc>
          <w:tcPr>
            <w:tcW w:w="10080" w:type="dxa"/>
            <w:gridSpan w:val="5"/>
            <w:shd w:val="clear" w:color="auto" w:fill="E36C0A" w:themeFill="accent6" w:themeFillShade="BF"/>
          </w:tcPr>
          <w:p w:rsidR="007D28AF" w:rsidRDefault="007D28AF"/>
        </w:tc>
      </w:tr>
    </w:tbl>
    <w:p w:rsidR="000163A5" w:rsidRDefault="000163A5"/>
    <w:sectPr w:rsidR="000163A5" w:rsidSect="001D401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46"/>
    <w:rsid w:val="000163A5"/>
    <w:rsid w:val="00024D04"/>
    <w:rsid w:val="00047570"/>
    <w:rsid w:val="0005588F"/>
    <w:rsid w:val="000A0894"/>
    <w:rsid w:val="000B77B9"/>
    <w:rsid w:val="000C7745"/>
    <w:rsid w:val="000F675E"/>
    <w:rsid w:val="00102BFE"/>
    <w:rsid w:val="001556B6"/>
    <w:rsid w:val="001A71B7"/>
    <w:rsid w:val="001B0A44"/>
    <w:rsid w:val="001D336A"/>
    <w:rsid w:val="001D4013"/>
    <w:rsid w:val="0027300F"/>
    <w:rsid w:val="002A2452"/>
    <w:rsid w:val="002C6538"/>
    <w:rsid w:val="002E6F13"/>
    <w:rsid w:val="00302456"/>
    <w:rsid w:val="003119B3"/>
    <w:rsid w:val="003349BC"/>
    <w:rsid w:val="003374A6"/>
    <w:rsid w:val="003431D0"/>
    <w:rsid w:val="003A48B1"/>
    <w:rsid w:val="003B4A5D"/>
    <w:rsid w:val="003F6D7E"/>
    <w:rsid w:val="00401427"/>
    <w:rsid w:val="00456072"/>
    <w:rsid w:val="00485C56"/>
    <w:rsid w:val="004B76AB"/>
    <w:rsid w:val="004E08BC"/>
    <w:rsid w:val="004E5C98"/>
    <w:rsid w:val="004F4B49"/>
    <w:rsid w:val="00537B8D"/>
    <w:rsid w:val="00565B91"/>
    <w:rsid w:val="00581646"/>
    <w:rsid w:val="00597E7A"/>
    <w:rsid w:val="005D3E0D"/>
    <w:rsid w:val="005E3B10"/>
    <w:rsid w:val="006312DC"/>
    <w:rsid w:val="00631DB6"/>
    <w:rsid w:val="00645353"/>
    <w:rsid w:val="006662D6"/>
    <w:rsid w:val="00691E2A"/>
    <w:rsid w:val="006C2CD4"/>
    <w:rsid w:val="006D3382"/>
    <w:rsid w:val="006D7BDC"/>
    <w:rsid w:val="007021CC"/>
    <w:rsid w:val="00703E4B"/>
    <w:rsid w:val="00725B43"/>
    <w:rsid w:val="007D28AF"/>
    <w:rsid w:val="007F5B31"/>
    <w:rsid w:val="00814105"/>
    <w:rsid w:val="0085536D"/>
    <w:rsid w:val="0086751D"/>
    <w:rsid w:val="00882A86"/>
    <w:rsid w:val="008A11B1"/>
    <w:rsid w:val="008B2837"/>
    <w:rsid w:val="008D4929"/>
    <w:rsid w:val="00920F10"/>
    <w:rsid w:val="00924627"/>
    <w:rsid w:val="00925EC5"/>
    <w:rsid w:val="0094176F"/>
    <w:rsid w:val="00987538"/>
    <w:rsid w:val="00A05AD7"/>
    <w:rsid w:val="00A27467"/>
    <w:rsid w:val="00A46221"/>
    <w:rsid w:val="00A466BC"/>
    <w:rsid w:val="00A5170C"/>
    <w:rsid w:val="00AB4570"/>
    <w:rsid w:val="00B02232"/>
    <w:rsid w:val="00B10435"/>
    <w:rsid w:val="00B730D0"/>
    <w:rsid w:val="00B97DD8"/>
    <w:rsid w:val="00BC7DC8"/>
    <w:rsid w:val="00BD0AA7"/>
    <w:rsid w:val="00C1153D"/>
    <w:rsid w:val="00C71D96"/>
    <w:rsid w:val="00C90C09"/>
    <w:rsid w:val="00CA7D45"/>
    <w:rsid w:val="00CC7EEA"/>
    <w:rsid w:val="00D1216A"/>
    <w:rsid w:val="00D13303"/>
    <w:rsid w:val="00D44DF7"/>
    <w:rsid w:val="00DC06BC"/>
    <w:rsid w:val="00E322A8"/>
    <w:rsid w:val="00E91188"/>
    <w:rsid w:val="00E919D9"/>
    <w:rsid w:val="00EB17DD"/>
    <w:rsid w:val="00EB6FF3"/>
    <w:rsid w:val="00EC4C85"/>
    <w:rsid w:val="00ED4E05"/>
    <w:rsid w:val="00EF4C9C"/>
    <w:rsid w:val="00F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F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portcardtitle">
    <w:name w:val="Report card title"/>
    <w:basedOn w:val="DefaultParagraphFont"/>
    <w:uiPriority w:val="1"/>
    <w:qFormat/>
    <w:rsid w:val="00EB6FF3"/>
    <w:rPr>
      <w:rFonts w:asciiTheme="minorHAnsi" w:hAnsiTheme="minorHAnsi"/>
      <w:b/>
      <w:color w:val="FFFFFF" w:themeColor="background1"/>
      <w:sz w:val="52"/>
    </w:rPr>
  </w:style>
  <w:style w:type="character" w:customStyle="1" w:styleId="Gradelevel">
    <w:name w:val="Grade level"/>
    <w:basedOn w:val="Reportcardtitle"/>
    <w:uiPriority w:val="1"/>
    <w:qFormat/>
    <w:rsid w:val="003431D0"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Reportdetails">
    <w:name w:val="Report details"/>
    <w:basedOn w:val="Normal"/>
    <w:qFormat/>
    <w:rsid w:val="00BD0AA7"/>
    <w:pPr>
      <w:ind w:left="144"/>
    </w:pPr>
    <w:rPr>
      <w:b/>
      <w:color w:val="984806" w:themeColor="accent6" w:themeShade="80"/>
    </w:rPr>
  </w:style>
  <w:style w:type="character" w:styleId="PlaceholderText">
    <w:name w:val="Placeholder Text"/>
    <w:basedOn w:val="DefaultParagraphFont"/>
    <w:uiPriority w:val="99"/>
    <w:semiHidden/>
    <w:rsid w:val="000C7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5"/>
    <w:rPr>
      <w:rFonts w:ascii="Tahoma" w:hAnsi="Tahoma" w:cs="Tahoma"/>
      <w:sz w:val="16"/>
      <w:szCs w:val="16"/>
    </w:rPr>
  </w:style>
  <w:style w:type="paragraph" w:customStyle="1" w:styleId="Reportcolumntitles">
    <w:name w:val="Report column titles"/>
    <w:basedOn w:val="Normal"/>
    <w:qFormat/>
    <w:rsid w:val="00BD0AA7"/>
    <w:pPr>
      <w:jc w:val="center"/>
    </w:pPr>
    <w:rPr>
      <w:b/>
      <w:color w:val="984806" w:themeColor="accent6" w:themeShade="80"/>
    </w:rPr>
  </w:style>
  <w:style w:type="character" w:customStyle="1" w:styleId="Studentname">
    <w:name w:val="Student name"/>
    <w:uiPriority w:val="1"/>
    <w:qFormat/>
    <w:rsid w:val="003431D0"/>
    <w:rPr>
      <w:rFonts w:asciiTheme="majorHAnsi" w:hAnsiTheme="majorHAnsi"/>
      <w:b/>
      <w:color w:val="FFFF00"/>
      <w:sz w:val="96"/>
    </w:rPr>
  </w:style>
  <w:style w:type="paragraph" w:customStyle="1" w:styleId="Monthyear">
    <w:name w:val="Month year"/>
    <w:basedOn w:val="Normal"/>
    <w:qFormat/>
    <w:rsid w:val="006D7BDC"/>
    <w:pPr>
      <w:jc w:val="center"/>
    </w:pPr>
    <w:rPr>
      <w:b/>
      <w:color w:val="FFFFFF" w:themeColor="background1"/>
      <w:sz w:val="32"/>
    </w:rPr>
  </w:style>
  <w:style w:type="paragraph" w:customStyle="1" w:styleId="Comments">
    <w:name w:val="Comments"/>
    <w:basedOn w:val="Reportdetails"/>
    <w:qFormat/>
    <w:rsid w:val="00102BFE"/>
    <w:rPr>
      <w:b w:val="0"/>
      <w:color w:val="262626" w:themeColor="text1" w:themeTint="D9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F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portcardtitle">
    <w:name w:val="Report card title"/>
    <w:basedOn w:val="DefaultParagraphFont"/>
    <w:uiPriority w:val="1"/>
    <w:qFormat/>
    <w:rsid w:val="00EB6FF3"/>
    <w:rPr>
      <w:rFonts w:asciiTheme="minorHAnsi" w:hAnsiTheme="minorHAnsi"/>
      <w:b/>
      <w:color w:val="FFFFFF" w:themeColor="background1"/>
      <w:sz w:val="52"/>
    </w:rPr>
  </w:style>
  <w:style w:type="character" w:customStyle="1" w:styleId="Gradelevel">
    <w:name w:val="Grade level"/>
    <w:basedOn w:val="Reportcardtitle"/>
    <w:uiPriority w:val="1"/>
    <w:qFormat/>
    <w:rsid w:val="003431D0"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Reportdetails">
    <w:name w:val="Report details"/>
    <w:basedOn w:val="Normal"/>
    <w:qFormat/>
    <w:rsid w:val="00BD0AA7"/>
    <w:pPr>
      <w:ind w:left="144"/>
    </w:pPr>
    <w:rPr>
      <w:b/>
      <w:color w:val="984806" w:themeColor="accent6" w:themeShade="80"/>
    </w:rPr>
  </w:style>
  <w:style w:type="character" w:styleId="PlaceholderText">
    <w:name w:val="Placeholder Text"/>
    <w:basedOn w:val="DefaultParagraphFont"/>
    <w:uiPriority w:val="99"/>
    <w:semiHidden/>
    <w:rsid w:val="000C7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5"/>
    <w:rPr>
      <w:rFonts w:ascii="Tahoma" w:hAnsi="Tahoma" w:cs="Tahoma"/>
      <w:sz w:val="16"/>
      <w:szCs w:val="16"/>
    </w:rPr>
  </w:style>
  <w:style w:type="paragraph" w:customStyle="1" w:styleId="Reportcolumntitles">
    <w:name w:val="Report column titles"/>
    <w:basedOn w:val="Normal"/>
    <w:qFormat/>
    <w:rsid w:val="00BD0AA7"/>
    <w:pPr>
      <w:jc w:val="center"/>
    </w:pPr>
    <w:rPr>
      <w:b/>
      <w:color w:val="984806" w:themeColor="accent6" w:themeShade="80"/>
    </w:rPr>
  </w:style>
  <w:style w:type="character" w:customStyle="1" w:styleId="Studentname">
    <w:name w:val="Student name"/>
    <w:uiPriority w:val="1"/>
    <w:qFormat/>
    <w:rsid w:val="003431D0"/>
    <w:rPr>
      <w:rFonts w:asciiTheme="majorHAnsi" w:hAnsiTheme="majorHAnsi"/>
      <w:b/>
      <w:color w:val="FFFF00"/>
      <w:sz w:val="96"/>
    </w:rPr>
  </w:style>
  <w:style w:type="paragraph" w:customStyle="1" w:styleId="Monthyear">
    <w:name w:val="Month year"/>
    <w:basedOn w:val="Normal"/>
    <w:qFormat/>
    <w:rsid w:val="006D7BDC"/>
    <w:pPr>
      <w:jc w:val="center"/>
    </w:pPr>
    <w:rPr>
      <w:b/>
      <w:color w:val="FFFFFF" w:themeColor="background1"/>
      <w:sz w:val="32"/>
    </w:rPr>
  </w:style>
  <w:style w:type="paragraph" w:customStyle="1" w:styleId="Comments">
    <w:name w:val="Comments"/>
    <w:basedOn w:val="Reportdetails"/>
    <w:qFormat/>
    <w:rsid w:val="00102BFE"/>
    <w:rPr>
      <w:b w:val="0"/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meSchoolReportCa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64639DA68B4030BD24C113AC6F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94C9-985B-423F-A8A3-378774A58415}"/>
      </w:docPartPr>
      <w:docPartBody>
        <w:p w:rsidR="00000000" w:rsidRDefault="00A13FBC">
          <w:pPr>
            <w:pStyle w:val="0364639DA68B4030BD24C113AC6FCF33"/>
          </w:pPr>
          <w:r w:rsidRPr="00925EC5">
            <w:t>1</w:t>
          </w:r>
        </w:p>
      </w:docPartBody>
    </w:docPart>
    <w:docPart>
      <w:docPartPr>
        <w:name w:val="F4CB8F0080FA4FE19E8D77FA5C6F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83CF-A5A0-4873-A3A2-D14018A53FBD}"/>
      </w:docPartPr>
      <w:docPartBody>
        <w:p w:rsidR="00000000" w:rsidRDefault="00A13FBC">
          <w:pPr>
            <w:pStyle w:val="F4CB8F0080FA4FE19E8D77FA5C6F51B1"/>
          </w:pPr>
          <w:r w:rsidRPr="00925EC5">
            <w:t>Activity - 1</w:t>
          </w:r>
        </w:p>
      </w:docPartBody>
    </w:docPart>
    <w:docPart>
      <w:docPartPr>
        <w:name w:val="00EE99B084B34A9986AB1FE8533A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DF62F-8B1E-4BDA-B667-33F35929B741}"/>
      </w:docPartPr>
      <w:docPartBody>
        <w:p w:rsidR="00000000" w:rsidRDefault="00A13FBC">
          <w:pPr>
            <w:pStyle w:val="00EE99B084B34A9986AB1FE8533A206B"/>
          </w:pPr>
          <w:r w:rsidRPr="00703E4B">
            <w:t>A+</w:t>
          </w:r>
        </w:p>
      </w:docPartBody>
    </w:docPart>
    <w:docPart>
      <w:docPartPr>
        <w:name w:val="8BAD8D77AC494B358164137B21A4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9574-5A28-4837-8949-FB11B7F74DC0}"/>
      </w:docPartPr>
      <w:docPartBody>
        <w:p w:rsidR="00000000" w:rsidRDefault="00A13FBC">
          <w:pPr>
            <w:pStyle w:val="8BAD8D77AC494B358164137B21A440CE"/>
          </w:pPr>
          <w:r>
            <w:t>2</w:t>
          </w:r>
        </w:p>
      </w:docPartBody>
    </w:docPart>
    <w:docPart>
      <w:docPartPr>
        <w:name w:val="550328AF8CED491693F192916F27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9D20-FB66-41FA-AB2A-5EA74AEBFD85}"/>
      </w:docPartPr>
      <w:docPartBody>
        <w:p w:rsidR="00000000" w:rsidRDefault="00A13FBC">
          <w:pPr>
            <w:pStyle w:val="550328AF8CED491693F192916F275C2D"/>
          </w:pPr>
          <w:r w:rsidRPr="00925EC5">
            <w:t xml:space="preserve">Activity - </w:t>
          </w:r>
          <w:r>
            <w:t>2</w:t>
          </w:r>
        </w:p>
      </w:docPartBody>
    </w:docPart>
    <w:docPart>
      <w:docPartPr>
        <w:name w:val="0484E105EA364B119067538377F3E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1E6F-7541-4393-BD89-63D8A1B6EAE0}"/>
      </w:docPartPr>
      <w:docPartBody>
        <w:p w:rsidR="00000000" w:rsidRDefault="00A13FBC">
          <w:pPr>
            <w:pStyle w:val="0484E105EA364B119067538377F3E708"/>
          </w:pPr>
          <w:r w:rsidRPr="00703E4B">
            <w:t>A+</w:t>
          </w:r>
        </w:p>
      </w:docPartBody>
    </w:docPart>
    <w:docPart>
      <w:docPartPr>
        <w:name w:val="1ABDC99B77DD45F59F72A94641F90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A2784-8D73-455E-83F0-77F7D38196E7}"/>
      </w:docPartPr>
      <w:docPartBody>
        <w:p w:rsidR="00000000" w:rsidRDefault="00A13FBC">
          <w:pPr>
            <w:pStyle w:val="1ABDC99B77DD45F59F72A94641F90744"/>
          </w:pPr>
          <w:r>
            <w:t>3</w:t>
          </w:r>
        </w:p>
      </w:docPartBody>
    </w:docPart>
    <w:docPart>
      <w:docPartPr>
        <w:name w:val="89E0910C1BAA4789BE02D6B386BE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42E0-F88A-4B41-8898-23B4AFFF5D3A}"/>
      </w:docPartPr>
      <w:docPartBody>
        <w:p w:rsidR="00000000" w:rsidRDefault="00A13FBC">
          <w:pPr>
            <w:pStyle w:val="89E0910C1BAA4789BE02D6B386BE6937"/>
          </w:pPr>
          <w:r w:rsidRPr="00925EC5">
            <w:t xml:space="preserve">Activity - </w:t>
          </w:r>
          <w:r>
            <w:t>3</w:t>
          </w:r>
        </w:p>
      </w:docPartBody>
    </w:docPart>
    <w:docPart>
      <w:docPartPr>
        <w:name w:val="9B00C8CC59DB417A86E31760DF93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C067D-8238-4E7F-AA36-0B430E663AE4}"/>
      </w:docPartPr>
      <w:docPartBody>
        <w:p w:rsidR="00000000" w:rsidRDefault="00A13FBC">
          <w:pPr>
            <w:pStyle w:val="9B00C8CC59DB417A86E31760DF93D15F"/>
          </w:pPr>
          <w:r w:rsidRPr="00703E4B">
            <w:t>A+</w:t>
          </w:r>
        </w:p>
      </w:docPartBody>
    </w:docPart>
    <w:docPart>
      <w:docPartPr>
        <w:name w:val="2345912678214E7092F38E2250083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5E9D1-6C3A-4735-839B-1C4CC1F16E0D}"/>
      </w:docPartPr>
      <w:docPartBody>
        <w:p w:rsidR="00000000" w:rsidRDefault="00A13FBC">
          <w:pPr>
            <w:pStyle w:val="2345912678214E7092F38E2250083E62"/>
          </w:pPr>
          <w:r>
            <w:t>4</w:t>
          </w:r>
        </w:p>
      </w:docPartBody>
    </w:docPart>
    <w:docPart>
      <w:docPartPr>
        <w:name w:val="226C0FD88FE44657B1AEF5D795F17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8322-7481-468C-872B-422887A6898F}"/>
      </w:docPartPr>
      <w:docPartBody>
        <w:p w:rsidR="00000000" w:rsidRDefault="00A13FBC">
          <w:pPr>
            <w:pStyle w:val="226C0FD88FE44657B1AEF5D795F17D9B"/>
          </w:pPr>
          <w:r w:rsidRPr="00925EC5">
            <w:t xml:space="preserve">Activity - </w:t>
          </w:r>
          <w:r>
            <w:t>4</w:t>
          </w:r>
        </w:p>
      </w:docPartBody>
    </w:docPart>
    <w:docPart>
      <w:docPartPr>
        <w:name w:val="F142E2672C9C41079F743DDF127F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6C73-511C-4E51-9232-6B6F7084A3A7}"/>
      </w:docPartPr>
      <w:docPartBody>
        <w:p w:rsidR="00000000" w:rsidRDefault="00A13FBC">
          <w:pPr>
            <w:pStyle w:val="F142E2672C9C41079F743DDF127FC114"/>
          </w:pPr>
          <w:r w:rsidRPr="00703E4B">
            <w:t>A+</w:t>
          </w:r>
        </w:p>
      </w:docPartBody>
    </w:docPart>
    <w:docPart>
      <w:docPartPr>
        <w:name w:val="3EF0C1571EDF4529A6F991643866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5B52-E904-4699-A892-5DE9B19F6A32}"/>
      </w:docPartPr>
      <w:docPartBody>
        <w:p w:rsidR="00000000" w:rsidRDefault="00A13FBC">
          <w:pPr>
            <w:pStyle w:val="3EF0C1571EDF4529A6F9916438664116"/>
          </w:pPr>
          <w:r>
            <w:t>5</w:t>
          </w:r>
        </w:p>
      </w:docPartBody>
    </w:docPart>
    <w:docPart>
      <w:docPartPr>
        <w:name w:val="545CA17073764E0DAA78CA2D214A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3C43-6464-4888-A3C8-13FC27839240}"/>
      </w:docPartPr>
      <w:docPartBody>
        <w:p w:rsidR="00000000" w:rsidRDefault="00A13FBC">
          <w:pPr>
            <w:pStyle w:val="545CA17073764E0DAA78CA2D214A8DE3"/>
          </w:pPr>
          <w:r w:rsidRPr="00925EC5">
            <w:t xml:space="preserve">Activity - </w:t>
          </w:r>
          <w:r>
            <w:t>5</w:t>
          </w:r>
        </w:p>
      </w:docPartBody>
    </w:docPart>
    <w:docPart>
      <w:docPartPr>
        <w:name w:val="493D4139129047E09FA85B678A77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F8BD-188C-4713-9175-42282385A0CD}"/>
      </w:docPartPr>
      <w:docPartBody>
        <w:p w:rsidR="00000000" w:rsidRDefault="00A13FBC">
          <w:pPr>
            <w:pStyle w:val="493D4139129047E09FA85B678A779462"/>
          </w:pPr>
          <w:r w:rsidRPr="00703E4B">
            <w:t>A+</w:t>
          </w:r>
        </w:p>
      </w:docPartBody>
    </w:docPart>
    <w:docPart>
      <w:docPartPr>
        <w:name w:val="133FEDE117A845B2ADBEE934D1096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F94CC-8023-461A-9962-C49AB5073AAF}"/>
      </w:docPartPr>
      <w:docPartBody>
        <w:p w:rsidR="00000000" w:rsidRDefault="00A13FBC">
          <w:pPr>
            <w:pStyle w:val="133FEDE117A845B2ADBEE934D1096AD5"/>
          </w:pPr>
          <w:r>
            <w:t>6</w:t>
          </w:r>
        </w:p>
      </w:docPartBody>
    </w:docPart>
    <w:docPart>
      <w:docPartPr>
        <w:name w:val="30A37CEEBA0D48B09347FB851368F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95E5-3A8E-40C0-ACA9-31C526300823}"/>
      </w:docPartPr>
      <w:docPartBody>
        <w:p w:rsidR="00000000" w:rsidRDefault="00A13FBC">
          <w:pPr>
            <w:pStyle w:val="30A37CEEBA0D48B09347FB851368F298"/>
          </w:pPr>
          <w:r w:rsidRPr="00925EC5">
            <w:t xml:space="preserve">Activity - </w:t>
          </w:r>
          <w:r>
            <w:t>6</w:t>
          </w:r>
        </w:p>
      </w:docPartBody>
    </w:docPart>
    <w:docPart>
      <w:docPartPr>
        <w:name w:val="03CA3B42B85D497094EA9D4835E2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6A71-75F4-4B6A-A8D0-B2A2F2E42061}"/>
      </w:docPartPr>
      <w:docPartBody>
        <w:p w:rsidR="00000000" w:rsidRDefault="00A13FBC">
          <w:pPr>
            <w:pStyle w:val="03CA3B42B85D497094EA9D4835E212F3"/>
          </w:pPr>
          <w:r w:rsidRPr="00703E4B">
            <w:t>A+</w:t>
          </w:r>
        </w:p>
      </w:docPartBody>
    </w:docPart>
    <w:docPart>
      <w:docPartPr>
        <w:name w:val="B7F7072D3EA54511B95752420911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E1C07-3A13-4A90-AC9E-45D557600EE9}"/>
      </w:docPartPr>
      <w:docPartBody>
        <w:p w:rsidR="00000000" w:rsidRDefault="00A13FBC">
          <w:pPr>
            <w:pStyle w:val="B7F7072D3EA54511B957524209114ACE"/>
          </w:pPr>
          <w:r>
            <w:t>7</w:t>
          </w:r>
        </w:p>
      </w:docPartBody>
    </w:docPart>
    <w:docPart>
      <w:docPartPr>
        <w:name w:val="80629DC5BF214A54BDF8E7E5809BF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71D-4D85-42A7-8834-0B7C3B0F8B65}"/>
      </w:docPartPr>
      <w:docPartBody>
        <w:p w:rsidR="00000000" w:rsidRDefault="00A13FBC">
          <w:pPr>
            <w:pStyle w:val="80629DC5BF214A54BDF8E7E5809BFCB6"/>
          </w:pPr>
          <w:r w:rsidRPr="00925EC5">
            <w:t xml:space="preserve">Activity - </w:t>
          </w:r>
          <w:r>
            <w:t>7</w:t>
          </w:r>
        </w:p>
      </w:docPartBody>
    </w:docPart>
    <w:docPart>
      <w:docPartPr>
        <w:name w:val="6F5F7E53B415409BA8E6D1A9E2ED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A840-791C-4693-ABE0-C7F0CBEAAAA8}"/>
      </w:docPartPr>
      <w:docPartBody>
        <w:p w:rsidR="00000000" w:rsidRDefault="00A13FBC">
          <w:pPr>
            <w:pStyle w:val="6F5F7E53B415409BA8E6D1A9E2ED9D23"/>
          </w:pPr>
          <w:r w:rsidRPr="00703E4B">
            <w:t>A+</w:t>
          </w:r>
        </w:p>
      </w:docPartBody>
    </w:docPart>
    <w:docPart>
      <w:docPartPr>
        <w:name w:val="9C45F4E7AFE549D89C5C3C27E82E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3823-7905-440D-8421-2415C3EF4A32}"/>
      </w:docPartPr>
      <w:docPartBody>
        <w:p w:rsidR="00000000" w:rsidRDefault="00A13FBC">
          <w:pPr>
            <w:pStyle w:val="9C45F4E7AFE549D89C5C3C27E82E2BFD"/>
          </w:pPr>
          <w:r>
            <w:t>8</w:t>
          </w:r>
        </w:p>
      </w:docPartBody>
    </w:docPart>
    <w:docPart>
      <w:docPartPr>
        <w:name w:val="DC2B5C4F564249FC9FABE2134E3A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2DD81-B5E1-4B10-B47A-371B135DF1FC}"/>
      </w:docPartPr>
      <w:docPartBody>
        <w:p w:rsidR="00000000" w:rsidRDefault="00A13FBC">
          <w:pPr>
            <w:pStyle w:val="DC2B5C4F564249FC9FABE2134E3AA325"/>
          </w:pPr>
          <w:r w:rsidRPr="00925EC5">
            <w:t xml:space="preserve">Activity - </w:t>
          </w:r>
          <w:r>
            <w:t>8</w:t>
          </w:r>
        </w:p>
      </w:docPartBody>
    </w:docPart>
    <w:docPart>
      <w:docPartPr>
        <w:name w:val="0B940C2C3AE5411FAB8B1A215A66E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7DF1-BC9A-4603-B2E6-251DCEAA7CFC}"/>
      </w:docPartPr>
      <w:docPartBody>
        <w:p w:rsidR="00000000" w:rsidRDefault="00A13FBC">
          <w:pPr>
            <w:pStyle w:val="0B940C2C3AE5411FAB8B1A215A66E9B5"/>
          </w:pPr>
          <w:r w:rsidRPr="00703E4B">
            <w:t>A+</w:t>
          </w:r>
        </w:p>
      </w:docPartBody>
    </w:docPart>
    <w:docPart>
      <w:docPartPr>
        <w:name w:val="058CB1F20F714659A475292A7479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A2E5-9E53-4BE4-B0E0-1D95FA6C19C3}"/>
      </w:docPartPr>
      <w:docPartBody>
        <w:p w:rsidR="00000000" w:rsidRDefault="00A13FBC">
          <w:pPr>
            <w:pStyle w:val="058CB1F20F714659A475292A74799444"/>
          </w:pPr>
          <w:r w:rsidRPr="00925EC5">
            <w:rPr>
              <w:rStyle w:val="Studentname"/>
            </w:rPr>
            <w:t>Student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BC"/>
    <w:rsid w:val="00A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4639DA68B4030BD24C113AC6FCF33">
    <w:name w:val="0364639DA68B4030BD24C113AC6FCF33"/>
  </w:style>
  <w:style w:type="paragraph" w:customStyle="1" w:styleId="F4CB8F0080FA4FE19E8D77FA5C6F51B1">
    <w:name w:val="F4CB8F0080FA4FE19E8D77FA5C6F51B1"/>
  </w:style>
  <w:style w:type="paragraph" w:customStyle="1" w:styleId="00EE99B084B34A9986AB1FE8533A206B">
    <w:name w:val="00EE99B084B34A9986AB1FE8533A206B"/>
  </w:style>
  <w:style w:type="paragraph" w:customStyle="1" w:styleId="8BAD8D77AC494B358164137B21A440CE">
    <w:name w:val="8BAD8D77AC494B358164137B21A440CE"/>
  </w:style>
  <w:style w:type="paragraph" w:customStyle="1" w:styleId="550328AF8CED491693F192916F275C2D">
    <w:name w:val="550328AF8CED491693F192916F275C2D"/>
  </w:style>
  <w:style w:type="paragraph" w:customStyle="1" w:styleId="0484E105EA364B119067538377F3E708">
    <w:name w:val="0484E105EA364B119067538377F3E708"/>
  </w:style>
  <w:style w:type="paragraph" w:customStyle="1" w:styleId="1ABDC99B77DD45F59F72A94641F90744">
    <w:name w:val="1ABDC99B77DD45F59F72A94641F90744"/>
  </w:style>
  <w:style w:type="paragraph" w:customStyle="1" w:styleId="89E0910C1BAA4789BE02D6B386BE6937">
    <w:name w:val="89E0910C1BAA4789BE02D6B386BE6937"/>
  </w:style>
  <w:style w:type="paragraph" w:customStyle="1" w:styleId="9B00C8CC59DB417A86E31760DF93D15F">
    <w:name w:val="9B00C8CC59DB417A86E31760DF93D15F"/>
  </w:style>
  <w:style w:type="paragraph" w:customStyle="1" w:styleId="2345912678214E7092F38E2250083E62">
    <w:name w:val="2345912678214E7092F38E2250083E62"/>
  </w:style>
  <w:style w:type="paragraph" w:customStyle="1" w:styleId="226C0FD88FE44657B1AEF5D795F17D9B">
    <w:name w:val="226C0FD88FE44657B1AEF5D795F17D9B"/>
  </w:style>
  <w:style w:type="paragraph" w:customStyle="1" w:styleId="F142E2672C9C41079F743DDF127FC114">
    <w:name w:val="F142E2672C9C41079F743DDF127FC114"/>
  </w:style>
  <w:style w:type="paragraph" w:customStyle="1" w:styleId="3EF0C1571EDF4529A6F9916438664116">
    <w:name w:val="3EF0C1571EDF4529A6F9916438664116"/>
  </w:style>
  <w:style w:type="paragraph" w:customStyle="1" w:styleId="545CA17073764E0DAA78CA2D214A8DE3">
    <w:name w:val="545CA17073764E0DAA78CA2D214A8DE3"/>
  </w:style>
  <w:style w:type="paragraph" w:customStyle="1" w:styleId="493D4139129047E09FA85B678A779462">
    <w:name w:val="493D4139129047E09FA85B678A779462"/>
  </w:style>
  <w:style w:type="paragraph" w:customStyle="1" w:styleId="133FEDE117A845B2ADBEE934D1096AD5">
    <w:name w:val="133FEDE117A845B2ADBEE934D1096AD5"/>
  </w:style>
  <w:style w:type="paragraph" w:customStyle="1" w:styleId="30A37CEEBA0D48B09347FB851368F298">
    <w:name w:val="30A37CEEBA0D48B09347FB851368F298"/>
  </w:style>
  <w:style w:type="paragraph" w:customStyle="1" w:styleId="03CA3B42B85D497094EA9D4835E212F3">
    <w:name w:val="03CA3B42B85D497094EA9D4835E212F3"/>
  </w:style>
  <w:style w:type="paragraph" w:customStyle="1" w:styleId="B7F7072D3EA54511B957524209114ACE">
    <w:name w:val="B7F7072D3EA54511B957524209114ACE"/>
  </w:style>
  <w:style w:type="paragraph" w:customStyle="1" w:styleId="80629DC5BF214A54BDF8E7E5809BFCB6">
    <w:name w:val="80629DC5BF214A54BDF8E7E5809BFCB6"/>
  </w:style>
  <w:style w:type="paragraph" w:customStyle="1" w:styleId="6F5F7E53B415409BA8E6D1A9E2ED9D23">
    <w:name w:val="6F5F7E53B415409BA8E6D1A9E2ED9D23"/>
  </w:style>
  <w:style w:type="paragraph" w:customStyle="1" w:styleId="9C45F4E7AFE549D89C5C3C27E82E2BFD">
    <w:name w:val="9C45F4E7AFE549D89C5C3C27E82E2BFD"/>
  </w:style>
  <w:style w:type="paragraph" w:customStyle="1" w:styleId="DC2B5C4F564249FC9FABE2134E3AA325">
    <w:name w:val="DC2B5C4F564249FC9FABE2134E3AA325"/>
  </w:style>
  <w:style w:type="paragraph" w:customStyle="1" w:styleId="0B940C2C3AE5411FAB8B1A215A66E9B5">
    <w:name w:val="0B940C2C3AE5411FAB8B1A215A66E9B5"/>
  </w:style>
  <w:style w:type="character" w:customStyle="1" w:styleId="Studentname">
    <w:name w:val="Student name"/>
    <w:uiPriority w:val="1"/>
    <w:qFormat/>
    <w:rPr>
      <w:rFonts w:asciiTheme="majorHAnsi" w:hAnsiTheme="majorHAnsi"/>
      <w:b/>
      <w:color w:val="FFFF00"/>
      <w:sz w:val="96"/>
    </w:rPr>
  </w:style>
  <w:style w:type="paragraph" w:customStyle="1" w:styleId="058CB1F20F714659A475292A74799444">
    <w:name w:val="058CB1F20F714659A475292A74799444"/>
  </w:style>
  <w:style w:type="paragraph" w:customStyle="1" w:styleId="A9D359BDF30245BAAD41103E71F27731">
    <w:name w:val="A9D359BDF30245BAAD41103E71F27731"/>
  </w:style>
  <w:style w:type="character" w:customStyle="1" w:styleId="Gradelevel">
    <w:name w:val="Grade level"/>
    <w:basedOn w:val="DefaultParagraphFont"/>
    <w:uiPriority w:val="1"/>
    <w:qFormat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1A14FAA447C042CC8E14BB0FDE7919AB">
    <w:name w:val="1A14FAA447C042CC8E14BB0FDE791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64639DA68B4030BD24C113AC6FCF33">
    <w:name w:val="0364639DA68B4030BD24C113AC6FCF33"/>
  </w:style>
  <w:style w:type="paragraph" w:customStyle="1" w:styleId="F4CB8F0080FA4FE19E8D77FA5C6F51B1">
    <w:name w:val="F4CB8F0080FA4FE19E8D77FA5C6F51B1"/>
  </w:style>
  <w:style w:type="paragraph" w:customStyle="1" w:styleId="00EE99B084B34A9986AB1FE8533A206B">
    <w:name w:val="00EE99B084B34A9986AB1FE8533A206B"/>
  </w:style>
  <w:style w:type="paragraph" w:customStyle="1" w:styleId="8BAD8D77AC494B358164137B21A440CE">
    <w:name w:val="8BAD8D77AC494B358164137B21A440CE"/>
  </w:style>
  <w:style w:type="paragraph" w:customStyle="1" w:styleId="550328AF8CED491693F192916F275C2D">
    <w:name w:val="550328AF8CED491693F192916F275C2D"/>
  </w:style>
  <w:style w:type="paragraph" w:customStyle="1" w:styleId="0484E105EA364B119067538377F3E708">
    <w:name w:val="0484E105EA364B119067538377F3E708"/>
  </w:style>
  <w:style w:type="paragraph" w:customStyle="1" w:styleId="1ABDC99B77DD45F59F72A94641F90744">
    <w:name w:val="1ABDC99B77DD45F59F72A94641F90744"/>
  </w:style>
  <w:style w:type="paragraph" w:customStyle="1" w:styleId="89E0910C1BAA4789BE02D6B386BE6937">
    <w:name w:val="89E0910C1BAA4789BE02D6B386BE6937"/>
  </w:style>
  <w:style w:type="paragraph" w:customStyle="1" w:styleId="9B00C8CC59DB417A86E31760DF93D15F">
    <w:name w:val="9B00C8CC59DB417A86E31760DF93D15F"/>
  </w:style>
  <w:style w:type="paragraph" w:customStyle="1" w:styleId="2345912678214E7092F38E2250083E62">
    <w:name w:val="2345912678214E7092F38E2250083E62"/>
  </w:style>
  <w:style w:type="paragraph" w:customStyle="1" w:styleId="226C0FD88FE44657B1AEF5D795F17D9B">
    <w:name w:val="226C0FD88FE44657B1AEF5D795F17D9B"/>
  </w:style>
  <w:style w:type="paragraph" w:customStyle="1" w:styleId="F142E2672C9C41079F743DDF127FC114">
    <w:name w:val="F142E2672C9C41079F743DDF127FC114"/>
  </w:style>
  <w:style w:type="paragraph" w:customStyle="1" w:styleId="3EF0C1571EDF4529A6F9916438664116">
    <w:name w:val="3EF0C1571EDF4529A6F9916438664116"/>
  </w:style>
  <w:style w:type="paragraph" w:customStyle="1" w:styleId="545CA17073764E0DAA78CA2D214A8DE3">
    <w:name w:val="545CA17073764E0DAA78CA2D214A8DE3"/>
  </w:style>
  <w:style w:type="paragraph" w:customStyle="1" w:styleId="493D4139129047E09FA85B678A779462">
    <w:name w:val="493D4139129047E09FA85B678A779462"/>
  </w:style>
  <w:style w:type="paragraph" w:customStyle="1" w:styleId="133FEDE117A845B2ADBEE934D1096AD5">
    <w:name w:val="133FEDE117A845B2ADBEE934D1096AD5"/>
  </w:style>
  <w:style w:type="paragraph" w:customStyle="1" w:styleId="30A37CEEBA0D48B09347FB851368F298">
    <w:name w:val="30A37CEEBA0D48B09347FB851368F298"/>
  </w:style>
  <w:style w:type="paragraph" w:customStyle="1" w:styleId="03CA3B42B85D497094EA9D4835E212F3">
    <w:name w:val="03CA3B42B85D497094EA9D4835E212F3"/>
  </w:style>
  <w:style w:type="paragraph" w:customStyle="1" w:styleId="B7F7072D3EA54511B957524209114ACE">
    <w:name w:val="B7F7072D3EA54511B957524209114ACE"/>
  </w:style>
  <w:style w:type="paragraph" w:customStyle="1" w:styleId="80629DC5BF214A54BDF8E7E5809BFCB6">
    <w:name w:val="80629DC5BF214A54BDF8E7E5809BFCB6"/>
  </w:style>
  <w:style w:type="paragraph" w:customStyle="1" w:styleId="6F5F7E53B415409BA8E6D1A9E2ED9D23">
    <w:name w:val="6F5F7E53B415409BA8E6D1A9E2ED9D23"/>
  </w:style>
  <w:style w:type="paragraph" w:customStyle="1" w:styleId="9C45F4E7AFE549D89C5C3C27E82E2BFD">
    <w:name w:val="9C45F4E7AFE549D89C5C3C27E82E2BFD"/>
  </w:style>
  <w:style w:type="paragraph" w:customStyle="1" w:styleId="DC2B5C4F564249FC9FABE2134E3AA325">
    <w:name w:val="DC2B5C4F564249FC9FABE2134E3AA325"/>
  </w:style>
  <w:style w:type="paragraph" w:customStyle="1" w:styleId="0B940C2C3AE5411FAB8B1A215A66E9B5">
    <w:name w:val="0B940C2C3AE5411FAB8B1A215A66E9B5"/>
  </w:style>
  <w:style w:type="character" w:customStyle="1" w:styleId="Studentname">
    <w:name w:val="Student name"/>
    <w:uiPriority w:val="1"/>
    <w:qFormat/>
    <w:rPr>
      <w:rFonts w:asciiTheme="majorHAnsi" w:hAnsiTheme="majorHAnsi"/>
      <w:b/>
      <w:color w:val="FFFF00"/>
      <w:sz w:val="96"/>
    </w:rPr>
  </w:style>
  <w:style w:type="paragraph" w:customStyle="1" w:styleId="058CB1F20F714659A475292A74799444">
    <w:name w:val="058CB1F20F714659A475292A74799444"/>
  </w:style>
  <w:style w:type="paragraph" w:customStyle="1" w:styleId="A9D359BDF30245BAAD41103E71F27731">
    <w:name w:val="A9D359BDF30245BAAD41103E71F27731"/>
  </w:style>
  <w:style w:type="character" w:customStyle="1" w:styleId="Gradelevel">
    <w:name w:val="Grade level"/>
    <w:basedOn w:val="DefaultParagraphFont"/>
    <w:uiPriority w:val="1"/>
    <w:qFormat/>
    <w:rPr>
      <w:rFonts w:asciiTheme="minorHAnsi" w:hAnsiTheme="minorHAnsi"/>
      <w:b/>
      <w:color w:val="FFFFFF" w:themeColor="background1"/>
      <w:spacing w:val="20"/>
      <w:sz w:val="32"/>
    </w:rPr>
  </w:style>
  <w:style w:type="paragraph" w:customStyle="1" w:styleId="1A14FAA447C042CC8E14BB0FDE7919AB">
    <w:name w:val="1A14FAA447C042CC8E14BB0FDE791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ids">
      <a:majorFont>
        <a:latin typeface="Snap ITC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DDDC81-0A9D-4C02-9FBA-A43874794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HomeSchoolReportCard.dotx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schooling report card</vt:lpstr>
    </vt:vector>
  </TitlesOfParts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schooling report card</dc:title>
  <dc:creator>Terressa</dc:creator>
  <cp:lastModifiedBy>Terressa</cp:lastModifiedBy>
  <cp:revision>1</cp:revision>
  <dcterms:created xsi:type="dcterms:W3CDTF">2013-08-26T20:33:00Z</dcterms:created>
  <dcterms:modified xsi:type="dcterms:W3CDTF">2013-08-26T20:33:00Z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TC103516219990</vt:lpwstr>
  </property>
</Properties>
</file>