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0F" w:rsidRDefault="008E4F9D">
      <w:pPr>
        <w:pStyle w:val="Title"/>
      </w:pPr>
      <w:bookmarkStart w:id="0" w:name="_GoBack"/>
      <w:bookmarkEnd w:id="0"/>
      <w:r>
        <w:t>Midterm Progress Report</w:t>
      </w:r>
    </w:p>
    <w:p w:rsidR="003C6B0F" w:rsidRDefault="003C6B0F">
      <w:pPr>
        <w:jc w:val="center"/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Student Name: _________________________________________ Date: _____________</w:t>
      </w: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 xml:space="preserve">Please read, sign, and return this report to school with your child. If you would like to discuss any part of the report,  </w:t>
      </w: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_____________________________________________________________________________________________.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b/>
          <w:bCs/>
        </w:rPr>
      </w:pPr>
      <w:r>
        <w:rPr>
          <w:b/>
          <w:bCs/>
        </w:rPr>
        <w:t>Midterm Grade:                                             Comments:</w:t>
      </w:r>
    </w:p>
    <w:p w:rsidR="003C6B0F" w:rsidRDefault="003C6B0F">
      <w:pPr>
        <w:pStyle w:val="Heading1"/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54610</wp:posOffset>
                </wp:positionV>
                <wp:extent cx="3383280" cy="548640"/>
                <wp:effectExtent l="7620" t="6985" r="9525" b="63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6pt;margin-top:4.3pt;width:266.4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548640" cy="182880"/>
                <wp:effectExtent l="9525" t="8890" r="13335" b="8255"/>
                <wp:wrapSquare wrapText="bothSides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6.05pt;width:43.2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 w:rsidR="008E4F9D">
        <w:rPr>
          <w:sz w:val="18"/>
          <w:szCs w:val="18"/>
        </w:rPr>
        <w:t>Language Arts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88900</wp:posOffset>
                </wp:positionV>
                <wp:extent cx="3383280" cy="548640"/>
                <wp:effectExtent l="7620" t="12700" r="9525" b="1016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1.6pt;margin-top:7pt;width:266.4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4020820</wp:posOffset>
                </wp:positionV>
                <wp:extent cx="548640" cy="182880"/>
                <wp:effectExtent l="9525" t="10795" r="13335" b="635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316.6pt;width:43.2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3197860</wp:posOffset>
                </wp:positionV>
                <wp:extent cx="548640" cy="182880"/>
                <wp:effectExtent l="9525" t="6985" r="13335" b="10160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251.8pt;width:43.2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2466340</wp:posOffset>
                </wp:positionV>
                <wp:extent cx="548640" cy="182880"/>
                <wp:effectExtent l="9525" t="8890" r="13335" b="8255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194.2pt;width:43.2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911860</wp:posOffset>
                </wp:positionV>
                <wp:extent cx="548640" cy="182880"/>
                <wp:effectExtent l="9525" t="6985" r="13335" b="1016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71.8pt;width:43.2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48640" cy="182880"/>
                <wp:effectExtent l="9525" t="12700" r="13335" b="139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0;margin-top:7pt;width:43.2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Math</w:t>
      </w: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123190</wp:posOffset>
                </wp:positionV>
                <wp:extent cx="3383280" cy="548640"/>
                <wp:effectExtent l="11430" t="8890" r="5715" b="13970"/>
                <wp:wrapSquare wrapText="bothSides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49.4pt;margin-top:9.7pt;width:266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Social Studies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66675</wp:posOffset>
                </wp:positionV>
                <wp:extent cx="3383280" cy="548640"/>
                <wp:effectExtent l="7620" t="9525" r="9525" b="13335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01.6pt;margin-top:5.25pt;width:266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48640" cy="182880"/>
                <wp:effectExtent l="9525" t="9525" r="13335" b="7620"/>
                <wp:wrapSquare wrapText="bothSides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0;margin-top:5.25pt;width:43.2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Science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100965</wp:posOffset>
                </wp:positionV>
                <wp:extent cx="3383280" cy="548640"/>
                <wp:effectExtent l="11430" t="5715" r="5715" b="7620"/>
                <wp:wrapSquare wrapText="bothSides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49.4pt;margin-top:7.95pt;width:266.4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 w:rsidR="008E4F9D">
        <w:rPr>
          <w:noProof/>
          <w:sz w:val="18"/>
          <w:szCs w:val="18"/>
        </w:rPr>
        <w:t xml:space="preserve"> </w: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Foreign Language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43815</wp:posOffset>
                </wp:positionV>
                <wp:extent cx="3383280" cy="548640"/>
                <wp:effectExtent l="11430" t="5715" r="5715" b="7620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49.4pt;margin-top:3.45pt;width:266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Art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78105</wp:posOffset>
                </wp:positionV>
                <wp:extent cx="3291840" cy="548640"/>
                <wp:effectExtent l="11430" t="11430" r="11430" b="11430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49.4pt;margin-top:6.15pt;width:259.2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Music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7F7AA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112395</wp:posOffset>
                </wp:positionV>
                <wp:extent cx="3383280" cy="548640"/>
                <wp:effectExtent l="7620" t="7620" r="9525" b="5715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201.6pt;margin-top:8.85pt;width:266.4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48640" cy="182880"/>
                <wp:effectExtent l="9525" t="7620" r="13335" b="9525"/>
                <wp:wrapSquare wrapText="bothSides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B0F" w:rsidRDefault="003C6B0F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0;margin-top:8.85pt;width:43.2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" o:allowincell="f">
                <v:textbox inset="1.44pt,0,1.44pt,0">
                  <w:txbxContent>
                    <w:p w:rsidR="003C6B0F" w:rsidRDefault="003C6B0F"/>
                  </w:txbxContent>
                </v:textbox>
                <w10:wrap type="square"/>
              </v:shape>
            </w:pict>
          </mc:Fallback>
        </mc:AlternateContent>
      </w:r>
      <w:r w:rsidR="008E4F9D">
        <w:rPr>
          <w:sz w:val="18"/>
          <w:szCs w:val="18"/>
        </w:rPr>
        <w:t xml:space="preserve"> </w:t>
      </w: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Physical Education</w:t>
      </w: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3C6B0F">
      <w:pPr>
        <w:rPr>
          <w:sz w:val="18"/>
          <w:szCs w:val="18"/>
        </w:rPr>
      </w:pPr>
    </w:p>
    <w:p w:rsidR="003C6B0F" w:rsidRDefault="008E4F9D">
      <w:pPr>
        <w:rPr>
          <w:sz w:val="18"/>
          <w:szCs w:val="18"/>
        </w:rPr>
      </w:pPr>
      <w:r>
        <w:rPr>
          <w:sz w:val="18"/>
          <w:szCs w:val="18"/>
        </w:rPr>
        <w:t>Parent/Guardian Signature: _______________________________________________ Date:___________________</w:t>
      </w:r>
    </w:p>
    <w:p w:rsidR="003C6B0F" w:rsidRDefault="003C6B0F">
      <w:pPr>
        <w:rPr>
          <w:sz w:val="18"/>
          <w:szCs w:val="18"/>
        </w:rPr>
      </w:pPr>
    </w:p>
    <w:sectPr w:rsidR="003C6B0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A1"/>
    <w:rsid w:val="003C6B0F"/>
    <w:rsid w:val="007F7AA1"/>
    <w:rsid w:val="008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dWorld_Midterm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5BEF39-7DB5-445D-977A-04E385C05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EdWorld_MidtermReport.dotx</Template>
  <TotalTime>327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Midterm Progress Report</vt:lpstr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Progress Report</dc:title>
  <dc:creator>Terressa</dc:creator>
  <cp:lastModifiedBy>Terressa</cp:lastModifiedBy>
  <cp:revision>1</cp:revision>
  <dcterms:created xsi:type="dcterms:W3CDTF">2013-08-26T20:51:00Z</dcterms:created>
  <dcterms:modified xsi:type="dcterms:W3CDTF">2013-08-27T02:20:00Z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TC018859709991</vt:lpwstr>
  </property>
</Properties>
</file>