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39" w:rsidRDefault="00CD480F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6400800" cy="3931920"/>
                <wp:effectExtent l="3810" t="0" r="0" b="1905"/>
                <wp:wrapSquare wrapText="bothSides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931920"/>
                          <a:chOff x="864" y="1008"/>
                          <a:chExt cx="10080" cy="6192"/>
                        </a:xfrm>
                      </wpg:grpSpPr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1008" y="2736"/>
                            <a:ext cx="9504" cy="3502"/>
                            <a:chOff x="1008" y="2736"/>
                            <a:chExt cx="9504" cy="3502"/>
                          </a:xfrm>
                        </wpg:grpSpPr>
                        <wpg:grpSp>
                          <wpg:cNvPr id="1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008" y="2782"/>
                              <a:ext cx="4896" cy="3456"/>
                              <a:chOff x="1008" y="2592"/>
                              <a:chExt cx="4896" cy="3456"/>
                            </a:xfrm>
                          </wpg:grpSpPr>
                          <wps:wsp>
                            <wps:cNvPr id="20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2" y="2592"/>
                                <a:ext cx="4032" cy="3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Completed all classroom assignments.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Completed all homework assignments.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Used class time wisely.</w:t>
                                  </w:r>
                                  <w:proofErr w:type="gramEnd"/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Understood the concepts covered.</w:t>
                                  </w:r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Contributed to class discussions and activities.</w:t>
                                  </w:r>
                                  <w:proofErr w:type="gramEnd"/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Behaved appropriately.</w:t>
                                  </w:r>
                                  <w:proofErr w:type="gramEnd"/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Respected the rights of other students.</w:t>
                                  </w:r>
                                  <w:proofErr w:type="gramEnd"/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Respected authority.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8" y="2592"/>
                                <a:ext cx="864" cy="3341"/>
                                <a:chOff x="1008" y="2592"/>
                                <a:chExt cx="864" cy="3341"/>
                              </a:xfrm>
                            </wpg:grpSpPr>
                            <wps:wsp>
                              <wps:cNvPr id="2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3024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07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2592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06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3456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08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3859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09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4291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0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4723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1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5616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3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5134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2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0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6" y="2736"/>
                              <a:ext cx="4176" cy="3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480F" w:rsidRDefault="000A5210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Comments</w:t>
                                </w:r>
                                <w:r w:rsidR="00CD480F">
                                  <w:rPr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  <w:p w:rsidR="00CD480F" w:rsidRPr="00CD480F" w:rsidRDefault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____________________________</w:t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</w:p>
                              <w:p w:rsidR="00CD480F" w:rsidRDefault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D480F" w:rsidRDefault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_____________________________________</w:t>
                                </w:r>
                              </w:p>
                              <w:p w:rsidR="00CD480F" w:rsidRDefault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D480F" w:rsidRDefault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_____________________________________</w:t>
                                </w:r>
                              </w:p>
                              <w:p w:rsidR="00CD480F" w:rsidRDefault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982839" w:rsidRDefault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_____________________________________</w:t>
                                </w:r>
                              </w:p>
                              <w:p w:rsidR="00982839" w:rsidRDefault="0098283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D480F" w:rsidRDefault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</w:p>
                              <w:p w:rsidR="00CD480F" w:rsidRDefault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</w:p>
                              <w:p w:rsidR="00CD480F" w:rsidRDefault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</w:p>
                              <w:p w:rsidR="00CD480F" w:rsidRDefault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</w:p>
                              <w:p w:rsidR="00CD480F" w:rsidRPr="00CD480F" w:rsidRDefault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6336"/>
                            <a:ext cx="10080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6EC" w:rsidRDefault="007D46E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982839" w:rsidRDefault="000A521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Parent/Guardian Signature: ___________________________________________ Date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:_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</w:rPr>
                                <w:t>___________________</w:t>
                              </w:r>
                            </w:p>
                            <w:p w:rsidR="00982839" w:rsidRDefault="009828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1008"/>
                            <a:ext cx="979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2839" w:rsidRDefault="000A5210">
                              <w:pPr>
                                <w:pStyle w:val="Title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Weekly</w:t>
                              </w:r>
                              <w:r>
                                <w:t xml:space="preserve"> Progress Report</w:t>
                              </w:r>
                            </w:p>
                            <w:p w:rsidR="00982839" w:rsidRDefault="00982839"/>
                            <w:p w:rsidR="00982839" w:rsidRDefault="000A521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__________________________________________________________________'s Weekly Report.</w:t>
                              </w:r>
                              <w:proofErr w:type="gramEnd"/>
                            </w:p>
                            <w:p w:rsidR="00982839" w:rsidRDefault="009828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982839" w:rsidRDefault="000A5210"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Please read, sign, and return this report to school with your child. If you would like to discuss any part of the report with me, you can contact me at ___________________, between the hours 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of  _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</w:rPr>
                                <w:t>___________ and ____________.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7.2pt;margin-top:0;width:7in;height:309.6pt;z-index:251657216" coordorigin="864,1008" coordsize="10080,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" o:allowincell="f">
                <v:group id="Group 3" o:spid="_x0000_s1027" style="position:absolute;left:1008;top:2736;width:9504;height:3502" coordorigin="1008,2736" coordsize="9504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4" o:spid="_x0000_s1028" style="position:absolute;left:1008;top:2782;width:4896;height:3456" coordorigin="1008,2592" coordsize="4896,3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left:1872;top:2592;width:4032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<v:textbox>
                        <w:txbxContent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Completed all classroom assignments.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Completed all homework assignments.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Used class time wisely.</w:t>
                            </w:r>
                            <w:proofErr w:type="gramEnd"/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Understood the concepts covered.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Contributed to class discussions and activities.</w:t>
                            </w:r>
                            <w:proofErr w:type="gramEnd"/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Behaved appropriately.</w:t>
                            </w:r>
                            <w:proofErr w:type="gramEnd"/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Respected the rights of other students.</w:t>
                            </w:r>
                            <w:proofErr w:type="gramEnd"/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Respected authority.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6" o:spid="_x0000_s1030" style="position:absolute;left:1008;top:2592;width:864;height:3341" coordorigin="1008,2592" coordsize="864,3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shape id="Text Box 7" o:spid="_x0000_s1031" type="#_x0000_t202" style="position:absolute;left:1008;top:3024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r6l8QA&#10;AADbAAAADwAAAGRycy9kb3ducmV2LnhtbESP0WqDQBRE3wP5h+UG+pasSpsUmzW0AUtBKCTxA27c&#10;G5W4d8Xdqv37bqHQx2FmzjD7w2w6MdLgWssK4k0EgriyuuVaQXnJ188gnEfW2FkmBd/k4JAtF3tM&#10;tZ34ROPZ1yJA2KWooPG+T6V0VUMG3cb2xMG72cGgD3KopR5wCnDTySSKttJgy2GhwZ6ODVX385dR&#10;0G7fn2iX47X7dG/FsXyM4mtRKvWwml9fQHia/X/4r/2hFSQJ/H4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+pfEAAAA2wAAAA8AAAAAAAAAAAAAAAAAmAIAAGRycy9k&#10;b3ducmV2LnhtbFBLBQYAAAAABAAEAPUAAACJAwAAAAA=&#10;">
                        <v:textbox inset="1.44pt,1.44pt">
                          <w:txbxContent>
                            <w:sdt>
                              <w:sdtPr>
                                <w:id w:val="128448807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8" o:spid="_x0000_s1032" type="#_x0000_t202" style="position:absolute;left:1008;top:2592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fDMQA&#10;AADbAAAADwAAAGRycy9kb3ducmV2LnhtbESP0WrCQBRE3wX/YblC33SjranEbKQVLIJQaJoPuGZv&#10;k9Ds3ZDdJunfu4WCj8PMnGHSw2RaMVDvGssK1qsIBHFpdcOVguLztNyBcB5ZY2uZFPySg0M2n6WY&#10;aDvyBw25r0SAsEtQQe19l0jpypoMupXtiIP3ZXuDPsi+krrHMcBNKzdRFEuDDYeFGjs61lR+5z9G&#10;QRO/ben5hNf23b1ejsVTtL5eCqUeFtPLHoSnyd/D/+2zVrB5hL8v4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GXwzEAAAA2wAAAA8AAAAAAAAAAAAAAAAAmAIAAGRycy9k&#10;b3ducmV2LnhtbFBLBQYAAAAABAAEAPUAAACJAwAAAAA=&#10;">
                        <v:textbox inset="1.44pt,1.44pt">
                          <w:txbxContent>
                            <w:sdt>
                              <w:sdtPr>
                                <w:id w:val="128448806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9" o:spid="_x0000_s1033" type="#_x0000_t202" style="position:absolute;left:1008;top:3456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HeMQA&#10;AADbAAAADwAAAGRycy9kb3ducmV2LnhtbESP0WrCQBRE3wv+w3ILfWs2BqslZiM2YCkIgjYfcJO9&#10;JqHZuyG71fj3bqHg4zAzZ5hsM5leXGh0nWUF8ygGQVxb3XGjoPzevb6DcB5ZY2+ZFNzIwSafPWWY&#10;anvlI11OvhEBwi5FBa33Qyqlq1sy6CI7EAfvbEeDPsixkXrEa4CbXiZxvJQGOw4LLQ5UtFT/nH6N&#10;gm75+UarHVb9wX3si3IRz6t9qdTL87Rdg/A0+Uf4v/2lFSQL+PsSf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x3jEAAAA2wAAAA8AAAAAAAAAAAAAAAAAmAIAAGRycy9k&#10;b3ducmV2LnhtbFBLBQYAAAAABAAEAPUAAACJAwAAAAA=&#10;">
                        <v:textbox inset="1.44pt,1.44pt">
                          <w:txbxContent>
                            <w:sdt>
                              <w:sdtPr>
                                <w:id w:val="128448808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10" o:spid="_x0000_s1034" type="#_x0000_t202" style="position:absolute;left:1008;top:3859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i48EA&#10;AADbAAAADwAAAGRycy9kb3ducmV2LnhtbESP3arCMBCE7wXfIazgnaaKf1SjeARFEAS1D7A2a1ts&#10;NqXJ0fr2RhC8HGbmG2axakwpHlS7wrKCQT8CQZxaXXCmILlsezMQziNrLC2Tghc5WC3brQXG2j75&#10;RI+zz0SAsItRQe59FUvp0pwMur6tiIN3s7VBH2SdSV3jM8BNKYdRNJEGCw4LOVa0ySm9n/+NgmKy&#10;G9N0i9fy6P4Om2QUDa6HRKlup1nPQXhq/C/8be+1guEYPl/C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jYuPBAAAA2wAAAA8AAAAAAAAAAAAAAAAAmAIAAGRycy9kb3du&#10;cmV2LnhtbFBLBQYAAAAABAAEAPUAAACGAwAAAAA=&#10;">
                        <v:textbox inset="1.44pt,1.44pt">
                          <w:txbxContent>
                            <w:sdt>
                              <w:sdtPr>
                                <w:id w:val="128448809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11" o:spid="_x0000_s1035" type="#_x0000_t202" style="position:absolute;left:1008;top:4291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8lMIA&#10;AADbAAAADwAAAGRycy9kb3ducmV2LnhtbESP0YrCMBRE3wX/IVzBN00rbl26pqKCsiAIaj/g2txt&#10;yzY3pYla/94sLPg4zMwZZrnqTSPu1LnasoJ4GoEgLqyuuVSQX3aTTxDOI2tsLJOCJzlYZcPBElNt&#10;H3yi+9mXIkDYpaig8r5NpXRFRQbd1LbEwfuxnUEfZFdK3eEjwE0jZ1GUSIM1h4UKW9pWVPyeb0ZB&#10;new/aLHDa3N0m8M2n0fx9ZArNR716y8Qnnr/Dv+3v7WCWQJ/X8IP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fyUwgAAANsAAAAPAAAAAAAAAAAAAAAAAJgCAABkcnMvZG93&#10;bnJldi54bWxQSwUGAAAAAAQABAD1AAAAhwMAAAAA&#10;">
                        <v:textbox inset="1.44pt,1.44pt">
                          <w:txbxContent>
                            <w:sdt>
                              <w:sdtPr>
                                <w:id w:val="128448810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12" o:spid="_x0000_s1036" type="#_x0000_t202" style="position:absolute;left:1008;top:4723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1ZD8MA&#10;AADbAAAADwAAAGRycy9kb3ducmV2LnhtbESP0YrCMBRE3wX/IVzBN00ru1aqqaigLAjCuv2Aa3Nt&#10;i81NabJa/94sLPg4zMwZZrXuTSPu1LnasoJ4GoEgLqyuuVSQ/+wnCxDOI2tsLJOCJzlYZ8PBClNt&#10;H/xN97MvRYCwS1FB5X2bSumKigy6qW2Jg3e1nUEfZFdK3eEjwE0jZ1E0lwZrDgsVtrSrqLidf42C&#10;en74pGSPl+bktsdd/hHFl2Ou1HjUb5YgPPX+Hf5vf2kFswT+voQfI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1ZD8MAAADbAAAADwAAAAAAAAAAAAAAAACYAgAAZHJzL2Rv&#10;d25yZXYueG1sUEsFBgAAAAAEAAQA9QAAAIgDAAAAAA==&#10;">
                        <v:textbox inset="1.44pt,1.44pt">
                          <w:txbxContent>
                            <w:sdt>
                              <w:sdtPr>
                                <w:id w:val="128448811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13" o:spid="_x0000_s1037" type="#_x0000_t202" style="position:absolute;left:1008;top:5616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Nfb0A&#10;AADbAAAADwAAAGRycy9kb3ducmV2LnhtbERPSwrCMBDdC94hjOBOU8Uf1SgqKIIgqD3A2IxtsZmU&#10;Jmq9vVkILh/vv1g1phQvql1hWcGgH4EgTq0uOFOQXHe9GQjnkTWWlknBhxyslu3WAmNt33ym18Vn&#10;IoSwi1FB7n0VS+nSnAy6vq2IA3e3tUEfYJ1JXeM7hJtSDqNoIg0WHBpyrGibU/q4PI2CYrIf03SH&#10;t/LkNsdtMooGt2OiVLfTrOcgPDX+L/65D1rBMIwN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mLNfb0AAADbAAAADwAAAAAAAAAAAAAAAACYAgAAZHJzL2Rvd25yZXYu&#10;eG1sUEsFBgAAAAAEAAQA9QAAAIIDAAAAAA==&#10;">
                        <v:textbox inset="1.44pt,1.44pt">
                          <w:txbxContent>
                            <w:sdt>
                              <w:sdtPr>
                                <w:id w:val="128448813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14" o:spid="_x0000_s1038" type="#_x0000_t202" style="position:absolute;left:1008;top:5134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5o5sQA&#10;AADbAAAADwAAAGRycy9kb3ducmV2LnhtbESP0WrCQBRE3wv+w3KFvtWNodo2uhENpBSEQm0+4Jq9&#10;JsHs3ZBdk/Tv3UKhj8PMnGG2u8m0YqDeNZYVLBcRCOLS6oYrBcV3/vQKwnlkja1lUvBDDnbp7GGL&#10;ibYjf9Fw8pUIEHYJKqi97xIpXVmTQbewHXHwLrY36IPsK6l7HAPctDKOorU02HBYqLGjrKbyeroZ&#10;Bc36fUUvOZ7bT3c4ZsVztDwfC6Ue59N+A8LT5P/Df+0PrSB+g9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uaObEAAAA2wAAAA8AAAAAAAAAAAAAAAAAmAIAAGRycy9k&#10;b3ducmV2LnhtbFBLBQYAAAAABAAEAPUAAACJAwAAAAA=&#10;">
                        <v:textbox inset="1.44pt,1.44pt">
                          <w:txbxContent>
                            <w:sdt>
                              <w:sdtPr>
                                <w:id w:val="128448812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</v:group>
                  </v:group>
                  <v:shape id="Text Box 15" o:spid="_x0000_s1039" type="#_x0000_t202" style="position:absolute;left:6336;top:2736;width:4176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:rsidR="00CD480F" w:rsidRDefault="000A5210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Comments</w:t>
                          </w:r>
                          <w:r w:rsidR="00CD480F">
                            <w:rPr>
                              <w:sz w:val="18"/>
                              <w:szCs w:val="18"/>
                            </w:rPr>
                            <w:t>:</w:t>
                          </w:r>
                        </w:p>
                        <w:p w:rsidR="00CD480F" w:rsidRPr="00CD480F" w:rsidRDefault="00CD480F">
                          <w:pPr>
                            <w:pStyle w:val="Heading1"/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____________________________</w:t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</w:p>
                        <w:p w:rsidR="00CD480F" w:rsidRDefault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D480F" w:rsidRDefault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_____________________________________</w:t>
                          </w:r>
                        </w:p>
                        <w:p w:rsidR="00CD480F" w:rsidRDefault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D480F" w:rsidRDefault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_____________________________________</w:t>
                          </w:r>
                        </w:p>
                        <w:p w:rsidR="00CD480F" w:rsidRDefault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82839" w:rsidRDefault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_____________________________________</w:t>
                          </w:r>
                        </w:p>
                        <w:p w:rsidR="00982839" w:rsidRDefault="0098283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D480F" w:rsidRDefault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</w:p>
                        <w:p w:rsidR="00CD480F" w:rsidRDefault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:rsidR="00CD480F" w:rsidRDefault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</w:p>
                        <w:p w:rsidR="00CD480F" w:rsidRDefault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:rsidR="00CD480F" w:rsidRPr="00CD480F" w:rsidRDefault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shape id="Text Box 16" o:spid="_x0000_s1040" type="#_x0000_t202" style="position:absolute;left:864;top:6336;width:1008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7D46EC" w:rsidRDefault="007D46E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982839" w:rsidRDefault="000A521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Parent/Guardian Signature: ___________________________________________ Date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:_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>___________________</w:t>
                        </w:r>
                      </w:p>
                      <w:p w:rsidR="00982839" w:rsidRDefault="00982839"/>
                    </w:txbxContent>
                  </v:textbox>
                </v:shape>
                <v:shape id="Text Box 17" o:spid="_x0000_s1041" type="#_x0000_t202" style="position:absolute;left:1008;top:1008;width:979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982839" w:rsidRDefault="000A5210">
                        <w:pPr>
                          <w:pStyle w:val="Title"/>
                        </w:pPr>
                        <w:r>
                          <w:rPr>
                            <w:sz w:val="24"/>
                            <w:szCs w:val="24"/>
                          </w:rPr>
                          <w:t>Weekly</w:t>
                        </w:r>
                        <w:r>
                          <w:t xml:space="preserve"> Progress Report</w:t>
                        </w:r>
                      </w:p>
                      <w:p w:rsidR="00982839" w:rsidRDefault="00982839"/>
                      <w:p w:rsidR="00982839" w:rsidRDefault="000A5210">
                        <w:pPr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__________________________________________________________________'s Weekly Report.</w:t>
                        </w:r>
                        <w:proofErr w:type="gramEnd"/>
                      </w:p>
                      <w:p w:rsidR="00982839" w:rsidRDefault="009828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982839" w:rsidRDefault="000A5210">
                        <w:r>
                          <w:rPr>
                            <w:sz w:val="18"/>
                            <w:szCs w:val="18"/>
                          </w:rPr>
                          <w:t xml:space="preserve">Please read, sign, and return this report to school with your child. If you would like to discuss any part of the report with me, you can contact me at ___________________, between the hours </w:t>
                        </w: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of  _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>___________ and ____________.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982839" w:rsidRDefault="00982839"/>
    <w:p w:rsidR="00982839" w:rsidRDefault="00982839">
      <w:pPr>
        <w:rPr>
          <w:sz w:val="18"/>
          <w:szCs w:val="18"/>
        </w:rPr>
      </w:pPr>
      <w:bookmarkStart w:id="0" w:name="_GoBack"/>
      <w:bookmarkEnd w:id="0"/>
    </w:p>
    <w:p w:rsidR="00982839" w:rsidRDefault="007D46EC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52243</wp:posOffset>
                </wp:positionV>
                <wp:extent cx="5725160" cy="1"/>
                <wp:effectExtent l="0" t="0" r="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5160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6pt,4.1pt" to="454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" strokecolor="#4579b8 [3044]">
                <v:stroke dashstyle="dash"/>
              </v:line>
            </w:pict>
          </mc:Fallback>
        </mc:AlternateContent>
      </w:r>
    </w:p>
    <w:p w:rsidR="00982839" w:rsidRDefault="00982839">
      <w:pPr>
        <w:rPr>
          <w:sz w:val="18"/>
          <w:szCs w:val="18"/>
        </w:rPr>
      </w:pPr>
    </w:p>
    <w:p w:rsidR="00982839" w:rsidRDefault="00CD480F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205740</wp:posOffset>
                </wp:positionV>
                <wp:extent cx="6400800" cy="3931920"/>
                <wp:effectExtent l="3810" t="0" r="0" b="0"/>
                <wp:wrapSquare wrapText="bothSides"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931920"/>
                          <a:chOff x="864" y="8352"/>
                          <a:chExt cx="10080" cy="6192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1008" y="10080"/>
                            <a:ext cx="9504" cy="3502"/>
                            <a:chOff x="1008" y="2736"/>
                            <a:chExt cx="9504" cy="3502"/>
                          </a:xfrm>
                        </wpg:grpSpPr>
                        <wpg:grpSp>
                          <wpg:cNvPr id="3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008" y="2782"/>
                              <a:ext cx="4896" cy="3456"/>
                              <a:chOff x="1008" y="2592"/>
                              <a:chExt cx="4896" cy="3456"/>
                            </a:xfrm>
                          </wpg:grpSpPr>
                          <wps:wsp>
                            <wps:cNvPr id="4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2" y="2592"/>
                                <a:ext cx="4032" cy="3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Completed all classroom assignments.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Completed all homework assignments.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Used class time wisely.</w:t>
                                  </w:r>
                                  <w:proofErr w:type="gramEnd"/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Understood the concepts covered.</w:t>
                                  </w:r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Contributed to class discussions and activities.</w:t>
                                  </w:r>
                                  <w:proofErr w:type="gramEnd"/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Behaved appropriately.</w:t>
                                  </w:r>
                                  <w:proofErr w:type="gramEnd"/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Respected the rights of other students.</w:t>
                                  </w:r>
                                  <w:proofErr w:type="gramEnd"/>
                                </w:p>
                                <w:p w:rsidR="00982839" w:rsidRDefault="00982839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82839" w:rsidRDefault="000A5210">
                                  <w:pPr>
                                    <w:spacing w:line="245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Respected authority.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8" y="2592"/>
                                <a:ext cx="864" cy="3341"/>
                                <a:chOff x="1008" y="2592"/>
                                <a:chExt cx="864" cy="3341"/>
                              </a:xfrm>
                            </wpg:grpSpPr>
                            <wps:wsp>
                              <wps:cNvPr id="6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3024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5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2592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4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3456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6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3859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7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4291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8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4723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19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5616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21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8" y="5134"/>
                                  <a:ext cx="864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id w:val="128448820"/>
                                      <w:placeholder>
                                        <w:docPart w:val="D4FC51664AAF48F2B0FD8EF0D42EB328"/>
                                      </w:placeholder>
                                      <w:comboBox>
                                        <w:listItem w:value="Choose an item."/>
                                      </w:comboBox>
                                    </w:sdtPr>
                                    <w:sdtEndPr/>
                                    <w:sdtContent>
                                      <w:p w:rsidR="00982839" w:rsidRDefault="000A5210">
                                        <w:r>
                                          <w:t>Initials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18288" tIns="18288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6" y="2736"/>
                              <a:ext cx="4176" cy="3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480F" w:rsidRDefault="00CD480F" w:rsidP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Comments:</w:t>
                                </w:r>
                              </w:p>
                              <w:p w:rsidR="00CD480F" w:rsidRPr="00CD480F" w:rsidRDefault="00CD480F" w:rsidP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____________________________</w:t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</w:p>
                              <w:p w:rsidR="00CD480F" w:rsidRDefault="00CD480F" w:rsidP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D480F" w:rsidRDefault="00CD480F" w:rsidP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_____________________________________</w:t>
                                </w:r>
                              </w:p>
                              <w:p w:rsidR="00CD480F" w:rsidRDefault="00CD480F" w:rsidP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D480F" w:rsidRDefault="00CD480F" w:rsidP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_____________________________________</w:t>
                                </w:r>
                              </w:p>
                              <w:p w:rsidR="00CD480F" w:rsidRDefault="00CD480F" w:rsidP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D480F" w:rsidRDefault="00CD480F" w:rsidP="00CD480F">
                                <w:pPr>
                                  <w:pStyle w:val="Heading1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_____________________________________</w:t>
                                </w:r>
                              </w:p>
                              <w:p w:rsidR="00CD480F" w:rsidRDefault="00CD480F" w:rsidP="00CD480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D480F" w:rsidRDefault="00CD480F" w:rsidP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</w:p>
                              <w:p w:rsidR="00CD480F" w:rsidRDefault="00CD480F" w:rsidP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</w:p>
                              <w:p w:rsidR="00CD480F" w:rsidRDefault="00CD480F" w:rsidP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</w:p>
                              <w:p w:rsidR="00CD480F" w:rsidRDefault="00CD480F" w:rsidP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</w:p>
                              <w:p w:rsidR="00CD480F" w:rsidRPr="00CD480F" w:rsidRDefault="00CD480F" w:rsidP="00CD480F">
                                <w:pP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  <w:u w:val="single"/>
                                  </w:rPr>
                                  <w:tab/>
                                </w:r>
                              </w:p>
                              <w:p w:rsidR="00982839" w:rsidRDefault="0098283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13680"/>
                            <a:ext cx="10080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2839" w:rsidRDefault="000A521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Parent/Guardian Signature: ___________________________________________ Date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:_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</w:rPr>
                                <w:t>___________________</w:t>
                              </w:r>
                            </w:p>
                            <w:p w:rsidR="00982839" w:rsidRDefault="009828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982839" w:rsidRDefault="009828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8352"/>
                            <a:ext cx="979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2839" w:rsidRDefault="000A5210">
                              <w:pPr>
                                <w:pStyle w:val="Title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Weekly</w:t>
                              </w:r>
                              <w:r>
                                <w:t xml:space="preserve"> Progress Report</w:t>
                              </w:r>
                            </w:p>
                            <w:p w:rsidR="00982839" w:rsidRDefault="00982839"/>
                            <w:p w:rsidR="00982839" w:rsidRDefault="000A521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__________________________________________________________________'s Weekly Report.</w:t>
                              </w:r>
                              <w:proofErr w:type="gramEnd"/>
                            </w:p>
                            <w:p w:rsidR="00982839" w:rsidRDefault="009828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982839" w:rsidRDefault="000A5210"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Please read, sign, and return this report to school with your child. If you would like to discuss any part of the report with me, you can contact me at ___________________, between the hours </w:t>
                              </w: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of  _</w:t>
                              </w:r>
                              <w:proofErr w:type="gramEnd"/>
                              <w:r>
                                <w:rPr>
                                  <w:sz w:val="18"/>
                                  <w:szCs w:val="18"/>
                                </w:rPr>
                                <w:t>___________ and ____________.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2" style="position:absolute;margin-left:-7.2pt;margin-top:16.2pt;width:7in;height:309.6pt;z-index:251658240" coordorigin="864,8352" coordsize="10080,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" o:allowincell="f">
                <v:group id="Group 19" o:spid="_x0000_s1043" style="position:absolute;left:1008;top:10080;width:9504;height:3502" coordorigin="1008,2736" coordsize="9504,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20" o:spid="_x0000_s1044" style="position:absolute;left:1008;top:2782;width:4896;height:3456" coordorigin="1008,2592" coordsize="4896,3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Text Box 21" o:spid="_x0000_s1045" type="#_x0000_t202" style="position:absolute;left:1872;top:2592;width:4032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<v:textbox>
                        <w:txbxContent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Completed all classroom assignments. 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Completed all homework assignments. 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Used class time wisely.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Understood the concepts covered.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Contributed to class discussions and activities.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Behaved appropriately.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Respected the rights of other students.</w:t>
                            </w:r>
                          </w:p>
                          <w:p w:rsidR="00982839" w:rsidRDefault="00982839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2839" w:rsidRDefault="000A5210">
                            <w:pPr>
                              <w:spacing w:line="245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Respected authority.</w:t>
                            </w:r>
                          </w:p>
                        </w:txbxContent>
                      </v:textbox>
                    </v:shape>
                    <v:group id="Group 22" o:spid="_x0000_s1046" style="position:absolute;left:1008;top:2592;width:864;height:3341" coordorigin="1008,2592" coordsize="864,3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shape id="Text Box 23" o:spid="_x0000_s1047" type="#_x0000_t202" style="position:absolute;left:1008;top:3024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VQMAA&#10;AADaAAAADwAAAGRycy9kb3ducmV2LnhtbESP0YrCMBRE3xf8h3AF39bURatUo7iCIgiC2g+4Nte2&#10;2NyUJmr9eyMIPg4zc4aZLVpTiTs1rrSsYNCPQBBnVpecK0hP698JCOeRNVaWScGTHCzmnZ8ZJto+&#10;+ED3o89FgLBLUEHhfZ1I6bKCDLq+rYmDd7GNQR9kk0vd4CPATSX/oiiWBksOCwXWtCooux5vRkEZ&#10;b0Y0XuO52rv/3SodRoPzLlWq122XUxCeWv8Nf9pbrSCG95V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6NVQMAAAADaAAAADwAAAAAAAAAAAAAAAACYAgAAZHJzL2Rvd25y&#10;ZXYueG1sUEsFBgAAAAAEAAQA9QAAAIUDAAAAAA==&#10;">
                        <v:textbox inset="1.44pt,1.44pt">
                          <w:txbxContent>
                            <w:sdt>
                              <w:sdtPr>
                                <w:id w:val="128448815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24" o:spid="_x0000_s1048" type="#_x0000_t202" style="position:absolute;left:1008;top:2592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w28MA&#10;AADaAAAADwAAAGRycy9kb3ducmV2LnhtbESP0WqDQBRE3wP9h+UG+pashjYGm1UaIaUgFJL4ATfu&#10;rUrcu+Juo/37bqHQx2FmzjD7fDa9uNPoOssK4nUEgri2uuNGQXU5rnYgnEfW2FsmBd/kIM8eFntM&#10;tZ34RPezb0SAsEtRQev9kErp6pYMurUdiIP3aUeDPsixkXrEKcBNLzdRtJUGOw4LLQ5UtFTfzl9G&#10;Qbd9e6bkiNf+wx3KonqK4mtZKfW4nF9fQHia/X/4r/2uFST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/w28MAAADaAAAADwAAAAAAAAAAAAAAAACYAgAAZHJzL2Rv&#10;d25yZXYueG1sUEsFBgAAAAAEAAQA9QAAAIgDAAAAAA==&#10;">
                        <v:textbox inset="1.44pt,1.44pt">
                          <w:txbxContent>
                            <w:sdt>
                              <w:sdtPr>
                                <w:id w:val="128448814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25" o:spid="_x0000_s1049" type="#_x0000_t202" style="position:absolute;left:1008;top:3456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BkqbwA&#10;AADaAAAADwAAAGRycy9kb3ducmV2LnhtbERPSwrCMBDdC94hjOBOU8Uf1SgqKIIgqD3A2IxtsZmU&#10;Jmq9vVkILh/vv1g1phQvql1hWcGgH4EgTq0uOFOQXHe9GQjnkTWWlknBhxyslu3WAmNt33ym18Vn&#10;IoSwi1FB7n0VS+nSnAy6vq2IA3e3tUEfYJ1JXeM7hJtSDqNoIg0WHBpyrGibU/q4PI2CYrIf03SH&#10;t/LkNsdtMooGt2OiVLfTrOcgPDX+L/65D1pB2BquhBs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9cGSpvAAAANoAAAAPAAAAAAAAAAAAAAAAAJgCAABkcnMvZG93bnJldi54&#10;bWxQSwUGAAAAAAQABAD1AAAAgQMAAAAA&#10;">
                        <v:textbox inset="1.44pt,1.44pt">
                          <w:txbxContent>
                            <w:sdt>
                              <w:sdtPr>
                                <w:id w:val="128448816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26" o:spid="_x0000_s1050" type="#_x0000_t202" style="position:absolute;left:1008;top:3859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zBMsIA&#10;AADaAAAADwAAAGRycy9kb3ducmV2LnhtbESP3YrCMBSE7xd8h3AE79ZUcf2pTUUFF0EQ1D7AsTm2&#10;xeakNFG7b78RFvZymJlvmGTVmVo8qXWVZQWjYQSCOLe64kJBdtl9zkE4j6yxtkwKfsjBKu19JBhr&#10;++ITPc++EAHCLkYFpfdNLKXLSzLohrYhDt7NtgZ9kG0hdYuvADe1HEfRVBqsOCyU2NC2pPx+fhgF&#10;1fT7i2Y7vNZHtzlss0k0uh4ypQb9br0E4anz/+G/9l4rWMD7SrgB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MEywgAAANoAAAAPAAAAAAAAAAAAAAAAAJgCAABkcnMvZG93&#10;bnJldi54bWxQSwUGAAAAAAQABAD1AAAAhwMAAAAA&#10;">
                        <v:textbox inset="1.44pt,1.44pt">
                          <w:txbxContent>
                            <w:sdt>
                              <w:sdtPr>
                                <w:id w:val="128448817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27" o:spid="_x0000_s1051" type="#_x0000_t202" style="position:absolute;left:1008;top:4291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LxsMA&#10;AADbAAAADwAAAGRycy9kb3ducmV2LnhtbESP0YrCQAxF34X9hyELvulUUVeqo+wKLoIg6PYDYie2&#10;xU6mdEbt/r15EHxLuDf3nizXnavVndpQeTYwGiagiHNvKy4MZH/bwRxUiMgWa89k4J8CrFcfvSWm&#10;1j/4SPdTLJSEcEjRQBljk2od8pIchqFviEW7+NZhlLUttG3xIeGu1uMkmWmHFUtDiQ1tSsqvp5sz&#10;UM1+p/S1xXN9CD/7TTZJRud9Zkz/s/tegIrUxbf5db2zgi/08osMo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gLxsMAAADbAAAADwAAAAAAAAAAAAAAAACYAgAAZHJzL2Rv&#10;d25yZXYueG1sUEsFBgAAAAAEAAQA9QAAAIgDAAAAAA==&#10;">
                        <v:textbox inset="1.44pt,1.44pt">
                          <w:txbxContent>
                            <w:sdt>
                              <w:sdtPr>
                                <w:id w:val="128448818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28" o:spid="_x0000_s1052" type="#_x0000_t202" style="position:absolute;left:1008;top:4723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SuXcIA&#10;AADbAAAADwAAAGRycy9kb3ducmV2LnhtbERP3WrCMBS+F3yHcAa706SyuVFNixY6BoIw1wc4Nse2&#10;rDkpTabd2y+DgXfn4/s923yyvbjS6DvHGpKlAkFcO9Nxo6H6LBevIHxANtg7Jg0/5CHP5rMtpsbd&#10;+IOup9CIGMI+RQ1tCEMqpa9bsuiXbiCO3MWNFkOEYyPNiLcYbnu5UmotLXYcG1ocqGip/jp9Ww3d&#10;+u2ZXko890e/PxTVk0rOh0rrx4dptwERaAp38b/73cT5Cfz9E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K5dwgAAANsAAAAPAAAAAAAAAAAAAAAAAJgCAABkcnMvZG93&#10;bnJldi54bWxQSwUGAAAAAAQABAD1AAAAhwMAAAAA&#10;">
                        <v:textbox inset="1.44pt,1.44pt">
                          <w:txbxContent>
                            <w:sdt>
                              <w:sdtPr>
                                <w:id w:val="128448819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29" o:spid="_x0000_s1053" type="#_x0000_t202" style="position:absolute;left:1008;top:5616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wKsIA&#10;AADbAAAADwAAAGRycy9kb3ducmV2LnhtbERP22qDQBB9L+Qflgn0rVkjbVpsNqEVLAUhEOsHTNyJ&#10;StxZcbdq/j5bKORtDuc62/1sOjHS4FrLCtarCARxZXXLtYLyJ3t6A+E8ssbOMim4koP9bvGwxUTb&#10;iY80Fr4WIYRdggoa7/tESlc1ZNCtbE8cuLMdDPoAh1rqAacQbjoZR9FGGmw5NDTYU9pQdSl+jYJ2&#10;8/VCrxmeuoP7zNPyOVqf8lKpx+X88Q7C0+zv4n/3tw7zY/j7JRw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jAqwgAAANsAAAAPAAAAAAAAAAAAAAAAAJgCAABkcnMvZG93&#10;bnJldi54bWxQSwUGAAAAAAQABAD1AAAAhwMAAAAA&#10;">
                        <v:textbox inset="1.44pt,1.44pt">
                          <w:txbxContent>
                            <w:sdt>
                              <w:sdtPr>
                                <w:id w:val="128448821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Text Box 30" o:spid="_x0000_s1054" type="#_x0000_t202" style="position:absolute;left:1008;top:5134;width:8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VscEA&#10;AADbAAAADwAAAGRycy9kb3ducmV2LnhtbERP22rCQBB9L/gPyxT6VjdaGyW6igoRQRCa5gPG7JiE&#10;ZmdDdmvSv3cFoW9zONdZbQbTiBt1rrasYDKOQBAXVtdcKsi/0/cFCOeRNTaWScEfOdisRy8rTLTt&#10;+YtumS9FCGGXoILK+zaR0hUVGXRj2xIH7mo7gz7ArpS6wz6Em0ZOoyiWBmsODRW2tK+o+Ml+jYI6&#10;PnzSPMVLc3a70z6fRZPLKVfq7XXYLkF4Gvy/+Ok+6jD/Ax6/h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qlbHBAAAA2wAAAA8AAAAAAAAAAAAAAAAAmAIAAGRycy9kb3du&#10;cmV2LnhtbFBLBQYAAAAABAAEAPUAAACGAwAAAAA=&#10;">
                        <v:textbox inset="1.44pt,1.44pt">
                          <w:txbxContent>
                            <w:sdt>
                              <w:sdtPr>
                                <w:id w:val="128448820"/>
                                <w:placeholder>
                                  <w:docPart w:val="D4FC51664AAF48F2B0FD8EF0D42EB328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/>
                              <w:sdtContent>
                                <w:p w:rsidR="00982839" w:rsidRDefault="000A5210">
                                  <w:r>
                                    <w:t>Initials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</v:group>
                  </v:group>
                  <v:shape id="Text Box 31" o:spid="_x0000_s1055" type="#_x0000_t202" style="position:absolute;left:6336;top:2736;width:4176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CD480F" w:rsidRDefault="00CD480F" w:rsidP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Comments:</w:t>
                          </w:r>
                        </w:p>
                        <w:p w:rsidR="00CD480F" w:rsidRPr="00CD480F" w:rsidRDefault="00CD480F" w:rsidP="00CD480F">
                          <w:pPr>
                            <w:pStyle w:val="Heading1"/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____________________________</w:t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</w:p>
                        <w:p w:rsidR="00CD480F" w:rsidRDefault="00CD480F" w:rsidP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D480F" w:rsidRDefault="00CD480F" w:rsidP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_____________________________________</w:t>
                          </w:r>
                        </w:p>
                        <w:p w:rsidR="00CD480F" w:rsidRDefault="00CD480F" w:rsidP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D480F" w:rsidRDefault="00CD480F" w:rsidP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_____________________________________</w:t>
                          </w:r>
                        </w:p>
                        <w:p w:rsidR="00CD480F" w:rsidRDefault="00CD480F" w:rsidP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D480F" w:rsidRDefault="00CD480F" w:rsidP="00CD480F">
                          <w:pPr>
                            <w:pStyle w:val="Heading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_____________________________________</w:t>
                          </w:r>
                        </w:p>
                        <w:p w:rsidR="00CD480F" w:rsidRDefault="00CD480F" w:rsidP="00CD480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D480F" w:rsidRDefault="00CD480F" w:rsidP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</w:p>
                        <w:p w:rsidR="00CD480F" w:rsidRDefault="00CD480F" w:rsidP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:rsidR="00CD480F" w:rsidRDefault="00CD480F" w:rsidP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</w:p>
                        <w:p w:rsidR="00CD480F" w:rsidRDefault="00CD480F" w:rsidP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</w:p>
                        <w:p w:rsidR="00CD480F" w:rsidRPr="00CD480F" w:rsidRDefault="00CD480F" w:rsidP="00CD480F">
                          <w:pPr>
                            <w:rPr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  <w:u w:val="single"/>
                            </w:rPr>
                            <w:tab/>
                          </w:r>
                        </w:p>
                        <w:p w:rsidR="00982839" w:rsidRDefault="0098283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32" o:spid="_x0000_s1056" type="#_x0000_t202" style="position:absolute;left:864;top:13680;width:1008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982839" w:rsidRDefault="000A521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Parent/Guardian Signature: ___________________________________________ Date:____________________</w:t>
                        </w:r>
                      </w:p>
                      <w:p w:rsidR="00982839" w:rsidRDefault="009828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982839" w:rsidRDefault="00982839"/>
                    </w:txbxContent>
                  </v:textbox>
                </v:shape>
                <v:shape id="Text Box 33" o:spid="_x0000_s1057" type="#_x0000_t202" style="position:absolute;left:1008;top:8352;width:979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982839" w:rsidRDefault="000A5210">
                        <w:pPr>
                          <w:pStyle w:val="Title"/>
                        </w:pPr>
                        <w:r>
                          <w:rPr>
                            <w:sz w:val="24"/>
                            <w:szCs w:val="24"/>
                          </w:rPr>
                          <w:t>Weekly</w:t>
                        </w:r>
                        <w:r>
                          <w:t xml:space="preserve"> Progress Report</w:t>
                        </w:r>
                      </w:p>
                      <w:p w:rsidR="00982839" w:rsidRDefault="00982839"/>
                      <w:p w:rsidR="00982839" w:rsidRDefault="000A521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__________________________________________________________________'s Weekly Report.</w:t>
                        </w:r>
                      </w:p>
                      <w:p w:rsidR="00982839" w:rsidRDefault="009828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982839" w:rsidRDefault="000A5210">
                        <w:r>
                          <w:rPr>
                            <w:sz w:val="18"/>
                            <w:szCs w:val="18"/>
                          </w:rPr>
                          <w:t>Please read, sign, and return this report to school with your child. If you would like to discuss any part of the report with me, you can contact me at ___________________, between the hours of  ____________ and ____________.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982839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0F"/>
    <w:rsid w:val="000A5210"/>
    <w:rsid w:val="0040088E"/>
    <w:rsid w:val="007D46EC"/>
    <w:rsid w:val="00982839"/>
    <w:rsid w:val="00C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A52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A52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dWorld_WklyProgR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FC51664AAF48F2B0FD8EF0D42E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67D2-7ABF-4899-A0F2-4F816C7684FF}"/>
      </w:docPartPr>
      <w:docPartBody>
        <w:p w:rsidR="00AD4794" w:rsidRDefault="00B1480E">
          <w:pPr>
            <w:pStyle w:val="D4FC51664AAF48F2B0FD8EF0D42EB328"/>
          </w:pPr>
          <w:r w:rsidRPr="007B310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E"/>
    <w:rsid w:val="00AD4794"/>
    <w:rsid w:val="00B1480E"/>
    <w:rsid w:val="00D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FC51664AAF48F2B0FD8EF0D42EB328">
    <w:name w:val="D4FC51664AAF48F2B0FD8EF0D42EB3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FC51664AAF48F2B0FD8EF0D42EB328">
    <w:name w:val="D4FC51664AAF48F2B0FD8EF0D42EB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D75056-6DC2-42EB-87B9-7A6CBD4D8F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EdWorld_WklyProgRpt.dotx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Progress Report</vt:lpstr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Progress Report</dc:title>
  <dc:creator>Terressa</dc:creator>
  <cp:lastModifiedBy>Terressa</cp:lastModifiedBy>
  <cp:revision>3</cp:revision>
  <dcterms:created xsi:type="dcterms:W3CDTF">2013-08-26T20:37:00Z</dcterms:created>
  <dcterms:modified xsi:type="dcterms:W3CDTF">2013-08-26T20:50:00Z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TC018859649991</vt:lpwstr>
  </property>
</Properties>
</file>