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02" w:rsidRDefault="00AE7302" w:rsidP="00AE7302">
      <w:pPr>
        <w:pStyle w:val="TxBrc4"/>
        <w:tabs>
          <w:tab w:val="left" w:pos="0"/>
          <w:tab w:val="right" w:leader="underscore" w:pos="10080"/>
        </w:tabs>
        <w:spacing w:line="240" w:lineRule="auto"/>
        <w:rPr>
          <w:b/>
          <w:bCs/>
          <w:szCs w:val="20"/>
        </w:rPr>
      </w:pPr>
    </w:p>
    <w:p w:rsidR="00AE7302" w:rsidRDefault="00AE7302" w:rsidP="00AE7302">
      <w:pPr>
        <w:pStyle w:val="TxBrc4"/>
        <w:tabs>
          <w:tab w:val="left" w:pos="0"/>
          <w:tab w:val="right" w:leader="underscore" w:pos="10080"/>
        </w:tabs>
        <w:spacing w:line="240" w:lineRule="auto"/>
        <w:rPr>
          <w:b/>
          <w:bCs/>
          <w:szCs w:val="20"/>
        </w:rPr>
      </w:pPr>
    </w:p>
    <w:p w:rsidR="00521416" w:rsidRDefault="00521416" w:rsidP="00AE7302">
      <w:pPr>
        <w:pStyle w:val="TxBrc4"/>
        <w:tabs>
          <w:tab w:val="left" w:pos="0"/>
          <w:tab w:val="right" w:leader="underscore" w:pos="10080"/>
        </w:tabs>
        <w:spacing w:line="240" w:lineRule="auto"/>
        <w:rPr>
          <w:b/>
          <w:bCs/>
          <w:sz w:val="24"/>
        </w:rPr>
      </w:pPr>
    </w:p>
    <w:p w:rsidR="00DC007D" w:rsidRPr="008F4843" w:rsidRDefault="00521416" w:rsidP="00AE7302">
      <w:pPr>
        <w:pStyle w:val="TxBrc4"/>
        <w:tabs>
          <w:tab w:val="left" w:pos="0"/>
          <w:tab w:val="right" w:leader="underscore" w:pos="10080"/>
        </w:tabs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__________________________________</w:t>
      </w:r>
      <w:r w:rsidR="00DC007D" w:rsidRPr="008F4843">
        <w:rPr>
          <w:b/>
          <w:bCs/>
          <w:sz w:val="24"/>
        </w:rPr>
        <w:t xml:space="preserve"> AREA SCHOOL DISTRICT</w:t>
      </w:r>
    </w:p>
    <w:p w:rsidR="0071383A" w:rsidRPr="00AE7302" w:rsidRDefault="0071383A" w:rsidP="00AE7302">
      <w:pPr>
        <w:pStyle w:val="TxBrt1"/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44"/>
          <w:szCs w:val="20"/>
        </w:rPr>
      </w:pPr>
    </w:p>
    <w:p w:rsidR="008F4843" w:rsidRPr="008F4843" w:rsidRDefault="008F4843" w:rsidP="008F4843">
      <w:pPr>
        <w:pStyle w:val="TxBr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16"/>
          <w:szCs w:val="16"/>
        </w:rPr>
      </w:pPr>
    </w:p>
    <w:p w:rsidR="00AE7302" w:rsidRPr="008F4843" w:rsidRDefault="00AE7302" w:rsidP="008F4843">
      <w:pPr>
        <w:pStyle w:val="TxBr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28"/>
          <w:szCs w:val="28"/>
        </w:rPr>
      </w:pPr>
      <w:r w:rsidRPr="008F4843">
        <w:rPr>
          <w:b/>
          <w:bCs/>
          <w:sz w:val="28"/>
          <w:szCs w:val="28"/>
        </w:rPr>
        <w:t>PARENT PERMISSION FOR</w:t>
      </w:r>
      <w:r w:rsidR="008F4843" w:rsidRPr="008F4843">
        <w:rPr>
          <w:b/>
          <w:bCs/>
          <w:sz w:val="28"/>
          <w:szCs w:val="28"/>
        </w:rPr>
        <w:t xml:space="preserve"> A STUDENT</w:t>
      </w:r>
    </w:p>
    <w:p w:rsidR="00AE7302" w:rsidRPr="008F4843" w:rsidRDefault="00AE7302" w:rsidP="008F4843">
      <w:pPr>
        <w:pStyle w:val="TxBr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10"/>
          <w:szCs w:val="10"/>
        </w:rPr>
      </w:pPr>
    </w:p>
    <w:p w:rsidR="00DC007D" w:rsidRDefault="00AE7302" w:rsidP="008F4843">
      <w:pPr>
        <w:pStyle w:val="TxBr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28"/>
          <w:szCs w:val="28"/>
        </w:rPr>
      </w:pPr>
      <w:r w:rsidRPr="008F4843">
        <w:rPr>
          <w:b/>
          <w:bCs/>
          <w:sz w:val="28"/>
          <w:szCs w:val="28"/>
        </w:rPr>
        <w:t>TO PARTICIPATE IN</w:t>
      </w:r>
      <w:r w:rsidR="003A7882" w:rsidRPr="008F4843">
        <w:rPr>
          <w:b/>
          <w:bCs/>
          <w:sz w:val="28"/>
          <w:szCs w:val="28"/>
        </w:rPr>
        <w:t xml:space="preserve"> A FUNDRAISING</w:t>
      </w:r>
      <w:r w:rsidR="00DC007D" w:rsidRPr="008F4843">
        <w:rPr>
          <w:b/>
          <w:bCs/>
          <w:sz w:val="28"/>
          <w:szCs w:val="28"/>
        </w:rPr>
        <w:t xml:space="preserve"> ACTIVITY</w:t>
      </w:r>
    </w:p>
    <w:p w:rsidR="008F4843" w:rsidRPr="008F4843" w:rsidRDefault="008F4843" w:rsidP="008F4843">
      <w:pPr>
        <w:pStyle w:val="TxBr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10080"/>
        </w:tabs>
        <w:spacing w:line="240" w:lineRule="auto"/>
        <w:jc w:val="center"/>
        <w:rPr>
          <w:b/>
          <w:bCs/>
          <w:sz w:val="16"/>
          <w:szCs w:val="16"/>
        </w:rPr>
      </w:pPr>
    </w:p>
    <w:p w:rsidR="00DC007D" w:rsidRDefault="00DC007D" w:rsidP="00AE7302">
      <w:pPr>
        <w:tabs>
          <w:tab w:val="left" w:pos="0"/>
          <w:tab w:val="right" w:leader="underscore" w:pos="10080"/>
        </w:tabs>
        <w:rPr>
          <w:szCs w:val="20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Cs w:val="20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 w:rsidRPr="00AE7302">
        <w:rPr>
          <w:sz w:val="24"/>
        </w:rPr>
        <w:t xml:space="preserve">NOTE:  </w:t>
      </w:r>
      <w:r w:rsidR="00E02905">
        <w:rPr>
          <w:sz w:val="24"/>
        </w:rPr>
        <w:t xml:space="preserve">___________________________ </w:t>
      </w:r>
      <w:r w:rsidRPr="00AE7302">
        <w:rPr>
          <w:sz w:val="24"/>
        </w:rPr>
        <w:t xml:space="preserve">Area School District requires that parent/guardian permission be provided </w:t>
      </w:r>
      <w:r w:rsidRPr="00AE7302">
        <w:rPr>
          <w:b/>
          <w:sz w:val="24"/>
        </w:rPr>
        <w:t>whenever</w:t>
      </w:r>
      <w:r w:rsidRPr="00AE7302">
        <w:rPr>
          <w:sz w:val="24"/>
        </w:rPr>
        <w:t xml:space="preserve"> students participate in an approved school district fundraising activity.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3A7882" w:rsidRPr="00E02905" w:rsidRDefault="00AE7302" w:rsidP="00AE7302">
      <w:pPr>
        <w:tabs>
          <w:tab w:val="left" w:pos="0"/>
          <w:tab w:val="left" w:pos="6480"/>
        </w:tabs>
        <w:rPr>
          <w:b/>
          <w:sz w:val="24"/>
          <w:u w:val="single"/>
        </w:rPr>
      </w:pPr>
      <w:r w:rsidRPr="00AE7302">
        <w:rPr>
          <w:sz w:val="24"/>
        </w:rPr>
        <w:t>My signature below shows my permission to allow</w:t>
      </w:r>
      <w:r w:rsidR="003A7882" w:rsidRPr="00AE7302">
        <w:rPr>
          <w:sz w:val="24"/>
        </w:rPr>
        <w:t xml:space="preserve"> </w:t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 w:rsidRPr="00AE7302"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          </w:t>
      </w:r>
      <w:r w:rsidRPr="00AE7302">
        <w:rPr>
          <w:sz w:val="24"/>
        </w:rPr>
        <w:t xml:space="preserve">        </w:t>
      </w:r>
      <w:r w:rsidR="00E02905">
        <w:rPr>
          <w:sz w:val="24"/>
        </w:rPr>
        <w:t xml:space="preserve">                    </w:t>
      </w:r>
      <w:r w:rsidRPr="00AE7302">
        <w:rPr>
          <w:sz w:val="24"/>
        </w:rPr>
        <w:t xml:space="preserve"> </w:t>
      </w:r>
      <w:r w:rsidR="00E02905">
        <w:rPr>
          <w:sz w:val="24"/>
        </w:rPr>
        <w:t>(Student’s N</w:t>
      </w:r>
      <w:r w:rsidRPr="00AE7302">
        <w:rPr>
          <w:sz w:val="24"/>
        </w:rPr>
        <w:t>ame)</w:t>
      </w:r>
    </w:p>
    <w:p w:rsidR="003A7882" w:rsidRDefault="003A788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3A7882" w:rsidRPr="00E02905" w:rsidRDefault="00AE7302" w:rsidP="00AE7302">
      <w:pPr>
        <w:tabs>
          <w:tab w:val="left" w:pos="0"/>
          <w:tab w:val="left" w:pos="6480"/>
        </w:tabs>
        <w:rPr>
          <w:b/>
          <w:sz w:val="24"/>
          <w:u w:val="single"/>
        </w:rPr>
      </w:pPr>
      <w:r>
        <w:rPr>
          <w:sz w:val="24"/>
        </w:rPr>
        <w:t xml:space="preserve">To participate in a fundraising activity for </w:t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  <w:r w:rsidR="00E02905">
        <w:rPr>
          <w:b/>
          <w:sz w:val="24"/>
          <w:u w:val="single"/>
        </w:rPr>
        <w:tab/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 w:rsidRPr="00AE7302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</w:t>
      </w:r>
      <w:r w:rsidR="00E02905">
        <w:rPr>
          <w:sz w:val="24"/>
        </w:rPr>
        <w:t xml:space="preserve">                                   (Group N</w:t>
      </w:r>
      <w:r>
        <w:rPr>
          <w:sz w:val="24"/>
        </w:rPr>
        <w:t>ame)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>
        <w:rPr>
          <w:sz w:val="24"/>
        </w:rPr>
        <w:t>I understand the purpose of the fundraising activity and agree to provide appropriate parental supervision for this activity.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>
        <w:rPr>
          <w:sz w:val="24"/>
        </w:rPr>
        <w:t xml:space="preserve">                                                                      ________________________________________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>
        <w:rPr>
          <w:sz w:val="24"/>
        </w:rPr>
        <w:t xml:space="preserve">                                                                      Parent/Guardian Signature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>
        <w:rPr>
          <w:sz w:val="24"/>
        </w:rPr>
        <w:t xml:space="preserve">                                                                      ________________________________________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4"/>
        </w:rPr>
        <w:t>Date of Signature</w:t>
      </w:r>
    </w:p>
    <w:p w:rsid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p w:rsidR="00AE7302" w:rsidRPr="00AE7302" w:rsidRDefault="00AE7302" w:rsidP="00AE7302">
      <w:pPr>
        <w:tabs>
          <w:tab w:val="left" w:pos="0"/>
          <w:tab w:val="left" w:pos="6480"/>
        </w:tabs>
        <w:rPr>
          <w:sz w:val="24"/>
        </w:rPr>
      </w:pPr>
    </w:p>
    <w:sectPr w:rsidR="00AE7302" w:rsidRPr="00AE7302" w:rsidSect="00AE7302">
      <w:type w:val="continuous"/>
      <w:pgSz w:w="12240" w:h="15840"/>
      <w:pgMar w:top="576" w:right="720" w:bottom="576" w:left="1440" w:header="96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50" w:rsidRDefault="00656450">
      <w:r>
        <w:separator/>
      </w:r>
    </w:p>
  </w:endnote>
  <w:endnote w:type="continuationSeparator" w:id="0">
    <w:p w:rsidR="00656450" w:rsidRDefault="0065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50" w:rsidRDefault="00656450">
      <w:r>
        <w:separator/>
      </w:r>
    </w:p>
  </w:footnote>
  <w:footnote w:type="continuationSeparator" w:id="0">
    <w:p w:rsidR="00656450" w:rsidRDefault="0065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98A"/>
    <w:multiLevelType w:val="hybridMultilevel"/>
    <w:tmpl w:val="9FD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45F77"/>
    <w:multiLevelType w:val="hybridMultilevel"/>
    <w:tmpl w:val="C76AEAFC"/>
    <w:lvl w:ilvl="0" w:tplc="72B2B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FA"/>
    <w:rsid w:val="00016517"/>
    <w:rsid w:val="0004082B"/>
    <w:rsid w:val="000B66DD"/>
    <w:rsid w:val="00131178"/>
    <w:rsid w:val="0020745E"/>
    <w:rsid w:val="0026086C"/>
    <w:rsid w:val="00265B39"/>
    <w:rsid w:val="002667BC"/>
    <w:rsid w:val="00316D87"/>
    <w:rsid w:val="003456E6"/>
    <w:rsid w:val="00382259"/>
    <w:rsid w:val="003A7882"/>
    <w:rsid w:val="003D1E97"/>
    <w:rsid w:val="004252F6"/>
    <w:rsid w:val="00465C57"/>
    <w:rsid w:val="005132DA"/>
    <w:rsid w:val="00521416"/>
    <w:rsid w:val="00570E92"/>
    <w:rsid w:val="00656450"/>
    <w:rsid w:val="006C75F8"/>
    <w:rsid w:val="0071383A"/>
    <w:rsid w:val="0074141A"/>
    <w:rsid w:val="007B3EC9"/>
    <w:rsid w:val="00865B12"/>
    <w:rsid w:val="008C4E01"/>
    <w:rsid w:val="008F3DBA"/>
    <w:rsid w:val="008F4843"/>
    <w:rsid w:val="00933C08"/>
    <w:rsid w:val="00A01602"/>
    <w:rsid w:val="00A13235"/>
    <w:rsid w:val="00A54862"/>
    <w:rsid w:val="00AE7302"/>
    <w:rsid w:val="00C46F51"/>
    <w:rsid w:val="00CA7346"/>
    <w:rsid w:val="00D013FA"/>
    <w:rsid w:val="00D12E21"/>
    <w:rsid w:val="00D61D0D"/>
    <w:rsid w:val="00D705EC"/>
    <w:rsid w:val="00DC007D"/>
    <w:rsid w:val="00E02905"/>
    <w:rsid w:val="00E209C4"/>
    <w:rsid w:val="00E51D52"/>
    <w:rsid w:val="00E57AA9"/>
    <w:rsid w:val="00EE4918"/>
    <w:rsid w:val="00EE7F6A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"/>
    <w:pPr>
      <w:spacing w:line="493" w:lineRule="atLeast"/>
    </w:pPr>
  </w:style>
  <w:style w:type="paragraph" w:customStyle="1" w:styleId="TxBrt2">
    <w:name w:val="TxBr_t2"/>
    <w:basedOn w:val="Normal"/>
    <w:pPr>
      <w:spacing w:line="240" w:lineRule="atLeast"/>
    </w:pPr>
  </w:style>
  <w:style w:type="paragraph" w:customStyle="1" w:styleId="TxBrp3">
    <w:name w:val="TxBr_p3"/>
    <w:basedOn w:val="Normal"/>
    <w:pPr>
      <w:tabs>
        <w:tab w:val="left" w:pos="9008"/>
      </w:tabs>
      <w:spacing w:line="240" w:lineRule="atLeast"/>
      <w:ind w:left="8358"/>
    </w:pPr>
  </w:style>
  <w:style w:type="paragraph" w:customStyle="1" w:styleId="TxBrc4">
    <w:name w:val="TxBr_c4"/>
    <w:basedOn w:val="Normal"/>
    <w:pPr>
      <w:spacing w:line="240" w:lineRule="atLeast"/>
      <w:jc w:val="center"/>
    </w:pPr>
  </w:style>
  <w:style w:type="paragraph" w:customStyle="1" w:styleId="TxBrp6">
    <w:name w:val="TxBr_p6"/>
    <w:basedOn w:val="Normal"/>
    <w:pPr>
      <w:tabs>
        <w:tab w:val="left" w:pos="300"/>
        <w:tab w:val="left" w:pos="555"/>
      </w:tabs>
      <w:spacing w:line="243" w:lineRule="atLeast"/>
      <w:ind w:left="350"/>
    </w:pPr>
  </w:style>
  <w:style w:type="paragraph" w:customStyle="1" w:styleId="TxBrp8">
    <w:name w:val="TxBr_p8"/>
    <w:basedOn w:val="Normal"/>
    <w:pPr>
      <w:tabs>
        <w:tab w:val="left" w:pos="2086"/>
      </w:tabs>
      <w:spacing w:line="240" w:lineRule="atLeast"/>
      <w:ind w:left="1436"/>
    </w:pPr>
  </w:style>
  <w:style w:type="paragraph" w:customStyle="1" w:styleId="TxBrp9">
    <w:name w:val="TxBr_p9"/>
    <w:basedOn w:val="Normal"/>
    <w:pPr>
      <w:tabs>
        <w:tab w:val="left" w:pos="204"/>
      </w:tabs>
      <w:spacing w:line="240" w:lineRule="atLeast"/>
    </w:pPr>
  </w:style>
  <w:style w:type="paragraph" w:customStyle="1" w:styleId="TxBrp10">
    <w:name w:val="TxBr_p10"/>
    <w:basedOn w:val="Normal"/>
    <w:pPr>
      <w:tabs>
        <w:tab w:val="left" w:pos="249"/>
        <w:tab w:val="left" w:pos="538"/>
      </w:tabs>
      <w:spacing w:line="243" w:lineRule="atLeast"/>
      <w:ind w:left="40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"/>
    <w:pPr>
      <w:spacing w:line="493" w:lineRule="atLeast"/>
    </w:pPr>
  </w:style>
  <w:style w:type="paragraph" w:customStyle="1" w:styleId="TxBrt2">
    <w:name w:val="TxBr_t2"/>
    <w:basedOn w:val="Normal"/>
    <w:pPr>
      <w:spacing w:line="240" w:lineRule="atLeast"/>
    </w:pPr>
  </w:style>
  <w:style w:type="paragraph" w:customStyle="1" w:styleId="TxBrp3">
    <w:name w:val="TxBr_p3"/>
    <w:basedOn w:val="Normal"/>
    <w:pPr>
      <w:tabs>
        <w:tab w:val="left" w:pos="9008"/>
      </w:tabs>
      <w:spacing w:line="240" w:lineRule="atLeast"/>
      <w:ind w:left="8358"/>
    </w:pPr>
  </w:style>
  <w:style w:type="paragraph" w:customStyle="1" w:styleId="TxBrc4">
    <w:name w:val="TxBr_c4"/>
    <w:basedOn w:val="Normal"/>
    <w:pPr>
      <w:spacing w:line="240" w:lineRule="atLeast"/>
      <w:jc w:val="center"/>
    </w:pPr>
  </w:style>
  <w:style w:type="paragraph" w:customStyle="1" w:styleId="TxBrp6">
    <w:name w:val="TxBr_p6"/>
    <w:basedOn w:val="Normal"/>
    <w:pPr>
      <w:tabs>
        <w:tab w:val="left" w:pos="300"/>
        <w:tab w:val="left" w:pos="555"/>
      </w:tabs>
      <w:spacing w:line="243" w:lineRule="atLeast"/>
      <w:ind w:left="350"/>
    </w:pPr>
  </w:style>
  <w:style w:type="paragraph" w:customStyle="1" w:styleId="TxBrp8">
    <w:name w:val="TxBr_p8"/>
    <w:basedOn w:val="Normal"/>
    <w:pPr>
      <w:tabs>
        <w:tab w:val="left" w:pos="2086"/>
      </w:tabs>
      <w:spacing w:line="240" w:lineRule="atLeast"/>
      <w:ind w:left="1436"/>
    </w:pPr>
  </w:style>
  <w:style w:type="paragraph" w:customStyle="1" w:styleId="TxBrp9">
    <w:name w:val="TxBr_p9"/>
    <w:basedOn w:val="Normal"/>
    <w:pPr>
      <w:tabs>
        <w:tab w:val="left" w:pos="204"/>
      </w:tabs>
      <w:spacing w:line="240" w:lineRule="atLeast"/>
    </w:pPr>
  </w:style>
  <w:style w:type="paragraph" w:customStyle="1" w:styleId="TxBrp10">
    <w:name w:val="TxBr_p10"/>
    <w:basedOn w:val="Normal"/>
    <w:pPr>
      <w:tabs>
        <w:tab w:val="left" w:pos="249"/>
        <w:tab w:val="left" w:pos="538"/>
      </w:tabs>
      <w:spacing w:line="243" w:lineRule="atLeast"/>
      <w:ind w:left="40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fundraising_permission_22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fundraising_permission_229.dot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#3325 (9</vt:lpstr>
    </vt:vector>
  </TitlesOfParts>
  <Company>ESASD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#3325 (9</dc:title>
  <dc:creator>Terressa</dc:creator>
  <cp:lastModifiedBy>Terressa</cp:lastModifiedBy>
  <cp:revision>3</cp:revision>
  <cp:lastPrinted>2011-08-03T15:38:00Z</cp:lastPrinted>
  <dcterms:created xsi:type="dcterms:W3CDTF">2013-04-25T23:15:00Z</dcterms:created>
  <dcterms:modified xsi:type="dcterms:W3CDTF">2013-04-25T23:19:00Z</dcterms:modified>
</cp:coreProperties>
</file>