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Account Development Manager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[i.e.: full-time, part-time, job share, contract, intern]</w:t>
            </w:r>
          </w:p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7414D6">
            <w:r>
              <w:t>Once you have edited your job description, you can post the job on ________________.</w:t>
            </w:r>
          </w:p>
        </w:tc>
      </w:tr>
      <w:tr w:rsidR="005354ED" w:rsidTr="007B127C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Applications Accepted By:</w:t>
            </w:r>
          </w:p>
        </w:tc>
      </w:tr>
      <w:tr w:rsidR="005354ED" w:rsidTr="007B127C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Fax or E-mail:</w:t>
            </w:r>
          </w:p>
          <w:p w:rsidR="007414D6" w:rsidRDefault="007414D6" w:rsidP="007414D6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5354ED" w:rsidRDefault="00B00B95">
            <w:pPr>
              <w:pStyle w:val="Details"/>
            </w:pPr>
            <w:r>
              <w:t>Subject Line:</w:t>
            </w:r>
          </w:p>
          <w:p w:rsidR="005354ED" w:rsidRDefault="00B00B95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Mail:</w:t>
            </w:r>
          </w:p>
          <w:p w:rsidR="005354ED" w:rsidRDefault="00B00B95">
            <w:pPr>
              <w:pStyle w:val="Details"/>
            </w:pPr>
            <w:r>
              <w:t>[Recruiting Contact or Hiring Manager]</w:t>
            </w:r>
          </w:p>
          <w:p w:rsidR="005354ED" w:rsidRDefault="00B00B95">
            <w:pPr>
              <w:pStyle w:val="Details"/>
            </w:pPr>
            <w:r>
              <w:t>[Department, Company Name]</w:t>
            </w:r>
          </w:p>
          <w:p w:rsidR="005354ED" w:rsidRDefault="00B00B95">
            <w:pPr>
              <w:pStyle w:val="Details"/>
            </w:pPr>
            <w:r>
              <w:t>[P.O. Box]</w:t>
            </w:r>
          </w:p>
          <w:p w:rsidR="005354ED" w:rsidRDefault="00B00B95">
            <w:pPr>
              <w:pStyle w:val="Details"/>
            </w:pPr>
            <w:r>
              <w:t>[Street or Mailing Address with ZIP Code]</w:t>
            </w:r>
          </w:p>
        </w:tc>
      </w:tr>
      <w:tr w:rsidR="005354ED" w:rsidTr="007B127C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Description</w:t>
            </w:r>
          </w:p>
        </w:tc>
      </w:tr>
      <w:tr w:rsidR="005354ED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Job Purpose:</w:t>
            </w:r>
          </w:p>
          <w:p w:rsidR="005354ED" w:rsidRDefault="00B00B95">
            <w:r>
              <w:t>Develops new business by analyzing account potential; initiating, developing, and closing sales; recommending new applications and sales strategies.</w:t>
            </w:r>
          </w:p>
          <w:p w:rsidR="005354ED" w:rsidRDefault="00B00B95">
            <w:pPr>
              <w:pStyle w:val="Secondarylabels"/>
            </w:pPr>
            <w:r>
              <w:t>Duties:</w:t>
            </w:r>
          </w:p>
          <w:p w:rsidR="005354ED" w:rsidRDefault="00B00B95">
            <w:pPr>
              <w:pStyle w:val="BulletedList"/>
            </w:pPr>
            <w:r>
              <w:t>Identifies development potential in accounts by studying current business; interviewing key customer personnel and company personnel who have worked with customer; identifying and evaluating additional needs; analyzing opportunities.</w:t>
            </w:r>
          </w:p>
          <w:p w:rsidR="005354ED" w:rsidRDefault="00B00B95">
            <w:pPr>
              <w:pStyle w:val="BulletedList"/>
            </w:pPr>
            <w:r>
              <w:t>Initiates sales process by building relationships; qualifying potential; scheduling appointments.</w:t>
            </w:r>
          </w:p>
          <w:p w:rsidR="005354ED" w:rsidRDefault="00B00B95">
            <w:pPr>
              <w:pStyle w:val="BulletedList"/>
            </w:pPr>
            <w:r>
              <w:t>Develops sales by making initial presentation; explaining product and service enhancements and additions; introducing new products and services.</w:t>
            </w:r>
          </w:p>
          <w:p w:rsidR="005354ED" w:rsidRDefault="00B00B95">
            <w:pPr>
              <w:pStyle w:val="BulletedList"/>
            </w:pPr>
            <w:r>
              <w:t>Develops new applications by preparing specifications; conferring with product engineering.</w:t>
            </w:r>
          </w:p>
          <w:p w:rsidR="005354ED" w:rsidRDefault="00B00B95">
            <w:pPr>
              <w:pStyle w:val="BulletedList"/>
            </w:pPr>
            <w:r>
              <w:t>Closes sales by overcoming objections; preparing contracts.</w:t>
            </w:r>
          </w:p>
          <w:p w:rsidR="005354ED" w:rsidRDefault="00B00B95">
            <w:pPr>
              <w:pStyle w:val="BulletedList"/>
            </w:pPr>
            <w:r>
              <w:t>Contributes information to sales strategies by evaluating current product results; identifying needs to be filled; monitoring competitive products; analyzing and relaying customer reactions.</w:t>
            </w:r>
          </w:p>
          <w:p w:rsidR="005354ED" w:rsidRDefault="00B00B95">
            <w:pPr>
              <w:pStyle w:val="BulletedList"/>
            </w:pPr>
            <w:r>
              <w:t>Updates job knowledge by participating in educational opportunities; reading professional publications; maintaining personal networks; participating in professional organizations.</w:t>
            </w:r>
          </w:p>
          <w:p w:rsidR="005354ED" w:rsidRDefault="00B00B95">
            <w:pPr>
              <w:pStyle w:val="BulletedList"/>
            </w:pPr>
            <w:r>
              <w:t>Enhances department and organization reputation by accepting ownership for accomplishing new and different requests; exploring opportunities to add value to job accomplishments.</w:t>
            </w:r>
          </w:p>
          <w:p w:rsidR="007414D6" w:rsidRDefault="007414D6">
            <w:pPr>
              <w:pStyle w:val="Secondarylabels"/>
            </w:pPr>
          </w:p>
          <w:p w:rsidR="007414D6" w:rsidRDefault="007414D6">
            <w:pPr>
              <w:pStyle w:val="Secondarylabels"/>
            </w:pPr>
          </w:p>
          <w:p w:rsidR="005354ED" w:rsidRDefault="00B00B95">
            <w:pPr>
              <w:pStyle w:val="Secondarylabels"/>
            </w:pPr>
            <w:r>
              <w:lastRenderedPageBreak/>
              <w:t>Skills/Qualifications:</w:t>
            </w:r>
          </w:p>
          <w:p w:rsidR="005354ED" w:rsidRDefault="00B00B95">
            <w:pPr>
              <w:pStyle w:val="BulletedList"/>
            </w:pPr>
            <w:r>
              <w:t>Builds Client Base, Establishes Partnerships/Alliances, Prospecting Skills, Meeting Sales Goals, Foster Teamwork, Planning, Building Relationships, People Skills, Initiative, Customer Focus, Emphasizing Excellence</w:t>
            </w:r>
          </w:p>
          <w:p w:rsidR="007414D6" w:rsidRDefault="007414D6">
            <w:pPr>
              <w:pStyle w:val="Notes"/>
            </w:pPr>
          </w:p>
          <w:p w:rsidR="007414D6" w:rsidRPr="007414D6" w:rsidRDefault="007414D6" w:rsidP="007414D6">
            <w:pPr>
              <w:spacing w:before="240"/>
              <w:rPr>
                <w:i/>
              </w:rPr>
            </w:pPr>
            <w:r w:rsidRPr="007414D6">
              <w:rPr>
                <w:i/>
              </w:rPr>
              <w:t>[</w:t>
            </w:r>
            <w:r w:rsidRPr="007414D6">
              <w:rPr>
                <w:b/>
                <w:i/>
              </w:rPr>
              <w:t>NOTE:</w:t>
            </w:r>
            <w:r w:rsidRPr="007414D6">
              <w:rPr>
                <w:i/>
              </w:rPr>
              <w:t xml:space="preserve"> To post your job on [company URL], copy this description and click here [company URL]. You can log in to an existing a</w:t>
            </w:r>
            <w:bookmarkStart w:id="0" w:name="_GoBack"/>
            <w:bookmarkEnd w:id="0"/>
            <w:r w:rsidRPr="007414D6">
              <w:rPr>
                <w:i/>
              </w:rPr>
              <w:t>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5354ED" w:rsidRDefault="005354ED">
            <w:pPr>
              <w:pStyle w:val="Notes"/>
            </w:pPr>
          </w:p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</w:tbl>
    <w:p w:rsidR="005354ED" w:rsidRDefault="005354ED"/>
    <w:sectPr w:rsidR="005354ED" w:rsidSect="005354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AD" w:rsidRDefault="00D537AD">
      <w:pPr>
        <w:spacing w:before="0" w:after="0"/>
      </w:pPr>
      <w:r>
        <w:separator/>
      </w:r>
    </w:p>
  </w:endnote>
  <w:endnote w:type="continuationSeparator" w:id="0">
    <w:p w:rsidR="00D537AD" w:rsidRDefault="00D537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ED" w:rsidRDefault="00D537A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14D6">
      <w:rPr>
        <w:noProof/>
      </w:rPr>
      <w:t>1</w:t>
    </w:r>
    <w:r>
      <w:rPr>
        <w:noProof/>
      </w:rPr>
      <w:fldChar w:fldCharType="end"/>
    </w:r>
  </w:p>
  <w:p w:rsidR="005354ED" w:rsidRDefault="005354ED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AD" w:rsidRDefault="00D537AD">
      <w:pPr>
        <w:spacing w:before="0" w:after="0"/>
      </w:pPr>
      <w:r>
        <w:separator/>
      </w:r>
    </w:p>
  </w:footnote>
  <w:footnote w:type="continuationSeparator" w:id="0">
    <w:p w:rsidR="00D537AD" w:rsidRDefault="00D537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ED" w:rsidRDefault="00B00B95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D6"/>
    <w:rsid w:val="000334CA"/>
    <w:rsid w:val="0018097E"/>
    <w:rsid w:val="00377E5D"/>
    <w:rsid w:val="004A5253"/>
    <w:rsid w:val="005354ED"/>
    <w:rsid w:val="006F655A"/>
    <w:rsid w:val="007414D6"/>
    <w:rsid w:val="007B127C"/>
    <w:rsid w:val="007C58F2"/>
    <w:rsid w:val="00823867"/>
    <w:rsid w:val="009A6740"/>
    <w:rsid w:val="009F3308"/>
    <w:rsid w:val="00A37E4C"/>
    <w:rsid w:val="00B00B95"/>
    <w:rsid w:val="00BD6F69"/>
    <w:rsid w:val="00D537AD"/>
    <w:rsid w:val="00E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accdevmg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D09869-151B-4801-872A-9D4916F5B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MN_accdevmgr</Template>
  <TotalTime>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2009-08-18T15:13:00Z</cp:lastPrinted>
  <dcterms:created xsi:type="dcterms:W3CDTF">2011-09-28T18:28:00Z</dcterms:created>
  <dcterms:modified xsi:type="dcterms:W3CDTF">2011-09-28T18:32:00Z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TC103567839990</vt:lpwstr>
  </property>
</Properties>
</file>