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610"/>
        <w:gridCol w:w="360"/>
        <w:gridCol w:w="1620"/>
        <w:gridCol w:w="2808"/>
      </w:tblGrid>
      <w:tr w:rsidR="004B7C3E" w:rsidTr="00B72E2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pPr>
              <w:pStyle w:val="Label"/>
            </w:pPr>
            <w:r>
              <w:t>Job Title: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pPr>
              <w:pStyle w:val="Label"/>
            </w:pPr>
            <w:r>
              <w:t>Bookkeeper</w:t>
            </w:r>
          </w:p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pPr>
              <w:pStyle w:val="Label"/>
            </w:pPr>
            <w:r>
              <w:t xml:space="preserve">Job Category: 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4B7C3E"/>
        </w:tc>
      </w:tr>
      <w:tr w:rsidR="004B7C3E" w:rsidTr="00B72E2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pPr>
              <w:pStyle w:val="Label"/>
            </w:pPr>
            <w:r>
              <w:t>Department/Group: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4B7C3E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pPr>
              <w:pStyle w:val="Label"/>
            </w:pPr>
            <w:r>
              <w:t xml:space="preserve">Job Code/ </w:t>
            </w:r>
            <w:proofErr w:type="spellStart"/>
            <w:r>
              <w:t>Req</w:t>
            </w:r>
            <w:proofErr w:type="spellEnd"/>
            <w:r>
              <w:t>#: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4B7C3E"/>
        </w:tc>
      </w:tr>
      <w:tr w:rsidR="004B7C3E" w:rsidTr="00B72E2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pPr>
              <w:pStyle w:val="Label"/>
            </w:pPr>
            <w:r>
              <w:t>Location: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4B7C3E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pPr>
              <w:pStyle w:val="Label"/>
            </w:pPr>
            <w:r>
              <w:t>Travel Required: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4B7C3E"/>
        </w:tc>
      </w:tr>
      <w:tr w:rsidR="004B7C3E" w:rsidTr="00B72E2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pPr>
              <w:pStyle w:val="Label"/>
            </w:pPr>
            <w:r>
              <w:t>Level/Salary Range: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4B7C3E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pPr>
              <w:pStyle w:val="Label"/>
            </w:pPr>
            <w:r>
              <w:t>Position Type: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r>
              <w:t>[i.e.: full-time, part-time, job share, contract, intern]</w:t>
            </w:r>
          </w:p>
        </w:tc>
      </w:tr>
      <w:tr w:rsidR="004B7C3E" w:rsidTr="00B72E2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pPr>
              <w:pStyle w:val="Label"/>
            </w:pPr>
            <w:r>
              <w:t>HR Contact: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4B7C3E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pPr>
              <w:pStyle w:val="Label"/>
            </w:pPr>
            <w:r>
              <w:t>Date posted: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4B7C3E"/>
        </w:tc>
      </w:tr>
      <w:tr w:rsidR="004B7C3E" w:rsidTr="00B72E2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pPr>
              <w:pStyle w:val="Label"/>
            </w:pPr>
            <w:r>
              <w:t>Will Train Applicant(s):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4B7C3E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pPr>
              <w:pStyle w:val="Label"/>
            </w:pPr>
            <w:r>
              <w:t>Posting Expires: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4B7C3E"/>
        </w:tc>
      </w:tr>
      <w:tr w:rsidR="004B7C3E" w:rsidTr="00B72E2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pPr>
              <w:pStyle w:val="Label"/>
            </w:pPr>
            <w:r>
              <w:t>External posting URL:</w:t>
            </w:r>
          </w:p>
        </w:tc>
        <w:tc>
          <w:tcPr>
            <w:tcW w:w="739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627420">
            <w:r>
              <w:t>Once you have edited your job description, you can post the job on ________________.</w:t>
            </w:r>
          </w:p>
        </w:tc>
      </w:tr>
      <w:tr w:rsidR="004B7C3E" w:rsidTr="00B72E22">
        <w:tc>
          <w:tcPr>
            <w:tcW w:w="2178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pPr>
              <w:pStyle w:val="Label"/>
            </w:pPr>
            <w:r>
              <w:t>Internal posting URL:</w:t>
            </w:r>
          </w:p>
        </w:tc>
        <w:tc>
          <w:tcPr>
            <w:tcW w:w="7398" w:type="dxa"/>
            <w:gridSpan w:val="4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4B7C3E"/>
        </w:tc>
      </w:tr>
      <w:tr w:rsidR="004B7C3E" w:rsidTr="00B72E22">
        <w:tc>
          <w:tcPr>
            <w:tcW w:w="9576" w:type="dxa"/>
            <w:gridSpan w:val="6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pPr>
              <w:pStyle w:val="Label"/>
            </w:pPr>
            <w:r>
              <w:t>Applications Accepted By:</w:t>
            </w:r>
          </w:p>
        </w:tc>
      </w:tr>
      <w:tr w:rsidR="004B7C3E" w:rsidTr="00B72E22">
        <w:trPr>
          <w:trHeight w:val="1925"/>
        </w:trPr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pPr>
              <w:pStyle w:val="Secondarylabels"/>
            </w:pPr>
            <w:r>
              <w:t>Fax or E-mail:</w:t>
            </w:r>
          </w:p>
          <w:p w:rsidR="00822849" w:rsidRDefault="00822849" w:rsidP="00822849">
            <w:pPr>
              <w:pStyle w:val="Details"/>
            </w:pPr>
            <w:r>
              <w:t xml:space="preserve">(___) ____-______ or </w:t>
            </w:r>
            <w:hyperlink r:id="rId9" w:history="1">
              <w:r>
                <w:rPr>
                  <w:rStyle w:val="Hyperlink"/>
                </w:rPr>
                <w:t>email:____________________</w:t>
              </w:r>
            </w:hyperlink>
          </w:p>
          <w:p w:rsidR="004B7C3E" w:rsidRDefault="00E25D24">
            <w:pPr>
              <w:pStyle w:val="Details"/>
            </w:pPr>
            <w:r>
              <w:t>Subject Line:</w:t>
            </w:r>
          </w:p>
          <w:p w:rsidR="004B7C3E" w:rsidRDefault="00E25D24">
            <w:pPr>
              <w:pStyle w:val="Details"/>
            </w:pPr>
            <w:r>
              <w:rPr>
                <w:b/>
              </w:rPr>
              <w:t>Attention:</w:t>
            </w:r>
            <w:r>
              <w:t xml:space="preserve"> [Recruiting or HR Department RE: Job Code/</w:t>
            </w:r>
            <w:proofErr w:type="spellStart"/>
            <w:r>
              <w:t>Req</w:t>
            </w:r>
            <w:proofErr w:type="spellEnd"/>
            <w:r>
              <w:t># and Title]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pPr>
              <w:pStyle w:val="Secondarylabels"/>
            </w:pPr>
            <w:r>
              <w:t>Mail:</w:t>
            </w:r>
          </w:p>
          <w:p w:rsidR="004B7C3E" w:rsidRDefault="00E25D24">
            <w:pPr>
              <w:pStyle w:val="Details"/>
            </w:pPr>
            <w:r>
              <w:t>[Recruiting Contact or Hiring Manager]</w:t>
            </w:r>
          </w:p>
          <w:p w:rsidR="004B7C3E" w:rsidRDefault="00E25D24">
            <w:pPr>
              <w:pStyle w:val="Details"/>
            </w:pPr>
            <w:r>
              <w:t>[Department, Company Name]</w:t>
            </w:r>
          </w:p>
          <w:p w:rsidR="004B7C3E" w:rsidRDefault="00E25D24">
            <w:pPr>
              <w:pStyle w:val="Details"/>
            </w:pPr>
            <w:r>
              <w:t>[P.O. Box]</w:t>
            </w:r>
          </w:p>
          <w:p w:rsidR="004B7C3E" w:rsidRDefault="00E25D24">
            <w:pPr>
              <w:pStyle w:val="Details"/>
            </w:pPr>
            <w:r>
              <w:t>[Street or Mailing Address with ZIP Code]</w:t>
            </w:r>
          </w:p>
        </w:tc>
      </w:tr>
      <w:tr w:rsidR="004B7C3E" w:rsidTr="00B72E22">
        <w:tc>
          <w:tcPr>
            <w:tcW w:w="9576" w:type="dxa"/>
            <w:gridSpan w:val="6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pPr>
              <w:pStyle w:val="Label"/>
            </w:pPr>
            <w:r>
              <w:t>Job Description</w:t>
            </w:r>
          </w:p>
        </w:tc>
      </w:tr>
      <w:tr w:rsidR="004B7C3E">
        <w:tc>
          <w:tcPr>
            <w:tcW w:w="9576" w:type="dxa"/>
            <w:gridSpan w:val="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pPr>
              <w:pStyle w:val="Secondarylabels"/>
            </w:pPr>
            <w:r>
              <w:t>Job Purpose:</w:t>
            </w:r>
          </w:p>
          <w:p w:rsidR="004B7C3E" w:rsidRDefault="00E25D24">
            <w:r>
              <w:t>Maintains records of financial transactions by establishing accounts; posting transactions.</w:t>
            </w:r>
          </w:p>
          <w:p w:rsidR="004B7C3E" w:rsidRDefault="00E25D24">
            <w:pPr>
              <w:pStyle w:val="Secondarylabels"/>
            </w:pPr>
            <w:r>
              <w:t>Duties:</w:t>
            </w:r>
          </w:p>
          <w:p w:rsidR="004B7C3E" w:rsidRDefault="00E25D24">
            <w:pPr>
              <w:pStyle w:val="BulletedList"/>
            </w:pPr>
            <w:r>
              <w:t>Develops system to account for financial transactions by establishing a chart of accounts; defining bookkeeping policies and procedures.</w:t>
            </w:r>
          </w:p>
          <w:p w:rsidR="004B7C3E" w:rsidRDefault="00E25D24">
            <w:pPr>
              <w:pStyle w:val="BulletedList"/>
            </w:pPr>
            <w:r>
              <w:t>Maintains subsidiary accounts by verifying, allocating, and posting transactions.</w:t>
            </w:r>
          </w:p>
          <w:p w:rsidR="004B7C3E" w:rsidRDefault="00E25D24">
            <w:pPr>
              <w:pStyle w:val="BulletedList"/>
            </w:pPr>
            <w:r>
              <w:t>Balances subsidiary accounts by reconciling entries.</w:t>
            </w:r>
          </w:p>
          <w:p w:rsidR="004B7C3E" w:rsidRDefault="00E25D24">
            <w:pPr>
              <w:pStyle w:val="BulletedList"/>
            </w:pPr>
            <w:r>
              <w:t>Maintains general ledger by transferring subsidiary account summaries.</w:t>
            </w:r>
          </w:p>
          <w:p w:rsidR="004B7C3E" w:rsidRDefault="00E25D24">
            <w:pPr>
              <w:pStyle w:val="BulletedList"/>
            </w:pPr>
            <w:r>
              <w:t>Balances general ledger by preparing a trial balance; reconciling entries.</w:t>
            </w:r>
          </w:p>
          <w:p w:rsidR="004B7C3E" w:rsidRDefault="00E25D24">
            <w:pPr>
              <w:pStyle w:val="BulletedList"/>
            </w:pPr>
            <w:r>
              <w:t>Maintains historical records by filing documents.</w:t>
            </w:r>
          </w:p>
          <w:p w:rsidR="004B7C3E" w:rsidRDefault="00E25D24">
            <w:pPr>
              <w:pStyle w:val="BulletedList"/>
            </w:pPr>
            <w:r>
              <w:t>Prepares financial reports by collecting, analyzing, and summarizing account information and trends.</w:t>
            </w:r>
          </w:p>
          <w:p w:rsidR="004B7C3E" w:rsidRDefault="00E25D24">
            <w:pPr>
              <w:pStyle w:val="BulletedList"/>
            </w:pPr>
            <w:r>
              <w:t>Complies with federal, state, and local legal requirements by studying requirements; enforcing adherence to requirements; filing reports; advising management on needed actions.</w:t>
            </w:r>
          </w:p>
          <w:p w:rsidR="004B7C3E" w:rsidRDefault="00E25D24">
            <w:pPr>
              <w:pStyle w:val="BulletedList"/>
            </w:pPr>
            <w:r>
              <w:t>Contributes to team effort by accomplishing related results as needed.</w:t>
            </w:r>
          </w:p>
          <w:p w:rsidR="00822849" w:rsidRDefault="00822849">
            <w:pPr>
              <w:pStyle w:val="Secondarylabels"/>
            </w:pPr>
          </w:p>
          <w:p w:rsidR="00822849" w:rsidRDefault="00822849">
            <w:pPr>
              <w:pStyle w:val="Secondarylabels"/>
            </w:pPr>
          </w:p>
          <w:p w:rsidR="00822849" w:rsidRDefault="00822849">
            <w:pPr>
              <w:pStyle w:val="Secondarylabels"/>
            </w:pPr>
          </w:p>
          <w:p w:rsidR="00822849" w:rsidRDefault="00822849">
            <w:pPr>
              <w:pStyle w:val="Secondarylabels"/>
            </w:pPr>
          </w:p>
          <w:p w:rsidR="004B7C3E" w:rsidRDefault="00E25D24">
            <w:pPr>
              <w:pStyle w:val="Secondarylabels"/>
            </w:pPr>
            <w:r>
              <w:lastRenderedPageBreak/>
              <w:t>Skills/Qualifications:</w:t>
            </w:r>
          </w:p>
          <w:p w:rsidR="004B7C3E" w:rsidRDefault="00E25D24">
            <w:pPr>
              <w:pStyle w:val="BulletedList"/>
            </w:pPr>
            <w:r>
              <w:t>Developing Standards, Analyzing Information , Dealing with Complexity, Reporting Research Results, Data Entry Skills, Accounting, SFAS Rules, Attention to Detail, Confidentiality, Thoroughness</w:t>
            </w:r>
          </w:p>
          <w:p w:rsidR="00822849" w:rsidRDefault="00822849">
            <w:pPr>
              <w:pStyle w:val="Notes"/>
            </w:pPr>
          </w:p>
          <w:p w:rsidR="00822849" w:rsidRPr="00822849" w:rsidRDefault="00822849" w:rsidP="00822849">
            <w:pPr>
              <w:spacing w:before="240"/>
              <w:rPr>
                <w:i/>
              </w:rPr>
            </w:pPr>
            <w:r w:rsidRPr="00822849">
              <w:rPr>
                <w:i/>
              </w:rPr>
              <w:t>[</w:t>
            </w:r>
            <w:r w:rsidRPr="00822849">
              <w:rPr>
                <w:b/>
                <w:i/>
              </w:rPr>
              <w:t>NOTE:</w:t>
            </w:r>
            <w:r w:rsidRPr="00822849">
              <w:rPr>
                <w:i/>
              </w:rPr>
              <w:t xml:space="preserve"> To post your job on [compa</w:t>
            </w:r>
            <w:bookmarkStart w:id="0" w:name="_GoBack"/>
            <w:bookmarkEnd w:id="0"/>
            <w:r w:rsidRPr="00822849">
              <w:rPr>
                <w:i/>
              </w:rPr>
              <w:t>ny URL], copy this description and click here [company URL]. You can log in to an existing account or provide your e-mail address if you are a new user. Select the zip code where the job is located, and then paste the job description into the online wizard. Then simply complete the required information and check out.]</w:t>
            </w:r>
          </w:p>
          <w:p w:rsidR="004B7C3E" w:rsidRDefault="004B7C3E">
            <w:pPr>
              <w:pStyle w:val="Notes"/>
            </w:pPr>
          </w:p>
        </w:tc>
      </w:tr>
      <w:tr w:rsidR="004B7C3E" w:rsidTr="00B72E22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r>
              <w:lastRenderedPageBreak/>
              <w:t>Reviewed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4B7C3E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4B7C3E"/>
        </w:tc>
      </w:tr>
      <w:tr w:rsidR="004B7C3E" w:rsidTr="00B72E22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r>
              <w:t>Approved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4B7C3E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4B7C3E"/>
        </w:tc>
      </w:tr>
      <w:tr w:rsidR="004B7C3E" w:rsidTr="00B72E22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r>
              <w:t>Last Updated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4B7C3E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E25D24">
            <w:r>
              <w:t>Date/Time: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B7C3E" w:rsidRDefault="004B7C3E"/>
        </w:tc>
      </w:tr>
    </w:tbl>
    <w:p w:rsidR="004B7C3E" w:rsidRDefault="004B7C3E"/>
    <w:sectPr w:rsidR="004B7C3E" w:rsidSect="004B7C3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DB5" w:rsidRDefault="00537DB5">
      <w:pPr>
        <w:spacing w:before="0" w:after="0"/>
      </w:pPr>
      <w:r>
        <w:separator/>
      </w:r>
    </w:p>
  </w:endnote>
  <w:endnote w:type="continuationSeparator" w:id="0">
    <w:p w:rsidR="00537DB5" w:rsidRDefault="00537D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C3E" w:rsidRDefault="00537DB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2849">
      <w:rPr>
        <w:noProof/>
      </w:rPr>
      <w:t>1</w:t>
    </w:r>
    <w:r>
      <w:rPr>
        <w:noProof/>
      </w:rPr>
      <w:fldChar w:fldCharType="end"/>
    </w:r>
  </w:p>
  <w:p w:rsidR="004B7C3E" w:rsidRDefault="004B7C3E">
    <w:pPr>
      <w:pStyle w:val="Monstercomlogo"/>
    </w:pPr>
  </w:p>
  <w:p w:rsidR="004B7C3E" w:rsidRDefault="004B7C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DB5" w:rsidRDefault="00537DB5">
      <w:pPr>
        <w:spacing w:before="0" w:after="0"/>
      </w:pPr>
      <w:r>
        <w:separator/>
      </w:r>
    </w:p>
  </w:footnote>
  <w:footnote w:type="continuationSeparator" w:id="0">
    <w:p w:rsidR="00537DB5" w:rsidRDefault="00537D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C3E" w:rsidRDefault="00E25D24">
    <w:pPr>
      <w:pStyle w:val="Companyname"/>
    </w:pPr>
    <w:r>
      <w:rPr>
        <w:noProof/>
      </w:rPr>
      <w:drawing>
        <wp:inline distT="0" distB="0" distL="0" distR="0">
          <wp:extent cx="857250" cy="428625"/>
          <wp:effectExtent l="19050" t="0" r="0" b="0"/>
          <wp:docPr id="1" name="Picture 1" descr="your logo h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Company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20"/>
    <w:rsid w:val="000B0921"/>
    <w:rsid w:val="002A1603"/>
    <w:rsid w:val="004B7C3E"/>
    <w:rsid w:val="004E23AE"/>
    <w:rsid w:val="00537DB5"/>
    <w:rsid w:val="00627420"/>
    <w:rsid w:val="00722E8A"/>
    <w:rsid w:val="00822849"/>
    <w:rsid w:val="00B72E22"/>
    <w:rsid w:val="00B813DC"/>
    <w:rsid w:val="00E25D24"/>
    <w:rsid w:val="00E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E22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B72E22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C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7C3E"/>
    <w:rPr>
      <w:color w:val="0000FF"/>
      <w:u w:val="single"/>
    </w:rPr>
  </w:style>
  <w:style w:type="paragraph" w:customStyle="1" w:styleId="Label">
    <w:name w:val="Label"/>
    <w:basedOn w:val="Normal"/>
    <w:qFormat/>
    <w:rsid w:val="00B72E22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B72E22"/>
  </w:style>
  <w:style w:type="paragraph" w:customStyle="1" w:styleId="BulletedList">
    <w:name w:val="Bulleted List"/>
    <w:basedOn w:val="Normal"/>
    <w:qFormat/>
    <w:rsid w:val="00B72E22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4B7C3E"/>
    <w:pPr>
      <w:numPr>
        <w:numId w:val="2"/>
      </w:numPr>
    </w:pPr>
  </w:style>
  <w:style w:type="paragraph" w:customStyle="1" w:styleId="Notes">
    <w:name w:val="Notes"/>
    <w:basedOn w:val="Details"/>
    <w:qFormat/>
    <w:rsid w:val="004B7C3E"/>
    <w:rPr>
      <w:i/>
    </w:rPr>
  </w:style>
  <w:style w:type="paragraph" w:customStyle="1" w:styleId="Secondarylabels">
    <w:name w:val="Secondary labels"/>
    <w:basedOn w:val="Label"/>
    <w:qFormat/>
    <w:rsid w:val="004B7C3E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4B7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C3E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4B7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C3E"/>
    <w:rPr>
      <w:szCs w:val="22"/>
    </w:rPr>
  </w:style>
  <w:style w:type="character" w:customStyle="1" w:styleId="Heading1Char">
    <w:name w:val="Heading 1 Char"/>
    <w:basedOn w:val="DefaultParagraphFont"/>
    <w:link w:val="Heading1"/>
    <w:rsid w:val="00B72E22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C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C3E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B72E22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4B7C3E"/>
    <w:pPr>
      <w:jc w:val="right"/>
    </w:pPr>
    <w:rPr>
      <w:noProof/>
    </w:rPr>
  </w:style>
  <w:style w:type="paragraph" w:customStyle="1" w:styleId="Labels">
    <w:name w:val="Labels"/>
    <w:basedOn w:val="Normal"/>
    <w:next w:val="Normal"/>
    <w:qFormat/>
    <w:rsid w:val="00627420"/>
    <w:pPr>
      <w:spacing w:before="40"/>
    </w:pPr>
    <w:rPr>
      <w:b/>
      <w:color w:val="262626" w:themeColor="text1" w:themeTint="D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E22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B72E22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C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7C3E"/>
    <w:rPr>
      <w:color w:val="0000FF"/>
      <w:u w:val="single"/>
    </w:rPr>
  </w:style>
  <w:style w:type="paragraph" w:customStyle="1" w:styleId="Label">
    <w:name w:val="Label"/>
    <w:basedOn w:val="Normal"/>
    <w:qFormat/>
    <w:rsid w:val="00B72E22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B72E22"/>
  </w:style>
  <w:style w:type="paragraph" w:customStyle="1" w:styleId="BulletedList">
    <w:name w:val="Bulleted List"/>
    <w:basedOn w:val="Normal"/>
    <w:qFormat/>
    <w:rsid w:val="00B72E22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4B7C3E"/>
    <w:pPr>
      <w:numPr>
        <w:numId w:val="2"/>
      </w:numPr>
    </w:pPr>
  </w:style>
  <w:style w:type="paragraph" w:customStyle="1" w:styleId="Notes">
    <w:name w:val="Notes"/>
    <w:basedOn w:val="Details"/>
    <w:qFormat/>
    <w:rsid w:val="004B7C3E"/>
    <w:rPr>
      <w:i/>
    </w:rPr>
  </w:style>
  <w:style w:type="paragraph" w:customStyle="1" w:styleId="Secondarylabels">
    <w:name w:val="Secondary labels"/>
    <w:basedOn w:val="Label"/>
    <w:qFormat/>
    <w:rsid w:val="004B7C3E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4B7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C3E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4B7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C3E"/>
    <w:rPr>
      <w:szCs w:val="22"/>
    </w:rPr>
  </w:style>
  <w:style w:type="character" w:customStyle="1" w:styleId="Heading1Char">
    <w:name w:val="Heading 1 Char"/>
    <w:basedOn w:val="DefaultParagraphFont"/>
    <w:link w:val="Heading1"/>
    <w:rsid w:val="00B72E22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C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C3E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B72E22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4B7C3E"/>
    <w:pPr>
      <w:jc w:val="right"/>
    </w:pPr>
    <w:rPr>
      <w:noProof/>
    </w:rPr>
  </w:style>
  <w:style w:type="paragraph" w:customStyle="1" w:styleId="Labels">
    <w:name w:val="Labels"/>
    <w:basedOn w:val="Normal"/>
    <w:next w:val="Normal"/>
    <w:qFormat/>
    <w:rsid w:val="00627420"/>
    <w:pPr>
      <w:spacing w:before="40"/>
    </w:pPr>
    <w:rPr>
      <w:b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meone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%20CD\Updates\Sept11Updates\MN_bookkp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51EE5C7-4EB1-400D-BA97-8BAFBDAF5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MN_bookkpr</Template>
  <TotalTime>3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cp:lastPrinted>2009-08-18T15:16:00Z</cp:lastPrinted>
  <dcterms:created xsi:type="dcterms:W3CDTF">2011-09-28T18:55:00Z</dcterms:created>
  <dcterms:modified xsi:type="dcterms:W3CDTF">2011-09-28T18:58:00Z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TC103567879990</vt:lpwstr>
  </property>
</Properties>
</file>