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360"/>
        <w:gridCol w:w="2610"/>
        <w:gridCol w:w="360"/>
        <w:gridCol w:w="1620"/>
        <w:gridCol w:w="2808"/>
      </w:tblGrid>
      <w:tr w:rsidR="00EC7374" w:rsidTr="00820369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7374" w:rsidRDefault="0022617C">
            <w:pPr>
              <w:pStyle w:val="Label"/>
            </w:pPr>
            <w:r>
              <w:t>Job Title: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7374" w:rsidRDefault="0022617C">
            <w:pPr>
              <w:pStyle w:val="Label"/>
            </w:pPr>
            <w:r>
              <w:t>Customer Service Representative</w:t>
            </w:r>
          </w:p>
        </w:tc>
        <w:tc>
          <w:tcPr>
            <w:tcW w:w="1620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7374" w:rsidRDefault="0022617C">
            <w:pPr>
              <w:pStyle w:val="Label"/>
            </w:pPr>
            <w:r>
              <w:t xml:space="preserve">Job Category: 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7374" w:rsidRDefault="00EC7374"/>
        </w:tc>
      </w:tr>
      <w:tr w:rsidR="00EC7374" w:rsidTr="00820369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7374" w:rsidRDefault="0022617C">
            <w:pPr>
              <w:pStyle w:val="Label"/>
            </w:pPr>
            <w:r>
              <w:t>Department/Group: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7374" w:rsidRDefault="00EC7374"/>
        </w:tc>
        <w:tc>
          <w:tcPr>
            <w:tcW w:w="1620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7374" w:rsidRDefault="0022617C">
            <w:pPr>
              <w:pStyle w:val="Label"/>
            </w:pPr>
            <w:r>
              <w:t xml:space="preserve">Job Code/ </w:t>
            </w:r>
            <w:proofErr w:type="spellStart"/>
            <w:r>
              <w:t>Req</w:t>
            </w:r>
            <w:proofErr w:type="spellEnd"/>
            <w:r>
              <w:t>#: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7374" w:rsidRDefault="00EC7374"/>
        </w:tc>
      </w:tr>
      <w:tr w:rsidR="00EC7374" w:rsidTr="00820369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7374" w:rsidRDefault="0022617C">
            <w:pPr>
              <w:pStyle w:val="Label"/>
            </w:pPr>
            <w:r>
              <w:t>Location: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7374" w:rsidRDefault="00EC7374"/>
        </w:tc>
        <w:tc>
          <w:tcPr>
            <w:tcW w:w="1620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7374" w:rsidRDefault="0022617C">
            <w:pPr>
              <w:pStyle w:val="Label"/>
            </w:pPr>
            <w:r>
              <w:t>Travel Required: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7374" w:rsidRDefault="00EC7374"/>
        </w:tc>
      </w:tr>
      <w:tr w:rsidR="00EC7374" w:rsidTr="00820369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7374" w:rsidRDefault="0022617C">
            <w:pPr>
              <w:pStyle w:val="Label"/>
            </w:pPr>
            <w:r>
              <w:t>Level/Salary Range: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7374" w:rsidRDefault="00EC7374"/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7374" w:rsidRDefault="0022617C">
            <w:pPr>
              <w:pStyle w:val="Label"/>
            </w:pPr>
            <w:r>
              <w:t>Position Type: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7374" w:rsidRDefault="0022617C">
            <w:r>
              <w:t>[i.e.: full-time, part-time, job share, contract, intern]</w:t>
            </w:r>
          </w:p>
        </w:tc>
      </w:tr>
      <w:tr w:rsidR="00EC7374" w:rsidTr="00820369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7374" w:rsidRDefault="0022617C">
            <w:pPr>
              <w:pStyle w:val="Label"/>
            </w:pPr>
            <w:r>
              <w:t>HR Contact: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7374" w:rsidRDefault="00EC7374"/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7374" w:rsidRDefault="0022617C">
            <w:pPr>
              <w:pStyle w:val="Label"/>
            </w:pPr>
            <w:r>
              <w:t>Date posted: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7374" w:rsidRDefault="00EC7374"/>
        </w:tc>
      </w:tr>
      <w:tr w:rsidR="00EC7374" w:rsidTr="00820369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7374" w:rsidRDefault="0022617C">
            <w:pPr>
              <w:pStyle w:val="Label"/>
            </w:pPr>
            <w:r>
              <w:t>Will Train Applicant(s):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7374" w:rsidRDefault="00EC7374"/>
        </w:tc>
        <w:tc>
          <w:tcPr>
            <w:tcW w:w="1620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7374" w:rsidRDefault="0022617C">
            <w:pPr>
              <w:pStyle w:val="Label"/>
            </w:pPr>
            <w:r>
              <w:t>Posting Expires: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7374" w:rsidRDefault="00EC7374"/>
        </w:tc>
      </w:tr>
      <w:tr w:rsidR="00EC7374" w:rsidTr="00820369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7374" w:rsidRDefault="0022617C">
            <w:pPr>
              <w:pStyle w:val="Label"/>
            </w:pPr>
            <w:r>
              <w:t>External posting URL:</w:t>
            </w:r>
          </w:p>
        </w:tc>
        <w:tc>
          <w:tcPr>
            <w:tcW w:w="739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7374" w:rsidRDefault="0022617C" w:rsidP="0053261B">
            <w:r>
              <w:t xml:space="preserve">Once you have edited your job description, </w:t>
            </w:r>
            <w:r w:rsidR="0053261B">
              <w:t>click here</w:t>
            </w:r>
            <w:r>
              <w:t xml:space="preserve"> to post the job on </w:t>
            </w:r>
            <w:r w:rsidR="0053261B">
              <w:t>[website]</w:t>
            </w:r>
            <w:r>
              <w:t>.com.</w:t>
            </w:r>
          </w:p>
        </w:tc>
      </w:tr>
      <w:tr w:rsidR="00EC7374" w:rsidTr="00820369">
        <w:tc>
          <w:tcPr>
            <w:tcW w:w="2178" w:type="dxa"/>
            <w:gridSpan w:val="2"/>
            <w:tcBorders>
              <w:bottom w:val="single" w:sz="4" w:space="0" w:color="000000"/>
            </w:tcBorders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7374" w:rsidRDefault="0022617C">
            <w:pPr>
              <w:pStyle w:val="Label"/>
            </w:pPr>
            <w:r>
              <w:t>Internal posting URL:</w:t>
            </w:r>
          </w:p>
        </w:tc>
        <w:tc>
          <w:tcPr>
            <w:tcW w:w="7398" w:type="dxa"/>
            <w:gridSpan w:val="4"/>
            <w:tcBorders>
              <w:bottom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7374" w:rsidRDefault="00EC7374"/>
        </w:tc>
      </w:tr>
      <w:tr w:rsidR="00EC7374" w:rsidTr="00820369">
        <w:tc>
          <w:tcPr>
            <w:tcW w:w="9576" w:type="dxa"/>
            <w:gridSpan w:val="6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7374" w:rsidRDefault="0022617C">
            <w:pPr>
              <w:pStyle w:val="Label"/>
            </w:pPr>
            <w:r>
              <w:t>Applications Accepted By:</w:t>
            </w:r>
          </w:p>
        </w:tc>
      </w:tr>
      <w:tr w:rsidR="00EC7374" w:rsidTr="00820369">
        <w:trPr>
          <w:trHeight w:val="1925"/>
        </w:trPr>
        <w:tc>
          <w:tcPr>
            <w:tcW w:w="4788" w:type="dxa"/>
            <w:gridSpan w:val="3"/>
            <w:tcBorders>
              <w:bottom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7374" w:rsidRDefault="0022617C">
            <w:pPr>
              <w:pStyle w:val="Secondarylabels"/>
            </w:pPr>
            <w:r>
              <w:t>Fax or E-mail:</w:t>
            </w:r>
          </w:p>
          <w:p w:rsidR="00EC7374" w:rsidRDefault="0053261B">
            <w:pPr>
              <w:pStyle w:val="Details"/>
            </w:pPr>
            <w:r>
              <w:t>(___</w:t>
            </w:r>
            <w:r w:rsidR="0022617C">
              <w:t xml:space="preserve">) </w:t>
            </w:r>
            <w:r>
              <w:t>____</w:t>
            </w:r>
            <w:r w:rsidR="0022617C">
              <w:t>-</w:t>
            </w:r>
            <w:r>
              <w:t>______</w:t>
            </w:r>
            <w:r w:rsidR="0022617C">
              <w:t xml:space="preserve"> or </w:t>
            </w:r>
            <w:hyperlink r:id="rId9" w:history="1">
              <w:r w:rsidR="0022617C">
                <w:rPr>
                  <w:rStyle w:val="Hyperlink"/>
                </w:rPr>
                <w:t>someone@example.com</w:t>
              </w:r>
            </w:hyperlink>
          </w:p>
          <w:p w:rsidR="00EC7374" w:rsidRDefault="0022617C">
            <w:pPr>
              <w:pStyle w:val="Details"/>
            </w:pPr>
            <w:r>
              <w:t>Subject Line:</w:t>
            </w:r>
          </w:p>
          <w:p w:rsidR="00EC7374" w:rsidRDefault="0022617C">
            <w:pPr>
              <w:pStyle w:val="Details"/>
            </w:pPr>
            <w:r>
              <w:rPr>
                <w:b/>
              </w:rPr>
              <w:t>Attention:</w:t>
            </w:r>
            <w:r>
              <w:t xml:space="preserve"> [Recruiting or HR Department RE: Job Code/</w:t>
            </w:r>
            <w:proofErr w:type="spellStart"/>
            <w:r>
              <w:t>Req</w:t>
            </w:r>
            <w:proofErr w:type="spellEnd"/>
            <w:r>
              <w:t># and Title]</w:t>
            </w:r>
          </w:p>
        </w:tc>
        <w:tc>
          <w:tcPr>
            <w:tcW w:w="4788" w:type="dxa"/>
            <w:gridSpan w:val="3"/>
            <w:tcBorders>
              <w:bottom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7374" w:rsidRDefault="0022617C">
            <w:pPr>
              <w:pStyle w:val="Secondarylabels"/>
            </w:pPr>
            <w:r>
              <w:t>Mail:</w:t>
            </w:r>
          </w:p>
          <w:p w:rsidR="00EC7374" w:rsidRDefault="0022617C">
            <w:pPr>
              <w:pStyle w:val="Details"/>
            </w:pPr>
            <w:r>
              <w:t>[Recruiting Contact or Hiring Manager]</w:t>
            </w:r>
          </w:p>
          <w:p w:rsidR="00EC7374" w:rsidRDefault="0022617C">
            <w:pPr>
              <w:pStyle w:val="Details"/>
            </w:pPr>
            <w:r>
              <w:t>[Department, Company Name]</w:t>
            </w:r>
          </w:p>
          <w:p w:rsidR="00EC7374" w:rsidRDefault="0022617C">
            <w:pPr>
              <w:pStyle w:val="Details"/>
            </w:pPr>
            <w:r>
              <w:t>[P.O. Box]</w:t>
            </w:r>
          </w:p>
          <w:p w:rsidR="00EC7374" w:rsidRDefault="0022617C">
            <w:pPr>
              <w:pStyle w:val="Details"/>
            </w:pPr>
            <w:r>
              <w:t>[Street or Mailing Address with ZIP Code]</w:t>
            </w:r>
          </w:p>
        </w:tc>
      </w:tr>
      <w:tr w:rsidR="00EC7374" w:rsidTr="00820369">
        <w:tc>
          <w:tcPr>
            <w:tcW w:w="9576" w:type="dxa"/>
            <w:gridSpan w:val="6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7374" w:rsidRDefault="0022617C">
            <w:pPr>
              <w:pStyle w:val="Label"/>
            </w:pPr>
            <w:r>
              <w:t>Job Description</w:t>
            </w:r>
          </w:p>
        </w:tc>
      </w:tr>
      <w:tr w:rsidR="00EC7374">
        <w:tc>
          <w:tcPr>
            <w:tcW w:w="9576" w:type="dxa"/>
            <w:gridSpan w:val="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7374" w:rsidRDefault="0022617C">
            <w:pPr>
              <w:pStyle w:val="Secondarylabels"/>
            </w:pPr>
            <w:r>
              <w:t>Job Purpose:</w:t>
            </w:r>
          </w:p>
          <w:p w:rsidR="00EC7374" w:rsidRDefault="0022617C">
            <w:r>
              <w:t>Serves customers by providing product and service information; resolving product and service problems.</w:t>
            </w:r>
          </w:p>
          <w:p w:rsidR="00EC7374" w:rsidRDefault="0022617C">
            <w:pPr>
              <w:pStyle w:val="Secondarylabels"/>
            </w:pPr>
            <w:r>
              <w:t>Duties:</w:t>
            </w:r>
          </w:p>
          <w:p w:rsidR="00EC7374" w:rsidRDefault="0022617C">
            <w:pPr>
              <w:pStyle w:val="BulletedList"/>
            </w:pPr>
            <w:r>
              <w:t>Attracts potential customers by answering product and service questions; suggesting information about other products and services.</w:t>
            </w:r>
          </w:p>
          <w:p w:rsidR="00EC7374" w:rsidRDefault="0022617C">
            <w:pPr>
              <w:pStyle w:val="BulletedList"/>
            </w:pPr>
            <w:r>
              <w:t>Opens customer accounts by recording account information.</w:t>
            </w:r>
          </w:p>
          <w:p w:rsidR="00EC7374" w:rsidRDefault="0022617C">
            <w:pPr>
              <w:pStyle w:val="BulletedList"/>
            </w:pPr>
            <w:r>
              <w:t>Maintains customer records by updating account information.</w:t>
            </w:r>
          </w:p>
          <w:p w:rsidR="00EC7374" w:rsidRDefault="0022617C">
            <w:pPr>
              <w:pStyle w:val="BulletedList"/>
            </w:pPr>
            <w:r>
              <w:t>Resolves product or service problems by clarifying the customer's complaint; determining the cause of the problem; selecting and explaining the best solution to solve the problem; expediting correction or adjustment; following up to ensure resolution.</w:t>
            </w:r>
          </w:p>
          <w:p w:rsidR="00EC7374" w:rsidRDefault="0022617C">
            <w:pPr>
              <w:pStyle w:val="BulletedList"/>
            </w:pPr>
            <w:r>
              <w:t>Maintains financial accounts by processing customer adjustments.</w:t>
            </w:r>
          </w:p>
          <w:p w:rsidR="00EC7374" w:rsidRDefault="0022617C">
            <w:pPr>
              <w:pStyle w:val="BulletedList"/>
            </w:pPr>
            <w:r>
              <w:t>Recommends potential products or services to management by collecting customer information and analyzing customer needs.</w:t>
            </w:r>
          </w:p>
          <w:p w:rsidR="00EC7374" w:rsidRDefault="0022617C">
            <w:pPr>
              <w:pStyle w:val="BulletedList"/>
            </w:pPr>
            <w:r>
              <w:t>Prepares product or service reports by collecting and analyzing customer information.</w:t>
            </w:r>
          </w:p>
          <w:p w:rsidR="00EC7374" w:rsidRDefault="0022617C">
            <w:pPr>
              <w:pStyle w:val="BulletedList"/>
            </w:pPr>
            <w:r>
              <w:t>Contributes to team effort by accomplishing related results as needed.</w:t>
            </w:r>
          </w:p>
          <w:p w:rsidR="00EC7374" w:rsidRDefault="0022617C">
            <w:pPr>
              <w:pStyle w:val="Secondarylabels"/>
            </w:pPr>
            <w:r>
              <w:t>Skills/Qualifications:</w:t>
            </w:r>
          </w:p>
          <w:p w:rsidR="00EC7374" w:rsidRDefault="0022617C">
            <w:pPr>
              <w:pStyle w:val="BulletedList"/>
            </w:pPr>
            <w:r>
              <w:t>Customer Service, Product Knowledge, Quality Focus, Problem Solving, Market Knowledge, Documentation Skills, Listening, Phone Skills, Resolving Conflict, Analyzing Information , Multi-tasking</w:t>
            </w:r>
          </w:p>
          <w:p w:rsidR="0053261B" w:rsidRDefault="0053261B" w:rsidP="0053261B">
            <w:pPr>
              <w:pStyle w:val="BulletedList"/>
              <w:numPr>
                <w:ilvl w:val="0"/>
                <w:numId w:val="0"/>
              </w:numPr>
              <w:ind w:left="720" w:hanging="360"/>
            </w:pPr>
          </w:p>
          <w:p w:rsidR="00EC7374" w:rsidRDefault="00D5500E">
            <w:pPr>
              <w:pStyle w:val="Notes"/>
            </w:pPr>
            <w:r>
              <w:lastRenderedPageBreak/>
              <w:t>[NOTE: To post your job on [company URL], copy this description and click here [company URL]. You can log in to an existing account or provide your e-mail address if you are a new user. Select the zip code where the job is located, and then paste the job description into the online wizard. Then simply complete the required information and check out.]</w:t>
            </w:r>
          </w:p>
          <w:p w:rsidR="00D5500E" w:rsidRDefault="00D5500E">
            <w:pPr>
              <w:pStyle w:val="Notes"/>
            </w:pPr>
          </w:p>
        </w:tc>
      </w:tr>
      <w:tr w:rsidR="00EC7374" w:rsidTr="00820369">
        <w:tc>
          <w:tcPr>
            <w:tcW w:w="1818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7374" w:rsidRDefault="0022617C">
            <w:r>
              <w:lastRenderedPageBreak/>
              <w:t>Reviewed By:</w:t>
            </w:r>
          </w:p>
        </w:tc>
        <w:tc>
          <w:tcPr>
            <w:tcW w:w="333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7374" w:rsidRDefault="00EC7374"/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7374" w:rsidRDefault="0022617C">
            <w:r>
              <w:t>Date: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7374" w:rsidRDefault="00EC7374"/>
        </w:tc>
      </w:tr>
      <w:tr w:rsidR="00EC7374" w:rsidTr="00820369">
        <w:tc>
          <w:tcPr>
            <w:tcW w:w="1818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7374" w:rsidRDefault="0022617C">
            <w:r>
              <w:t>Approved By:</w:t>
            </w:r>
          </w:p>
        </w:tc>
        <w:tc>
          <w:tcPr>
            <w:tcW w:w="333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7374" w:rsidRDefault="00EC7374"/>
        </w:tc>
        <w:tc>
          <w:tcPr>
            <w:tcW w:w="1620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7374" w:rsidRDefault="0022617C">
            <w:r>
              <w:t>Date: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7374" w:rsidRDefault="00EC7374"/>
        </w:tc>
      </w:tr>
      <w:tr w:rsidR="00EC7374" w:rsidTr="00820369">
        <w:tc>
          <w:tcPr>
            <w:tcW w:w="1818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7374" w:rsidRDefault="0022617C">
            <w:r>
              <w:t>Last Updated By:</w:t>
            </w:r>
          </w:p>
        </w:tc>
        <w:tc>
          <w:tcPr>
            <w:tcW w:w="333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7374" w:rsidRDefault="00EC7374"/>
        </w:tc>
        <w:tc>
          <w:tcPr>
            <w:tcW w:w="1620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7374" w:rsidRDefault="0022617C">
            <w:r>
              <w:t>Date/Time: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7374" w:rsidRDefault="00EC7374"/>
        </w:tc>
      </w:tr>
    </w:tbl>
    <w:p w:rsidR="00EC7374" w:rsidRDefault="00EC7374">
      <w:bookmarkStart w:id="0" w:name="_GoBack"/>
      <w:bookmarkEnd w:id="0"/>
    </w:p>
    <w:sectPr w:rsidR="00EC7374" w:rsidSect="00EC737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237" w:rsidRDefault="00A43237">
      <w:pPr>
        <w:spacing w:before="0" w:after="0"/>
      </w:pPr>
      <w:r>
        <w:separator/>
      </w:r>
    </w:p>
  </w:endnote>
  <w:endnote w:type="continuationSeparator" w:id="0">
    <w:p w:rsidR="00A43237" w:rsidRDefault="00A432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19805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261B" w:rsidRDefault="005326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50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7374" w:rsidRDefault="00EC73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237" w:rsidRDefault="00A43237">
      <w:pPr>
        <w:spacing w:before="0" w:after="0"/>
      </w:pPr>
      <w:r>
        <w:separator/>
      </w:r>
    </w:p>
  </w:footnote>
  <w:footnote w:type="continuationSeparator" w:id="0">
    <w:p w:rsidR="00A43237" w:rsidRDefault="00A4323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374" w:rsidRDefault="0022617C">
    <w:pPr>
      <w:pStyle w:val="Companyname"/>
    </w:pPr>
    <w:r>
      <w:rPr>
        <w:noProof/>
      </w:rPr>
      <w:drawing>
        <wp:inline distT="0" distB="0" distL="0" distR="0">
          <wp:extent cx="857250" cy="428625"/>
          <wp:effectExtent l="19050" t="0" r="0" b="0"/>
          <wp:docPr id="1" name="Picture 1" descr="your logo h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our logo he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Company Name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EBC"/>
    <w:rsid w:val="00201EBC"/>
    <w:rsid w:val="0022617C"/>
    <w:rsid w:val="00355610"/>
    <w:rsid w:val="0053261B"/>
    <w:rsid w:val="00610959"/>
    <w:rsid w:val="00820369"/>
    <w:rsid w:val="00A43237"/>
    <w:rsid w:val="00A91AA2"/>
    <w:rsid w:val="00C41FC5"/>
    <w:rsid w:val="00D5500E"/>
    <w:rsid w:val="00E8517C"/>
    <w:rsid w:val="00EC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369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qFormat/>
    <w:rsid w:val="00820369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73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C7374"/>
    <w:rPr>
      <w:color w:val="0000FF"/>
      <w:u w:val="single"/>
    </w:rPr>
  </w:style>
  <w:style w:type="paragraph" w:customStyle="1" w:styleId="Label">
    <w:name w:val="Label"/>
    <w:basedOn w:val="Normal"/>
    <w:qFormat/>
    <w:rsid w:val="00820369"/>
    <w:pPr>
      <w:spacing w:before="40"/>
    </w:pPr>
    <w:rPr>
      <w:b/>
      <w:color w:val="262626" w:themeColor="text1" w:themeTint="D9"/>
    </w:rPr>
  </w:style>
  <w:style w:type="paragraph" w:customStyle="1" w:styleId="Details">
    <w:name w:val="Details"/>
    <w:basedOn w:val="Normal"/>
    <w:qFormat/>
    <w:rsid w:val="00820369"/>
  </w:style>
  <w:style w:type="paragraph" w:customStyle="1" w:styleId="BulletedList">
    <w:name w:val="Bulleted List"/>
    <w:basedOn w:val="Normal"/>
    <w:qFormat/>
    <w:rsid w:val="00820369"/>
    <w:pPr>
      <w:numPr>
        <w:numId w:val="1"/>
      </w:numPr>
    </w:pPr>
  </w:style>
  <w:style w:type="paragraph" w:customStyle="1" w:styleId="NumberedList">
    <w:name w:val="Numbered List"/>
    <w:basedOn w:val="Details"/>
    <w:qFormat/>
    <w:rsid w:val="00EC7374"/>
    <w:pPr>
      <w:numPr>
        <w:numId w:val="2"/>
      </w:numPr>
    </w:pPr>
  </w:style>
  <w:style w:type="paragraph" w:customStyle="1" w:styleId="Notes">
    <w:name w:val="Notes"/>
    <w:basedOn w:val="Details"/>
    <w:qFormat/>
    <w:rsid w:val="00EC7374"/>
    <w:rPr>
      <w:i/>
    </w:rPr>
  </w:style>
  <w:style w:type="paragraph" w:customStyle="1" w:styleId="Secondarylabels">
    <w:name w:val="Secondary labels"/>
    <w:basedOn w:val="Label"/>
    <w:qFormat/>
    <w:rsid w:val="00EC7374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EC73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374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EC73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374"/>
    <w:rPr>
      <w:szCs w:val="22"/>
    </w:rPr>
  </w:style>
  <w:style w:type="character" w:customStyle="1" w:styleId="Heading1Char">
    <w:name w:val="Heading 1 Char"/>
    <w:basedOn w:val="DefaultParagraphFont"/>
    <w:link w:val="Heading1"/>
    <w:rsid w:val="00820369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3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74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820369"/>
    <w:pPr>
      <w:spacing w:after="240"/>
    </w:pPr>
    <w:rPr>
      <w:rFonts w:asciiTheme="majorHAnsi" w:hAnsiTheme="majorHAnsi"/>
      <w:b/>
      <w:sz w:val="28"/>
    </w:rPr>
  </w:style>
  <w:style w:type="paragraph" w:customStyle="1" w:styleId="Monstercomlogo">
    <w:name w:val="Monster.com logo"/>
    <w:basedOn w:val="Footer"/>
    <w:qFormat/>
    <w:rsid w:val="00EC7374"/>
    <w:pPr>
      <w:jc w:val="right"/>
    </w:pPr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369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qFormat/>
    <w:rsid w:val="00820369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73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C7374"/>
    <w:rPr>
      <w:color w:val="0000FF"/>
      <w:u w:val="single"/>
    </w:rPr>
  </w:style>
  <w:style w:type="paragraph" w:customStyle="1" w:styleId="Label">
    <w:name w:val="Label"/>
    <w:basedOn w:val="Normal"/>
    <w:qFormat/>
    <w:rsid w:val="00820369"/>
    <w:pPr>
      <w:spacing w:before="40"/>
    </w:pPr>
    <w:rPr>
      <w:b/>
      <w:color w:val="262626" w:themeColor="text1" w:themeTint="D9"/>
    </w:rPr>
  </w:style>
  <w:style w:type="paragraph" w:customStyle="1" w:styleId="Details">
    <w:name w:val="Details"/>
    <w:basedOn w:val="Normal"/>
    <w:qFormat/>
    <w:rsid w:val="00820369"/>
  </w:style>
  <w:style w:type="paragraph" w:customStyle="1" w:styleId="BulletedList">
    <w:name w:val="Bulleted List"/>
    <w:basedOn w:val="Normal"/>
    <w:qFormat/>
    <w:rsid w:val="00820369"/>
    <w:pPr>
      <w:numPr>
        <w:numId w:val="1"/>
      </w:numPr>
    </w:pPr>
  </w:style>
  <w:style w:type="paragraph" w:customStyle="1" w:styleId="NumberedList">
    <w:name w:val="Numbered List"/>
    <w:basedOn w:val="Details"/>
    <w:qFormat/>
    <w:rsid w:val="00EC7374"/>
    <w:pPr>
      <w:numPr>
        <w:numId w:val="2"/>
      </w:numPr>
    </w:pPr>
  </w:style>
  <w:style w:type="paragraph" w:customStyle="1" w:styleId="Notes">
    <w:name w:val="Notes"/>
    <w:basedOn w:val="Details"/>
    <w:qFormat/>
    <w:rsid w:val="00EC7374"/>
    <w:rPr>
      <w:i/>
    </w:rPr>
  </w:style>
  <w:style w:type="paragraph" w:customStyle="1" w:styleId="Secondarylabels">
    <w:name w:val="Secondary labels"/>
    <w:basedOn w:val="Label"/>
    <w:qFormat/>
    <w:rsid w:val="00EC7374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EC73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374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EC73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374"/>
    <w:rPr>
      <w:szCs w:val="22"/>
    </w:rPr>
  </w:style>
  <w:style w:type="character" w:customStyle="1" w:styleId="Heading1Char">
    <w:name w:val="Heading 1 Char"/>
    <w:basedOn w:val="DefaultParagraphFont"/>
    <w:link w:val="Heading1"/>
    <w:rsid w:val="00820369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3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74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820369"/>
    <w:pPr>
      <w:spacing w:after="240"/>
    </w:pPr>
    <w:rPr>
      <w:rFonts w:asciiTheme="majorHAnsi" w:hAnsiTheme="majorHAnsi"/>
      <w:b/>
      <w:sz w:val="28"/>
    </w:rPr>
  </w:style>
  <w:style w:type="paragraph" w:customStyle="1" w:styleId="Monstercomlogo">
    <w:name w:val="Monster.com logo"/>
    <w:basedOn w:val="Footer"/>
    <w:qFormat/>
    <w:rsid w:val="00EC7374"/>
    <w:pPr>
      <w:jc w:val="right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omeone@exampl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FBF%20CD\Updates\Sept11Updates\MN_custserv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Job Descriptio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09A07D5-0F33-42EC-94F5-45318D42DD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MN_custserv</Template>
  <TotalTime>7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3</cp:revision>
  <cp:lastPrinted>2009-08-18T15:17:00Z</cp:lastPrinted>
  <dcterms:created xsi:type="dcterms:W3CDTF">2011-09-27T02:30:00Z</dcterms:created>
  <dcterms:modified xsi:type="dcterms:W3CDTF">2011-09-28T18:16:00Z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TC103567909990</vt:lpwstr>
  </property>
</Properties>
</file>