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610"/>
        <w:gridCol w:w="360"/>
        <w:gridCol w:w="1620"/>
        <w:gridCol w:w="2808"/>
      </w:tblGrid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C4163A">
            <w:pPr>
              <w:pStyle w:val="Label"/>
            </w:pPr>
            <w:r>
              <w:t>Head of Business Development</w:t>
            </w:r>
          </w:p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7322FD">
            <w:pPr>
              <w:pStyle w:val="Label"/>
            </w:pPr>
            <w:r>
              <w:t>Responsible To</w:t>
            </w:r>
            <w:r w:rsidR="00842C62">
              <w:t xml:space="preserve">: 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Department/Group: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7322FD">
            <w:pPr>
              <w:pStyle w:val="Label"/>
            </w:pPr>
            <w:r>
              <w:t>Job Category</w:t>
            </w:r>
            <w:r w:rsidR="00842C62">
              <w:t>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Location: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Travel Required: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Position Type: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[i.e.: full-time, part-time, job share, contract, intern]</w:t>
            </w:r>
          </w:p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HR Contact: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Date posted: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Will Train Applicant(s):</w:t>
            </w:r>
          </w:p>
        </w:tc>
        <w:tc>
          <w:tcPr>
            <w:tcW w:w="297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Posting Expires: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2178" w:type="dxa"/>
            <w:gridSpan w:val="2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External posting URL:</w:t>
            </w:r>
          </w:p>
        </w:tc>
        <w:tc>
          <w:tcPr>
            <w:tcW w:w="739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350B48">
            <w:r>
              <w:t>Once you have edited your job description, you can post the job on ________________.</w:t>
            </w:r>
          </w:p>
        </w:tc>
      </w:tr>
      <w:tr w:rsidR="00BA67BC" w:rsidTr="005716E2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Internal posting URL:</w:t>
            </w:r>
          </w:p>
        </w:tc>
        <w:tc>
          <w:tcPr>
            <w:tcW w:w="7398" w:type="dxa"/>
            <w:gridSpan w:val="4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9576" w:type="dxa"/>
            <w:gridSpan w:val="6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Applications Accepted By:</w:t>
            </w:r>
          </w:p>
        </w:tc>
      </w:tr>
      <w:tr w:rsidR="00BA67BC" w:rsidTr="005716E2">
        <w:trPr>
          <w:trHeight w:val="1925"/>
        </w:trPr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Fax or E-mail:</w:t>
            </w:r>
          </w:p>
          <w:p w:rsidR="00350B48" w:rsidRDefault="00350B48" w:rsidP="00350B48">
            <w:pPr>
              <w:pStyle w:val="Details"/>
            </w:pPr>
            <w:r>
              <w:t xml:space="preserve">(___) ____-______ or </w:t>
            </w:r>
            <w:hyperlink r:id="rId9" w:history="1">
              <w:r>
                <w:rPr>
                  <w:rStyle w:val="Hyperlink"/>
                </w:rPr>
                <w:t>email:____________________</w:t>
              </w:r>
            </w:hyperlink>
          </w:p>
          <w:p w:rsidR="00BA67BC" w:rsidRDefault="00842C62">
            <w:pPr>
              <w:pStyle w:val="Details"/>
            </w:pPr>
            <w:r>
              <w:t>Subject Line:</w:t>
            </w:r>
          </w:p>
          <w:p w:rsidR="00BA67BC" w:rsidRDefault="00842C62">
            <w:pPr>
              <w:pStyle w:val="Details"/>
            </w:pPr>
            <w:r>
              <w:rPr>
                <w:b/>
              </w:rPr>
              <w:t>Attention:</w:t>
            </w:r>
            <w:r>
              <w:t xml:space="preserve"> [Recruiting or HR Department RE: Job Code/</w:t>
            </w:r>
            <w:proofErr w:type="spellStart"/>
            <w:r>
              <w:t>Req</w:t>
            </w:r>
            <w:proofErr w:type="spellEnd"/>
            <w:r>
              <w:t># and Title]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Secondarylabels"/>
            </w:pPr>
            <w:r>
              <w:t>Mail:</w:t>
            </w:r>
          </w:p>
          <w:p w:rsidR="00BA67BC" w:rsidRDefault="00842C62">
            <w:pPr>
              <w:pStyle w:val="Details"/>
            </w:pPr>
            <w:r>
              <w:t>[Recruiting Contact or Hiring Manager]</w:t>
            </w:r>
          </w:p>
          <w:p w:rsidR="00BA67BC" w:rsidRDefault="00842C62">
            <w:pPr>
              <w:pStyle w:val="Details"/>
            </w:pPr>
            <w:r>
              <w:t>[Department, Company Name]</w:t>
            </w:r>
          </w:p>
          <w:p w:rsidR="00BA67BC" w:rsidRDefault="00842C62">
            <w:pPr>
              <w:pStyle w:val="Details"/>
            </w:pPr>
            <w:r>
              <w:t>[P.O. Box]</w:t>
            </w:r>
          </w:p>
          <w:p w:rsidR="00BA67BC" w:rsidRDefault="00842C62">
            <w:pPr>
              <w:pStyle w:val="Details"/>
            </w:pPr>
            <w:r>
              <w:t>[Street or Mailing Address with ZIP Code]</w:t>
            </w:r>
          </w:p>
        </w:tc>
      </w:tr>
      <w:tr w:rsidR="00BA67BC" w:rsidTr="005716E2">
        <w:tc>
          <w:tcPr>
            <w:tcW w:w="9576" w:type="dxa"/>
            <w:gridSpan w:val="6"/>
            <w:shd w:val="clear" w:color="auto" w:fill="DBE5F1" w:themeFill="accent1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pPr>
              <w:pStyle w:val="Label"/>
            </w:pPr>
            <w:r>
              <w:t>Job Description</w:t>
            </w:r>
          </w:p>
        </w:tc>
      </w:tr>
      <w:tr w:rsidR="00BA67BC">
        <w:tc>
          <w:tcPr>
            <w:tcW w:w="9576" w:type="dxa"/>
            <w:gridSpan w:val="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721F96">
            <w:pPr>
              <w:pStyle w:val="Secondarylabels"/>
            </w:pPr>
            <w:r>
              <w:t xml:space="preserve">Key </w:t>
            </w:r>
            <w:r w:rsidR="007322FD">
              <w:t>Responsibilities &amp; Accountabilities</w:t>
            </w:r>
            <w:r>
              <w:t xml:space="preserve"> of </w:t>
            </w:r>
            <w:r w:rsidR="007322FD">
              <w:t>Head of Business Development</w:t>
            </w:r>
          </w:p>
          <w:p w:rsidR="00F91079" w:rsidRPr="00270A6E" w:rsidRDefault="007322FD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Contribute to the development and refinement of Company’s vision and strategy</w:t>
            </w:r>
          </w:p>
          <w:p w:rsidR="00270A6E" w:rsidRPr="00270A6E" w:rsidRDefault="004216D0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Support the overall process of management and corporate decision-making to ensure the organization maximizes its short, medium and long-term profitability </w:t>
            </w:r>
            <w:r w:rsidR="00956B0E">
              <w:t>and shareholder returns</w:t>
            </w:r>
          </w:p>
          <w:p w:rsidR="00270A6E" w:rsidRPr="007E40F6" w:rsidRDefault="00270A6E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Research and write discussion papers, analysis documents and proposals as needed to assist the organization in determining and meetin</w:t>
            </w:r>
            <w:r w:rsidR="00956B0E">
              <w:t>g its long and short term goals</w:t>
            </w:r>
          </w:p>
          <w:p w:rsidR="007E40F6" w:rsidRPr="00956B0E" w:rsidRDefault="00956B0E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Liaise with other executive heads on the implementation of the company’s strategic and operational plans</w:t>
            </w:r>
          </w:p>
          <w:p w:rsidR="00956B0E" w:rsidRPr="00956B0E" w:rsidRDefault="00956B0E" w:rsidP="00F9107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Develop, review and report on the business development division’s strategy, ensuring the strategic objectives are well understood and executed by the team</w:t>
            </w:r>
          </w:p>
          <w:p w:rsidR="00956B0E" w:rsidRDefault="00956B0E" w:rsidP="00956B0E">
            <w:pPr>
              <w:rPr>
                <w:b/>
              </w:rPr>
            </w:pPr>
            <w:r>
              <w:rPr>
                <w:b/>
              </w:rPr>
              <w:t>Management of the Overall Business Development Function Including:</w:t>
            </w:r>
          </w:p>
          <w:p w:rsidR="00956B0E" w:rsidRDefault="00956B0E" w:rsidP="00956B0E">
            <w:pPr>
              <w:pStyle w:val="ListParagraph"/>
              <w:numPr>
                <w:ilvl w:val="0"/>
                <w:numId w:val="13"/>
              </w:numPr>
            </w:pPr>
            <w:r>
              <w:t>Impact the profitability of the company through ensuring strategic and tactical management decisions and new business development results</w:t>
            </w:r>
          </w:p>
          <w:p w:rsidR="00956B0E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Marketing</w:t>
            </w:r>
          </w:p>
          <w:p w:rsidR="00E025A9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Competitor and market analysis</w:t>
            </w:r>
          </w:p>
          <w:p w:rsidR="00E025A9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Develop and lead the Business Development team in sourcing, managing and implementing new business opportunities</w:t>
            </w:r>
          </w:p>
          <w:p w:rsidR="00E025A9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Ensure efficient and effective marketing, advertising and promotional planning through the Marketing department</w:t>
            </w:r>
          </w:p>
          <w:p w:rsidR="00E025A9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Present a budget for board approval and prudently manage resources within those budgetary guidelines according to company policy and within ethical corporate governance guidelines</w:t>
            </w:r>
          </w:p>
          <w:p w:rsidR="00E025A9" w:rsidRPr="00956B0E" w:rsidRDefault="00E025A9" w:rsidP="00956B0E">
            <w:pPr>
              <w:pStyle w:val="ListParagraph"/>
              <w:numPr>
                <w:ilvl w:val="0"/>
                <w:numId w:val="13"/>
              </w:numPr>
            </w:pPr>
            <w:r>
              <w:t>Maintain and develop organizational culture, values and reputation in its markets and with all staff, customers, suppliers, partners and regulatory/official bodies</w:t>
            </w:r>
          </w:p>
          <w:p w:rsidR="00270A6E" w:rsidRDefault="00270A6E" w:rsidP="00270A6E">
            <w:pPr>
              <w:pStyle w:val="ListParagraph"/>
              <w:ind w:left="1080"/>
              <w:rPr>
                <w:b/>
              </w:rPr>
            </w:pPr>
          </w:p>
          <w:p w:rsidR="00270A6E" w:rsidRDefault="008B3FC9" w:rsidP="008B3FC9">
            <w:pPr>
              <w:pStyle w:val="Secondarylabel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Head of Business Development Job Description</w:t>
            </w:r>
          </w:p>
          <w:p w:rsidR="008B3FC9" w:rsidRPr="008B3FC9" w:rsidRDefault="008B3FC9" w:rsidP="008B3FC9">
            <w:pPr>
              <w:pStyle w:val="Secondarylabels"/>
              <w:jc w:val="center"/>
              <w:rPr>
                <w:sz w:val="28"/>
                <w:szCs w:val="28"/>
              </w:rPr>
            </w:pPr>
          </w:p>
          <w:p w:rsidR="00BA67BC" w:rsidRDefault="008B3FC9" w:rsidP="008B3FC9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People Management</w:t>
            </w:r>
          </w:p>
          <w:p w:rsidR="00C57BD4" w:rsidRPr="00452F25" w:rsidRDefault="00EB2B89" w:rsidP="00C57BD4">
            <w:pPr>
              <w:pStyle w:val="BulletedList"/>
              <w:numPr>
                <w:ilvl w:val="0"/>
                <w:numId w:val="5"/>
              </w:numPr>
              <w:rPr>
                <w:b/>
              </w:rPr>
            </w:pPr>
            <w:r>
              <w:t>Build and lead an effective and cohesive management team</w:t>
            </w:r>
          </w:p>
          <w:p w:rsidR="00452F25" w:rsidRPr="00E7315D" w:rsidRDefault="00EB2B89" w:rsidP="00C57BD4">
            <w:pPr>
              <w:pStyle w:val="BulletedList"/>
              <w:numPr>
                <w:ilvl w:val="0"/>
                <w:numId w:val="5"/>
              </w:numPr>
              <w:rPr>
                <w:b/>
              </w:rPr>
            </w:pPr>
            <w:r>
              <w:t>Self-development and continuing personal development</w:t>
            </w:r>
          </w:p>
          <w:p w:rsidR="00E7315D" w:rsidRDefault="00E7315D" w:rsidP="00E7315D">
            <w:pPr>
              <w:pStyle w:val="BulletedList"/>
              <w:numPr>
                <w:ilvl w:val="0"/>
                <w:numId w:val="0"/>
              </w:numPr>
              <w:ind w:left="1080"/>
              <w:rPr>
                <w:b/>
              </w:rPr>
            </w:pPr>
          </w:p>
          <w:p w:rsidR="001451A7" w:rsidRDefault="00EB2B89" w:rsidP="001451A7">
            <w:pPr>
              <w:pStyle w:val="Notes"/>
              <w:rPr>
                <w:b/>
                <w:i w:val="0"/>
              </w:rPr>
            </w:pPr>
            <w:r>
              <w:rPr>
                <w:b/>
                <w:i w:val="0"/>
              </w:rPr>
              <w:t>Basic Areas of Knowledge &amp;  Skills</w:t>
            </w:r>
          </w:p>
          <w:p w:rsidR="00037048" w:rsidRDefault="00EB2B89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>Good project and time management skills</w:t>
            </w:r>
          </w:p>
          <w:p w:rsidR="00EB2B89" w:rsidRDefault="00EB2B89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>Knowledge of business and management p</w:t>
            </w:r>
            <w:r w:rsidR="00BC0961">
              <w:rPr>
                <w:i w:val="0"/>
              </w:rPr>
              <w:t>r</w:t>
            </w:r>
            <w:r>
              <w:rPr>
                <w:i w:val="0"/>
              </w:rPr>
              <w:t>inciples</w:t>
            </w:r>
          </w:p>
          <w:p w:rsidR="00EB2B89" w:rsidRDefault="00EB2B89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 xml:space="preserve">Strong </w:t>
            </w:r>
            <w:r w:rsidR="00BC0961">
              <w:rPr>
                <w:i w:val="0"/>
              </w:rPr>
              <w:t>analytical skills</w:t>
            </w:r>
          </w:p>
          <w:p w:rsidR="00BC0961" w:rsidRDefault="00BC0961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>Organizational skills</w:t>
            </w:r>
          </w:p>
          <w:p w:rsidR="00BC0961" w:rsidRDefault="00BC0961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>Leadership skills</w:t>
            </w:r>
          </w:p>
          <w:p w:rsidR="00BC0961" w:rsidRDefault="00BC0961" w:rsidP="00EB2B89">
            <w:pPr>
              <w:pStyle w:val="Notes"/>
              <w:numPr>
                <w:ilvl w:val="0"/>
                <w:numId w:val="14"/>
              </w:numPr>
              <w:rPr>
                <w:i w:val="0"/>
              </w:rPr>
            </w:pPr>
            <w:r>
              <w:rPr>
                <w:i w:val="0"/>
              </w:rPr>
              <w:t>Ability to work collaboratively</w:t>
            </w:r>
          </w:p>
          <w:p w:rsidR="00BC0961" w:rsidRDefault="00BC0961" w:rsidP="00BC0961">
            <w:pPr>
              <w:pStyle w:val="Notes"/>
              <w:rPr>
                <w:i w:val="0"/>
              </w:rPr>
            </w:pPr>
          </w:p>
          <w:p w:rsidR="00037048" w:rsidRDefault="00037048" w:rsidP="00037048">
            <w:pPr>
              <w:pStyle w:val="Notes"/>
              <w:rPr>
                <w:b/>
                <w:i w:val="0"/>
              </w:rPr>
            </w:pPr>
            <w:bookmarkStart w:id="0" w:name="_GoBack"/>
            <w:bookmarkEnd w:id="0"/>
            <w:r>
              <w:rPr>
                <w:b/>
                <w:i w:val="0"/>
              </w:rPr>
              <w:t>III/Compensation &amp; Benefits</w:t>
            </w:r>
          </w:p>
          <w:p w:rsidR="00037048" w:rsidRDefault="00037048" w:rsidP="00037048">
            <w:pPr>
              <w:pStyle w:val="Notes"/>
              <w:rPr>
                <w:i w:val="0"/>
              </w:rPr>
            </w:pPr>
          </w:p>
          <w:p w:rsidR="00037048" w:rsidRDefault="00037048" w:rsidP="00037048">
            <w:pPr>
              <w:pStyle w:val="Notes"/>
              <w:rPr>
                <w:i w:val="0"/>
              </w:rPr>
            </w:pPr>
            <w:r>
              <w:rPr>
                <w:i w:val="0"/>
              </w:rPr>
              <w:t xml:space="preserve">Net Salary: </w:t>
            </w:r>
            <w:r>
              <w:rPr>
                <w:i w:val="0"/>
                <w:u w:val="single"/>
              </w:rPr>
              <w:t>____________</w:t>
            </w:r>
            <w:r>
              <w:rPr>
                <w:i w:val="0"/>
              </w:rPr>
              <w:t xml:space="preserve"> USD/Month</w:t>
            </w:r>
          </w:p>
          <w:p w:rsidR="00037048" w:rsidRPr="00037048" w:rsidRDefault="00037048" w:rsidP="00037048">
            <w:pPr>
              <w:pStyle w:val="Notes"/>
              <w:rPr>
                <w:i w:val="0"/>
                <w:u w:val="single"/>
              </w:rPr>
            </w:pPr>
            <w:r>
              <w:rPr>
                <w:i w:val="0"/>
              </w:rPr>
              <w:t xml:space="preserve">Email: </w:t>
            </w:r>
            <w:r>
              <w:rPr>
                <w:i w:val="0"/>
                <w:u w:val="single"/>
              </w:rPr>
              <w:t>___________________________</w:t>
            </w:r>
          </w:p>
          <w:p w:rsidR="00E62285" w:rsidRPr="00E62285" w:rsidRDefault="00E62285" w:rsidP="00E62285">
            <w:pPr>
              <w:spacing w:before="240"/>
              <w:rPr>
                <w:i/>
              </w:rPr>
            </w:pPr>
            <w:r w:rsidRPr="00E62285">
              <w:rPr>
                <w:i/>
              </w:rPr>
              <w:t>[</w:t>
            </w:r>
            <w:r w:rsidRPr="00E62285">
              <w:rPr>
                <w:b/>
                <w:i/>
              </w:rPr>
              <w:t>NOTE:</w:t>
            </w:r>
            <w:r w:rsidRPr="00E62285">
              <w:rPr>
                <w:i/>
              </w:rPr>
              <w:t xml:space="preserve"> To post your job on [company URL], copy this description and click here [company URL]. You can log in to an existing account or provide your e-mail address if you are a new user. Select the zip code where the job is located, and then paste the job description into the online wizard. Then simply complete the required information and check out.]</w:t>
            </w:r>
          </w:p>
          <w:p w:rsidR="00BA67BC" w:rsidRDefault="00BA67BC">
            <w:pPr>
              <w:pStyle w:val="Notes"/>
            </w:pPr>
          </w:p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lastRenderedPageBreak/>
              <w:t>Reviewed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Approved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  <w:tr w:rsidR="00BA67BC" w:rsidTr="005716E2">
        <w:tc>
          <w:tcPr>
            <w:tcW w:w="1818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Last Updated By:</w:t>
            </w:r>
          </w:p>
        </w:tc>
        <w:tc>
          <w:tcPr>
            <w:tcW w:w="33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  <w:tc>
          <w:tcPr>
            <w:tcW w:w="1620" w:type="dxa"/>
            <w:shd w:val="clear" w:color="auto" w:fill="DDD9C3" w:themeFill="background2" w:themeFillShade="E6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842C62">
            <w:r>
              <w:t>Date/Time:</w:t>
            </w:r>
          </w:p>
        </w:tc>
        <w:tc>
          <w:tcPr>
            <w:tcW w:w="280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BA67BC" w:rsidRDefault="00BA67BC"/>
        </w:tc>
      </w:tr>
    </w:tbl>
    <w:p w:rsidR="00BA67BC" w:rsidRDefault="00BA67BC"/>
    <w:sectPr w:rsidR="00BA67BC" w:rsidSect="00BA67B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4F8" w:rsidRDefault="005814F8">
      <w:pPr>
        <w:spacing w:before="0" w:after="0"/>
      </w:pPr>
      <w:r>
        <w:separator/>
      </w:r>
    </w:p>
  </w:endnote>
  <w:endnote w:type="continuationSeparator" w:id="0">
    <w:p w:rsidR="005814F8" w:rsidRDefault="005814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489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2285" w:rsidRDefault="00E62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9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7BC" w:rsidRDefault="00BA6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4F8" w:rsidRDefault="005814F8">
      <w:pPr>
        <w:spacing w:before="0" w:after="0"/>
      </w:pPr>
      <w:r>
        <w:separator/>
      </w:r>
    </w:p>
  </w:footnote>
  <w:footnote w:type="continuationSeparator" w:id="0">
    <w:p w:rsidR="005814F8" w:rsidRDefault="005814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7BC" w:rsidRDefault="00842C62">
    <w:pPr>
      <w:pStyle w:val="Companyname"/>
    </w:pPr>
    <w:r>
      <w:rPr>
        <w:noProof/>
      </w:rPr>
      <w:drawing>
        <wp:inline distT="0" distB="0" distL="0" distR="0">
          <wp:extent cx="857250" cy="428625"/>
          <wp:effectExtent l="19050" t="0" r="0" b="0"/>
          <wp:docPr id="1" name="Picture 1" descr="your logo h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ur logo he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Company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E39B1"/>
    <w:multiLevelType w:val="hybridMultilevel"/>
    <w:tmpl w:val="D330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42687"/>
    <w:multiLevelType w:val="hybridMultilevel"/>
    <w:tmpl w:val="AB5C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6544A"/>
    <w:multiLevelType w:val="hybridMultilevel"/>
    <w:tmpl w:val="D820F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A40ABC"/>
    <w:multiLevelType w:val="hybridMultilevel"/>
    <w:tmpl w:val="1A44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0673E"/>
    <w:multiLevelType w:val="hybridMultilevel"/>
    <w:tmpl w:val="F9B8B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83601"/>
    <w:multiLevelType w:val="hybridMultilevel"/>
    <w:tmpl w:val="153271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AD0398"/>
    <w:multiLevelType w:val="hybridMultilevel"/>
    <w:tmpl w:val="9FC6E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80F1A"/>
    <w:multiLevelType w:val="hybridMultilevel"/>
    <w:tmpl w:val="1C7C1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64F51"/>
    <w:multiLevelType w:val="hybridMultilevel"/>
    <w:tmpl w:val="32DA49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F835B7"/>
    <w:multiLevelType w:val="hybridMultilevel"/>
    <w:tmpl w:val="DD720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DC625A"/>
    <w:multiLevelType w:val="hybridMultilevel"/>
    <w:tmpl w:val="AC5CD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DD549B"/>
    <w:multiLevelType w:val="hybridMultilevel"/>
    <w:tmpl w:val="252A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3"/>
  </w:num>
  <w:num w:numId="11">
    <w:abstractNumId w:val="7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48"/>
    <w:rsid w:val="00037048"/>
    <w:rsid w:val="000A002D"/>
    <w:rsid w:val="000D308D"/>
    <w:rsid w:val="001451A7"/>
    <w:rsid w:val="001F0F78"/>
    <w:rsid w:val="00270A6E"/>
    <w:rsid w:val="00350B48"/>
    <w:rsid w:val="00361383"/>
    <w:rsid w:val="00407377"/>
    <w:rsid w:val="004216D0"/>
    <w:rsid w:val="00452F25"/>
    <w:rsid w:val="004B0B10"/>
    <w:rsid w:val="00570837"/>
    <w:rsid w:val="005716E2"/>
    <w:rsid w:val="005814F8"/>
    <w:rsid w:val="006045DC"/>
    <w:rsid w:val="00721F96"/>
    <w:rsid w:val="007322FD"/>
    <w:rsid w:val="007561C1"/>
    <w:rsid w:val="007C10B9"/>
    <w:rsid w:val="007E40F6"/>
    <w:rsid w:val="00842C62"/>
    <w:rsid w:val="008B3FC9"/>
    <w:rsid w:val="008E3906"/>
    <w:rsid w:val="00956B0E"/>
    <w:rsid w:val="00AD020F"/>
    <w:rsid w:val="00B92995"/>
    <w:rsid w:val="00BA67BC"/>
    <w:rsid w:val="00BC0961"/>
    <w:rsid w:val="00C4163A"/>
    <w:rsid w:val="00C57BD4"/>
    <w:rsid w:val="00E025A9"/>
    <w:rsid w:val="00E62285"/>
    <w:rsid w:val="00E7315D"/>
    <w:rsid w:val="00EA73EE"/>
    <w:rsid w:val="00EB2B89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21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2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qFormat/>
    <w:rsid w:val="005716E2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A67BC"/>
    <w:rPr>
      <w:color w:val="0000FF"/>
      <w:u w:val="single"/>
    </w:rPr>
  </w:style>
  <w:style w:type="paragraph" w:customStyle="1" w:styleId="Label">
    <w:name w:val="Label"/>
    <w:basedOn w:val="Normal"/>
    <w:qFormat/>
    <w:rsid w:val="005716E2"/>
    <w:pPr>
      <w:spacing w:before="40"/>
    </w:pPr>
    <w:rPr>
      <w:b/>
      <w:color w:val="262626" w:themeColor="text1" w:themeTint="D9"/>
    </w:rPr>
  </w:style>
  <w:style w:type="paragraph" w:customStyle="1" w:styleId="Details">
    <w:name w:val="Details"/>
    <w:basedOn w:val="Normal"/>
    <w:qFormat/>
    <w:rsid w:val="005716E2"/>
  </w:style>
  <w:style w:type="paragraph" w:customStyle="1" w:styleId="BulletedList">
    <w:name w:val="Bulleted List"/>
    <w:basedOn w:val="Normal"/>
    <w:qFormat/>
    <w:rsid w:val="005716E2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BA67BC"/>
    <w:pPr>
      <w:numPr>
        <w:numId w:val="2"/>
      </w:numPr>
    </w:pPr>
  </w:style>
  <w:style w:type="paragraph" w:customStyle="1" w:styleId="Notes">
    <w:name w:val="Notes"/>
    <w:basedOn w:val="Details"/>
    <w:qFormat/>
    <w:rsid w:val="00BA67BC"/>
    <w:rPr>
      <w:i/>
    </w:rPr>
  </w:style>
  <w:style w:type="paragraph" w:customStyle="1" w:styleId="Secondarylabels">
    <w:name w:val="Secondary labels"/>
    <w:basedOn w:val="Label"/>
    <w:qFormat/>
    <w:rsid w:val="00BA67BC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7BC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BA6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7BC"/>
    <w:rPr>
      <w:szCs w:val="22"/>
    </w:rPr>
  </w:style>
  <w:style w:type="character" w:customStyle="1" w:styleId="Heading1Char">
    <w:name w:val="Heading 1 Char"/>
    <w:basedOn w:val="DefaultParagraphFont"/>
    <w:link w:val="Heading1"/>
    <w:rsid w:val="005716E2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7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7BC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5716E2"/>
    <w:pPr>
      <w:spacing w:after="240"/>
    </w:pPr>
    <w:rPr>
      <w:rFonts w:asciiTheme="majorHAnsi" w:hAnsiTheme="majorHAnsi"/>
      <w:b/>
      <w:sz w:val="28"/>
    </w:rPr>
  </w:style>
  <w:style w:type="paragraph" w:customStyle="1" w:styleId="Monstercomlogo">
    <w:name w:val="Monster.com logo"/>
    <w:basedOn w:val="Footer"/>
    <w:qFormat/>
    <w:rsid w:val="00BA67BC"/>
    <w:pPr>
      <w:jc w:val="right"/>
    </w:pPr>
    <w:rPr>
      <w:noProof/>
    </w:rPr>
  </w:style>
  <w:style w:type="paragraph" w:styleId="ListParagraph">
    <w:name w:val="List Paragraph"/>
    <w:basedOn w:val="Normal"/>
    <w:uiPriority w:val="34"/>
    <w:qFormat/>
    <w:rsid w:val="00721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cuments\FBF%20CD\Updates\Sept11Updates\MN_sales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ob Descripti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4D787F-3EB5-4505-A770-772CFF2B3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MN_salesrep</Template>
  <TotalTime>25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8</cp:revision>
  <cp:lastPrinted>2009-08-18T15:22:00Z</cp:lastPrinted>
  <dcterms:created xsi:type="dcterms:W3CDTF">2012-06-28T20:03:00Z</dcterms:created>
  <dcterms:modified xsi:type="dcterms:W3CDTF">2012-06-28T20:28:00Z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TC103567999990</vt:lpwstr>
  </property>
</Properties>
</file>