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2970"/>
        <w:gridCol w:w="27"/>
        <w:gridCol w:w="1593"/>
        <w:gridCol w:w="57"/>
        <w:gridCol w:w="2751"/>
      </w:tblGrid>
      <w:tr w:rsidR="0011430F" w:rsidRPr="0052025A" w:rsidTr="00B66992">
        <w:tc>
          <w:tcPr>
            <w:tcW w:w="2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760D0C" w:rsidRDefault="00760D0C" w:rsidP="0098787D">
            <w:pPr>
              <w:pStyle w:val="Label"/>
              <w:jc w:val="center"/>
              <w:rPr>
                <w:sz w:val="36"/>
                <w:szCs w:val="36"/>
              </w:rPr>
            </w:pPr>
            <w:r w:rsidRPr="00760D0C">
              <w:rPr>
                <w:sz w:val="36"/>
                <w:szCs w:val="36"/>
              </w:rPr>
              <w:t>Job</w:t>
            </w:r>
          </w:p>
          <w:p w:rsidR="00760D0C" w:rsidRPr="00272784" w:rsidRDefault="00760D0C" w:rsidP="0098787D">
            <w:pPr>
              <w:pStyle w:val="Label"/>
              <w:jc w:val="center"/>
              <w:rPr>
                <w:sz w:val="48"/>
                <w:szCs w:val="48"/>
              </w:rPr>
            </w:pPr>
            <w:r w:rsidRPr="00760D0C">
              <w:rPr>
                <w:sz w:val="36"/>
                <w:szCs w:val="36"/>
              </w:rPr>
              <w:t>Descriptions</w:t>
            </w:r>
          </w:p>
        </w:tc>
        <w:tc>
          <w:tcPr>
            <w:tcW w:w="739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0D1A25" w:rsidRDefault="00760D0C" w:rsidP="0013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Company:</w:t>
            </w:r>
            <w:r>
              <w:rPr>
                <w:sz w:val="24"/>
                <w:szCs w:val="24"/>
              </w:rPr>
              <w:t>____________________</w:t>
            </w:r>
            <w:r w:rsidR="0011430F">
              <w:rPr>
                <w:sz w:val="24"/>
                <w:szCs w:val="24"/>
              </w:rPr>
              <w:br/>
            </w:r>
            <w:r w:rsidR="0011430F">
              <w:rPr>
                <w:sz w:val="24"/>
                <w:szCs w:val="24"/>
              </w:rPr>
              <w:br/>
            </w:r>
            <w:r w:rsidR="0011430F" w:rsidRPr="00923D79">
              <w:rPr>
                <w:b/>
                <w:sz w:val="24"/>
                <w:szCs w:val="24"/>
              </w:rPr>
              <w:t>Company Profile</w:t>
            </w:r>
            <w:r w:rsidR="00134BC6">
              <w:rPr>
                <w:b/>
                <w:sz w:val="24"/>
                <w:szCs w:val="24"/>
              </w:rPr>
              <w:t>:</w:t>
            </w:r>
            <w:r w:rsidR="0011430F">
              <w:rPr>
                <w:sz w:val="24"/>
                <w:szCs w:val="24"/>
              </w:rPr>
              <w:t xml:space="preserve"> </w:t>
            </w:r>
            <w:r w:rsidR="00134BC6">
              <w:rPr>
                <w:rStyle w:val="Normal12ptChar"/>
                <w:sz w:val="20"/>
                <w:szCs w:val="20"/>
              </w:rPr>
              <w:t>______________________________________________________________________________________________________________________________________________</w:t>
            </w:r>
          </w:p>
        </w:tc>
      </w:tr>
      <w:tr w:rsidR="0011430F" w:rsidRPr="0052025A" w:rsidTr="00402149">
        <w:tc>
          <w:tcPr>
            <w:tcW w:w="2178" w:type="dxa"/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 w:rsidP="00A315E4">
            <w:pPr>
              <w:pStyle w:val="Label"/>
            </w:pPr>
            <w:r>
              <w:t>Job Title</w:t>
            </w:r>
            <w:r w:rsidRPr="0052025A">
              <w:t>:</w:t>
            </w:r>
          </w:p>
        </w:tc>
        <w:tc>
          <w:tcPr>
            <w:tcW w:w="299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 w:rsidP="00A315E4">
            <w:r>
              <w:t>HR Specialist</w:t>
            </w:r>
          </w:p>
        </w:tc>
        <w:tc>
          <w:tcPr>
            <w:tcW w:w="1650" w:type="dxa"/>
            <w:gridSpan w:val="2"/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 w:rsidP="00A315E4">
            <w:pPr>
              <w:pStyle w:val="Label"/>
            </w:pPr>
            <w:r>
              <w:t>Date</w:t>
            </w:r>
            <w:r w:rsidRPr="0052025A">
              <w:t>:</w:t>
            </w:r>
          </w:p>
        </w:tc>
        <w:tc>
          <w:tcPr>
            <w:tcW w:w="27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34BC6" w:rsidP="00134BC6">
            <w:r>
              <w:t>________________________</w:t>
            </w:r>
          </w:p>
        </w:tc>
      </w:tr>
      <w:tr w:rsidR="0011430F" w:rsidRPr="0052025A" w:rsidTr="00B66992">
        <w:tc>
          <w:tcPr>
            <w:tcW w:w="9576" w:type="dxa"/>
            <w:gridSpan w:val="6"/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r>
              <w:t>Job Description:</w:t>
            </w:r>
          </w:p>
        </w:tc>
      </w:tr>
      <w:tr w:rsidR="0011430F" w:rsidRPr="0052025A" w:rsidTr="000D1A25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D45B7E" w:rsidRDefault="0011430F" w:rsidP="00D45B7E">
            <w:pPr>
              <w:pStyle w:val="BulletedList"/>
              <w:numPr>
                <w:ilvl w:val="0"/>
                <w:numId w:val="0"/>
              </w:numPr>
            </w:pPr>
            <w:r w:rsidRPr="00D45B7E">
              <w:rPr>
                <w:rStyle w:val="apple-style-span"/>
                <w:rFonts w:cs="Arial"/>
                <w:bCs/>
                <w:szCs w:val="20"/>
              </w:rPr>
              <w:t xml:space="preserve">Do you strive to be number one in everything you do? Are you looking to be part of a growing and dynamic organization? Do you love a challenge? Do you want to touch and change people's lives </w:t>
            </w:r>
            <w:proofErr w:type="spellStart"/>
            <w:r w:rsidRPr="00D45B7E">
              <w:rPr>
                <w:rStyle w:val="apple-style-span"/>
                <w:rFonts w:cs="Arial"/>
                <w:bCs/>
                <w:szCs w:val="20"/>
              </w:rPr>
              <w:t>everyday</w:t>
            </w:r>
            <w:proofErr w:type="spellEnd"/>
            <w:r w:rsidRPr="00D45B7E">
              <w:rPr>
                <w:rStyle w:val="apple-style-span"/>
                <w:rFonts w:cs="Arial"/>
                <w:bCs/>
                <w:szCs w:val="20"/>
              </w:rPr>
              <w:t>?</w:t>
            </w:r>
            <w:r w:rsidRPr="00D45B7E">
              <w:rPr>
                <w:rStyle w:val="apple-converted-space"/>
                <w:rFonts w:cs="Arial"/>
                <w:bCs/>
                <w:szCs w:val="20"/>
              </w:rPr>
              <w:t> </w:t>
            </w:r>
            <w:r w:rsidRPr="00D45B7E">
              <w:rPr>
                <w:rStyle w:val="apple-converted-space"/>
                <w:rFonts w:cs="Arial"/>
                <w:bCs/>
                <w:szCs w:val="20"/>
              </w:rPr>
              <w:br/>
            </w:r>
            <w:r w:rsidRPr="00D45B7E">
              <w:rPr>
                <w:rStyle w:val="apple-converted-space"/>
                <w:rFonts w:cs="Arial"/>
                <w:bCs/>
                <w:szCs w:val="20"/>
              </w:rPr>
              <w:br/>
            </w:r>
            <w:r w:rsidRPr="00D45B7E">
              <w:rPr>
                <w:rStyle w:val="apple-style-span"/>
                <w:rFonts w:cs="Arial"/>
                <w:bCs/>
                <w:szCs w:val="20"/>
              </w:rPr>
              <w:t>We have an immediate need for dedicated professionals to join our HR department.</w:t>
            </w:r>
            <w:r w:rsidRPr="00D45B7E">
              <w:rPr>
                <w:rStyle w:val="apple-converted-space"/>
                <w:rFonts w:cs="Arial"/>
                <w:bCs/>
                <w:szCs w:val="20"/>
              </w:rPr>
              <w:t> </w:t>
            </w:r>
          </w:p>
          <w:p w:rsidR="0011430F" w:rsidRDefault="0011430F" w:rsidP="00B871BD">
            <w:pPr>
              <w:pStyle w:val="Secondarylabels"/>
            </w:pPr>
            <w:r>
              <w:t>Responsibilities</w:t>
            </w:r>
            <w:r w:rsidRPr="0052025A">
              <w:t>:</w:t>
            </w:r>
          </w:p>
          <w:p w:rsidR="0011430F" w:rsidRPr="00B871BD" w:rsidRDefault="0011430F" w:rsidP="00B871BD">
            <w:pPr>
              <w:pStyle w:val="BulletedList"/>
              <w:rPr>
                <w:szCs w:val="18"/>
              </w:rPr>
            </w:pPr>
            <w:r w:rsidRPr="00B871BD">
              <w:rPr>
                <w:rStyle w:val="apple-style-span"/>
                <w:szCs w:val="18"/>
              </w:rPr>
              <w:t>Drafting</w:t>
            </w:r>
            <w:r w:rsidRPr="00B871BD">
              <w:rPr>
                <w:rStyle w:val="apple-style-span"/>
                <w:szCs w:val="20"/>
              </w:rPr>
              <w:t xml:space="preserve"> </w:t>
            </w:r>
            <w:r w:rsidRPr="00B871BD">
              <w:rPr>
                <w:rStyle w:val="apple-style-span"/>
                <w:szCs w:val="18"/>
              </w:rPr>
              <w:t>job descriptions and identifying core competencies required for the position</w:t>
            </w:r>
            <w:r>
              <w:rPr>
                <w:rStyle w:val="apple-style-span"/>
                <w:szCs w:val="18"/>
              </w:rPr>
              <w:t>.</w:t>
            </w:r>
            <w:r w:rsidRPr="00B871BD">
              <w:rPr>
                <w:rStyle w:val="apple-converted-space"/>
                <w:szCs w:val="18"/>
              </w:rPr>
              <w:t> </w:t>
            </w:r>
          </w:p>
          <w:p w:rsidR="0011430F" w:rsidRPr="00B871BD" w:rsidRDefault="0011430F" w:rsidP="00B871BD">
            <w:pPr>
              <w:pStyle w:val="BulletedList"/>
              <w:rPr>
                <w:szCs w:val="18"/>
              </w:rPr>
            </w:pPr>
            <w:r w:rsidRPr="00B871BD">
              <w:rPr>
                <w:rStyle w:val="apple-style-span"/>
                <w:szCs w:val="18"/>
              </w:rPr>
              <w:t>Preparing and posting the vacancies on our website</w:t>
            </w:r>
            <w:r>
              <w:rPr>
                <w:rStyle w:val="apple-converted-space"/>
                <w:szCs w:val="18"/>
              </w:rPr>
              <w:t>.</w:t>
            </w:r>
          </w:p>
          <w:p w:rsidR="0011430F" w:rsidRPr="00B871BD" w:rsidRDefault="0011430F" w:rsidP="00B871BD">
            <w:pPr>
              <w:pStyle w:val="BulletedList"/>
              <w:rPr>
                <w:szCs w:val="18"/>
              </w:rPr>
            </w:pPr>
            <w:r w:rsidRPr="00B871BD">
              <w:rPr>
                <w:rStyle w:val="apple-style-span"/>
                <w:szCs w:val="18"/>
              </w:rPr>
              <w:t>Performing searches for qualified candidates according to relevant job criteria, using</w:t>
            </w:r>
            <w:r>
              <w:rPr>
                <w:rStyle w:val="apple-style-span"/>
                <w:szCs w:val="18"/>
              </w:rPr>
              <w:t xml:space="preserve"> our</w:t>
            </w:r>
            <w:r w:rsidRPr="00B871BD">
              <w:rPr>
                <w:rStyle w:val="apple-style-span"/>
                <w:szCs w:val="18"/>
              </w:rPr>
              <w:t xml:space="preserve"> database, networking as well as employee referrals</w:t>
            </w:r>
            <w:r>
              <w:rPr>
                <w:rStyle w:val="apple-style-span"/>
                <w:szCs w:val="18"/>
              </w:rPr>
              <w:t>.</w:t>
            </w:r>
            <w:r w:rsidRPr="00B871BD">
              <w:rPr>
                <w:rStyle w:val="apple-converted-space"/>
                <w:szCs w:val="18"/>
              </w:rPr>
              <w:t> </w:t>
            </w:r>
          </w:p>
          <w:p w:rsidR="0011430F" w:rsidRPr="00B871BD" w:rsidRDefault="0011430F" w:rsidP="00B871BD">
            <w:pPr>
              <w:pStyle w:val="BulletedList"/>
              <w:rPr>
                <w:szCs w:val="18"/>
              </w:rPr>
            </w:pPr>
            <w:r w:rsidRPr="00B871BD">
              <w:rPr>
                <w:rStyle w:val="apple-style-span"/>
                <w:szCs w:val="18"/>
              </w:rPr>
              <w:t>Supporting the recruitment function by screening, interviewing and selecting candidates, whenever required while ensuring efficient comments documentation</w:t>
            </w:r>
            <w:r>
              <w:rPr>
                <w:rStyle w:val="apple-style-span"/>
                <w:szCs w:val="18"/>
              </w:rPr>
              <w:t>.</w:t>
            </w:r>
            <w:r w:rsidRPr="00B871BD">
              <w:rPr>
                <w:rStyle w:val="apple-converted-space"/>
                <w:szCs w:val="18"/>
              </w:rPr>
              <w:t> </w:t>
            </w:r>
          </w:p>
          <w:p w:rsidR="0011430F" w:rsidRPr="00B871BD" w:rsidRDefault="0011430F" w:rsidP="00B871BD">
            <w:pPr>
              <w:pStyle w:val="BulletedList"/>
              <w:rPr>
                <w:szCs w:val="18"/>
              </w:rPr>
            </w:pPr>
            <w:r w:rsidRPr="00B871BD">
              <w:rPr>
                <w:rStyle w:val="apple-style-span"/>
                <w:szCs w:val="18"/>
              </w:rPr>
              <w:t>Coordinating interviews with the relevant managers</w:t>
            </w:r>
            <w:r>
              <w:rPr>
                <w:rStyle w:val="apple-style-span"/>
                <w:szCs w:val="18"/>
              </w:rPr>
              <w:t>.</w:t>
            </w:r>
            <w:r w:rsidRPr="00B871BD">
              <w:rPr>
                <w:rStyle w:val="apple-converted-space"/>
                <w:szCs w:val="18"/>
              </w:rPr>
              <w:t> </w:t>
            </w:r>
          </w:p>
          <w:p w:rsidR="0011430F" w:rsidRPr="00B871BD" w:rsidRDefault="0011430F" w:rsidP="00B871BD">
            <w:pPr>
              <w:pStyle w:val="BulletedList"/>
              <w:rPr>
                <w:rStyle w:val="apple-converted-space"/>
                <w:szCs w:val="18"/>
              </w:rPr>
            </w:pPr>
            <w:r w:rsidRPr="00B871BD">
              <w:rPr>
                <w:rStyle w:val="apple-style-span"/>
                <w:szCs w:val="18"/>
              </w:rPr>
              <w:t>Advising job applicants of the success or failure of their application</w:t>
            </w:r>
            <w:r>
              <w:rPr>
                <w:rStyle w:val="apple-style-span"/>
                <w:szCs w:val="18"/>
              </w:rPr>
              <w:t>.</w:t>
            </w:r>
          </w:p>
          <w:p w:rsidR="0011430F" w:rsidRPr="00B871BD" w:rsidRDefault="0011430F" w:rsidP="00B871BD">
            <w:pPr>
              <w:pStyle w:val="BulletedList"/>
            </w:pPr>
            <w:r w:rsidRPr="00B871BD">
              <w:rPr>
                <w:rStyle w:val="apple-style-span"/>
                <w:szCs w:val="18"/>
              </w:rPr>
              <w:t>Carrying out other HR related jobs</w:t>
            </w:r>
            <w:r>
              <w:rPr>
                <w:rStyle w:val="apple-style-span"/>
                <w:szCs w:val="18"/>
              </w:rPr>
              <w:t>.</w:t>
            </w:r>
          </w:p>
          <w:p w:rsidR="0011430F" w:rsidRPr="0052025A" w:rsidRDefault="0011430F" w:rsidP="000D1A25"/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Job Location</w:t>
            </w:r>
            <w:r w:rsidRPr="0052025A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7612ED" w:rsidP="007612ED">
            <w:r>
              <w:t>______________________________________________________</w:t>
            </w:r>
            <w:r w:rsidR="0011430F">
              <w:t xml:space="preserve"> 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Company Industry</w:t>
            </w:r>
            <w:r w:rsidRPr="0052025A">
              <w:t>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7612ED">
            <w:r>
              <w:t>__________________________________________________</w:t>
            </w:r>
          </w:p>
          <w:p w:rsidR="007612ED" w:rsidRPr="0052025A" w:rsidRDefault="007612ED"/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Job Role</w:t>
            </w:r>
            <w:r w:rsidRPr="0052025A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7612ED">
            <w:r>
              <w:t>______________________________________________________</w:t>
            </w:r>
          </w:p>
          <w:p w:rsidR="007612ED" w:rsidRPr="0052025A" w:rsidRDefault="007612ED"/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Joining Date</w:t>
            </w:r>
            <w:r w:rsidRPr="0052025A">
              <w:t>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7612ED" w:rsidP="007612ED">
            <w:r>
              <w:t>_________________________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Employment Status</w:t>
            </w:r>
            <w:r w:rsidRPr="0052025A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7612ED" w:rsidRDefault="007612ED">
            <w:r>
              <w:sym w:font="Wingdings" w:char="F0A8"/>
            </w:r>
            <w:r>
              <w:t xml:space="preserve"> </w:t>
            </w:r>
            <w:r w:rsidR="0011430F">
              <w:t>Full-time</w:t>
            </w:r>
          </w:p>
          <w:p w:rsidR="0011430F" w:rsidRPr="0052025A" w:rsidRDefault="007612ED" w:rsidP="007612ED">
            <w:r>
              <w:sym w:font="Wingdings" w:char="F0A8"/>
            </w:r>
            <w:r>
              <w:t xml:space="preserve"> </w:t>
            </w:r>
            <w:r w:rsidR="0011430F">
              <w:t>Part-time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Employment Type</w:t>
            </w:r>
            <w:r w:rsidRPr="0052025A">
              <w:t>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7612ED" w:rsidRDefault="0011430F">
            <w:r>
              <w:t xml:space="preserve"> </w:t>
            </w:r>
            <w:r w:rsidR="007612ED">
              <w:sym w:font="Wingdings" w:char="F0A8"/>
            </w:r>
            <w:r w:rsidR="007612ED">
              <w:t xml:space="preserve"> Employee </w:t>
            </w:r>
            <w:r w:rsidR="007612ED">
              <w:sym w:font="Wingdings" w:char="F0A8"/>
            </w:r>
            <w:r>
              <w:t xml:space="preserve"> Internship, </w:t>
            </w:r>
            <w:r w:rsidR="007612ED">
              <w:t xml:space="preserve"> </w:t>
            </w:r>
          </w:p>
          <w:p w:rsidR="007612ED" w:rsidRDefault="007612ED">
            <w:r>
              <w:t xml:space="preserve"> </w:t>
            </w:r>
            <w:r>
              <w:sym w:font="Wingdings" w:char="F0A8"/>
            </w:r>
            <w:r>
              <w:t xml:space="preserve"> Contractor</w:t>
            </w:r>
            <w:r w:rsidR="0011430F">
              <w:t xml:space="preserve"> </w:t>
            </w:r>
          </w:p>
          <w:p w:rsidR="0011430F" w:rsidRPr="0052025A" w:rsidRDefault="007612ED">
            <w:r>
              <w:t xml:space="preserve"> </w:t>
            </w:r>
            <w:r>
              <w:sym w:font="Wingdings" w:char="F0A8"/>
            </w:r>
            <w:r>
              <w:t xml:space="preserve"> Temporary Employee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smartTag w:uri="urn:schemas-microsoft-com:office:smarttags" w:element="PlaceName">
              <w:smartTag w:uri="urn:schemas-microsoft-com:office:smarttags" w:element="place">
                <w:r>
                  <w:t>Monthly</w:t>
                </w:r>
              </w:smartTag>
              <w:r>
                <w:t xml:space="preserve"> </w:t>
              </w:r>
              <w:smartTag w:uri="urn:schemas-microsoft-com:office:smarttags" w:element="PersonName">
                <w:smartTag w:uri="urn:schemas-microsoft-com:office:smarttags" w:element="PlaceName">
                  <w:r>
                    <w:t>Salary</w:t>
                  </w:r>
                </w:smartTag>
              </w:smartTag>
              <w:r>
                <w:t xml:space="preserve"> </w:t>
              </w:r>
              <w:smartTag w:uri="urn:schemas-microsoft-com:office:smarttags" w:element="PersonName">
                <w:smartTag w:uri="urn:schemas-microsoft-com:office:smarttags" w:element="PlaceType">
                  <w:r>
                    <w:t>Range</w:t>
                  </w:r>
                </w:smartTag>
              </w:smartTag>
            </w:smartTag>
            <w:r w:rsidRPr="0052025A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7612ED">
            <w:r>
              <w:t>___________ - 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Manages Others</w:t>
            </w:r>
            <w:r w:rsidRPr="0052025A">
              <w:t>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7612ED" w:rsidP="007612ED">
            <w:r>
              <w:sym w:font="Wingdings" w:char="F0A8"/>
            </w:r>
            <w:r>
              <w:t xml:space="preserve"> </w:t>
            </w:r>
            <w:r w:rsidR="0011430F">
              <w:t xml:space="preserve">Yes </w:t>
            </w:r>
            <w:r>
              <w:sym w:font="Wingdings" w:char="F0A8"/>
            </w:r>
            <w:r>
              <w:t xml:space="preserve"> No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Number of Vacancies</w:t>
            </w:r>
            <w:r w:rsidRPr="0052025A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7612ED">
            <w:r>
              <w:t>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 xml:space="preserve">Other: 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7612ED">
            <w:r>
              <w:t>__________________________________________________</w:t>
            </w:r>
          </w:p>
        </w:tc>
      </w:tr>
      <w:tr w:rsidR="0011430F" w:rsidRPr="0052025A" w:rsidTr="004B3414">
        <w:tc>
          <w:tcPr>
            <w:tcW w:w="9576" w:type="dxa"/>
            <w:gridSpan w:val="6"/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713D6D" w:rsidRDefault="0011430F" w:rsidP="004B3414">
            <w:pPr>
              <w:rPr>
                <w:b/>
              </w:rPr>
            </w:pPr>
            <w:r w:rsidRPr="00713D6D">
              <w:rPr>
                <w:b/>
              </w:rPr>
              <w:t>Skills:</w:t>
            </w:r>
          </w:p>
        </w:tc>
      </w:tr>
      <w:tr w:rsidR="0011430F" w:rsidRPr="0052025A" w:rsidTr="004B3414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7C7E41">
            <w:pPr>
              <w:pStyle w:val="BulletedList"/>
              <w:numPr>
                <w:ilvl w:val="0"/>
                <w:numId w:val="0"/>
              </w:numPr>
            </w:pPr>
            <w:r w:rsidRPr="00BC4AB0">
              <w:rPr>
                <w:b/>
              </w:rPr>
              <w:t>Qualifications:</w:t>
            </w:r>
          </w:p>
          <w:p w:rsidR="0011430F" w:rsidRPr="00696FC1" w:rsidRDefault="0011430F" w:rsidP="007E7718">
            <w:pPr>
              <w:pStyle w:val="BulletedList"/>
              <w:rPr>
                <w:rStyle w:val="apple-style-span"/>
                <w:szCs w:val="20"/>
              </w:rPr>
            </w:pPr>
            <w:r w:rsidRPr="00696FC1">
              <w:rPr>
                <w:rStyle w:val="apple-style-span"/>
                <w:rFonts w:cs="Arial"/>
                <w:szCs w:val="20"/>
              </w:rPr>
              <w:t>Minimum of 1-3 years of experience in a similar profile is preferred</w:t>
            </w:r>
            <w:r>
              <w:rPr>
                <w:rStyle w:val="apple-style-span"/>
                <w:rFonts w:cs="Arial"/>
                <w:szCs w:val="20"/>
              </w:rPr>
              <w:t>.</w:t>
            </w:r>
          </w:p>
          <w:p w:rsidR="0011430F" w:rsidRPr="00696FC1" w:rsidRDefault="0011430F" w:rsidP="007E7718">
            <w:pPr>
              <w:pStyle w:val="BulletedList"/>
              <w:rPr>
                <w:rStyle w:val="apple-style-span"/>
                <w:szCs w:val="20"/>
              </w:rPr>
            </w:pPr>
            <w:r w:rsidRPr="00696FC1">
              <w:rPr>
                <w:rStyle w:val="apple-style-span"/>
                <w:rFonts w:cs="Arial"/>
                <w:szCs w:val="20"/>
              </w:rPr>
              <w:t>Excellent communication skills, ability to deal with candidates and employees at all levels</w:t>
            </w:r>
            <w:r>
              <w:rPr>
                <w:rStyle w:val="apple-style-span"/>
                <w:rFonts w:cs="Arial"/>
                <w:szCs w:val="20"/>
              </w:rPr>
              <w:t>.</w:t>
            </w:r>
          </w:p>
          <w:p w:rsidR="0011430F" w:rsidRPr="00696FC1" w:rsidRDefault="0011430F" w:rsidP="007E7718">
            <w:pPr>
              <w:pStyle w:val="BulletedList"/>
              <w:rPr>
                <w:rStyle w:val="apple-style-span"/>
                <w:szCs w:val="20"/>
              </w:rPr>
            </w:pPr>
            <w:r w:rsidRPr="00696FC1">
              <w:rPr>
                <w:rStyle w:val="apple-style-span"/>
                <w:rFonts w:cs="Arial"/>
                <w:szCs w:val="20"/>
              </w:rPr>
              <w:t>Strong attention to detail and good interpersonal skills.</w:t>
            </w:r>
          </w:p>
          <w:p w:rsidR="0011430F" w:rsidRPr="00696FC1" w:rsidRDefault="0011430F" w:rsidP="007E7718">
            <w:pPr>
              <w:pStyle w:val="BulletedList"/>
              <w:rPr>
                <w:rStyle w:val="apple-style-span"/>
                <w:szCs w:val="20"/>
              </w:rPr>
            </w:pPr>
            <w:r w:rsidRPr="00696FC1">
              <w:rPr>
                <w:rStyle w:val="apple-style-span"/>
                <w:rFonts w:cs="Arial"/>
                <w:szCs w:val="20"/>
              </w:rPr>
              <w:t>Strong decision making and problem solving skills</w:t>
            </w:r>
            <w:r>
              <w:rPr>
                <w:rStyle w:val="apple-style-span"/>
                <w:rFonts w:cs="Arial"/>
                <w:szCs w:val="20"/>
              </w:rPr>
              <w:t>.</w:t>
            </w:r>
          </w:p>
          <w:p w:rsidR="0011430F" w:rsidRPr="00696FC1" w:rsidRDefault="0011430F" w:rsidP="007E7718">
            <w:pPr>
              <w:pStyle w:val="BulletedList"/>
              <w:rPr>
                <w:szCs w:val="20"/>
              </w:rPr>
            </w:pPr>
            <w:r w:rsidRPr="00696FC1">
              <w:rPr>
                <w:rStyle w:val="apple-style-span"/>
                <w:rFonts w:cs="Arial"/>
                <w:szCs w:val="20"/>
              </w:rPr>
              <w:t>Ability to multi-task in fast-paced dynamic environment.</w:t>
            </w:r>
            <w:r>
              <w:rPr>
                <w:rStyle w:val="apple-style-span"/>
                <w:rFonts w:cs="Arial"/>
                <w:szCs w:val="20"/>
              </w:rPr>
              <w:br/>
            </w:r>
          </w:p>
          <w:p w:rsidR="0011430F" w:rsidRPr="0052025A" w:rsidRDefault="0011430F" w:rsidP="007E7718">
            <w:r w:rsidRPr="0052025A">
              <w:lastRenderedPageBreak/>
              <w:t xml:space="preserve">To post your job on </w:t>
            </w:r>
            <w:r w:rsidR="007612ED">
              <w:t>______________</w:t>
            </w:r>
            <w:r>
              <w:t>, simply copy these fields</w:t>
            </w:r>
            <w:r w:rsidRPr="0052025A">
              <w:t xml:space="preserve"> and </w:t>
            </w:r>
            <w:r>
              <w:t>paste them into our online job posting builder</w:t>
            </w:r>
            <w:r w:rsidRPr="0052025A">
              <w:t>.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lastRenderedPageBreak/>
              <w:t xml:space="preserve">Career Level: 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3E21" w:rsidRDefault="00EC3E21" w:rsidP="00EC3E21">
            <w:r>
              <w:sym w:font="Wingdings" w:char="F0A8"/>
            </w:r>
            <w:r>
              <w:t xml:space="preserve"> </w:t>
            </w:r>
            <w:r w:rsidR="0011430F">
              <w:t>Student/Internship</w:t>
            </w:r>
            <w:r>
              <w:t xml:space="preserve"> </w:t>
            </w:r>
          </w:p>
          <w:p w:rsidR="00EC3E21" w:rsidRDefault="00EC3E21" w:rsidP="00EC3E21">
            <w:r>
              <w:sym w:font="Wingdings" w:char="F0A8"/>
            </w:r>
            <w:r w:rsidR="0011430F">
              <w:t xml:space="preserve"> Entry Level</w:t>
            </w:r>
            <w:r>
              <w:t xml:space="preserve"> </w:t>
            </w:r>
            <w:r>
              <w:sym w:font="Wingdings" w:char="F0A8"/>
            </w:r>
            <w:r>
              <w:t xml:space="preserve"> </w:t>
            </w:r>
            <w:proofErr w:type="spellStart"/>
            <w:r>
              <w:t xml:space="preserve">Mid </w:t>
            </w:r>
            <w:r w:rsidR="0011430F">
              <w:t>Career</w:t>
            </w:r>
            <w:proofErr w:type="spellEnd"/>
            <w:r>
              <w:t xml:space="preserve"> </w:t>
            </w:r>
          </w:p>
          <w:p w:rsidR="00EC3E21" w:rsidRDefault="00EC3E21" w:rsidP="00EC3E21">
            <w:r>
              <w:sym w:font="Wingdings" w:char="F0A8"/>
            </w:r>
            <w:r>
              <w:t xml:space="preserve"> </w:t>
            </w:r>
            <w:r w:rsidR="0011430F">
              <w:t xml:space="preserve">Management, </w:t>
            </w:r>
          </w:p>
          <w:p w:rsidR="00EC3E21" w:rsidRDefault="00EC3E21" w:rsidP="00EC3E21">
            <w:r>
              <w:sym w:font="Wingdings" w:char="F0A8"/>
            </w:r>
            <w:r>
              <w:t xml:space="preserve"> </w:t>
            </w:r>
            <w:r w:rsidR="0011430F">
              <w:t>Executive/Director</w:t>
            </w:r>
          </w:p>
          <w:p w:rsidR="00EC3E21" w:rsidRDefault="00EC3E21" w:rsidP="00EC3E21">
            <w:r>
              <w:sym w:font="Wingdings" w:char="F0A8"/>
            </w:r>
            <w:r w:rsidR="0011430F">
              <w:t xml:space="preserve"> Senior Executive </w:t>
            </w:r>
          </w:p>
          <w:p w:rsidR="0011430F" w:rsidRPr="0052025A" w:rsidRDefault="00EC3E21" w:rsidP="00EC3E21">
            <w:r>
              <w:sym w:font="Wingdings" w:char="F0A8"/>
            </w:r>
            <w:r>
              <w:t xml:space="preserve"> President/CEO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Years of Experience: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EC3E21" w:rsidP="00EC3E21">
            <w:r>
              <w:t>_______- ______ Y</w:t>
            </w:r>
            <w:r w:rsidR="0011430F">
              <w:t>ears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t>Residence Location: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EC3E21">
            <w:r>
              <w:t>_________________________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t xml:space="preserve">Preferred Gender: 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3E21" w:rsidRDefault="00EC3E21">
            <w:r>
              <w:sym w:font="Wingdings" w:char="F0A8"/>
            </w:r>
            <w:r>
              <w:t xml:space="preserve"> </w:t>
            </w:r>
            <w:r w:rsidR="0011430F">
              <w:t>Male</w:t>
            </w:r>
          </w:p>
          <w:p w:rsidR="0011430F" w:rsidRPr="0052025A" w:rsidRDefault="00EC3E21" w:rsidP="00EC3E21">
            <w:r>
              <w:sym w:font="Wingdings" w:char="F0A8"/>
            </w:r>
            <w:r>
              <w:t xml:space="preserve"> Female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t>Nationality (s):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EC3E21" w:rsidP="00EC3E21">
            <w:r>
              <w:t>_________________________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t>Education: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EC3E21">
            <w:r>
              <w:t>__________________________________________________</w:t>
            </w:r>
          </w:p>
        </w:tc>
      </w:tr>
      <w:tr w:rsidR="0011430F" w:rsidRPr="0052025A" w:rsidTr="001A61E4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t xml:space="preserve">Degree: 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3E21" w:rsidRDefault="00EC3E21" w:rsidP="00EC3E21">
            <w:r>
              <w:sym w:font="Wingdings" w:char="F0A8"/>
            </w:r>
            <w:r>
              <w:t xml:space="preserve"> </w:t>
            </w:r>
            <w:r w:rsidR="0011430F">
              <w:t>High</w:t>
            </w:r>
            <w:r>
              <w:t xml:space="preserve"> S</w:t>
            </w:r>
            <w:r w:rsidR="0011430F">
              <w:t>chool or Equivalent</w:t>
            </w:r>
          </w:p>
          <w:p w:rsidR="00A12420" w:rsidRDefault="00A12420" w:rsidP="00A12420">
            <w:r>
              <w:sym w:font="Wingdings" w:char="F0A8"/>
            </w:r>
            <w:r w:rsidR="0011430F">
              <w:t xml:space="preserve"> Certification/Diploma</w:t>
            </w:r>
          </w:p>
          <w:p w:rsidR="00A12420" w:rsidRDefault="00A12420" w:rsidP="00A12420">
            <w:r>
              <w:sym w:font="Wingdings" w:char="F0A8"/>
            </w:r>
            <w:r w:rsidR="0011430F">
              <w:t xml:space="preserve"> Bachelor’s Degree/Higher </w:t>
            </w:r>
          </w:p>
          <w:p w:rsidR="00A12420" w:rsidRDefault="00A12420" w:rsidP="00A12420">
            <w:r>
              <w:t xml:space="preserve">     </w:t>
            </w:r>
            <w:r w:rsidR="0011430F">
              <w:t>Diploma</w:t>
            </w:r>
          </w:p>
          <w:p w:rsidR="00A12420" w:rsidRDefault="00A12420" w:rsidP="00A12420">
            <w:r>
              <w:sym w:font="Wingdings" w:char="F0A8"/>
            </w:r>
            <w:r>
              <w:t xml:space="preserve"> Master’s Degree</w:t>
            </w:r>
          </w:p>
          <w:p w:rsidR="0011430F" w:rsidRPr="0052025A" w:rsidRDefault="00A12420" w:rsidP="00A12420">
            <w:r>
              <w:sym w:font="Wingdings" w:char="F0A8"/>
            </w:r>
            <w:r>
              <w:t xml:space="preserve"> Doctorate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>
            <w:pPr>
              <w:pStyle w:val="Label"/>
            </w:pPr>
            <w:r>
              <w:t>Other: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/>
        </w:tc>
      </w:tr>
      <w:tr w:rsidR="0011430F" w:rsidRPr="0052025A" w:rsidTr="00191EC8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/>
        </w:tc>
      </w:tr>
      <w:tr w:rsidR="0011430F" w:rsidRPr="0052025A" w:rsidTr="005B42A4">
        <w:tc>
          <w:tcPr>
            <w:tcW w:w="9576" w:type="dxa"/>
            <w:gridSpan w:val="6"/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  <w:r>
              <w:t>Please Send Application to:</w:t>
            </w:r>
          </w:p>
        </w:tc>
      </w:tr>
      <w:tr w:rsidR="0011430F" w:rsidRPr="0052025A" w:rsidTr="00980F1A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Name: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A12420" w:rsidP="00980F1A">
            <w:r>
              <w:t>__________________________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Email: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A12420" w:rsidP="00980F1A">
            <w:r>
              <w:t>________________________</w:t>
            </w:r>
          </w:p>
        </w:tc>
      </w:tr>
      <w:tr w:rsidR="0011430F" w:rsidRPr="0052025A" w:rsidTr="00980F1A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Address: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A12420" w:rsidP="00980F1A">
            <w:r>
              <w:t>______________________________________________________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Country: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A12420" w:rsidP="00980F1A">
            <w:r>
              <w:t>________________________</w:t>
            </w:r>
          </w:p>
        </w:tc>
      </w:tr>
      <w:tr w:rsidR="0011430F" w:rsidRPr="0052025A" w:rsidTr="00980F1A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 xml:space="preserve">City: 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A12420" w:rsidP="00980F1A">
            <w:r>
              <w:t>___________________________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Zip/Postal Code: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A12420" w:rsidP="00980F1A">
            <w:r>
              <w:t>_________________________</w:t>
            </w:r>
          </w:p>
          <w:p w:rsidR="00A12420" w:rsidRPr="00A12420" w:rsidRDefault="00A12420" w:rsidP="00980F1A">
            <w:pPr>
              <w:rPr>
                <w:sz w:val="10"/>
                <w:szCs w:val="10"/>
              </w:rPr>
            </w:pPr>
          </w:p>
        </w:tc>
      </w:tr>
      <w:tr w:rsidR="0011430F" w:rsidRPr="0052025A" w:rsidTr="00980F1A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Phone: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EC38AA" w:rsidRDefault="00A12420" w:rsidP="00980F1A">
            <w:r>
              <w:rPr>
                <w:noProof/>
                <w:szCs w:val="20"/>
              </w:rPr>
              <w:t>(____) _____________________</w:t>
            </w:r>
          </w:p>
        </w:tc>
        <w:tc>
          <w:tcPr>
            <w:tcW w:w="1620" w:type="dxa"/>
            <w:gridSpan w:val="2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Default="0011430F" w:rsidP="00980F1A">
            <w:pPr>
              <w:pStyle w:val="Label"/>
            </w:pPr>
            <w:r>
              <w:t>Fax:</w:t>
            </w:r>
          </w:p>
        </w:tc>
        <w:tc>
          <w:tcPr>
            <w:tcW w:w="280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EC38AA" w:rsidRDefault="00A12420" w:rsidP="00980F1A">
            <w:r>
              <w:rPr>
                <w:noProof/>
                <w:szCs w:val="20"/>
              </w:rPr>
              <w:t>(____) ___________________</w:t>
            </w:r>
          </w:p>
        </w:tc>
      </w:tr>
      <w:tr w:rsidR="0011430F" w:rsidRPr="0052025A" w:rsidTr="000D1A25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>
            <w:pPr>
              <w:pStyle w:val="Label"/>
            </w:pPr>
          </w:p>
        </w:tc>
      </w:tr>
      <w:tr w:rsidR="0011430F" w:rsidRPr="0052025A" w:rsidTr="005D6DD1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 w:rsidP="004B3414">
            <w:pPr>
              <w:pStyle w:val="Label"/>
            </w:pPr>
            <w:r w:rsidRPr="0052025A">
              <w:t>External URL:</w:t>
            </w:r>
          </w:p>
        </w:tc>
        <w:tc>
          <w:tcPr>
            <w:tcW w:w="739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 w:rsidP="004B3414">
            <w:r>
              <w:t>After</w:t>
            </w:r>
            <w:r w:rsidRPr="0052025A">
              <w:t xml:space="preserve"> you have</w:t>
            </w:r>
            <w:r>
              <w:t xml:space="preserve"> completed this template</w:t>
            </w:r>
            <w:r w:rsidRPr="0052025A">
              <w:t xml:space="preserve">, </w:t>
            </w:r>
            <w:r>
              <w:t>post your</w:t>
            </w:r>
            <w:r w:rsidRPr="0052025A">
              <w:t xml:space="preserve"> job on </w:t>
            </w:r>
            <w:r w:rsidR="00A12420">
              <w:t>________________________.</w:t>
            </w:r>
          </w:p>
        </w:tc>
      </w:tr>
      <w:tr w:rsidR="0011430F" w:rsidRPr="0052025A" w:rsidTr="005D6DD1">
        <w:tc>
          <w:tcPr>
            <w:tcW w:w="2178" w:type="dxa"/>
            <w:shd w:val="clear" w:color="auto" w:fill="CC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11430F" w:rsidP="004B3414">
            <w:pPr>
              <w:pStyle w:val="Label"/>
            </w:pPr>
            <w:r w:rsidRPr="0052025A">
              <w:t>Internal URL:</w:t>
            </w:r>
          </w:p>
        </w:tc>
        <w:tc>
          <w:tcPr>
            <w:tcW w:w="739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30F" w:rsidRPr="0052025A" w:rsidRDefault="00A12420" w:rsidP="004B3414">
            <w:r>
              <w:t>Website Address:_________________________________________________________</w:t>
            </w:r>
          </w:p>
        </w:tc>
      </w:tr>
    </w:tbl>
    <w:p w:rsidR="0011430F" w:rsidRDefault="0011430F">
      <w:bookmarkStart w:id="0" w:name="_GoBack"/>
      <w:bookmarkEnd w:id="0"/>
    </w:p>
    <w:sectPr w:rsidR="0011430F" w:rsidSect="000D1A25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82" w:rsidRDefault="00643082">
      <w:pPr>
        <w:spacing w:before="0" w:after="0"/>
      </w:pPr>
      <w:r>
        <w:separator/>
      </w:r>
    </w:p>
  </w:endnote>
  <w:endnote w:type="continuationSeparator" w:id="0">
    <w:p w:rsidR="00643082" w:rsidRDefault="006430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0F" w:rsidRDefault="0011430F">
    <w:pPr>
      <w:pStyle w:val="Footer"/>
      <w:jc w:val="right"/>
    </w:pPr>
  </w:p>
  <w:p w:rsidR="0011430F" w:rsidRDefault="0011430F">
    <w:pPr>
      <w:pStyle w:val="Monstercomlogo"/>
    </w:pPr>
  </w:p>
  <w:p w:rsidR="0011430F" w:rsidRDefault="00114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82" w:rsidRDefault="00643082">
      <w:pPr>
        <w:spacing w:before="0" w:after="0"/>
      </w:pPr>
      <w:r>
        <w:separator/>
      </w:r>
    </w:p>
  </w:footnote>
  <w:footnote w:type="continuationSeparator" w:id="0">
    <w:p w:rsidR="00643082" w:rsidRDefault="006430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0C"/>
    <w:rsid w:val="00006F33"/>
    <w:rsid w:val="00006FC6"/>
    <w:rsid w:val="000252C1"/>
    <w:rsid w:val="000347AB"/>
    <w:rsid w:val="00042568"/>
    <w:rsid w:val="00051059"/>
    <w:rsid w:val="00067838"/>
    <w:rsid w:val="000851DE"/>
    <w:rsid w:val="000D1A25"/>
    <w:rsid w:val="000E2973"/>
    <w:rsid w:val="000F36AE"/>
    <w:rsid w:val="0011430F"/>
    <w:rsid w:val="00115CB1"/>
    <w:rsid w:val="00134BC6"/>
    <w:rsid w:val="00136B29"/>
    <w:rsid w:val="00150D7B"/>
    <w:rsid w:val="00163739"/>
    <w:rsid w:val="00185314"/>
    <w:rsid w:val="00185410"/>
    <w:rsid w:val="00191EC8"/>
    <w:rsid w:val="001A61E4"/>
    <w:rsid w:val="001C64C3"/>
    <w:rsid w:val="001D24D2"/>
    <w:rsid w:val="001E66DA"/>
    <w:rsid w:val="001F2C8D"/>
    <w:rsid w:val="00204752"/>
    <w:rsid w:val="0021287B"/>
    <w:rsid w:val="00220871"/>
    <w:rsid w:val="00220C9B"/>
    <w:rsid w:val="002211C3"/>
    <w:rsid w:val="002372C1"/>
    <w:rsid w:val="00271495"/>
    <w:rsid w:val="00272784"/>
    <w:rsid w:val="00291CC1"/>
    <w:rsid w:val="002D4096"/>
    <w:rsid w:val="00343750"/>
    <w:rsid w:val="0034637F"/>
    <w:rsid w:val="00390FCB"/>
    <w:rsid w:val="003C6F1E"/>
    <w:rsid w:val="00402149"/>
    <w:rsid w:val="004022D2"/>
    <w:rsid w:val="004773CB"/>
    <w:rsid w:val="00493EF8"/>
    <w:rsid w:val="0049757B"/>
    <w:rsid w:val="004A29CA"/>
    <w:rsid w:val="004B3414"/>
    <w:rsid w:val="004C7784"/>
    <w:rsid w:val="004D3D81"/>
    <w:rsid w:val="004F651F"/>
    <w:rsid w:val="00506BA5"/>
    <w:rsid w:val="0052025A"/>
    <w:rsid w:val="00537740"/>
    <w:rsid w:val="005531F9"/>
    <w:rsid w:val="0055397E"/>
    <w:rsid w:val="00584A37"/>
    <w:rsid w:val="005B42A4"/>
    <w:rsid w:val="005B6C73"/>
    <w:rsid w:val="005C1845"/>
    <w:rsid w:val="005D0A90"/>
    <w:rsid w:val="005D6DD1"/>
    <w:rsid w:val="005E06BE"/>
    <w:rsid w:val="005E3D9C"/>
    <w:rsid w:val="00620B60"/>
    <w:rsid w:val="00623AB1"/>
    <w:rsid w:val="00643082"/>
    <w:rsid w:val="00696FC1"/>
    <w:rsid w:val="006D6965"/>
    <w:rsid w:val="006E6B48"/>
    <w:rsid w:val="006F1949"/>
    <w:rsid w:val="006F7855"/>
    <w:rsid w:val="00713D6D"/>
    <w:rsid w:val="00721F33"/>
    <w:rsid w:val="00725841"/>
    <w:rsid w:val="00733AD2"/>
    <w:rsid w:val="00745A6E"/>
    <w:rsid w:val="00745C90"/>
    <w:rsid w:val="00760D0C"/>
    <w:rsid w:val="007612ED"/>
    <w:rsid w:val="007672C3"/>
    <w:rsid w:val="00776BD6"/>
    <w:rsid w:val="007929F0"/>
    <w:rsid w:val="007A1D1D"/>
    <w:rsid w:val="007C1C3A"/>
    <w:rsid w:val="007C7E41"/>
    <w:rsid w:val="007E7718"/>
    <w:rsid w:val="007F0585"/>
    <w:rsid w:val="007F5BFC"/>
    <w:rsid w:val="0080478E"/>
    <w:rsid w:val="0081706F"/>
    <w:rsid w:val="00826A78"/>
    <w:rsid w:val="00834A49"/>
    <w:rsid w:val="00873696"/>
    <w:rsid w:val="00923D79"/>
    <w:rsid w:val="00931AF4"/>
    <w:rsid w:val="00967B56"/>
    <w:rsid w:val="009706AF"/>
    <w:rsid w:val="00971695"/>
    <w:rsid w:val="00980F1A"/>
    <w:rsid w:val="00983874"/>
    <w:rsid w:val="0098787D"/>
    <w:rsid w:val="009958D7"/>
    <w:rsid w:val="009D745E"/>
    <w:rsid w:val="00A12420"/>
    <w:rsid w:val="00A16F8E"/>
    <w:rsid w:val="00A1728B"/>
    <w:rsid w:val="00A315E4"/>
    <w:rsid w:val="00A55AF9"/>
    <w:rsid w:val="00A63E16"/>
    <w:rsid w:val="00A6639E"/>
    <w:rsid w:val="00A9177C"/>
    <w:rsid w:val="00A92E53"/>
    <w:rsid w:val="00AA34A3"/>
    <w:rsid w:val="00AB11F2"/>
    <w:rsid w:val="00AC148C"/>
    <w:rsid w:val="00AD6A9E"/>
    <w:rsid w:val="00AE32EF"/>
    <w:rsid w:val="00AF4FB7"/>
    <w:rsid w:val="00B319EF"/>
    <w:rsid w:val="00B474F6"/>
    <w:rsid w:val="00B57575"/>
    <w:rsid w:val="00B66992"/>
    <w:rsid w:val="00B871BD"/>
    <w:rsid w:val="00BA3D09"/>
    <w:rsid w:val="00BA6201"/>
    <w:rsid w:val="00BB42C3"/>
    <w:rsid w:val="00BC4AB0"/>
    <w:rsid w:val="00BF10F0"/>
    <w:rsid w:val="00C15D46"/>
    <w:rsid w:val="00C24E3A"/>
    <w:rsid w:val="00C77EEB"/>
    <w:rsid w:val="00C83AFB"/>
    <w:rsid w:val="00C916C6"/>
    <w:rsid w:val="00C97C0D"/>
    <w:rsid w:val="00CA02AC"/>
    <w:rsid w:val="00CB2456"/>
    <w:rsid w:val="00CB687A"/>
    <w:rsid w:val="00D01A2C"/>
    <w:rsid w:val="00D059D2"/>
    <w:rsid w:val="00D15AEE"/>
    <w:rsid w:val="00D45B7E"/>
    <w:rsid w:val="00D548E0"/>
    <w:rsid w:val="00D77995"/>
    <w:rsid w:val="00D82046"/>
    <w:rsid w:val="00DA6817"/>
    <w:rsid w:val="00DE658E"/>
    <w:rsid w:val="00DF31B6"/>
    <w:rsid w:val="00E40153"/>
    <w:rsid w:val="00E4278F"/>
    <w:rsid w:val="00E4516B"/>
    <w:rsid w:val="00E45A9E"/>
    <w:rsid w:val="00E52C78"/>
    <w:rsid w:val="00E847BA"/>
    <w:rsid w:val="00E968E4"/>
    <w:rsid w:val="00EB1C72"/>
    <w:rsid w:val="00EC38AA"/>
    <w:rsid w:val="00EC3E21"/>
    <w:rsid w:val="00F272FB"/>
    <w:rsid w:val="00F455D9"/>
    <w:rsid w:val="00F472CB"/>
    <w:rsid w:val="00F55084"/>
    <w:rsid w:val="00F905F8"/>
    <w:rsid w:val="00FB1495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24D2"/>
    <w:rPr>
      <w:rFonts w:ascii="Calibri" w:hAnsi="Calibri" w:cs="Times New Roman"/>
      <w:b/>
      <w:caps/>
      <w:sz w:val="28"/>
      <w:szCs w:val="28"/>
    </w:rPr>
  </w:style>
  <w:style w:type="table" w:styleId="TableGrid">
    <w:name w:val="Table Grid"/>
    <w:basedOn w:val="TableNormal"/>
    <w:uiPriority w:val="99"/>
    <w:rsid w:val="00FB1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B1495"/>
    <w:rPr>
      <w:rFonts w:cs="Times New Roman"/>
      <w:color w:val="0000FF"/>
      <w:u w:val="single"/>
    </w:rPr>
  </w:style>
  <w:style w:type="paragraph" w:customStyle="1" w:styleId="Label">
    <w:name w:val="Label"/>
    <w:basedOn w:val="Normal"/>
    <w:uiPriority w:val="99"/>
    <w:rsid w:val="001D24D2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uiPriority w:val="99"/>
    <w:rsid w:val="001D24D2"/>
  </w:style>
  <w:style w:type="paragraph" w:customStyle="1" w:styleId="BulletedList">
    <w:name w:val="Bulleted List"/>
    <w:basedOn w:val="Normal"/>
    <w:uiPriority w:val="99"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uiPriority w:val="99"/>
    <w:rsid w:val="00FB1495"/>
    <w:pPr>
      <w:numPr>
        <w:numId w:val="2"/>
      </w:numPr>
    </w:pPr>
  </w:style>
  <w:style w:type="paragraph" w:customStyle="1" w:styleId="Notes">
    <w:name w:val="Notes"/>
    <w:basedOn w:val="Details"/>
    <w:uiPriority w:val="99"/>
    <w:rsid w:val="00FB1495"/>
    <w:rPr>
      <w:i/>
    </w:rPr>
  </w:style>
  <w:style w:type="paragraph" w:customStyle="1" w:styleId="Secondarylabels">
    <w:name w:val="Secondary labels"/>
    <w:basedOn w:val="Label"/>
    <w:uiPriority w:val="99"/>
    <w:rsid w:val="00FB1495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149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149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uiPriority w:val="99"/>
    <w:rsid w:val="001D24D2"/>
    <w:pPr>
      <w:spacing w:after="240"/>
    </w:pPr>
    <w:rPr>
      <w:b/>
      <w:sz w:val="28"/>
    </w:rPr>
  </w:style>
  <w:style w:type="paragraph" w:customStyle="1" w:styleId="Monstercomlogo">
    <w:name w:val="Monster.com logo"/>
    <w:basedOn w:val="Footer"/>
    <w:uiPriority w:val="99"/>
    <w:rsid w:val="00FB1495"/>
    <w:pPr>
      <w:jc w:val="right"/>
    </w:pPr>
    <w:rPr>
      <w:noProof/>
    </w:rPr>
  </w:style>
  <w:style w:type="character" w:styleId="FollowedHyperlink">
    <w:name w:val="FollowedHyperlink"/>
    <w:basedOn w:val="DefaultParagraphFont"/>
    <w:uiPriority w:val="99"/>
    <w:rsid w:val="006D6965"/>
    <w:rPr>
      <w:rFonts w:cs="Times New Roman"/>
      <w:color w:val="800080"/>
      <w:u w:val="single"/>
    </w:rPr>
  </w:style>
  <w:style w:type="character" w:customStyle="1" w:styleId="EmailStyle331">
    <w:name w:val="EmailStyle331"/>
    <w:basedOn w:val="DefaultParagraphFont"/>
    <w:uiPriority w:val="99"/>
    <w:semiHidden/>
    <w:rsid w:val="00EC38AA"/>
    <w:rPr>
      <w:rFonts w:ascii="Calibri" w:hAnsi="Calibri" w:cs="Times New Roman"/>
      <w:color w:val="auto"/>
      <w:sz w:val="24"/>
      <w:szCs w:val="24"/>
      <w:u w:val="none"/>
    </w:rPr>
  </w:style>
  <w:style w:type="character" w:customStyle="1" w:styleId="apple-style-span">
    <w:name w:val="apple-style-span"/>
    <w:basedOn w:val="DefaultParagraphFont"/>
    <w:uiPriority w:val="99"/>
    <w:rsid w:val="00923D7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23D79"/>
    <w:rPr>
      <w:rFonts w:cs="Times New Roman"/>
    </w:rPr>
  </w:style>
  <w:style w:type="paragraph" w:customStyle="1" w:styleId="Normal12pt">
    <w:name w:val="Normal + 12 pt"/>
    <w:basedOn w:val="Normal"/>
    <w:link w:val="Normal12ptChar"/>
    <w:uiPriority w:val="99"/>
    <w:rsid w:val="00923D79"/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uiPriority w:val="99"/>
    <w:locked/>
    <w:rsid w:val="00923D79"/>
    <w:rPr>
      <w:rFonts w:ascii="Calibri" w:hAnsi="Calibri" w:cs="Times New Roman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24D2"/>
    <w:rPr>
      <w:rFonts w:ascii="Calibri" w:hAnsi="Calibri" w:cs="Times New Roman"/>
      <w:b/>
      <w:caps/>
      <w:sz w:val="28"/>
      <w:szCs w:val="28"/>
    </w:rPr>
  </w:style>
  <w:style w:type="table" w:styleId="TableGrid">
    <w:name w:val="Table Grid"/>
    <w:basedOn w:val="TableNormal"/>
    <w:uiPriority w:val="99"/>
    <w:rsid w:val="00FB1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B1495"/>
    <w:rPr>
      <w:rFonts w:cs="Times New Roman"/>
      <w:color w:val="0000FF"/>
      <w:u w:val="single"/>
    </w:rPr>
  </w:style>
  <w:style w:type="paragraph" w:customStyle="1" w:styleId="Label">
    <w:name w:val="Label"/>
    <w:basedOn w:val="Normal"/>
    <w:uiPriority w:val="99"/>
    <w:rsid w:val="001D24D2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uiPriority w:val="99"/>
    <w:rsid w:val="001D24D2"/>
  </w:style>
  <w:style w:type="paragraph" w:customStyle="1" w:styleId="BulletedList">
    <w:name w:val="Bulleted List"/>
    <w:basedOn w:val="Normal"/>
    <w:uiPriority w:val="99"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uiPriority w:val="99"/>
    <w:rsid w:val="00FB1495"/>
    <w:pPr>
      <w:numPr>
        <w:numId w:val="2"/>
      </w:numPr>
    </w:pPr>
  </w:style>
  <w:style w:type="paragraph" w:customStyle="1" w:styleId="Notes">
    <w:name w:val="Notes"/>
    <w:basedOn w:val="Details"/>
    <w:uiPriority w:val="99"/>
    <w:rsid w:val="00FB1495"/>
    <w:rPr>
      <w:i/>
    </w:rPr>
  </w:style>
  <w:style w:type="paragraph" w:customStyle="1" w:styleId="Secondarylabels">
    <w:name w:val="Secondary labels"/>
    <w:basedOn w:val="Label"/>
    <w:uiPriority w:val="99"/>
    <w:rsid w:val="00FB1495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149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149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uiPriority w:val="99"/>
    <w:rsid w:val="001D24D2"/>
    <w:pPr>
      <w:spacing w:after="240"/>
    </w:pPr>
    <w:rPr>
      <w:b/>
      <w:sz w:val="28"/>
    </w:rPr>
  </w:style>
  <w:style w:type="paragraph" w:customStyle="1" w:styleId="Monstercomlogo">
    <w:name w:val="Monster.com logo"/>
    <w:basedOn w:val="Footer"/>
    <w:uiPriority w:val="99"/>
    <w:rsid w:val="00FB1495"/>
    <w:pPr>
      <w:jc w:val="right"/>
    </w:pPr>
    <w:rPr>
      <w:noProof/>
    </w:rPr>
  </w:style>
  <w:style w:type="character" w:styleId="FollowedHyperlink">
    <w:name w:val="FollowedHyperlink"/>
    <w:basedOn w:val="DefaultParagraphFont"/>
    <w:uiPriority w:val="99"/>
    <w:rsid w:val="006D6965"/>
    <w:rPr>
      <w:rFonts w:cs="Times New Roman"/>
      <w:color w:val="800080"/>
      <w:u w:val="single"/>
    </w:rPr>
  </w:style>
  <w:style w:type="character" w:customStyle="1" w:styleId="EmailStyle331">
    <w:name w:val="EmailStyle331"/>
    <w:basedOn w:val="DefaultParagraphFont"/>
    <w:uiPriority w:val="99"/>
    <w:semiHidden/>
    <w:rsid w:val="00EC38AA"/>
    <w:rPr>
      <w:rFonts w:ascii="Calibri" w:hAnsi="Calibri" w:cs="Times New Roman"/>
      <w:color w:val="auto"/>
      <w:sz w:val="24"/>
      <w:szCs w:val="24"/>
      <w:u w:val="none"/>
    </w:rPr>
  </w:style>
  <w:style w:type="character" w:customStyle="1" w:styleId="apple-style-span">
    <w:name w:val="apple-style-span"/>
    <w:basedOn w:val="DefaultParagraphFont"/>
    <w:uiPriority w:val="99"/>
    <w:rsid w:val="00923D7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23D79"/>
    <w:rPr>
      <w:rFonts w:cs="Times New Roman"/>
    </w:rPr>
  </w:style>
  <w:style w:type="paragraph" w:customStyle="1" w:styleId="Normal12pt">
    <w:name w:val="Normal + 12 pt"/>
    <w:basedOn w:val="Normal"/>
    <w:link w:val="Normal12ptChar"/>
    <w:uiPriority w:val="99"/>
    <w:rsid w:val="00923D79"/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uiPriority w:val="99"/>
    <w:locked/>
    <w:rsid w:val="00923D79"/>
    <w:rPr>
      <w:rFonts w:ascii="Calibri" w:hAnsi="Calibri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03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53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21035537">
              <w:marLeft w:val="0"/>
              <w:marRight w:val="0"/>
              <w:marTop w:val="0"/>
              <w:marBottom w:val="225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62103554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SC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386F223-3B43-450C-B815-33E2E7AE7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CSC(6)</Template>
  <TotalTime>19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cp:lastPrinted>2009-08-18T15:17:00Z</cp:lastPrinted>
  <dcterms:created xsi:type="dcterms:W3CDTF">2011-12-25T20:34:00Z</dcterms:created>
  <dcterms:modified xsi:type="dcterms:W3CDTF">2011-12-25T20:53:00Z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TC300096979990</vt:lpwstr>
  </property>
</Properties>
</file>