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Job Title: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Marketing Manager</w:t>
            </w:r>
          </w:p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 xml:space="preserve">Job Category: 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Department/Group: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 xml:space="preserve">Job Code/ </w:t>
            </w:r>
            <w:proofErr w:type="spellStart"/>
            <w:r>
              <w:t>Req</w:t>
            </w:r>
            <w:proofErr w:type="spellEnd"/>
            <w:r>
              <w:t>#: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Location: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Travel Required: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Level/Salary Range: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Position Type: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[i.e.: full-time, part-time, job share, contract, intern]</w:t>
            </w:r>
          </w:p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HR Contact: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Date posted: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Will Train Applicant(s):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Posting Expires: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External posting URL:</w:t>
            </w:r>
          </w:p>
        </w:tc>
        <w:tc>
          <w:tcPr>
            <w:tcW w:w="7398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1610C0">
            <w:r>
              <w:t>Once you have edited your job description, you can post the job on ________________.</w:t>
            </w:r>
          </w:p>
        </w:tc>
      </w:tr>
      <w:tr w:rsidR="00247417" w:rsidTr="009514AC"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Internal posting URL:</w:t>
            </w:r>
          </w:p>
        </w:tc>
        <w:tc>
          <w:tcPr>
            <w:tcW w:w="7398" w:type="dxa"/>
            <w:gridSpan w:val="4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9576" w:type="dxa"/>
            <w:gridSpan w:val="6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Applications Accepted By:</w:t>
            </w:r>
          </w:p>
        </w:tc>
      </w:tr>
      <w:tr w:rsidR="00247417" w:rsidTr="009514AC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Secondarylabels"/>
            </w:pPr>
            <w:r>
              <w:t>Fax or E-mail:</w:t>
            </w:r>
          </w:p>
          <w:p w:rsidR="00B5520E" w:rsidRDefault="00B5520E" w:rsidP="00B5520E">
            <w:pPr>
              <w:pStyle w:val="Details"/>
            </w:pPr>
            <w:r>
              <w:t xml:space="preserve">(___) ____-______ or </w:t>
            </w:r>
            <w:hyperlink r:id="rId9" w:history="1">
              <w:r>
                <w:rPr>
                  <w:rStyle w:val="Hyperlink"/>
                </w:rPr>
                <w:t>someone@example.com</w:t>
              </w:r>
            </w:hyperlink>
          </w:p>
          <w:p w:rsidR="00247417" w:rsidRDefault="006761B0">
            <w:pPr>
              <w:pStyle w:val="Details"/>
            </w:pPr>
            <w:r>
              <w:t>Subject Line:</w:t>
            </w:r>
          </w:p>
          <w:p w:rsidR="00247417" w:rsidRDefault="006761B0">
            <w:pPr>
              <w:pStyle w:val="Details"/>
            </w:pPr>
            <w:r>
              <w:rPr>
                <w:b/>
              </w:rPr>
              <w:t>Attention:</w:t>
            </w:r>
            <w:r>
              <w:t xml:space="preserve"> [Recruiting or HR Department RE: Job Code/</w:t>
            </w:r>
            <w:proofErr w:type="spellStart"/>
            <w:r>
              <w:t>Req</w:t>
            </w:r>
            <w:proofErr w:type="spellEnd"/>
            <w:r>
              <w:t># and Title]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Secondarylabels"/>
            </w:pPr>
            <w:r>
              <w:t>Mail:</w:t>
            </w:r>
          </w:p>
          <w:p w:rsidR="00247417" w:rsidRDefault="006761B0">
            <w:pPr>
              <w:pStyle w:val="Details"/>
            </w:pPr>
            <w:r>
              <w:t>[Recruiting Contact or Hiring Manager]</w:t>
            </w:r>
          </w:p>
          <w:p w:rsidR="00247417" w:rsidRDefault="006761B0">
            <w:pPr>
              <w:pStyle w:val="Details"/>
            </w:pPr>
            <w:r>
              <w:t>[Department, Company Name]</w:t>
            </w:r>
          </w:p>
          <w:p w:rsidR="00247417" w:rsidRDefault="006761B0">
            <w:pPr>
              <w:pStyle w:val="Details"/>
            </w:pPr>
            <w:r>
              <w:t>[P.O. Box]</w:t>
            </w:r>
          </w:p>
          <w:p w:rsidR="00247417" w:rsidRDefault="006761B0">
            <w:pPr>
              <w:pStyle w:val="Details"/>
            </w:pPr>
            <w:r>
              <w:t>[Street or Mailing Address with ZIP Code]</w:t>
            </w:r>
          </w:p>
        </w:tc>
      </w:tr>
      <w:tr w:rsidR="00247417" w:rsidTr="009514AC">
        <w:tc>
          <w:tcPr>
            <w:tcW w:w="9576" w:type="dxa"/>
            <w:gridSpan w:val="6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Labels"/>
            </w:pPr>
            <w:r>
              <w:t>Job Description</w:t>
            </w:r>
          </w:p>
        </w:tc>
      </w:tr>
      <w:tr w:rsidR="00247417">
        <w:tc>
          <w:tcPr>
            <w:tcW w:w="9576" w:type="dxa"/>
            <w:gridSpan w:val="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pPr>
              <w:pStyle w:val="Secondarylabels"/>
            </w:pPr>
            <w:r>
              <w:t>Job Purpose:</w:t>
            </w:r>
          </w:p>
          <w:p w:rsidR="00247417" w:rsidRDefault="006761B0">
            <w:r>
              <w:t>Markets products by managing staff; maintaining response operations; maintaining quality ratings.</w:t>
            </w:r>
          </w:p>
          <w:p w:rsidR="00247417" w:rsidRDefault="006761B0">
            <w:pPr>
              <w:pStyle w:val="Secondarylabels"/>
            </w:pPr>
            <w:r>
              <w:t>Duties:</w:t>
            </w:r>
          </w:p>
          <w:p w:rsidR="00247417" w:rsidRDefault="006761B0">
            <w:pPr>
              <w:pStyle w:val="BulletedList"/>
            </w:pPr>
            <w:r>
              <w:t>Maintains marketing staff by recruiting, selecting, orienting, and training employees; maintaining a safe and secure work environment; developing personal growth opportunities.</w:t>
            </w:r>
          </w:p>
          <w:p w:rsidR="00247417" w:rsidRDefault="006761B0">
            <w:pPr>
              <w:pStyle w:val="BulletedList"/>
            </w:pPr>
            <w:r>
              <w:t>Accomplishes staff results by communicating job expectations; planning, monitoring, and appraising job results; coaching, counseling, and disciplining employees; initiating, coordinating, and enforcing systems, policies, and procedures.</w:t>
            </w:r>
          </w:p>
          <w:p w:rsidR="00247417" w:rsidRDefault="006761B0">
            <w:pPr>
              <w:pStyle w:val="BulletedList"/>
            </w:pPr>
            <w:r>
              <w:t>Maintains customer response operations by establishing work schedules; assigning employees; providing back-up.</w:t>
            </w:r>
          </w:p>
          <w:p w:rsidR="00247417" w:rsidRDefault="006761B0">
            <w:pPr>
              <w:pStyle w:val="BulletedList"/>
            </w:pPr>
            <w:r>
              <w:t>Maintains quality service by establishing and enforcing standards; training representatives; monitoring calls; surveying customers; evaluating outcomes.</w:t>
            </w:r>
          </w:p>
          <w:p w:rsidR="00247417" w:rsidRDefault="006761B0">
            <w:pPr>
              <w:pStyle w:val="BulletedList"/>
            </w:pPr>
            <w:r>
              <w:t>Resolves customer problems by training telemarketing service representatives; maintaining reference manuals and dialogue guides; providing information; answering questions.</w:t>
            </w:r>
          </w:p>
          <w:p w:rsidR="00247417" w:rsidRDefault="006761B0">
            <w:pPr>
              <w:pStyle w:val="BulletedList"/>
            </w:pPr>
            <w:r>
              <w:t>Maintains work process flows by coordinating information and requirements with related operational departments; participating with and providing resources to business improvement teams.</w:t>
            </w:r>
          </w:p>
          <w:p w:rsidR="00247417" w:rsidRDefault="006761B0">
            <w:pPr>
              <w:pStyle w:val="BulletedList"/>
            </w:pPr>
            <w:r>
              <w:t>Keeps management informed by preparing reports; making presentations; interpreting information; making recommendations.</w:t>
            </w:r>
          </w:p>
          <w:p w:rsidR="00247417" w:rsidRDefault="006761B0">
            <w:pPr>
              <w:pStyle w:val="BulletedList"/>
            </w:pPr>
            <w:r>
              <w:t>Maintains equipment by coordinating requirements with telecommunications and information services departments; examining state-of-the-art technology; recommending upgrades; controlling installations.</w:t>
            </w:r>
          </w:p>
          <w:p w:rsidR="00B5520E" w:rsidRDefault="00B5520E" w:rsidP="00B5520E">
            <w:pPr>
              <w:pStyle w:val="BulletedList"/>
              <w:numPr>
                <w:ilvl w:val="0"/>
                <w:numId w:val="0"/>
              </w:numPr>
              <w:ind w:left="720"/>
            </w:pPr>
          </w:p>
          <w:p w:rsidR="00247417" w:rsidRDefault="006761B0">
            <w:pPr>
              <w:pStyle w:val="BulletedList"/>
            </w:pPr>
            <w:r>
              <w:lastRenderedPageBreak/>
              <w:t>Maintains professional and technical knowledge by attending educational workshops; reviewing professional publications; establishing personal networks; benchmarking state-of-the-art practices; participating in professional societies.</w:t>
            </w:r>
          </w:p>
          <w:p w:rsidR="00247417" w:rsidRDefault="006761B0">
            <w:pPr>
              <w:pStyle w:val="BulletedList"/>
            </w:pPr>
            <w:r>
              <w:t>Contributes to team effort by accomplishing related results as needed.</w:t>
            </w:r>
          </w:p>
          <w:p w:rsidR="00247417" w:rsidRDefault="006761B0">
            <w:pPr>
              <w:pStyle w:val="Secondarylabels"/>
            </w:pPr>
            <w:r>
              <w:t>Skills/Qualifications:</w:t>
            </w:r>
          </w:p>
          <w:p w:rsidR="00247417" w:rsidRDefault="006761B0">
            <w:pPr>
              <w:pStyle w:val="BulletedList"/>
            </w:pPr>
            <w:r>
              <w:t>Supervision, Market Knowledge, Subordinate Involvement, Planning, Quality Focus, Resolving Conflict, Customer Service, Managing Processes, Presentation Skills, Technical Understanding, Financial Planning and Strategy</w:t>
            </w:r>
          </w:p>
          <w:p w:rsidR="001610C0" w:rsidRPr="00822849" w:rsidRDefault="001610C0" w:rsidP="001610C0">
            <w:pPr>
              <w:spacing w:before="240"/>
              <w:rPr>
                <w:i/>
              </w:rPr>
            </w:pPr>
            <w:r w:rsidRPr="00822849">
              <w:rPr>
                <w:i/>
              </w:rPr>
              <w:t>[</w:t>
            </w:r>
            <w:r w:rsidRPr="00822849">
              <w:rPr>
                <w:b/>
                <w:i/>
              </w:rPr>
              <w:t>NOTE:</w:t>
            </w:r>
            <w:r w:rsidRPr="00822849">
              <w:rPr>
                <w:i/>
              </w:rPr>
              <w:t xml:space="preserve"> To post your job on [company URL], copy this description and click here [company URL]. You can log in to an existing account or provide your e-mail address if you are a new user. Select the zip code where the job is located, and then paste the job descr</w:t>
            </w:r>
            <w:bookmarkStart w:id="0" w:name="_GoBack"/>
            <w:bookmarkEnd w:id="0"/>
            <w:r w:rsidRPr="00822849">
              <w:rPr>
                <w:i/>
              </w:rPr>
              <w:t>iption into the online wizard. Then simply complete the required information and check out.]</w:t>
            </w:r>
          </w:p>
          <w:p w:rsidR="00247417" w:rsidRDefault="00247417" w:rsidP="006631E3">
            <w:pPr>
              <w:pStyle w:val="Notes"/>
            </w:pPr>
          </w:p>
        </w:tc>
      </w:tr>
      <w:tr w:rsidR="00247417" w:rsidTr="009514A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lastRenderedPageBreak/>
              <w:t>Reviewed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Approved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  <w:tr w:rsidR="00247417" w:rsidTr="009514A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Last Updated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6761B0">
            <w:r>
              <w:t>Date/Time: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47417" w:rsidRDefault="00247417"/>
        </w:tc>
      </w:tr>
    </w:tbl>
    <w:p w:rsidR="00247417" w:rsidRDefault="00247417"/>
    <w:sectPr w:rsidR="00247417" w:rsidSect="002474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41" w:rsidRDefault="00CA4941">
      <w:pPr>
        <w:spacing w:before="0" w:after="0"/>
      </w:pPr>
      <w:r>
        <w:separator/>
      </w:r>
    </w:p>
  </w:endnote>
  <w:endnote w:type="continuationSeparator" w:id="0">
    <w:p w:rsidR="00CA4941" w:rsidRDefault="00CA49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1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20E" w:rsidRDefault="00B552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0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417" w:rsidRDefault="00247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41" w:rsidRDefault="00CA4941">
      <w:pPr>
        <w:spacing w:before="0" w:after="0"/>
      </w:pPr>
      <w:r>
        <w:separator/>
      </w:r>
    </w:p>
  </w:footnote>
  <w:footnote w:type="continuationSeparator" w:id="0">
    <w:p w:rsidR="00CA4941" w:rsidRDefault="00CA49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17" w:rsidRDefault="006761B0">
    <w:pPr>
      <w:pStyle w:val="Companyname"/>
    </w:pPr>
    <w:r>
      <w:rPr>
        <w:noProof/>
      </w:rPr>
      <w:drawing>
        <wp:inline distT="0" distB="0" distL="0" distR="0">
          <wp:extent cx="857250" cy="428625"/>
          <wp:effectExtent l="19050" t="0" r="0" b="0"/>
          <wp:docPr id="1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Company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E3"/>
    <w:rsid w:val="000C15B4"/>
    <w:rsid w:val="000F628D"/>
    <w:rsid w:val="001610C0"/>
    <w:rsid w:val="00247417"/>
    <w:rsid w:val="0027396A"/>
    <w:rsid w:val="00636889"/>
    <w:rsid w:val="006631E3"/>
    <w:rsid w:val="006761B0"/>
    <w:rsid w:val="009514AC"/>
    <w:rsid w:val="00A24CB7"/>
    <w:rsid w:val="00B46895"/>
    <w:rsid w:val="00B5520E"/>
    <w:rsid w:val="00C33E8E"/>
    <w:rsid w:val="00CA4941"/>
    <w:rsid w:val="00D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A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9514A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7417"/>
    <w:rPr>
      <w:color w:val="0000FF"/>
      <w:u w:val="single"/>
    </w:rPr>
  </w:style>
  <w:style w:type="paragraph" w:customStyle="1" w:styleId="Labels">
    <w:name w:val="Labels"/>
    <w:basedOn w:val="Normal"/>
    <w:next w:val="Normal"/>
    <w:qFormat/>
    <w:rsid w:val="009514AC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9514AC"/>
  </w:style>
  <w:style w:type="paragraph" w:customStyle="1" w:styleId="BulletedList">
    <w:name w:val="Bulleted List"/>
    <w:basedOn w:val="Normal"/>
    <w:qFormat/>
    <w:rsid w:val="009514AC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247417"/>
    <w:pPr>
      <w:numPr>
        <w:numId w:val="2"/>
      </w:numPr>
    </w:pPr>
  </w:style>
  <w:style w:type="paragraph" w:customStyle="1" w:styleId="Notes">
    <w:name w:val="Notes"/>
    <w:basedOn w:val="Details"/>
    <w:qFormat/>
    <w:rsid w:val="00247417"/>
    <w:pPr>
      <w:spacing w:before="240"/>
    </w:pPr>
    <w:rPr>
      <w:i/>
    </w:rPr>
  </w:style>
  <w:style w:type="paragraph" w:customStyle="1" w:styleId="Secondarylabels">
    <w:name w:val="Secondary labels"/>
    <w:basedOn w:val="Labels"/>
    <w:qFormat/>
    <w:rsid w:val="00247417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17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17"/>
    <w:rPr>
      <w:szCs w:val="22"/>
    </w:rPr>
  </w:style>
  <w:style w:type="character" w:customStyle="1" w:styleId="Heading1Char">
    <w:name w:val="Heading 1 Char"/>
    <w:basedOn w:val="DefaultParagraphFont"/>
    <w:link w:val="Heading1"/>
    <w:rsid w:val="009514A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17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9514AC"/>
    <w:pPr>
      <w:spacing w:after="240"/>
    </w:pPr>
    <w:rPr>
      <w:rFonts w:asciiTheme="majorHAnsi" w:hAnsiTheme="majorHAnsi"/>
      <w:b/>
      <w:sz w:val="28"/>
    </w:rPr>
  </w:style>
  <w:style w:type="paragraph" w:customStyle="1" w:styleId="Jobdescriptionlabel">
    <w:name w:val="Job description label"/>
    <w:basedOn w:val="Labels"/>
    <w:next w:val="BulletedList"/>
    <w:qFormat/>
    <w:rsid w:val="00247417"/>
    <w:pPr>
      <w:spacing w:before="100"/>
    </w:pPr>
  </w:style>
  <w:style w:type="paragraph" w:customStyle="1" w:styleId="Monstercomlogo">
    <w:name w:val="Monster.com logo"/>
    <w:basedOn w:val="Footer"/>
    <w:qFormat/>
    <w:rsid w:val="00247417"/>
    <w:pPr>
      <w:jc w:val="right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A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9514A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7417"/>
    <w:rPr>
      <w:color w:val="0000FF"/>
      <w:u w:val="single"/>
    </w:rPr>
  </w:style>
  <w:style w:type="paragraph" w:customStyle="1" w:styleId="Labels">
    <w:name w:val="Labels"/>
    <w:basedOn w:val="Normal"/>
    <w:next w:val="Normal"/>
    <w:qFormat/>
    <w:rsid w:val="009514AC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9514AC"/>
  </w:style>
  <w:style w:type="paragraph" w:customStyle="1" w:styleId="BulletedList">
    <w:name w:val="Bulleted List"/>
    <w:basedOn w:val="Normal"/>
    <w:qFormat/>
    <w:rsid w:val="009514AC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247417"/>
    <w:pPr>
      <w:numPr>
        <w:numId w:val="2"/>
      </w:numPr>
    </w:pPr>
  </w:style>
  <w:style w:type="paragraph" w:customStyle="1" w:styleId="Notes">
    <w:name w:val="Notes"/>
    <w:basedOn w:val="Details"/>
    <w:qFormat/>
    <w:rsid w:val="00247417"/>
    <w:pPr>
      <w:spacing w:before="240"/>
    </w:pPr>
    <w:rPr>
      <w:i/>
    </w:rPr>
  </w:style>
  <w:style w:type="paragraph" w:customStyle="1" w:styleId="Secondarylabels">
    <w:name w:val="Secondary labels"/>
    <w:basedOn w:val="Labels"/>
    <w:qFormat/>
    <w:rsid w:val="00247417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247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17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247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17"/>
    <w:rPr>
      <w:szCs w:val="22"/>
    </w:rPr>
  </w:style>
  <w:style w:type="character" w:customStyle="1" w:styleId="Heading1Char">
    <w:name w:val="Heading 1 Char"/>
    <w:basedOn w:val="DefaultParagraphFont"/>
    <w:link w:val="Heading1"/>
    <w:rsid w:val="009514A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17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9514AC"/>
    <w:pPr>
      <w:spacing w:after="240"/>
    </w:pPr>
    <w:rPr>
      <w:rFonts w:asciiTheme="majorHAnsi" w:hAnsiTheme="majorHAnsi"/>
      <w:b/>
      <w:sz w:val="28"/>
    </w:rPr>
  </w:style>
  <w:style w:type="paragraph" w:customStyle="1" w:styleId="Jobdescriptionlabel">
    <w:name w:val="Job description label"/>
    <w:basedOn w:val="Labels"/>
    <w:next w:val="BulletedList"/>
    <w:qFormat/>
    <w:rsid w:val="00247417"/>
    <w:pPr>
      <w:spacing w:before="100"/>
    </w:pPr>
  </w:style>
  <w:style w:type="paragraph" w:customStyle="1" w:styleId="Monstercomlogo">
    <w:name w:val="Monster.com logo"/>
    <w:basedOn w:val="Footer"/>
    <w:qFormat/>
    <w:rsid w:val="00247417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meone@examp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MN_mktgmg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0C9CD73-D6A0-41AB-81D8-05F49971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MN_mktgmgr</Template>
  <TotalTime>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4</cp:revision>
  <cp:lastPrinted>2009-08-18T15:19:00Z</cp:lastPrinted>
  <dcterms:created xsi:type="dcterms:W3CDTF">2011-09-27T02:24:00Z</dcterms:created>
  <dcterms:modified xsi:type="dcterms:W3CDTF">2011-09-28T19:20:00Z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TC103567939990</vt:lpwstr>
  </property>
</Properties>
</file>