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360"/>
        <w:gridCol w:w="2610"/>
        <w:gridCol w:w="360"/>
        <w:gridCol w:w="1620"/>
        <w:gridCol w:w="2808"/>
      </w:tblGrid>
      <w:tr w:rsidR="00BA67BC" w:rsidTr="005716E2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Label"/>
            </w:pPr>
            <w:r>
              <w:t>Job Title: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Label"/>
            </w:pPr>
            <w:r>
              <w:t>Sales Representative</w:t>
            </w:r>
          </w:p>
        </w:tc>
        <w:tc>
          <w:tcPr>
            <w:tcW w:w="1620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Label"/>
            </w:pPr>
            <w:r>
              <w:t xml:space="preserve">Job Category: 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</w:tr>
      <w:tr w:rsidR="00BA67BC" w:rsidTr="005716E2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Label"/>
            </w:pPr>
            <w:r>
              <w:t>Department/Group: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  <w:tc>
          <w:tcPr>
            <w:tcW w:w="1620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Label"/>
            </w:pPr>
            <w:r>
              <w:t xml:space="preserve">Job Code/ </w:t>
            </w:r>
            <w:proofErr w:type="spellStart"/>
            <w:r>
              <w:t>Req</w:t>
            </w:r>
            <w:proofErr w:type="spellEnd"/>
            <w:r>
              <w:t>#: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</w:tr>
      <w:tr w:rsidR="00BA67BC" w:rsidTr="005716E2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Label"/>
            </w:pPr>
            <w:r>
              <w:t>Location: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>
            <w:bookmarkStart w:id="0" w:name="_GoBack"/>
            <w:bookmarkEnd w:id="0"/>
          </w:p>
        </w:tc>
        <w:tc>
          <w:tcPr>
            <w:tcW w:w="1620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Label"/>
            </w:pPr>
            <w:r>
              <w:t>Travel Required: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</w:tr>
      <w:tr w:rsidR="00BA67BC" w:rsidTr="005716E2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Label"/>
            </w:pPr>
            <w:r>
              <w:t>Level/Salary Range: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Label"/>
            </w:pPr>
            <w:r>
              <w:t>Position Type: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r>
              <w:t>[i.e.: full-time, part-time, job share, contract, intern]</w:t>
            </w:r>
          </w:p>
        </w:tc>
      </w:tr>
      <w:tr w:rsidR="00BA67BC" w:rsidTr="005716E2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Label"/>
            </w:pPr>
            <w:r>
              <w:t>HR Contact: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Label"/>
            </w:pPr>
            <w:r>
              <w:t>Date posted: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</w:tr>
      <w:tr w:rsidR="00BA67BC" w:rsidTr="005716E2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Label"/>
            </w:pPr>
            <w:r>
              <w:t>Will Train Applicant(s):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  <w:tc>
          <w:tcPr>
            <w:tcW w:w="1620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Label"/>
            </w:pPr>
            <w:r>
              <w:t>Posting Expires: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</w:tr>
      <w:tr w:rsidR="00BA67BC" w:rsidTr="005716E2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Label"/>
            </w:pPr>
            <w:r>
              <w:t>External posting URL:</w:t>
            </w:r>
          </w:p>
        </w:tc>
        <w:tc>
          <w:tcPr>
            <w:tcW w:w="739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350B48">
            <w:r>
              <w:t>Once you have edited your job description, you can post the job on ________________.</w:t>
            </w:r>
          </w:p>
        </w:tc>
      </w:tr>
      <w:tr w:rsidR="00BA67BC" w:rsidTr="005716E2">
        <w:tc>
          <w:tcPr>
            <w:tcW w:w="2178" w:type="dxa"/>
            <w:gridSpan w:val="2"/>
            <w:tcBorders>
              <w:bottom w:val="single" w:sz="4" w:space="0" w:color="000000"/>
            </w:tcBorders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Label"/>
            </w:pPr>
            <w:r>
              <w:t>Internal posting URL:</w:t>
            </w:r>
          </w:p>
        </w:tc>
        <w:tc>
          <w:tcPr>
            <w:tcW w:w="7398" w:type="dxa"/>
            <w:gridSpan w:val="4"/>
            <w:tcBorders>
              <w:bottom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</w:tr>
      <w:tr w:rsidR="00BA67BC" w:rsidTr="005716E2">
        <w:tc>
          <w:tcPr>
            <w:tcW w:w="9576" w:type="dxa"/>
            <w:gridSpan w:val="6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Label"/>
            </w:pPr>
            <w:r>
              <w:t>Applications Accepted By:</w:t>
            </w:r>
          </w:p>
        </w:tc>
      </w:tr>
      <w:tr w:rsidR="00BA67BC" w:rsidTr="005716E2">
        <w:trPr>
          <w:trHeight w:val="1925"/>
        </w:trPr>
        <w:tc>
          <w:tcPr>
            <w:tcW w:w="4788" w:type="dxa"/>
            <w:gridSpan w:val="3"/>
            <w:tcBorders>
              <w:bottom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Secondarylabels"/>
            </w:pPr>
            <w:r>
              <w:t>Fax or E-mail:</w:t>
            </w:r>
          </w:p>
          <w:p w:rsidR="00350B48" w:rsidRDefault="00350B48" w:rsidP="00350B48">
            <w:pPr>
              <w:pStyle w:val="Details"/>
            </w:pPr>
            <w:r>
              <w:t xml:space="preserve">(___) ____-______ or </w:t>
            </w:r>
            <w:hyperlink r:id="rId9" w:history="1">
              <w:r>
                <w:rPr>
                  <w:rStyle w:val="Hyperlink"/>
                </w:rPr>
                <w:t>email:____________________</w:t>
              </w:r>
            </w:hyperlink>
          </w:p>
          <w:p w:rsidR="00BA67BC" w:rsidRDefault="00842C62">
            <w:pPr>
              <w:pStyle w:val="Details"/>
            </w:pPr>
            <w:r>
              <w:t>Subject Line:</w:t>
            </w:r>
          </w:p>
          <w:p w:rsidR="00BA67BC" w:rsidRDefault="00842C62">
            <w:pPr>
              <w:pStyle w:val="Details"/>
            </w:pPr>
            <w:r>
              <w:rPr>
                <w:b/>
              </w:rPr>
              <w:t>Attention:</w:t>
            </w:r>
            <w:r>
              <w:t xml:space="preserve"> [Recruiting or HR Department RE: Job Code/</w:t>
            </w:r>
            <w:proofErr w:type="spellStart"/>
            <w:r>
              <w:t>Req</w:t>
            </w:r>
            <w:proofErr w:type="spellEnd"/>
            <w:r>
              <w:t># and Title]</w:t>
            </w:r>
          </w:p>
        </w:tc>
        <w:tc>
          <w:tcPr>
            <w:tcW w:w="4788" w:type="dxa"/>
            <w:gridSpan w:val="3"/>
            <w:tcBorders>
              <w:bottom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Secondarylabels"/>
            </w:pPr>
            <w:r>
              <w:t>Mail:</w:t>
            </w:r>
          </w:p>
          <w:p w:rsidR="00BA67BC" w:rsidRDefault="00842C62">
            <w:pPr>
              <w:pStyle w:val="Details"/>
            </w:pPr>
            <w:r>
              <w:t>[Recruiting Contact or Hiring Manager]</w:t>
            </w:r>
          </w:p>
          <w:p w:rsidR="00BA67BC" w:rsidRDefault="00842C62">
            <w:pPr>
              <w:pStyle w:val="Details"/>
            </w:pPr>
            <w:r>
              <w:t>[Department, Company Name]</w:t>
            </w:r>
          </w:p>
          <w:p w:rsidR="00BA67BC" w:rsidRDefault="00842C62">
            <w:pPr>
              <w:pStyle w:val="Details"/>
            </w:pPr>
            <w:r>
              <w:t>[P.O. Box]</w:t>
            </w:r>
          </w:p>
          <w:p w:rsidR="00BA67BC" w:rsidRDefault="00842C62">
            <w:pPr>
              <w:pStyle w:val="Details"/>
            </w:pPr>
            <w:r>
              <w:t>[Street or Mailing Address with ZIP Code]</w:t>
            </w:r>
          </w:p>
        </w:tc>
      </w:tr>
      <w:tr w:rsidR="00BA67BC" w:rsidTr="005716E2">
        <w:tc>
          <w:tcPr>
            <w:tcW w:w="9576" w:type="dxa"/>
            <w:gridSpan w:val="6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Label"/>
            </w:pPr>
            <w:r>
              <w:t>Job Description</w:t>
            </w:r>
          </w:p>
        </w:tc>
      </w:tr>
      <w:tr w:rsidR="00BA67BC">
        <w:tc>
          <w:tcPr>
            <w:tcW w:w="9576" w:type="dxa"/>
            <w:gridSpan w:val="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Secondarylabels"/>
            </w:pPr>
            <w:r>
              <w:t>Job Purpose:</w:t>
            </w:r>
          </w:p>
          <w:p w:rsidR="00BA67BC" w:rsidRDefault="00842C62">
            <w:r>
              <w:t>Serves customers by selling products; meeting customer needs.</w:t>
            </w:r>
          </w:p>
          <w:p w:rsidR="00BA67BC" w:rsidRDefault="00842C62">
            <w:pPr>
              <w:pStyle w:val="Secondarylabels"/>
            </w:pPr>
            <w:r>
              <w:t>Duties:</w:t>
            </w:r>
          </w:p>
          <w:p w:rsidR="00BA67BC" w:rsidRDefault="00842C62">
            <w:pPr>
              <w:pStyle w:val="BulletedList"/>
            </w:pPr>
            <w:r>
              <w:t xml:space="preserve"> Services existing accounts, obtains orders, and establishes new accounts by planning and organizing daily work schedule to call on existing or potential sales outlets and other trade factors.</w:t>
            </w:r>
          </w:p>
          <w:p w:rsidR="00BA67BC" w:rsidRDefault="00842C62">
            <w:pPr>
              <w:pStyle w:val="BulletedList"/>
            </w:pPr>
            <w:r>
              <w:t xml:space="preserve"> Adjusts content of sales presentations by studying the type of sales outlet or trade factor.</w:t>
            </w:r>
          </w:p>
          <w:p w:rsidR="00BA67BC" w:rsidRDefault="00842C62">
            <w:pPr>
              <w:pStyle w:val="BulletedList"/>
            </w:pPr>
            <w:r>
              <w:t xml:space="preserve"> Focuses sales efforts by studying existing and potential volume of dealers.</w:t>
            </w:r>
          </w:p>
          <w:p w:rsidR="00BA67BC" w:rsidRDefault="00842C62">
            <w:pPr>
              <w:pStyle w:val="BulletedList"/>
            </w:pPr>
            <w:r>
              <w:t xml:space="preserve"> Submits orders by referring to price lists and product literature.</w:t>
            </w:r>
          </w:p>
          <w:p w:rsidR="00BA67BC" w:rsidRDefault="00842C62">
            <w:pPr>
              <w:pStyle w:val="BulletedList"/>
            </w:pPr>
            <w:r>
              <w:t xml:space="preserve"> Keeps management informed by submitting activity and results reports, such as daily call reports, weekly work plans, and monthly and annual territory analyses.</w:t>
            </w:r>
          </w:p>
          <w:p w:rsidR="00BA67BC" w:rsidRDefault="00842C62">
            <w:pPr>
              <w:pStyle w:val="BulletedList"/>
            </w:pPr>
            <w:r>
              <w:t xml:space="preserve"> Monitors competition by gathering current marketplace information on pricing, products, new products, delivery schedules, merchandising techniques, etc.</w:t>
            </w:r>
          </w:p>
          <w:p w:rsidR="00BA67BC" w:rsidRDefault="00842C62">
            <w:pPr>
              <w:pStyle w:val="BulletedList"/>
            </w:pPr>
            <w:r>
              <w:t xml:space="preserve"> Recommends changes in products, service, and policy by evaluating results and competitive developments.</w:t>
            </w:r>
          </w:p>
          <w:p w:rsidR="00BA67BC" w:rsidRDefault="00842C62">
            <w:pPr>
              <w:pStyle w:val="BulletedList"/>
            </w:pPr>
            <w:r>
              <w:t xml:space="preserve"> Resolves customer complaints by investigating problems; developing solutions; preparing reports; making recommendations to management.</w:t>
            </w:r>
          </w:p>
          <w:p w:rsidR="00BA67BC" w:rsidRDefault="00842C62">
            <w:pPr>
              <w:pStyle w:val="BulletedList"/>
            </w:pPr>
            <w:r>
              <w:t xml:space="preserve"> Maintains professional and technical knowledge by attending educational workshops; reviewing professional publications; establishing personal networks; participating in professional societies.</w:t>
            </w:r>
          </w:p>
          <w:p w:rsidR="00BA67BC" w:rsidRDefault="00842C62">
            <w:pPr>
              <w:pStyle w:val="BulletedList"/>
            </w:pPr>
            <w:r>
              <w:t xml:space="preserve"> Provides historical records by maintaining records on area and customer sales.</w:t>
            </w:r>
          </w:p>
          <w:p w:rsidR="00BA67BC" w:rsidRDefault="00842C62">
            <w:pPr>
              <w:pStyle w:val="BulletedList"/>
            </w:pPr>
            <w:r>
              <w:t xml:space="preserve"> Contributes to team effort by accomplishing related results as needed.</w:t>
            </w:r>
          </w:p>
          <w:p w:rsidR="00E62285" w:rsidRDefault="00E62285">
            <w:pPr>
              <w:pStyle w:val="Secondarylabels"/>
            </w:pPr>
          </w:p>
          <w:p w:rsidR="00BA67BC" w:rsidRDefault="00842C62">
            <w:pPr>
              <w:pStyle w:val="Secondarylabels"/>
            </w:pPr>
            <w:r>
              <w:t>Skills/Qualifications:</w:t>
            </w:r>
          </w:p>
          <w:p w:rsidR="00BA67BC" w:rsidRDefault="00842C62">
            <w:pPr>
              <w:pStyle w:val="BulletedList"/>
            </w:pPr>
            <w:r>
              <w:t>Customer Service, Meeting Sales Goals, Closing Skills, Territory Management, Prospecting Skills, Negotiation, Self-Confidence, Product Knowledge, Presentation Skills, Client Relationships, Motivation for Sales</w:t>
            </w:r>
          </w:p>
          <w:p w:rsidR="00E62285" w:rsidRDefault="00E62285">
            <w:pPr>
              <w:pStyle w:val="Notes"/>
            </w:pPr>
          </w:p>
          <w:p w:rsidR="00E62285" w:rsidRPr="00E62285" w:rsidRDefault="00E62285" w:rsidP="00E62285">
            <w:pPr>
              <w:spacing w:before="240"/>
              <w:rPr>
                <w:i/>
              </w:rPr>
            </w:pPr>
            <w:r w:rsidRPr="00E62285">
              <w:rPr>
                <w:i/>
              </w:rPr>
              <w:t>[</w:t>
            </w:r>
            <w:r w:rsidRPr="00E62285">
              <w:rPr>
                <w:b/>
                <w:i/>
              </w:rPr>
              <w:t>NOTE:</w:t>
            </w:r>
            <w:r w:rsidRPr="00E62285">
              <w:rPr>
                <w:i/>
              </w:rPr>
              <w:t xml:space="preserve"> To post your job on [company URL], copy this description and click here [company URL]. You can log in to an existing account or provide your e-mail address if you are a new user. Select the zip code where the job is located, and then paste the job description into the online wizard. Then simply complete the required information and check out.]</w:t>
            </w:r>
          </w:p>
          <w:p w:rsidR="00BA67BC" w:rsidRDefault="00BA67BC">
            <w:pPr>
              <w:pStyle w:val="Notes"/>
            </w:pPr>
          </w:p>
        </w:tc>
      </w:tr>
      <w:tr w:rsidR="00BA67BC" w:rsidTr="005716E2">
        <w:tc>
          <w:tcPr>
            <w:tcW w:w="1818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r>
              <w:lastRenderedPageBreak/>
              <w:t>Reviewed By:</w:t>
            </w:r>
          </w:p>
        </w:tc>
        <w:tc>
          <w:tcPr>
            <w:tcW w:w="333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r>
              <w:t>Date: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</w:tr>
      <w:tr w:rsidR="00BA67BC" w:rsidTr="005716E2">
        <w:tc>
          <w:tcPr>
            <w:tcW w:w="1818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r>
              <w:t>Approved By:</w:t>
            </w:r>
          </w:p>
        </w:tc>
        <w:tc>
          <w:tcPr>
            <w:tcW w:w="333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  <w:tc>
          <w:tcPr>
            <w:tcW w:w="1620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r>
              <w:t>Date: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</w:tr>
      <w:tr w:rsidR="00BA67BC" w:rsidTr="005716E2">
        <w:tc>
          <w:tcPr>
            <w:tcW w:w="1818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r>
              <w:t>Last Updated By:</w:t>
            </w:r>
          </w:p>
        </w:tc>
        <w:tc>
          <w:tcPr>
            <w:tcW w:w="333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  <w:tc>
          <w:tcPr>
            <w:tcW w:w="1620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r>
              <w:t>Date/Time: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</w:tr>
    </w:tbl>
    <w:p w:rsidR="00BA67BC" w:rsidRDefault="00BA67BC"/>
    <w:sectPr w:rsidR="00BA67BC" w:rsidSect="00BA67B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B10" w:rsidRDefault="004B0B10">
      <w:pPr>
        <w:spacing w:before="0" w:after="0"/>
      </w:pPr>
      <w:r>
        <w:separator/>
      </w:r>
    </w:p>
  </w:endnote>
  <w:endnote w:type="continuationSeparator" w:id="0">
    <w:p w:rsidR="004B0B10" w:rsidRDefault="004B0B1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94897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2285" w:rsidRDefault="00E622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67BC" w:rsidRDefault="00BA67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B10" w:rsidRDefault="004B0B10">
      <w:pPr>
        <w:spacing w:before="0" w:after="0"/>
      </w:pPr>
      <w:r>
        <w:separator/>
      </w:r>
    </w:p>
  </w:footnote>
  <w:footnote w:type="continuationSeparator" w:id="0">
    <w:p w:rsidR="004B0B10" w:rsidRDefault="004B0B1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7BC" w:rsidRDefault="00842C62">
    <w:pPr>
      <w:pStyle w:val="Companyname"/>
    </w:pPr>
    <w:r>
      <w:rPr>
        <w:noProof/>
      </w:rPr>
      <w:drawing>
        <wp:inline distT="0" distB="0" distL="0" distR="0">
          <wp:extent cx="857250" cy="428625"/>
          <wp:effectExtent l="19050" t="0" r="0" b="0"/>
          <wp:docPr id="1" name="Picture 1" descr="your logo h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our logo he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Company Name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B48"/>
    <w:rsid w:val="001F0F78"/>
    <w:rsid w:val="00350B48"/>
    <w:rsid w:val="004B0B10"/>
    <w:rsid w:val="005716E2"/>
    <w:rsid w:val="007C10B9"/>
    <w:rsid w:val="00842C62"/>
    <w:rsid w:val="00AD020F"/>
    <w:rsid w:val="00BA67BC"/>
    <w:rsid w:val="00E6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6E2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qFormat/>
    <w:rsid w:val="005716E2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67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A67BC"/>
    <w:rPr>
      <w:color w:val="0000FF"/>
      <w:u w:val="single"/>
    </w:rPr>
  </w:style>
  <w:style w:type="paragraph" w:customStyle="1" w:styleId="Label">
    <w:name w:val="Label"/>
    <w:basedOn w:val="Normal"/>
    <w:qFormat/>
    <w:rsid w:val="005716E2"/>
    <w:pPr>
      <w:spacing w:before="40"/>
    </w:pPr>
    <w:rPr>
      <w:b/>
      <w:color w:val="262626" w:themeColor="text1" w:themeTint="D9"/>
    </w:rPr>
  </w:style>
  <w:style w:type="paragraph" w:customStyle="1" w:styleId="Details">
    <w:name w:val="Details"/>
    <w:basedOn w:val="Normal"/>
    <w:qFormat/>
    <w:rsid w:val="005716E2"/>
  </w:style>
  <w:style w:type="paragraph" w:customStyle="1" w:styleId="BulletedList">
    <w:name w:val="Bulleted List"/>
    <w:basedOn w:val="Normal"/>
    <w:qFormat/>
    <w:rsid w:val="005716E2"/>
    <w:pPr>
      <w:numPr>
        <w:numId w:val="1"/>
      </w:numPr>
    </w:pPr>
  </w:style>
  <w:style w:type="paragraph" w:customStyle="1" w:styleId="NumberedList">
    <w:name w:val="Numbered List"/>
    <w:basedOn w:val="Details"/>
    <w:qFormat/>
    <w:rsid w:val="00BA67BC"/>
    <w:pPr>
      <w:numPr>
        <w:numId w:val="2"/>
      </w:numPr>
    </w:pPr>
  </w:style>
  <w:style w:type="paragraph" w:customStyle="1" w:styleId="Notes">
    <w:name w:val="Notes"/>
    <w:basedOn w:val="Details"/>
    <w:qFormat/>
    <w:rsid w:val="00BA67BC"/>
    <w:rPr>
      <w:i/>
    </w:rPr>
  </w:style>
  <w:style w:type="paragraph" w:customStyle="1" w:styleId="Secondarylabels">
    <w:name w:val="Secondary labels"/>
    <w:basedOn w:val="Label"/>
    <w:qFormat/>
    <w:rsid w:val="00BA67BC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BA6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7BC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BA6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7BC"/>
    <w:rPr>
      <w:szCs w:val="22"/>
    </w:rPr>
  </w:style>
  <w:style w:type="character" w:customStyle="1" w:styleId="Heading1Char">
    <w:name w:val="Heading 1 Char"/>
    <w:basedOn w:val="DefaultParagraphFont"/>
    <w:link w:val="Heading1"/>
    <w:rsid w:val="005716E2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7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7BC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5716E2"/>
    <w:pPr>
      <w:spacing w:after="240"/>
    </w:pPr>
    <w:rPr>
      <w:rFonts w:asciiTheme="majorHAnsi" w:hAnsiTheme="majorHAnsi"/>
      <w:b/>
      <w:sz w:val="28"/>
    </w:rPr>
  </w:style>
  <w:style w:type="paragraph" w:customStyle="1" w:styleId="Monstercomlogo">
    <w:name w:val="Monster.com logo"/>
    <w:basedOn w:val="Footer"/>
    <w:qFormat/>
    <w:rsid w:val="00BA67BC"/>
    <w:pPr>
      <w:jc w:val="right"/>
    </w:pPr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6E2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qFormat/>
    <w:rsid w:val="005716E2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67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A67BC"/>
    <w:rPr>
      <w:color w:val="0000FF"/>
      <w:u w:val="single"/>
    </w:rPr>
  </w:style>
  <w:style w:type="paragraph" w:customStyle="1" w:styleId="Label">
    <w:name w:val="Label"/>
    <w:basedOn w:val="Normal"/>
    <w:qFormat/>
    <w:rsid w:val="005716E2"/>
    <w:pPr>
      <w:spacing w:before="40"/>
    </w:pPr>
    <w:rPr>
      <w:b/>
      <w:color w:val="262626" w:themeColor="text1" w:themeTint="D9"/>
    </w:rPr>
  </w:style>
  <w:style w:type="paragraph" w:customStyle="1" w:styleId="Details">
    <w:name w:val="Details"/>
    <w:basedOn w:val="Normal"/>
    <w:qFormat/>
    <w:rsid w:val="005716E2"/>
  </w:style>
  <w:style w:type="paragraph" w:customStyle="1" w:styleId="BulletedList">
    <w:name w:val="Bulleted List"/>
    <w:basedOn w:val="Normal"/>
    <w:qFormat/>
    <w:rsid w:val="005716E2"/>
    <w:pPr>
      <w:numPr>
        <w:numId w:val="1"/>
      </w:numPr>
    </w:pPr>
  </w:style>
  <w:style w:type="paragraph" w:customStyle="1" w:styleId="NumberedList">
    <w:name w:val="Numbered List"/>
    <w:basedOn w:val="Details"/>
    <w:qFormat/>
    <w:rsid w:val="00BA67BC"/>
    <w:pPr>
      <w:numPr>
        <w:numId w:val="2"/>
      </w:numPr>
    </w:pPr>
  </w:style>
  <w:style w:type="paragraph" w:customStyle="1" w:styleId="Notes">
    <w:name w:val="Notes"/>
    <w:basedOn w:val="Details"/>
    <w:qFormat/>
    <w:rsid w:val="00BA67BC"/>
    <w:rPr>
      <w:i/>
    </w:rPr>
  </w:style>
  <w:style w:type="paragraph" w:customStyle="1" w:styleId="Secondarylabels">
    <w:name w:val="Secondary labels"/>
    <w:basedOn w:val="Label"/>
    <w:qFormat/>
    <w:rsid w:val="00BA67BC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BA6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7BC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BA6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7BC"/>
    <w:rPr>
      <w:szCs w:val="22"/>
    </w:rPr>
  </w:style>
  <w:style w:type="character" w:customStyle="1" w:styleId="Heading1Char">
    <w:name w:val="Heading 1 Char"/>
    <w:basedOn w:val="DefaultParagraphFont"/>
    <w:link w:val="Heading1"/>
    <w:rsid w:val="005716E2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7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7BC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5716E2"/>
    <w:pPr>
      <w:spacing w:after="240"/>
    </w:pPr>
    <w:rPr>
      <w:rFonts w:asciiTheme="majorHAnsi" w:hAnsiTheme="majorHAnsi"/>
      <w:b/>
      <w:sz w:val="28"/>
    </w:rPr>
  </w:style>
  <w:style w:type="paragraph" w:customStyle="1" w:styleId="Monstercomlogo">
    <w:name w:val="Monster.com logo"/>
    <w:basedOn w:val="Footer"/>
    <w:qFormat/>
    <w:rsid w:val="00BA67BC"/>
    <w:pPr>
      <w:jc w:val="right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omeone@exampl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FBF%20CD\Updates\Sept11Updates\MN_sales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Job Descriptio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E4D787F-3EB5-4505-A770-772CFF2B3A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MN_salesrep</Template>
  <TotalTime>2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2</cp:revision>
  <cp:lastPrinted>2009-08-18T15:22:00Z</cp:lastPrinted>
  <dcterms:created xsi:type="dcterms:W3CDTF">2011-09-28T19:13:00Z</dcterms:created>
  <dcterms:modified xsi:type="dcterms:W3CDTF">2011-09-28T19:16:00Z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TC103567999990</vt:lpwstr>
  </property>
</Properties>
</file>