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360"/>
        <w:gridCol w:w="2610"/>
        <w:gridCol w:w="360"/>
        <w:gridCol w:w="1620"/>
        <w:gridCol w:w="2808"/>
      </w:tblGrid>
      <w:tr w:rsidR="005354ED" w:rsidTr="007B127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Job Title: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6E0F05">
            <w:pPr>
              <w:pStyle w:val="Label"/>
            </w:pPr>
            <w:r>
              <w:t>Social Worker</w:t>
            </w:r>
          </w:p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 xml:space="preserve">Job Category: 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  <w:tr w:rsidR="005354ED" w:rsidTr="007B127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Department/Group: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 xml:space="preserve">Job Code/ </w:t>
            </w:r>
            <w:proofErr w:type="spellStart"/>
            <w:r>
              <w:t>Req</w:t>
            </w:r>
            <w:proofErr w:type="spellEnd"/>
            <w:r>
              <w:t>#: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  <w:tr w:rsidR="005354ED" w:rsidTr="007B127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Location: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Travel Required: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  <w:tr w:rsidR="005354ED" w:rsidTr="007B127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Level/Salary Range: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Position Type: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r>
              <w:t>[i.e.: full-time, part-time, job share, contract, intern]</w:t>
            </w:r>
          </w:p>
        </w:tc>
      </w:tr>
      <w:tr w:rsidR="005354ED" w:rsidTr="007B127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HR Contact: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Date posted: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  <w:tr w:rsidR="005354ED" w:rsidTr="007B127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Will Train Applicant(s):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Posting Expires: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  <w:tr w:rsidR="005354ED" w:rsidTr="007B127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External posting URL:</w:t>
            </w:r>
          </w:p>
        </w:tc>
        <w:tc>
          <w:tcPr>
            <w:tcW w:w="739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7414D6">
            <w:r>
              <w:t>Once you have edited your job description, you can post the job on ________________.</w:t>
            </w:r>
          </w:p>
        </w:tc>
      </w:tr>
      <w:tr w:rsidR="005354ED" w:rsidTr="007B127C">
        <w:tc>
          <w:tcPr>
            <w:tcW w:w="2178" w:type="dxa"/>
            <w:gridSpan w:val="2"/>
            <w:tcBorders>
              <w:bottom w:val="single" w:sz="4" w:space="0" w:color="000000"/>
            </w:tcBorders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Internal posting URL:</w:t>
            </w:r>
          </w:p>
        </w:tc>
        <w:tc>
          <w:tcPr>
            <w:tcW w:w="7398" w:type="dxa"/>
            <w:gridSpan w:val="4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  <w:tr w:rsidR="005354ED" w:rsidTr="007B127C">
        <w:tc>
          <w:tcPr>
            <w:tcW w:w="9576" w:type="dxa"/>
            <w:gridSpan w:val="6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Applications Accepted By:</w:t>
            </w:r>
          </w:p>
        </w:tc>
      </w:tr>
      <w:tr w:rsidR="005354ED" w:rsidTr="007B127C">
        <w:trPr>
          <w:trHeight w:val="1925"/>
        </w:trPr>
        <w:tc>
          <w:tcPr>
            <w:tcW w:w="4788" w:type="dxa"/>
            <w:gridSpan w:val="3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Secondarylabels"/>
            </w:pPr>
            <w:r>
              <w:t>Fax or E-mail:</w:t>
            </w:r>
          </w:p>
          <w:p w:rsidR="007414D6" w:rsidRDefault="007414D6" w:rsidP="007414D6">
            <w:pPr>
              <w:pStyle w:val="Details"/>
            </w:pPr>
            <w:r>
              <w:t xml:space="preserve">(___) ____-______ or </w:t>
            </w:r>
            <w:hyperlink r:id="rId9" w:history="1">
              <w:r>
                <w:rPr>
                  <w:rStyle w:val="Hyperlink"/>
                </w:rPr>
                <w:t>email:____________________</w:t>
              </w:r>
            </w:hyperlink>
          </w:p>
          <w:p w:rsidR="005354ED" w:rsidRDefault="00B00B95">
            <w:pPr>
              <w:pStyle w:val="Details"/>
            </w:pPr>
            <w:r>
              <w:t>Subject Line:</w:t>
            </w:r>
          </w:p>
          <w:p w:rsidR="005354ED" w:rsidRDefault="00B00B95">
            <w:pPr>
              <w:pStyle w:val="Details"/>
            </w:pPr>
            <w:r>
              <w:rPr>
                <w:b/>
              </w:rPr>
              <w:t>Attention:</w:t>
            </w:r>
            <w:r>
              <w:t xml:space="preserve"> [Recruiting or HR Department RE: Job Code/</w:t>
            </w:r>
            <w:proofErr w:type="spellStart"/>
            <w:r>
              <w:t>Req</w:t>
            </w:r>
            <w:proofErr w:type="spellEnd"/>
            <w:r>
              <w:t># and Title]</w:t>
            </w:r>
          </w:p>
        </w:tc>
        <w:tc>
          <w:tcPr>
            <w:tcW w:w="4788" w:type="dxa"/>
            <w:gridSpan w:val="3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Secondarylabels"/>
            </w:pPr>
            <w:r>
              <w:t>Mail:</w:t>
            </w:r>
          </w:p>
          <w:p w:rsidR="005354ED" w:rsidRDefault="00B00B95">
            <w:pPr>
              <w:pStyle w:val="Details"/>
            </w:pPr>
            <w:r>
              <w:t>[Recruiting Contact or Hiring Manager]</w:t>
            </w:r>
          </w:p>
          <w:p w:rsidR="005354ED" w:rsidRDefault="00B00B95">
            <w:pPr>
              <w:pStyle w:val="Details"/>
            </w:pPr>
            <w:r>
              <w:t>[Department, Company Name]</w:t>
            </w:r>
          </w:p>
          <w:p w:rsidR="005354ED" w:rsidRDefault="00B00B95">
            <w:pPr>
              <w:pStyle w:val="Details"/>
            </w:pPr>
            <w:r>
              <w:t>[P.O. Box]</w:t>
            </w:r>
          </w:p>
          <w:p w:rsidR="005354ED" w:rsidRDefault="00B00B95">
            <w:pPr>
              <w:pStyle w:val="Details"/>
            </w:pPr>
            <w:r>
              <w:t>[Street or Mailing Address with ZIP Code]</w:t>
            </w:r>
          </w:p>
        </w:tc>
      </w:tr>
      <w:tr w:rsidR="005354ED" w:rsidTr="007B127C">
        <w:tc>
          <w:tcPr>
            <w:tcW w:w="9576" w:type="dxa"/>
            <w:gridSpan w:val="6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Job Description</w:t>
            </w:r>
          </w:p>
        </w:tc>
      </w:tr>
      <w:tr w:rsidR="005354ED">
        <w:tc>
          <w:tcPr>
            <w:tcW w:w="9576" w:type="dxa"/>
            <w:gridSpan w:val="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0464C" w:rsidRDefault="00E0464C">
            <w:pPr>
              <w:pStyle w:val="Secondarylabels"/>
            </w:pPr>
          </w:p>
          <w:p w:rsidR="005354ED" w:rsidRDefault="00672C0F">
            <w:pPr>
              <w:pStyle w:val="Secondarylabels"/>
            </w:pPr>
            <w:r>
              <w:t xml:space="preserve">Key </w:t>
            </w:r>
            <w:r w:rsidR="00E0464C">
              <w:t xml:space="preserve">Duties, </w:t>
            </w:r>
            <w:r>
              <w:t>Responsibilities and Accountabilities</w:t>
            </w:r>
          </w:p>
          <w:p w:rsidR="005354ED" w:rsidRDefault="00E0464C">
            <w:pPr>
              <w:pStyle w:val="BulletedList"/>
            </w:pPr>
            <w:r>
              <w:t>Co-operate in ensuring that the specific aims and objectives of the team are implemented.</w:t>
            </w:r>
          </w:p>
          <w:p w:rsidR="005354ED" w:rsidRDefault="00E0464C">
            <w:pPr>
              <w:pStyle w:val="BulletedList"/>
            </w:pPr>
            <w:r>
              <w:t>Assess social care problems and devise care plans which address need, taking into account service user views.</w:t>
            </w:r>
          </w:p>
          <w:p w:rsidR="00672C0F" w:rsidRDefault="00E0464C">
            <w:pPr>
              <w:pStyle w:val="BulletedList"/>
            </w:pPr>
            <w:r>
              <w:t>Manage and plan such work in an effective way to allow the required monitoring and review of services delivered.</w:t>
            </w:r>
          </w:p>
          <w:p w:rsidR="00251F41" w:rsidRDefault="00E0464C">
            <w:pPr>
              <w:pStyle w:val="BulletedList"/>
            </w:pPr>
            <w:r>
              <w:t>Carry a caseload encompassing the full range of issues appropriate to the skills of a social worker.</w:t>
            </w:r>
          </w:p>
          <w:p w:rsidR="00E0464C" w:rsidRDefault="00E0464C">
            <w:pPr>
              <w:pStyle w:val="BulletedList"/>
            </w:pPr>
            <w:r>
              <w:t>Assist service users to make complex and major life decisions.</w:t>
            </w:r>
          </w:p>
          <w:p w:rsidR="00E0464C" w:rsidRDefault="00E0464C">
            <w:pPr>
              <w:pStyle w:val="BulletedList"/>
            </w:pPr>
            <w:r>
              <w:t>Provide social work services such as individual/family casework, group work, intervention to address problems of personal relationships and parenting.</w:t>
            </w:r>
          </w:p>
          <w:p w:rsidR="00E0464C" w:rsidRDefault="00E0464C">
            <w:pPr>
              <w:pStyle w:val="BulletedList"/>
            </w:pPr>
            <w:r>
              <w:t>Provide case direction and support.</w:t>
            </w:r>
          </w:p>
          <w:p w:rsidR="00E0464C" w:rsidRDefault="00E0464C">
            <w:pPr>
              <w:pStyle w:val="BulletedList"/>
            </w:pPr>
            <w:r>
              <w:t>Lead in representing the directorate in agreed projects and initiatives.</w:t>
            </w:r>
          </w:p>
          <w:p w:rsidR="00E0464C" w:rsidRDefault="006B4B02">
            <w:pPr>
              <w:pStyle w:val="BulletedList"/>
            </w:pPr>
            <w:r>
              <w:t>Promote [adults, young people and children] remaining with their b</w:t>
            </w:r>
            <w:r w:rsidR="009D2728">
              <w:t>irth families or identified car</w:t>
            </w:r>
            <w:r>
              <w:t>e</w:t>
            </w:r>
            <w:r w:rsidR="009D2728">
              <w:t>give</w:t>
            </w:r>
            <w:r>
              <w:t>rs by preventing family breakdown</w:t>
            </w:r>
            <w:r w:rsidR="00FA3350">
              <w:t xml:space="preserve"> or reuniting [adults/children] separated from their family due to temporary crisis.</w:t>
            </w:r>
          </w:p>
          <w:p w:rsidR="00FA3350" w:rsidRDefault="009D2728">
            <w:pPr>
              <w:pStyle w:val="BulletedList"/>
            </w:pPr>
            <w:r>
              <w:t>Work directly with [adults, young people/children] and their families at the point of crisis in their community, ensuring the welfare of the [adults/young people and children] are given priority at all times.</w:t>
            </w:r>
          </w:p>
          <w:p w:rsidR="009E27B8" w:rsidRDefault="009E27B8" w:rsidP="009E27B8">
            <w:pPr>
              <w:pStyle w:val="BulletedList"/>
              <w:numPr>
                <w:ilvl w:val="0"/>
                <w:numId w:val="0"/>
              </w:numPr>
              <w:ind w:left="720" w:hanging="360"/>
            </w:pPr>
          </w:p>
          <w:p w:rsidR="009E27B8" w:rsidRDefault="009E27B8" w:rsidP="009E27B8">
            <w:pPr>
              <w:pStyle w:val="BulletedList"/>
              <w:numPr>
                <w:ilvl w:val="0"/>
                <w:numId w:val="0"/>
              </w:numPr>
              <w:ind w:left="720" w:hanging="360"/>
            </w:pPr>
          </w:p>
          <w:p w:rsidR="009E27B8" w:rsidRDefault="009E27B8" w:rsidP="009E27B8">
            <w:pPr>
              <w:pStyle w:val="BulletedList"/>
              <w:numPr>
                <w:ilvl w:val="0"/>
                <w:numId w:val="0"/>
              </w:numPr>
              <w:ind w:left="720" w:hanging="360"/>
            </w:pPr>
          </w:p>
          <w:p w:rsidR="009D2728" w:rsidRDefault="009D2728">
            <w:pPr>
              <w:pStyle w:val="BulletedList"/>
            </w:pPr>
            <w:r>
              <w:lastRenderedPageBreak/>
              <w:t>Work directly with [siblings, parents/caregivers of adults/younger children] where there are concerns of adult/child protection and be part of a safeguarding and monitoring package of on-going work.</w:t>
            </w:r>
          </w:p>
          <w:p w:rsidR="009D2728" w:rsidRDefault="009D2728">
            <w:pPr>
              <w:pStyle w:val="BulletedList"/>
            </w:pPr>
            <w:r>
              <w:t xml:space="preserve">Establish and maintain appropriate working relationships with individual service users, groups, families and the </w:t>
            </w:r>
            <w:r w:rsidR="009E27B8">
              <w:t xml:space="preserve">other </w:t>
            </w:r>
            <w:r>
              <w:t>staff agencies.</w:t>
            </w:r>
          </w:p>
          <w:p w:rsidR="009D2728" w:rsidRDefault="009D2728">
            <w:pPr>
              <w:pStyle w:val="BulletedList"/>
            </w:pPr>
            <w:r>
              <w:t>Make case recor</w:t>
            </w:r>
            <w:r w:rsidR="009E27B8">
              <w:t>d</w:t>
            </w:r>
            <w:r>
              <w:t>ings and provide reports i</w:t>
            </w:r>
            <w:r w:rsidR="009E27B8">
              <w:t>n accordance with statut</w:t>
            </w:r>
            <w:r>
              <w:t>ory and agency requirements.</w:t>
            </w:r>
          </w:p>
          <w:p w:rsidR="009D2728" w:rsidRDefault="009D2728">
            <w:pPr>
              <w:pStyle w:val="BulletedList"/>
            </w:pPr>
            <w:r>
              <w:t>Participate</w:t>
            </w:r>
            <w:bookmarkStart w:id="0" w:name="_GoBack"/>
            <w:bookmarkEnd w:id="0"/>
            <w:r>
              <w:t xml:space="preserve"> in liaison schemes designed to develop and maintain better services and working relationships with other agencies or professi</w:t>
            </w:r>
            <w:r w:rsidR="009E27B8">
              <w:t>o</w:t>
            </w:r>
            <w:r>
              <w:t>nals.</w:t>
            </w:r>
          </w:p>
          <w:p w:rsidR="009D2728" w:rsidRDefault="009D2728">
            <w:pPr>
              <w:pStyle w:val="BulletedList"/>
            </w:pPr>
            <w:r>
              <w:t>Organize programmers for observation students and for visits of guests of the department where appropriate and with the agreement of the team manager.</w:t>
            </w:r>
          </w:p>
          <w:p w:rsidR="009D2728" w:rsidRDefault="009D2728">
            <w:pPr>
              <w:pStyle w:val="BulletedList"/>
            </w:pPr>
            <w:r>
              <w:t>Participate in meetings of working groups designed to look at particular needs or problems and suggest solutions.</w:t>
            </w:r>
          </w:p>
          <w:p w:rsidR="00E0464C" w:rsidRDefault="00E0464C">
            <w:pPr>
              <w:pStyle w:val="Notes"/>
              <w:rPr>
                <w:b/>
                <w:i w:val="0"/>
              </w:rPr>
            </w:pPr>
          </w:p>
          <w:p w:rsidR="00404FE1" w:rsidRDefault="00404FE1">
            <w:pPr>
              <w:pStyle w:val="Notes"/>
              <w:rPr>
                <w:b/>
                <w:i w:val="0"/>
              </w:rPr>
            </w:pPr>
            <w:r>
              <w:rPr>
                <w:b/>
                <w:i w:val="0"/>
              </w:rPr>
              <w:t>Company’s Mission</w:t>
            </w:r>
          </w:p>
          <w:p w:rsidR="00404FE1" w:rsidRDefault="00404FE1">
            <w:pPr>
              <w:pStyle w:val="Notes"/>
              <w:rPr>
                <w:i w:val="0"/>
              </w:rPr>
            </w:pPr>
          </w:p>
          <w:p w:rsidR="00404FE1" w:rsidRDefault="00404FE1">
            <w:pPr>
              <w:pStyle w:val="Notes"/>
              <w:rPr>
                <w:i w:val="0"/>
              </w:rPr>
            </w:pPr>
            <w:r>
              <w:rPr>
                <w:i w:val="0"/>
              </w:rPr>
              <w:t>[Your Mission Statement Here]</w:t>
            </w:r>
          </w:p>
          <w:p w:rsidR="00404FE1" w:rsidRPr="00404FE1" w:rsidRDefault="00404FE1">
            <w:pPr>
              <w:pStyle w:val="Notes"/>
              <w:rPr>
                <w:i w:val="0"/>
              </w:rPr>
            </w:pPr>
          </w:p>
          <w:p w:rsidR="007414D6" w:rsidRPr="007414D6" w:rsidRDefault="007414D6" w:rsidP="007414D6">
            <w:pPr>
              <w:spacing w:before="240"/>
              <w:rPr>
                <w:i/>
              </w:rPr>
            </w:pPr>
            <w:r w:rsidRPr="007414D6">
              <w:rPr>
                <w:i/>
              </w:rPr>
              <w:t>[</w:t>
            </w:r>
            <w:r w:rsidRPr="007414D6">
              <w:rPr>
                <w:b/>
                <w:i/>
              </w:rPr>
              <w:t>NOTE:</w:t>
            </w:r>
            <w:r w:rsidRPr="007414D6">
              <w:rPr>
                <w:i/>
              </w:rPr>
              <w:t xml:space="preserve"> To post your job on [company URL], copy this description and click here [company URL]. You can log in to an existing account or provide your e-mail address if you are a new user. Select the zip code where the job is located, and then paste the job description into the online wizard. Then simply complete the required information and check out.]</w:t>
            </w:r>
          </w:p>
          <w:p w:rsidR="005354ED" w:rsidRDefault="005354ED">
            <w:pPr>
              <w:pStyle w:val="Notes"/>
            </w:pPr>
          </w:p>
        </w:tc>
      </w:tr>
      <w:tr w:rsidR="005354ED" w:rsidTr="007B127C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r>
              <w:lastRenderedPageBreak/>
              <w:t>Reviewed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r>
              <w:t>Date: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  <w:tr w:rsidR="005354ED" w:rsidTr="007B127C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r>
              <w:t>Approved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r>
              <w:t>Date: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  <w:tr w:rsidR="005354ED" w:rsidTr="007B127C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r>
              <w:t>Last Updated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r>
              <w:t>Date/Time: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</w:tbl>
    <w:p w:rsidR="005354ED" w:rsidRDefault="005354ED"/>
    <w:sectPr w:rsidR="005354ED" w:rsidSect="005354E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74A" w:rsidRDefault="00EC474A">
      <w:pPr>
        <w:spacing w:before="0" w:after="0"/>
      </w:pPr>
      <w:r>
        <w:separator/>
      </w:r>
    </w:p>
  </w:endnote>
  <w:endnote w:type="continuationSeparator" w:id="0">
    <w:p w:rsidR="00EC474A" w:rsidRDefault="00EC474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197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0B05" w:rsidRPr="009E27B8" w:rsidRDefault="006E0F05" w:rsidP="00CD0B05">
        <w:pPr>
          <w:pStyle w:val="Footer"/>
        </w:pPr>
        <w:r w:rsidRPr="009E27B8">
          <w:t xml:space="preserve">Social Worker </w:t>
        </w:r>
        <w:r w:rsidR="00CD0B05" w:rsidRPr="009E27B8">
          <w:t>Job Description</w:t>
        </w:r>
        <w:r w:rsidR="00CD0B05" w:rsidRPr="009E27B8">
          <w:tab/>
        </w:r>
        <w:r w:rsidR="00CD0B05" w:rsidRPr="009E27B8">
          <w:tab/>
          <w:t xml:space="preserve">Page </w:t>
        </w:r>
        <w:r w:rsidR="00CD0B05" w:rsidRPr="009E27B8">
          <w:fldChar w:fldCharType="begin"/>
        </w:r>
        <w:r w:rsidR="00CD0B05" w:rsidRPr="009E27B8">
          <w:instrText xml:space="preserve"> PAGE   \* MERGEFORMAT </w:instrText>
        </w:r>
        <w:r w:rsidR="00CD0B05" w:rsidRPr="009E27B8">
          <w:fldChar w:fldCharType="separate"/>
        </w:r>
        <w:r w:rsidR="009E27B8">
          <w:rPr>
            <w:noProof/>
          </w:rPr>
          <w:t>1</w:t>
        </w:r>
        <w:r w:rsidR="00CD0B05" w:rsidRPr="009E27B8">
          <w:rPr>
            <w:noProof/>
          </w:rPr>
          <w:fldChar w:fldCharType="end"/>
        </w:r>
      </w:p>
    </w:sdtContent>
  </w:sdt>
  <w:p w:rsidR="005354ED" w:rsidRDefault="005354ED">
    <w:pPr>
      <w:pStyle w:val="Monstercomlog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74A" w:rsidRDefault="00EC474A">
      <w:pPr>
        <w:spacing w:before="0" w:after="0"/>
      </w:pPr>
      <w:r>
        <w:separator/>
      </w:r>
    </w:p>
  </w:footnote>
  <w:footnote w:type="continuationSeparator" w:id="0">
    <w:p w:rsidR="00EC474A" w:rsidRDefault="00EC474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4ED" w:rsidRDefault="00B00B95">
    <w:pPr>
      <w:pStyle w:val="Companyname"/>
    </w:pPr>
    <w:r>
      <w:rPr>
        <w:noProof/>
      </w:rPr>
      <w:drawing>
        <wp:inline distT="0" distB="0" distL="0" distR="0">
          <wp:extent cx="857250" cy="428625"/>
          <wp:effectExtent l="19050" t="0" r="0" b="0"/>
          <wp:docPr id="1" name="Picture 1" descr="your logo h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r logo he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Company Name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0557"/>
    <w:multiLevelType w:val="hybridMultilevel"/>
    <w:tmpl w:val="F7ECC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56508"/>
    <w:multiLevelType w:val="hybridMultilevel"/>
    <w:tmpl w:val="57A6F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D6"/>
    <w:rsid w:val="000334CA"/>
    <w:rsid w:val="00136351"/>
    <w:rsid w:val="0018097E"/>
    <w:rsid w:val="00251F41"/>
    <w:rsid w:val="00325A95"/>
    <w:rsid w:val="00336E5B"/>
    <w:rsid w:val="00377E5D"/>
    <w:rsid w:val="003F54D3"/>
    <w:rsid w:val="00404FE1"/>
    <w:rsid w:val="004A5253"/>
    <w:rsid w:val="005354ED"/>
    <w:rsid w:val="00672C0F"/>
    <w:rsid w:val="006B4B02"/>
    <w:rsid w:val="006E0F05"/>
    <w:rsid w:val="006F655A"/>
    <w:rsid w:val="007414D6"/>
    <w:rsid w:val="007B127C"/>
    <w:rsid w:val="007C58F2"/>
    <w:rsid w:val="00823867"/>
    <w:rsid w:val="009A6740"/>
    <w:rsid w:val="009D2728"/>
    <w:rsid w:val="009E27B8"/>
    <w:rsid w:val="009F3308"/>
    <w:rsid w:val="00A37E4C"/>
    <w:rsid w:val="00B00B95"/>
    <w:rsid w:val="00BD6F69"/>
    <w:rsid w:val="00C24F74"/>
    <w:rsid w:val="00CD0B05"/>
    <w:rsid w:val="00D537AD"/>
    <w:rsid w:val="00E0464C"/>
    <w:rsid w:val="00E668FF"/>
    <w:rsid w:val="00EC474A"/>
    <w:rsid w:val="00FA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7C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rsid w:val="007B127C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B12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54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B12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abel">
    <w:name w:val="Label"/>
    <w:basedOn w:val="Normal"/>
    <w:qFormat/>
    <w:rsid w:val="004A5253"/>
    <w:pPr>
      <w:spacing w:before="40"/>
    </w:pPr>
    <w:rPr>
      <w:b/>
      <w:color w:val="262626" w:themeColor="text1" w:themeTint="D9"/>
    </w:rPr>
  </w:style>
  <w:style w:type="paragraph" w:customStyle="1" w:styleId="Details">
    <w:name w:val="Details"/>
    <w:basedOn w:val="Normal"/>
    <w:qFormat/>
    <w:rsid w:val="007B127C"/>
  </w:style>
  <w:style w:type="paragraph" w:customStyle="1" w:styleId="BulletedList">
    <w:name w:val="Bulleted List"/>
    <w:basedOn w:val="Normal"/>
    <w:qFormat/>
    <w:rsid w:val="007B127C"/>
    <w:pPr>
      <w:numPr>
        <w:numId w:val="1"/>
      </w:numPr>
    </w:pPr>
    <w:rPr>
      <w:color w:val="000000" w:themeColor="text1"/>
    </w:rPr>
  </w:style>
  <w:style w:type="paragraph" w:customStyle="1" w:styleId="NumberedList">
    <w:name w:val="Numbered List"/>
    <w:basedOn w:val="Details"/>
    <w:qFormat/>
    <w:rsid w:val="005354ED"/>
    <w:pPr>
      <w:numPr>
        <w:numId w:val="2"/>
      </w:numPr>
    </w:pPr>
  </w:style>
  <w:style w:type="paragraph" w:customStyle="1" w:styleId="Notes">
    <w:name w:val="Notes"/>
    <w:basedOn w:val="Details"/>
    <w:qFormat/>
    <w:rsid w:val="005354ED"/>
    <w:rPr>
      <w:i/>
    </w:rPr>
  </w:style>
  <w:style w:type="paragraph" w:customStyle="1" w:styleId="Secondarylabels">
    <w:name w:val="Secondary labels"/>
    <w:basedOn w:val="Label"/>
    <w:qFormat/>
    <w:rsid w:val="005354ED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535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4ED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535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4ED"/>
    <w:rPr>
      <w:szCs w:val="22"/>
    </w:rPr>
  </w:style>
  <w:style w:type="character" w:customStyle="1" w:styleId="Heading1Char">
    <w:name w:val="Heading 1 Char"/>
    <w:basedOn w:val="DefaultParagraphFont"/>
    <w:link w:val="Heading1"/>
    <w:rsid w:val="007B127C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4E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4E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7B127C"/>
    <w:pPr>
      <w:spacing w:after="240"/>
    </w:pPr>
    <w:rPr>
      <w:rFonts w:asciiTheme="majorHAnsi" w:hAnsiTheme="majorHAnsi"/>
      <w:b/>
      <w:sz w:val="28"/>
    </w:rPr>
  </w:style>
  <w:style w:type="paragraph" w:customStyle="1" w:styleId="Monstercomlogo">
    <w:name w:val="Monster.com logo"/>
    <w:basedOn w:val="Footer"/>
    <w:qFormat/>
    <w:rsid w:val="005354ED"/>
    <w:pPr>
      <w:jc w:val="right"/>
    </w:pPr>
    <w:rPr>
      <w:noProof/>
    </w:rPr>
  </w:style>
  <w:style w:type="character" w:styleId="Hyperlink">
    <w:name w:val="Hyperlink"/>
    <w:uiPriority w:val="99"/>
    <w:unhideWhenUsed/>
    <w:rsid w:val="00BD6F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7C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rsid w:val="007B127C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B12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54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B12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abel">
    <w:name w:val="Label"/>
    <w:basedOn w:val="Normal"/>
    <w:qFormat/>
    <w:rsid w:val="004A5253"/>
    <w:pPr>
      <w:spacing w:before="40"/>
    </w:pPr>
    <w:rPr>
      <w:b/>
      <w:color w:val="262626" w:themeColor="text1" w:themeTint="D9"/>
    </w:rPr>
  </w:style>
  <w:style w:type="paragraph" w:customStyle="1" w:styleId="Details">
    <w:name w:val="Details"/>
    <w:basedOn w:val="Normal"/>
    <w:qFormat/>
    <w:rsid w:val="007B127C"/>
  </w:style>
  <w:style w:type="paragraph" w:customStyle="1" w:styleId="BulletedList">
    <w:name w:val="Bulleted List"/>
    <w:basedOn w:val="Normal"/>
    <w:qFormat/>
    <w:rsid w:val="007B127C"/>
    <w:pPr>
      <w:numPr>
        <w:numId w:val="1"/>
      </w:numPr>
    </w:pPr>
    <w:rPr>
      <w:color w:val="000000" w:themeColor="text1"/>
    </w:rPr>
  </w:style>
  <w:style w:type="paragraph" w:customStyle="1" w:styleId="NumberedList">
    <w:name w:val="Numbered List"/>
    <w:basedOn w:val="Details"/>
    <w:qFormat/>
    <w:rsid w:val="005354ED"/>
    <w:pPr>
      <w:numPr>
        <w:numId w:val="2"/>
      </w:numPr>
    </w:pPr>
  </w:style>
  <w:style w:type="paragraph" w:customStyle="1" w:styleId="Notes">
    <w:name w:val="Notes"/>
    <w:basedOn w:val="Details"/>
    <w:qFormat/>
    <w:rsid w:val="005354ED"/>
    <w:rPr>
      <w:i/>
    </w:rPr>
  </w:style>
  <w:style w:type="paragraph" w:customStyle="1" w:styleId="Secondarylabels">
    <w:name w:val="Secondary labels"/>
    <w:basedOn w:val="Label"/>
    <w:qFormat/>
    <w:rsid w:val="005354ED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535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4ED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535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4ED"/>
    <w:rPr>
      <w:szCs w:val="22"/>
    </w:rPr>
  </w:style>
  <w:style w:type="character" w:customStyle="1" w:styleId="Heading1Char">
    <w:name w:val="Heading 1 Char"/>
    <w:basedOn w:val="DefaultParagraphFont"/>
    <w:link w:val="Heading1"/>
    <w:rsid w:val="007B127C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4E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4E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7B127C"/>
    <w:pPr>
      <w:spacing w:after="240"/>
    </w:pPr>
    <w:rPr>
      <w:rFonts w:asciiTheme="majorHAnsi" w:hAnsiTheme="majorHAnsi"/>
      <w:b/>
      <w:sz w:val="28"/>
    </w:rPr>
  </w:style>
  <w:style w:type="paragraph" w:customStyle="1" w:styleId="Monstercomlogo">
    <w:name w:val="Monster.com logo"/>
    <w:basedOn w:val="Footer"/>
    <w:qFormat/>
    <w:rsid w:val="005354ED"/>
    <w:pPr>
      <w:jc w:val="right"/>
    </w:pPr>
    <w:rPr>
      <w:noProof/>
    </w:rPr>
  </w:style>
  <w:style w:type="character" w:styleId="Hyperlink">
    <w:name w:val="Hyperlink"/>
    <w:uiPriority w:val="99"/>
    <w:unhideWhenUsed/>
    <w:rsid w:val="00BD6F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meone@examp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FBF%20CD\Updates\Sept11Updates\MN_accdevmg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ob Descriptio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6D09869-151B-4801-872A-9D4916F5BD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MN_accdevmgr.dotm</Template>
  <TotalTime>26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FreeChurchForms.com</cp:lastModifiedBy>
  <cp:revision>6</cp:revision>
  <cp:lastPrinted>2009-08-18T15:13:00Z</cp:lastPrinted>
  <dcterms:created xsi:type="dcterms:W3CDTF">2013-06-03T16:12:00Z</dcterms:created>
  <dcterms:modified xsi:type="dcterms:W3CDTF">2013-06-03T16:37:00Z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TC103567839990</vt:lpwstr>
  </property>
</Properties>
</file>