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5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13"/>
        <w:gridCol w:w="728"/>
        <w:gridCol w:w="1262"/>
        <w:gridCol w:w="540"/>
        <w:gridCol w:w="1620"/>
        <w:gridCol w:w="1531"/>
        <w:gridCol w:w="269"/>
        <w:gridCol w:w="1802"/>
      </w:tblGrid>
      <w:tr w:rsidR="006F3C33">
        <w:trPr>
          <w:trHeight w:val="1260"/>
          <w:jc w:val="center"/>
        </w:trPr>
        <w:tc>
          <w:tcPr>
            <w:tcW w:w="4143" w:type="dxa"/>
            <w:gridSpan w:val="4"/>
            <w:shd w:val="clear" w:color="auto" w:fill="auto"/>
            <w:tcMar>
              <w:top w:w="0" w:type="dxa"/>
            </w:tcMar>
            <w:vAlign w:val="bottom"/>
          </w:tcPr>
          <w:p w:rsidR="006F3C33" w:rsidRDefault="0053738C" w:rsidP="00951B45">
            <w:pPr>
              <w:pStyle w:val="Heading1"/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-301625</wp:posOffset>
                      </wp:positionH>
                      <wp:positionV relativeFrom="paragraph">
                        <wp:posOffset>-228600</wp:posOffset>
                      </wp:positionV>
                      <wp:extent cx="6400800" cy="8229600"/>
                      <wp:effectExtent l="22225" t="19050" r="25400" b="19050"/>
                      <wp:wrapNone/>
                      <wp:docPr id="1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6400800" cy="8229600"/>
                              </a:xfrm>
                              <a:prstGeom prst="rect">
                                <a:avLst/>
                              </a:prstGeom>
                              <a:noFill/>
                              <a:ln w="31750" cmpd="thickThin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9FAF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" o:spid="_x0000_s1026" style="position:absolute;margin-left:-23.75pt;margin-top:-18pt;width:7in;height:9in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" filled="f" fillcolor="#f9faf0" strokecolor="#4b7b8a [2404]" strokeweight="2.5pt">
                      <v:stroke linestyle="thickThin"/>
                    </v:rect>
                  </w:pict>
                </mc:Fallback>
              </mc:AlternateContent>
            </w:r>
            <w:r w:rsidR="0069656F">
              <w:t>Invoice</w:t>
            </w:r>
          </w:p>
        </w:tc>
        <w:tc>
          <w:tcPr>
            <w:tcW w:w="5222" w:type="dxa"/>
            <w:gridSpan w:val="4"/>
            <w:shd w:val="clear" w:color="auto" w:fill="FFFFFF"/>
            <w:vAlign w:val="center"/>
          </w:tcPr>
          <w:p w:rsidR="006F3C33" w:rsidRPr="003C5A0E" w:rsidRDefault="006F3C33" w:rsidP="003C5A0E">
            <w:pPr>
              <w:pStyle w:val="DateandNumber"/>
            </w:pPr>
            <w:r w:rsidRPr="003C5A0E">
              <w:t xml:space="preserve">Date: </w:t>
            </w:r>
            <w:sdt>
              <w:sdtPr>
                <w:id w:val="629898956"/>
                <w:placeholder>
                  <w:docPart w:val="A16705832B6F47FB86F72F2891C196F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C5A0E" w:rsidRPr="00516845">
                  <w:rPr>
                    <w:rFonts w:hint="eastAsia"/>
                  </w:rPr>
                  <w:t>[Enter a Date]</w:t>
                </w:r>
              </w:sdtContent>
            </w:sdt>
          </w:p>
          <w:p w:rsidR="006F3C33" w:rsidRPr="000E042A" w:rsidRDefault="00323AF1" w:rsidP="003C5A0E">
            <w:pPr>
              <w:pStyle w:val="DateandNumber"/>
            </w:pPr>
            <w:r w:rsidRPr="003C5A0E">
              <w:t>Invoice</w:t>
            </w:r>
            <w:r w:rsidR="006F3C33" w:rsidRPr="003C5A0E">
              <w:t xml:space="preserve"> # </w:t>
            </w:r>
            <w:sdt>
              <w:sdtPr>
                <w:id w:val="629898958"/>
                <w:placeholder>
                  <w:docPart w:val="37E4823D9CF74E80902E2331FA92D32D"/>
                </w:placeholder>
                <w:showingPlcHdr/>
              </w:sdtPr>
              <w:sdtEndPr/>
              <w:sdtContent>
                <w:r w:rsidR="003C5A0E" w:rsidRPr="00516845">
                  <w:rPr>
                    <w:rFonts w:hint="eastAsia"/>
                  </w:rPr>
                  <w:t>[100]</w:t>
                </w:r>
              </w:sdtContent>
            </w:sdt>
          </w:p>
        </w:tc>
      </w:tr>
      <w:tr w:rsidR="00747C75">
        <w:trPr>
          <w:trHeight w:val="1800"/>
          <w:jc w:val="center"/>
        </w:trPr>
        <w:tc>
          <w:tcPr>
            <w:tcW w:w="2341" w:type="dxa"/>
            <w:gridSpan w:val="2"/>
            <w:shd w:val="clear" w:color="auto" w:fill="FFFFFF"/>
            <w:tcMar>
              <w:top w:w="0" w:type="dxa"/>
            </w:tcMar>
          </w:tcPr>
          <w:sdt>
            <w:sdtPr>
              <w:id w:val="629898825"/>
              <w:placeholder>
                <w:docPart w:val="9B4F73CC9FE54403A9481272755DDE39"/>
              </w:placeholder>
              <w:showingPlcHdr/>
            </w:sdtPr>
            <w:sdtEndPr/>
            <w:sdtContent>
              <w:p w:rsidR="003C5A0E" w:rsidRPr="003C5A0E" w:rsidRDefault="003C5A0E" w:rsidP="003C5A0E">
                <w:pPr>
                  <w:pStyle w:val="leftalignedtext"/>
                </w:pPr>
                <w:r w:rsidRPr="003C5A0E">
                  <w:t>[Your Company Name]</w:t>
                </w:r>
              </w:p>
            </w:sdtContent>
          </w:sdt>
          <w:sdt>
            <w:sdtPr>
              <w:id w:val="629898827"/>
              <w:placeholder>
                <w:docPart w:val="51057DB37ED0405E9AB499E6266E083F"/>
              </w:placeholder>
              <w:showingPlcHdr/>
            </w:sdtPr>
            <w:sdtEndPr/>
            <w:sdtContent>
              <w:p w:rsidR="003C5A0E" w:rsidRPr="003C5A0E" w:rsidRDefault="003C5A0E" w:rsidP="003C5A0E">
                <w:pPr>
                  <w:pStyle w:val="leftalignedtext"/>
                </w:pPr>
                <w:r w:rsidRPr="003C5A0E">
                  <w:t>[Street Address]</w:t>
                </w:r>
              </w:p>
            </w:sdtContent>
          </w:sdt>
          <w:sdt>
            <w:sdtPr>
              <w:id w:val="629898853"/>
              <w:placeholder>
                <w:docPart w:val="C3C8D0B3441045359E1647351C07D981"/>
              </w:placeholder>
              <w:showingPlcHdr/>
            </w:sdtPr>
            <w:sdtEndPr/>
            <w:sdtContent>
              <w:p w:rsidR="003C5A0E" w:rsidRPr="003C5A0E" w:rsidRDefault="003C5A0E" w:rsidP="003C5A0E">
                <w:pPr>
                  <w:pStyle w:val="leftalignedtext"/>
                </w:pPr>
                <w:r w:rsidRPr="003C5A0E">
                  <w:t>[City, ST  ZIP Code</w:t>
                </w:r>
                <w:r w:rsidRPr="003C5A0E">
                  <w:rPr>
                    <w:rFonts w:hint="eastAsia"/>
                  </w:rPr>
                  <w:t>]</w:t>
                </w:r>
              </w:p>
            </w:sdtContent>
          </w:sdt>
          <w:sdt>
            <w:sdtPr>
              <w:id w:val="629898855"/>
              <w:placeholder>
                <w:docPart w:val="B2E13D44BC9B4AE092E98150E0D7D229"/>
              </w:placeholder>
              <w:showingPlcHdr/>
            </w:sdtPr>
            <w:sdtEndPr/>
            <w:sdtContent>
              <w:p w:rsidR="003C5A0E" w:rsidRPr="003C5A0E" w:rsidRDefault="003C5A0E" w:rsidP="003C5A0E">
                <w:pPr>
                  <w:pStyle w:val="leftalignedtext"/>
                </w:pPr>
                <w:r w:rsidRPr="003C5A0E">
                  <w:t>[Phone]</w:t>
                </w:r>
              </w:p>
            </w:sdtContent>
          </w:sdt>
          <w:p w:rsidR="003C5A0E" w:rsidRPr="003C5A0E" w:rsidRDefault="003C5A0E" w:rsidP="003C5A0E">
            <w:pPr>
              <w:pStyle w:val="leftalignedtext"/>
            </w:pPr>
            <w:r w:rsidRPr="003C5A0E">
              <w:t xml:space="preserve">Fax </w:t>
            </w:r>
            <w:sdt>
              <w:sdtPr>
                <w:id w:val="629898857"/>
                <w:placeholder>
                  <w:docPart w:val="14610C561029413CB369AC472269585A"/>
                </w:placeholder>
                <w:showingPlcHdr/>
              </w:sdtPr>
              <w:sdtEndPr/>
              <w:sdtContent>
                <w:r w:rsidRPr="003C5A0E">
                  <w:t>[000.000.0000]</w:t>
                </w:r>
              </w:sdtContent>
            </w:sdt>
          </w:p>
          <w:sdt>
            <w:sdtPr>
              <w:id w:val="629898859"/>
              <w:placeholder>
                <w:docPart w:val="4BBBF15193444299ABC7C8C24A04BD17"/>
              </w:placeholder>
              <w:showingPlcHdr/>
            </w:sdtPr>
            <w:sdtEndPr/>
            <w:sdtContent>
              <w:p w:rsidR="00747C75" w:rsidRDefault="003C5A0E" w:rsidP="003C5A0E">
                <w:pPr>
                  <w:pStyle w:val="leftalignedtext"/>
                </w:pPr>
                <w:r w:rsidRPr="003C5A0E">
                  <w:t>[e-mail]</w:t>
                </w:r>
              </w:p>
            </w:sdtContent>
          </w:sdt>
        </w:tc>
        <w:tc>
          <w:tcPr>
            <w:tcW w:w="1262" w:type="dxa"/>
            <w:shd w:val="clear" w:color="auto" w:fill="auto"/>
          </w:tcPr>
          <w:p w:rsidR="00747C75" w:rsidRDefault="00747C75" w:rsidP="00D52530">
            <w:pPr>
              <w:pStyle w:val="headingright"/>
            </w:pPr>
            <w:r>
              <w:t>To</w:t>
            </w:r>
          </w:p>
        </w:tc>
        <w:tc>
          <w:tcPr>
            <w:tcW w:w="2160" w:type="dxa"/>
            <w:gridSpan w:val="2"/>
            <w:shd w:val="clear" w:color="auto" w:fill="FFFFFF"/>
          </w:tcPr>
          <w:sdt>
            <w:sdtPr>
              <w:id w:val="629898869"/>
              <w:placeholder>
                <w:docPart w:val="F2EEBF03D1ED4410BBE8A601575F9B2D"/>
              </w:placeholder>
              <w:showingPlcHdr/>
            </w:sdtPr>
            <w:sdtEndPr/>
            <w:sdtContent>
              <w:p w:rsidR="003C5A0E" w:rsidRPr="003C5A0E" w:rsidRDefault="003C5A0E" w:rsidP="003C5A0E">
                <w:pPr>
                  <w:pStyle w:val="rightalignedtext"/>
                </w:pPr>
                <w:r w:rsidRPr="003C5A0E">
                  <w:t>[Name]</w:t>
                </w:r>
              </w:p>
            </w:sdtContent>
          </w:sdt>
          <w:sdt>
            <w:sdtPr>
              <w:id w:val="629898871"/>
              <w:placeholder>
                <w:docPart w:val="34ED0F0C67694B36AAB6DC61B7195DDA"/>
              </w:placeholder>
              <w:showingPlcHdr/>
            </w:sdtPr>
            <w:sdtEndPr/>
            <w:sdtContent>
              <w:p w:rsidR="003C5A0E" w:rsidRPr="003C5A0E" w:rsidRDefault="003C5A0E" w:rsidP="003C5A0E">
                <w:pPr>
                  <w:pStyle w:val="rightalignedtext"/>
                </w:pPr>
                <w:r w:rsidRPr="003C5A0E">
                  <w:t>[Company Name]</w:t>
                </w:r>
              </w:p>
            </w:sdtContent>
          </w:sdt>
          <w:sdt>
            <w:sdtPr>
              <w:id w:val="629898873"/>
              <w:placeholder>
                <w:docPart w:val="48E8FEC85AB7432E877322E4B34D0ACF"/>
              </w:placeholder>
              <w:showingPlcHdr/>
            </w:sdtPr>
            <w:sdtEndPr/>
            <w:sdtContent>
              <w:p w:rsidR="003C5A0E" w:rsidRPr="003C5A0E" w:rsidRDefault="003C5A0E" w:rsidP="003C5A0E">
                <w:pPr>
                  <w:pStyle w:val="rightalignedtext"/>
                </w:pPr>
                <w:r w:rsidRPr="003C5A0E">
                  <w:t>[Street Address]</w:t>
                </w:r>
              </w:p>
            </w:sdtContent>
          </w:sdt>
          <w:sdt>
            <w:sdtPr>
              <w:id w:val="629898875"/>
              <w:placeholder>
                <w:docPart w:val="76152F5523394D9AA7CBD8296152C6D6"/>
              </w:placeholder>
              <w:showingPlcHdr/>
            </w:sdtPr>
            <w:sdtEndPr/>
            <w:sdtContent>
              <w:p w:rsidR="003C5A0E" w:rsidRPr="003C5A0E" w:rsidRDefault="003C5A0E" w:rsidP="003C5A0E">
                <w:pPr>
                  <w:pStyle w:val="rightalignedtext"/>
                </w:pPr>
                <w:r w:rsidRPr="00516845">
                  <w:t>[City, ST  ZIP Code</w:t>
                </w:r>
                <w:r w:rsidRPr="00516845">
                  <w:rPr>
                    <w:rFonts w:hint="eastAsia"/>
                  </w:rPr>
                  <w:t>]</w:t>
                </w:r>
              </w:p>
            </w:sdtContent>
          </w:sdt>
          <w:sdt>
            <w:sdtPr>
              <w:id w:val="629898877"/>
              <w:placeholder>
                <w:docPart w:val="610B95C6BE604301A5FAAF982A51D7AE"/>
              </w:placeholder>
              <w:showingPlcHdr/>
            </w:sdtPr>
            <w:sdtEndPr/>
            <w:sdtContent>
              <w:p w:rsidR="003C5A0E" w:rsidRPr="003C5A0E" w:rsidRDefault="003C5A0E" w:rsidP="003C5A0E">
                <w:pPr>
                  <w:pStyle w:val="rightalignedtext"/>
                </w:pPr>
                <w:r w:rsidRPr="003C5A0E">
                  <w:t>[Phone]</w:t>
                </w:r>
              </w:p>
            </w:sdtContent>
          </w:sdt>
          <w:p w:rsidR="00747C75" w:rsidRDefault="003C5A0E" w:rsidP="003C5A0E">
            <w:pPr>
              <w:pStyle w:val="rightalignedtext"/>
            </w:pPr>
            <w:r w:rsidRPr="003C5A0E">
              <w:t xml:space="preserve">Customer ID </w:t>
            </w:r>
            <w:sdt>
              <w:sdtPr>
                <w:id w:val="629898879"/>
                <w:placeholder>
                  <w:docPart w:val="C2C4B9A3F2634A469AC5AAA9D90416BC"/>
                </w:placeholder>
                <w:showingPlcHdr/>
              </w:sdtPr>
              <w:sdtEndPr/>
              <w:sdtContent>
                <w:r w:rsidRPr="003C5A0E">
                  <w:t>[ABC12345</w:t>
                </w:r>
                <w:r w:rsidRPr="003C5A0E">
                  <w:rPr>
                    <w:rFonts w:hint="eastAsia"/>
                  </w:rPr>
                  <w:t>]</w:t>
                </w:r>
              </w:sdtContent>
            </w:sdt>
          </w:p>
        </w:tc>
        <w:tc>
          <w:tcPr>
            <w:tcW w:w="1531" w:type="dxa"/>
            <w:shd w:val="clear" w:color="auto" w:fill="auto"/>
          </w:tcPr>
          <w:p w:rsidR="00747C75" w:rsidRDefault="00B87EDA" w:rsidP="00747C75">
            <w:pPr>
              <w:pStyle w:val="headingright"/>
            </w:pPr>
            <w:r>
              <w:t xml:space="preserve">Ship </w:t>
            </w:r>
            <w:r w:rsidR="00747C75">
              <w:t>To</w:t>
            </w:r>
          </w:p>
        </w:tc>
        <w:tc>
          <w:tcPr>
            <w:tcW w:w="2071" w:type="dxa"/>
            <w:gridSpan w:val="2"/>
            <w:shd w:val="clear" w:color="auto" w:fill="FFFFFF"/>
          </w:tcPr>
          <w:sdt>
            <w:sdtPr>
              <w:id w:val="629898932"/>
              <w:placeholder>
                <w:docPart w:val="7B0D03E0168D40D9A8AA29877001360C"/>
              </w:placeholder>
              <w:showingPlcHdr/>
            </w:sdtPr>
            <w:sdtEndPr/>
            <w:sdtContent>
              <w:p w:rsidR="003C5A0E" w:rsidRPr="003C5A0E" w:rsidRDefault="003C5A0E" w:rsidP="003C5A0E">
                <w:pPr>
                  <w:pStyle w:val="rightalignedtext"/>
                </w:pPr>
                <w:r w:rsidRPr="003C5A0E">
                  <w:t>[Name]</w:t>
                </w:r>
              </w:p>
            </w:sdtContent>
          </w:sdt>
          <w:sdt>
            <w:sdtPr>
              <w:id w:val="629898933"/>
              <w:placeholder>
                <w:docPart w:val="1E6E0B7BCD5048049A55E0E97EAD98CE"/>
              </w:placeholder>
              <w:showingPlcHdr/>
            </w:sdtPr>
            <w:sdtEndPr/>
            <w:sdtContent>
              <w:p w:rsidR="003C5A0E" w:rsidRPr="003C5A0E" w:rsidRDefault="003C5A0E" w:rsidP="003C5A0E">
                <w:pPr>
                  <w:pStyle w:val="rightalignedtext"/>
                </w:pPr>
                <w:r w:rsidRPr="003C5A0E">
                  <w:t>[Company Name]</w:t>
                </w:r>
              </w:p>
            </w:sdtContent>
          </w:sdt>
          <w:sdt>
            <w:sdtPr>
              <w:id w:val="629898934"/>
              <w:placeholder>
                <w:docPart w:val="169494BECC4344F6BDEE6E3192132AE9"/>
              </w:placeholder>
              <w:showingPlcHdr/>
            </w:sdtPr>
            <w:sdtEndPr/>
            <w:sdtContent>
              <w:p w:rsidR="003C5A0E" w:rsidRPr="003C5A0E" w:rsidRDefault="003C5A0E" w:rsidP="003C5A0E">
                <w:pPr>
                  <w:pStyle w:val="rightalignedtext"/>
                </w:pPr>
                <w:r w:rsidRPr="003C5A0E">
                  <w:t>[Street Address]</w:t>
                </w:r>
              </w:p>
            </w:sdtContent>
          </w:sdt>
          <w:sdt>
            <w:sdtPr>
              <w:id w:val="629898935"/>
              <w:placeholder>
                <w:docPart w:val="5DA64DF8720F46FAB3394F8636EB9DA0"/>
              </w:placeholder>
              <w:showingPlcHdr/>
            </w:sdtPr>
            <w:sdtEndPr/>
            <w:sdtContent>
              <w:p w:rsidR="003C5A0E" w:rsidRPr="003C5A0E" w:rsidRDefault="003C5A0E" w:rsidP="003C5A0E">
                <w:pPr>
                  <w:pStyle w:val="rightalignedtext"/>
                </w:pPr>
                <w:r w:rsidRPr="00516845">
                  <w:t>[City, ST  ZIP Code</w:t>
                </w:r>
                <w:r w:rsidRPr="00516845">
                  <w:rPr>
                    <w:rFonts w:hint="eastAsia"/>
                  </w:rPr>
                  <w:t>]</w:t>
                </w:r>
              </w:p>
            </w:sdtContent>
          </w:sdt>
          <w:sdt>
            <w:sdtPr>
              <w:id w:val="629898936"/>
              <w:placeholder>
                <w:docPart w:val="A3338EDB4FD249858306B5C9A09E1AC9"/>
              </w:placeholder>
              <w:showingPlcHdr/>
            </w:sdtPr>
            <w:sdtEndPr/>
            <w:sdtContent>
              <w:p w:rsidR="003C5A0E" w:rsidRPr="003C5A0E" w:rsidRDefault="003C5A0E" w:rsidP="003C5A0E">
                <w:pPr>
                  <w:pStyle w:val="rightalignedtext"/>
                </w:pPr>
                <w:r w:rsidRPr="003C5A0E">
                  <w:t>[Phone]</w:t>
                </w:r>
              </w:p>
            </w:sdtContent>
          </w:sdt>
          <w:p w:rsidR="00747C75" w:rsidRPr="000E042A" w:rsidRDefault="003C5A0E" w:rsidP="003C5A0E">
            <w:pPr>
              <w:pStyle w:val="rightalignedtext"/>
            </w:pPr>
            <w:r w:rsidRPr="003C5A0E">
              <w:t xml:space="preserve">Customer ID </w:t>
            </w:r>
            <w:sdt>
              <w:sdtPr>
                <w:id w:val="629898937"/>
                <w:placeholder>
                  <w:docPart w:val="7834253522C6430EAB550A27C16D6C51"/>
                </w:placeholder>
                <w:showingPlcHdr/>
              </w:sdtPr>
              <w:sdtEndPr/>
              <w:sdtContent>
                <w:r w:rsidRPr="003C5A0E">
                  <w:t>[ABC12345</w:t>
                </w:r>
                <w:r w:rsidRPr="003C5A0E">
                  <w:rPr>
                    <w:rFonts w:hint="eastAsia"/>
                  </w:rPr>
                  <w:t>]</w:t>
                </w:r>
              </w:sdtContent>
            </w:sdt>
          </w:p>
        </w:tc>
      </w:tr>
      <w:tr w:rsidR="00747C75" w:rsidRPr="00912BEF" w:rsidTr="003C5A0E">
        <w:trPr>
          <w:trHeight w:val="288"/>
          <w:jc w:val="center"/>
        </w:trPr>
        <w:tc>
          <w:tcPr>
            <w:tcW w:w="9365" w:type="dxa"/>
            <w:gridSpan w:val="8"/>
            <w:tcBorders>
              <w:bottom w:val="single" w:sz="4" w:space="0" w:color="BFBFBF" w:themeColor="background1" w:themeShade="BF"/>
            </w:tcBorders>
            <w:shd w:val="clear" w:color="auto" w:fill="auto"/>
            <w:tcMar>
              <w:top w:w="0" w:type="dxa"/>
            </w:tcMar>
            <w:vAlign w:val="center"/>
          </w:tcPr>
          <w:p w:rsidR="00747C75" w:rsidRPr="00912BEF" w:rsidRDefault="00747C75" w:rsidP="00B87EDA"/>
        </w:tc>
      </w:tr>
      <w:tr w:rsidR="00747C75" w:rsidRPr="00912BEF" w:rsidTr="003C5A0E">
        <w:trPr>
          <w:trHeight w:val="359"/>
          <w:jc w:val="center"/>
        </w:trPr>
        <w:tc>
          <w:tcPr>
            <w:tcW w:w="7563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B7B8A" w:themeFill="accent1" w:themeFillShade="BF"/>
            <w:tcMar>
              <w:top w:w="0" w:type="dxa"/>
            </w:tcMar>
            <w:vAlign w:val="center"/>
          </w:tcPr>
          <w:p w:rsidR="00747C75" w:rsidRPr="00912BEF" w:rsidRDefault="00747C75" w:rsidP="00393877">
            <w:pPr>
              <w:pStyle w:val="columnheadings"/>
            </w:pPr>
            <w:r>
              <w:t>Job</w:t>
            </w:r>
          </w:p>
        </w:tc>
        <w:tc>
          <w:tcPr>
            <w:tcW w:w="18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B7B8A" w:themeFill="accent1" w:themeFillShade="BF"/>
            <w:vAlign w:val="center"/>
          </w:tcPr>
          <w:p w:rsidR="00747C75" w:rsidRPr="00912BEF" w:rsidRDefault="00747C75" w:rsidP="00393877">
            <w:pPr>
              <w:pStyle w:val="columnheadings"/>
            </w:pPr>
            <w:r>
              <w:t>Payment Terms</w:t>
            </w:r>
          </w:p>
        </w:tc>
      </w:tr>
      <w:tr w:rsidR="00747C75" w:rsidRPr="00912BEF" w:rsidTr="003C5A0E">
        <w:trPr>
          <w:trHeight w:val="285"/>
          <w:jc w:val="center"/>
        </w:trPr>
        <w:sdt>
          <w:sdtPr>
            <w:id w:val="629898968"/>
            <w:placeholder>
              <w:docPart w:val="8D0CAD4AA08946C881BCCEEAF87E89BA"/>
            </w:placeholder>
            <w:showingPlcHdr/>
          </w:sdtPr>
          <w:sdtEndPr/>
          <w:sdtContent>
            <w:tc>
              <w:tcPr>
                <w:tcW w:w="7563" w:type="dxa"/>
                <w:gridSpan w:val="7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FFFFF"/>
                <w:tcMar>
                  <w:top w:w="0" w:type="dxa"/>
                </w:tcMar>
                <w:vAlign w:val="center"/>
              </w:tcPr>
              <w:p w:rsidR="00747C75" w:rsidRPr="00912BEF" w:rsidRDefault="003C5A0E" w:rsidP="003C5A0E">
                <w:r w:rsidRPr="003C5A0E">
                  <w:rPr>
                    <w:rFonts w:hint="eastAsia"/>
                  </w:rPr>
                  <w:t>[Job description]</w:t>
                </w:r>
              </w:p>
            </w:tc>
          </w:sdtContent>
        </w:sdt>
        <w:tc>
          <w:tcPr>
            <w:tcW w:w="18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747C75" w:rsidRDefault="00747C75" w:rsidP="006D53EE">
            <w:r>
              <w:t>Due on receipt</w:t>
            </w:r>
          </w:p>
        </w:tc>
      </w:tr>
      <w:tr w:rsidR="00747C75" w:rsidRPr="00912BEF" w:rsidTr="003C5A0E">
        <w:trPr>
          <w:trHeight w:val="288"/>
          <w:jc w:val="center"/>
        </w:trPr>
        <w:tc>
          <w:tcPr>
            <w:tcW w:w="9365" w:type="dxa"/>
            <w:gridSpan w:val="8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tcMar>
              <w:top w:w="0" w:type="dxa"/>
            </w:tcMar>
            <w:vAlign w:val="center"/>
          </w:tcPr>
          <w:p w:rsidR="00747C75" w:rsidRPr="00912BEF" w:rsidRDefault="00747C75" w:rsidP="00B87EDA"/>
        </w:tc>
      </w:tr>
      <w:tr w:rsidR="00747C75" w:rsidRPr="00912BEF" w:rsidTr="003C5A0E">
        <w:trPr>
          <w:trHeight w:val="288"/>
          <w:jc w:val="center"/>
        </w:trPr>
        <w:tc>
          <w:tcPr>
            <w:tcW w:w="7563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B7B8A" w:themeFill="accent1" w:themeFillShade="BF"/>
            <w:tcMar>
              <w:top w:w="29" w:type="dxa"/>
              <w:bottom w:w="29" w:type="dxa"/>
            </w:tcMar>
            <w:vAlign w:val="center"/>
          </w:tcPr>
          <w:p w:rsidR="00747C75" w:rsidRPr="00912BEF" w:rsidRDefault="00747C75" w:rsidP="006869C1">
            <w:pPr>
              <w:pStyle w:val="columnheadings"/>
            </w:pPr>
            <w:r>
              <w:t>Description</w:t>
            </w:r>
          </w:p>
        </w:tc>
        <w:tc>
          <w:tcPr>
            <w:tcW w:w="18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B7B8A" w:themeFill="accent1" w:themeFillShade="BF"/>
            <w:tcMar>
              <w:top w:w="29" w:type="dxa"/>
              <w:bottom w:w="29" w:type="dxa"/>
            </w:tcMar>
            <w:vAlign w:val="center"/>
          </w:tcPr>
          <w:p w:rsidR="00747C75" w:rsidRPr="00912BEF" w:rsidRDefault="00747C75" w:rsidP="006869C1">
            <w:pPr>
              <w:pStyle w:val="columnheadings"/>
            </w:pPr>
            <w:r>
              <w:t>Total</w:t>
            </w:r>
          </w:p>
        </w:tc>
      </w:tr>
      <w:tr w:rsidR="00747C75" w:rsidRPr="00912BEF" w:rsidTr="003C5A0E">
        <w:trPr>
          <w:trHeight w:val="315"/>
          <w:jc w:val="center"/>
        </w:trPr>
        <w:tc>
          <w:tcPr>
            <w:tcW w:w="7563" w:type="dxa"/>
            <w:gridSpan w:val="7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747C75" w:rsidRPr="00912BEF" w:rsidRDefault="00747C75" w:rsidP="00A119AC">
            <w:r>
              <w:t>Finance charge on overdue balance at 1.5%</w:t>
            </w:r>
          </w:p>
        </w:tc>
        <w:tc>
          <w:tcPr>
            <w:tcW w:w="180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747C75" w:rsidRPr="00912BEF" w:rsidRDefault="00747C75" w:rsidP="006D53EE">
            <w:pPr>
              <w:pStyle w:val="Amount"/>
            </w:pPr>
          </w:p>
        </w:tc>
      </w:tr>
      <w:tr w:rsidR="00747C75" w:rsidRPr="00912BEF" w:rsidTr="003C5A0E">
        <w:trPr>
          <w:trHeight w:val="306"/>
          <w:jc w:val="center"/>
        </w:trPr>
        <w:tc>
          <w:tcPr>
            <w:tcW w:w="7563" w:type="dxa"/>
            <w:gridSpan w:val="7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747C75" w:rsidRDefault="00747C75" w:rsidP="003C5A0E">
            <w:r>
              <w:t xml:space="preserve">Invoice # 100 for $1000 on </w:t>
            </w:r>
            <w:sdt>
              <w:sdtPr>
                <w:id w:val="629898960"/>
                <w:placeholder>
                  <w:docPart w:val="BC13633B4F1544A0B26D02A9F268839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C5A0E" w:rsidRPr="003C5A0E">
                  <w:rPr>
                    <w:rFonts w:hint="eastAsia"/>
                  </w:rPr>
                  <w:t>[Enter a Date]</w:t>
                </w:r>
              </w:sdtContent>
            </w:sdt>
          </w:p>
        </w:tc>
        <w:tc>
          <w:tcPr>
            <w:tcW w:w="180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747C75" w:rsidRDefault="00747C75" w:rsidP="006D53EE">
            <w:pPr>
              <w:pStyle w:val="Amount"/>
            </w:pPr>
          </w:p>
        </w:tc>
      </w:tr>
      <w:tr w:rsidR="00747C75" w:rsidRPr="00912BEF" w:rsidTr="003C5A0E">
        <w:trPr>
          <w:trHeight w:val="306"/>
          <w:jc w:val="center"/>
        </w:trPr>
        <w:tc>
          <w:tcPr>
            <w:tcW w:w="7563" w:type="dxa"/>
            <w:gridSpan w:val="7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747C75" w:rsidRDefault="00747C75" w:rsidP="00A119AC"/>
        </w:tc>
        <w:tc>
          <w:tcPr>
            <w:tcW w:w="180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747C75" w:rsidRDefault="00747C75" w:rsidP="006D53EE">
            <w:pPr>
              <w:pStyle w:val="Amount"/>
            </w:pPr>
          </w:p>
        </w:tc>
      </w:tr>
      <w:tr w:rsidR="00747C75" w:rsidRPr="00912BEF" w:rsidTr="003C5A0E">
        <w:trPr>
          <w:trHeight w:val="306"/>
          <w:jc w:val="center"/>
        </w:trPr>
        <w:tc>
          <w:tcPr>
            <w:tcW w:w="7563" w:type="dxa"/>
            <w:gridSpan w:val="7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747C75" w:rsidRDefault="00747C75" w:rsidP="00A119AC"/>
        </w:tc>
        <w:tc>
          <w:tcPr>
            <w:tcW w:w="180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747C75" w:rsidRDefault="00747C75" w:rsidP="006D53EE">
            <w:pPr>
              <w:pStyle w:val="Amount"/>
            </w:pPr>
          </w:p>
        </w:tc>
      </w:tr>
      <w:tr w:rsidR="00747C75" w:rsidRPr="00912BEF" w:rsidTr="003C5A0E">
        <w:trPr>
          <w:trHeight w:val="306"/>
          <w:jc w:val="center"/>
        </w:trPr>
        <w:tc>
          <w:tcPr>
            <w:tcW w:w="7563" w:type="dxa"/>
            <w:gridSpan w:val="7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747C75" w:rsidRDefault="00747C75" w:rsidP="00A119AC"/>
        </w:tc>
        <w:tc>
          <w:tcPr>
            <w:tcW w:w="180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747C75" w:rsidRDefault="00747C75" w:rsidP="006D53EE">
            <w:pPr>
              <w:pStyle w:val="Amount"/>
            </w:pPr>
          </w:p>
        </w:tc>
      </w:tr>
      <w:tr w:rsidR="00747C75" w:rsidRPr="00912BEF" w:rsidTr="003C5A0E">
        <w:trPr>
          <w:trHeight w:val="306"/>
          <w:jc w:val="center"/>
        </w:trPr>
        <w:tc>
          <w:tcPr>
            <w:tcW w:w="7563" w:type="dxa"/>
            <w:gridSpan w:val="7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747C75" w:rsidRDefault="00747C75" w:rsidP="00A119AC"/>
        </w:tc>
        <w:tc>
          <w:tcPr>
            <w:tcW w:w="180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747C75" w:rsidRDefault="00747C75" w:rsidP="006D53EE">
            <w:pPr>
              <w:pStyle w:val="Amount"/>
            </w:pPr>
          </w:p>
        </w:tc>
      </w:tr>
      <w:tr w:rsidR="00747C75" w:rsidRPr="00912BEF" w:rsidTr="003C5A0E">
        <w:trPr>
          <w:trHeight w:val="306"/>
          <w:jc w:val="center"/>
        </w:trPr>
        <w:tc>
          <w:tcPr>
            <w:tcW w:w="7563" w:type="dxa"/>
            <w:gridSpan w:val="7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747C75" w:rsidRDefault="00747C75" w:rsidP="00A119AC"/>
        </w:tc>
        <w:tc>
          <w:tcPr>
            <w:tcW w:w="180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747C75" w:rsidRDefault="00747C75" w:rsidP="006D53EE">
            <w:pPr>
              <w:pStyle w:val="Amount"/>
            </w:pPr>
          </w:p>
        </w:tc>
      </w:tr>
      <w:tr w:rsidR="00747C75" w:rsidRPr="00912BEF" w:rsidTr="003C5A0E">
        <w:trPr>
          <w:trHeight w:val="306"/>
          <w:jc w:val="center"/>
        </w:trPr>
        <w:tc>
          <w:tcPr>
            <w:tcW w:w="7563" w:type="dxa"/>
            <w:gridSpan w:val="7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747C75" w:rsidRDefault="00747C75" w:rsidP="00A119AC"/>
        </w:tc>
        <w:tc>
          <w:tcPr>
            <w:tcW w:w="180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747C75" w:rsidRDefault="00747C75" w:rsidP="006D53EE">
            <w:pPr>
              <w:pStyle w:val="Amount"/>
            </w:pPr>
          </w:p>
        </w:tc>
      </w:tr>
      <w:tr w:rsidR="00747C75" w:rsidRPr="00912BEF" w:rsidTr="003C5A0E">
        <w:trPr>
          <w:trHeight w:val="306"/>
          <w:jc w:val="center"/>
        </w:trPr>
        <w:tc>
          <w:tcPr>
            <w:tcW w:w="7563" w:type="dxa"/>
            <w:gridSpan w:val="7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747C75" w:rsidRDefault="00747C75" w:rsidP="00A119AC"/>
        </w:tc>
        <w:tc>
          <w:tcPr>
            <w:tcW w:w="180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747C75" w:rsidRDefault="00747C75" w:rsidP="006D53EE">
            <w:pPr>
              <w:pStyle w:val="Amount"/>
            </w:pPr>
          </w:p>
        </w:tc>
      </w:tr>
      <w:tr w:rsidR="00747C75" w:rsidRPr="00912BEF" w:rsidTr="003C5A0E">
        <w:trPr>
          <w:trHeight w:val="306"/>
          <w:jc w:val="center"/>
        </w:trPr>
        <w:tc>
          <w:tcPr>
            <w:tcW w:w="7563" w:type="dxa"/>
            <w:gridSpan w:val="7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747C75" w:rsidRDefault="00747C75" w:rsidP="00A119AC"/>
        </w:tc>
        <w:tc>
          <w:tcPr>
            <w:tcW w:w="180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747C75" w:rsidRDefault="00747C75" w:rsidP="006D53EE">
            <w:pPr>
              <w:pStyle w:val="Amount"/>
            </w:pPr>
          </w:p>
        </w:tc>
      </w:tr>
      <w:tr w:rsidR="00747C75" w:rsidRPr="00912BEF" w:rsidTr="003C5A0E">
        <w:trPr>
          <w:trHeight w:val="306"/>
          <w:jc w:val="center"/>
        </w:trPr>
        <w:tc>
          <w:tcPr>
            <w:tcW w:w="7563" w:type="dxa"/>
            <w:gridSpan w:val="7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747C75" w:rsidRDefault="00747C75" w:rsidP="00A119AC"/>
        </w:tc>
        <w:tc>
          <w:tcPr>
            <w:tcW w:w="180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747C75" w:rsidRDefault="00747C75" w:rsidP="006D53EE">
            <w:pPr>
              <w:pStyle w:val="Amount"/>
            </w:pPr>
          </w:p>
        </w:tc>
      </w:tr>
      <w:tr w:rsidR="00747C75" w:rsidRPr="00912BEF" w:rsidTr="003C5A0E">
        <w:trPr>
          <w:trHeight w:val="306"/>
          <w:jc w:val="center"/>
        </w:trPr>
        <w:tc>
          <w:tcPr>
            <w:tcW w:w="7563" w:type="dxa"/>
            <w:gridSpan w:val="7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747C75" w:rsidRDefault="00747C75" w:rsidP="00A119AC"/>
        </w:tc>
        <w:tc>
          <w:tcPr>
            <w:tcW w:w="180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747C75" w:rsidRDefault="00747C75" w:rsidP="006D53EE">
            <w:pPr>
              <w:pStyle w:val="Amount"/>
            </w:pPr>
          </w:p>
        </w:tc>
      </w:tr>
      <w:tr w:rsidR="00747C75" w:rsidRPr="00912BEF" w:rsidTr="003C5A0E">
        <w:trPr>
          <w:trHeight w:val="306"/>
          <w:jc w:val="center"/>
        </w:trPr>
        <w:tc>
          <w:tcPr>
            <w:tcW w:w="7563" w:type="dxa"/>
            <w:gridSpan w:val="7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747C75" w:rsidRDefault="00747C75" w:rsidP="00A119AC"/>
        </w:tc>
        <w:tc>
          <w:tcPr>
            <w:tcW w:w="180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747C75" w:rsidRDefault="00747C75" w:rsidP="006D53EE">
            <w:pPr>
              <w:pStyle w:val="Amount"/>
            </w:pPr>
          </w:p>
        </w:tc>
      </w:tr>
      <w:tr w:rsidR="00747C75" w:rsidRPr="00912BEF" w:rsidTr="003C5A0E">
        <w:trPr>
          <w:trHeight w:val="306"/>
          <w:jc w:val="center"/>
        </w:trPr>
        <w:tc>
          <w:tcPr>
            <w:tcW w:w="7563" w:type="dxa"/>
            <w:gridSpan w:val="7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747C75" w:rsidRDefault="00747C75" w:rsidP="00A119AC"/>
        </w:tc>
        <w:tc>
          <w:tcPr>
            <w:tcW w:w="180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747C75" w:rsidRDefault="00747C75" w:rsidP="006D53EE">
            <w:pPr>
              <w:pStyle w:val="Amount"/>
            </w:pPr>
          </w:p>
        </w:tc>
      </w:tr>
      <w:tr w:rsidR="00747C75" w:rsidRPr="00912BEF" w:rsidTr="003C5A0E">
        <w:trPr>
          <w:trHeight w:val="306"/>
          <w:jc w:val="center"/>
        </w:trPr>
        <w:tc>
          <w:tcPr>
            <w:tcW w:w="7563" w:type="dxa"/>
            <w:gridSpan w:val="7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747C75" w:rsidRDefault="00747C75" w:rsidP="00A119AC"/>
        </w:tc>
        <w:tc>
          <w:tcPr>
            <w:tcW w:w="180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747C75" w:rsidRDefault="00747C75" w:rsidP="006D53EE">
            <w:pPr>
              <w:pStyle w:val="Amount"/>
            </w:pPr>
          </w:p>
        </w:tc>
      </w:tr>
      <w:tr w:rsidR="00747C75" w:rsidRPr="00912BEF" w:rsidTr="003C5A0E">
        <w:trPr>
          <w:trHeight w:val="306"/>
          <w:jc w:val="center"/>
        </w:trPr>
        <w:tc>
          <w:tcPr>
            <w:tcW w:w="7563" w:type="dxa"/>
            <w:gridSpan w:val="7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747C75" w:rsidRDefault="00747C75" w:rsidP="00A119AC"/>
        </w:tc>
        <w:tc>
          <w:tcPr>
            <w:tcW w:w="180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747C75" w:rsidRDefault="00747C75" w:rsidP="006D53EE">
            <w:pPr>
              <w:pStyle w:val="Amount"/>
            </w:pPr>
          </w:p>
        </w:tc>
      </w:tr>
      <w:tr w:rsidR="00747C75" w:rsidRPr="00912BEF" w:rsidTr="003C5A0E">
        <w:trPr>
          <w:trHeight w:val="306"/>
          <w:jc w:val="center"/>
        </w:trPr>
        <w:tc>
          <w:tcPr>
            <w:tcW w:w="7563" w:type="dxa"/>
            <w:gridSpan w:val="7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747C75" w:rsidRDefault="00747C75" w:rsidP="00A119AC"/>
        </w:tc>
        <w:tc>
          <w:tcPr>
            <w:tcW w:w="180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747C75" w:rsidRDefault="00747C75" w:rsidP="006D53EE">
            <w:pPr>
              <w:pStyle w:val="Amount"/>
            </w:pPr>
          </w:p>
        </w:tc>
      </w:tr>
      <w:tr w:rsidR="00747C75" w:rsidRPr="00912BEF" w:rsidTr="003C5A0E">
        <w:trPr>
          <w:trHeight w:val="306"/>
          <w:jc w:val="center"/>
        </w:trPr>
        <w:tc>
          <w:tcPr>
            <w:tcW w:w="7563" w:type="dxa"/>
            <w:gridSpan w:val="7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747C75" w:rsidRDefault="00747C75" w:rsidP="00A119AC"/>
        </w:tc>
        <w:tc>
          <w:tcPr>
            <w:tcW w:w="1802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747C75" w:rsidRDefault="00747C75" w:rsidP="006D53EE">
            <w:pPr>
              <w:pStyle w:val="Amount"/>
            </w:pPr>
          </w:p>
        </w:tc>
      </w:tr>
      <w:tr w:rsidR="00747C75" w:rsidRPr="00912BEF" w:rsidTr="003C5A0E">
        <w:trPr>
          <w:trHeight w:val="306"/>
          <w:jc w:val="center"/>
        </w:trPr>
        <w:tc>
          <w:tcPr>
            <w:tcW w:w="7563" w:type="dxa"/>
            <w:gridSpan w:val="7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747C75" w:rsidRDefault="00B87EDA" w:rsidP="00B87EDA">
            <w:pPr>
              <w:pStyle w:val="labels"/>
            </w:pPr>
            <w:r>
              <w:t>Total Due</w:t>
            </w:r>
          </w:p>
        </w:tc>
        <w:tc>
          <w:tcPr>
            <w:tcW w:w="18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747C75" w:rsidRDefault="00747C75" w:rsidP="006D53EE">
            <w:pPr>
              <w:pStyle w:val="Amount"/>
            </w:pPr>
          </w:p>
        </w:tc>
      </w:tr>
      <w:tr w:rsidR="00747C75" w:rsidRPr="00912BEF">
        <w:trPr>
          <w:trHeight w:val="800"/>
          <w:jc w:val="center"/>
        </w:trPr>
        <w:tc>
          <w:tcPr>
            <w:tcW w:w="1613" w:type="dxa"/>
            <w:shd w:val="clear" w:color="auto" w:fill="FFFFFF"/>
            <w:tcMar>
              <w:top w:w="0" w:type="dxa"/>
            </w:tcMar>
            <w:vAlign w:val="center"/>
          </w:tcPr>
          <w:p w:rsidR="00747C75" w:rsidRDefault="00892DD2" w:rsidP="00B87EDA"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165100</wp:posOffset>
                  </wp:positionV>
                  <wp:extent cx="857250" cy="428625"/>
                  <wp:effectExtent l="19050" t="0" r="0" b="0"/>
                  <wp:wrapNone/>
                  <wp:docPr id="57" name="Picture 57" descr="Logo placeho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Logo placeho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sdt>
          <w:sdtPr>
            <w:id w:val="629898962"/>
            <w:placeholder>
              <w:docPart w:val="063CE50776524B9595FF4634310797E2"/>
            </w:placeholder>
            <w:showingPlcHdr/>
          </w:sdtPr>
          <w:sdtEndPr/>
          <w:sdtContent>
            <w:tc>
              <w:tcPr>
                <w:tcW w:w="2530" w:type="dxa"/>
                <w:gridSpan w:val="3"/>
                <w:shd w:val="clear" w:color="auto" w:fill="FFFFFF"/>
                <w:vAlign w:val="bottom"/>
              </w:tcPr>
              <w:p w:rsidR="00747C75" w:rsidRDefault="003C5A0E" w:rsidP="003C5A0E">
                <w:pPr>
                  <w:pStyle w:val="slogan"/>
                </w:pPr>
                <w:r w:rsidRPr="003C5A0E">
                  <w:rPr>
                    <w:rFonts w:hint="eastAsia"/>
                  </w:rPr>
                  <w:t>[Your company slogan]</w:t>
                </w:r>
              </w:p>
            </w:tc>
          </w:sdtContent>
        </w:sdt>
        <w:tc>
          <w:tcPr>
            <w:tcW w:w="5222" w:type="dxa"/>
            <w:gridSpan w:val="4"/>
            <w:shd w:val="clear" w:color="auto" w:fill="auto"/>
            <w:vAlign w:val="center"/>
          </w:tcPr>
          <w:p w:rsidR="00747C75" w:rsidRDefault="00747C75" w:rsidP="00E738A6">
            <w:pPr>
              <w:pStyle w:val="lowertext"/>
            </w:pPr>
            <w:r>
              <w:t xml:space="preserve">Make all checks payable to </w:t>
            </w:r>
            <w:sdt>
              <w:sdtPr>
                <w:id w:val="629898964"/>
                <w:placeholder>
                  <w:docPart w:val="C0FA741BD52244348F24BE6745076896"/>
                </w:placeholder>
                <w:showingPlcHdr/>
              </w:sdtPr>
              <w:sdtEndPr/>
              <w:sdtContent>
                <w:r w:rsidR="003C5A0E" w:rsidRPr="003C5A0E">
                  <w:rPr>
                    <w:rFonts w:hint="eastAsia"/>
                  </w:rPr>
                  <w:t xml:space="preserve">[Your </w:t>
                </w:r>
                <w:r w:rsidR="003C5A0E" w:rsidRPr="003C5A0E">
                  <w:t>Company</w:t>
                </w:r>
                <w:r w:rsidR="003C5A0E" w:rsidRPr="003C5A0E">
                  <w:rPr>
                    <w:rFonts w:hint="eastAsia"/>
                  </w:rPr>
                  <w:t xml:space="preserve"> Name]</w:t>
                </w:r>
              </w:sdtContent>
            </w:sdt>
          </w:p>
          <w:p w:rsidR="00747C75" w:rsidRPr="001C2122" w:rsidRDefault="00747C75" w:rsidP="00E738A6">
            <w:pPr>
              <w:pStyle w:val="thankyou"/>
            </w:pPr>
            <w:r w:rsidRPr="00F01E9A">
              <w:t>Thank you for your business!</w:t>
            </w:r>
          </w:p>
        </w:tc>
      </w:tr>
    </w:tbl>
    <w:p w:rsidR="007F5BB3" w:rsidRDefault="007F5BB3" w:rsidP="00C41844"/>
    <w:sectPr w:rsidR="007F5BB3" w:rsidSect="002025E8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38C"/>
    <w:rsid w:val="00010191"/>
    <w:rsid w:val="00024856"/>
    <w:rsid w:val="00061BE1"/>
    <w:rsid w:val="000653AC"/>
    <w:rsid w:val="000D6448"/>
    <w:rsid w:val="000E042A"/>
    <w:rsid w:val="000F6B47"/>
    <w:rsid w:val="000F7D4F"/>
    <w:rsid w:val="00101E71"/>
    <w:rsid w:val="0010556E"/>
    <w:rsid w:val="001119DF"/>
    <w:rsid w:val="00130F5B"/>
    <w:rsid w:val="00140EA0"/>
    <w:rsid w:val="001553FA"/>
    <w:rsid w:val="00161DB3"/>
    <w:rsid w:val="00181917"/>
    <w:rsid w:val="001B4F7A"/>
    <w:rsid w:val="001B70FF"/>
    <w:rsid w:val="001F0F9F"/>
    <w:rsid w:val="002025E8"/>
    <w:rsid w:val="00202E66"/>
    <w:rsid w:val="00227D2A"/>
    <w:rsid w:val="00237E66"/>
    <w:rsid w:val="002523E9"/>
    <w:rsid w:val="00297A63"/>
    <w:rsid w:val="002D128D"/>
    <w:rsid w:val="002F6035"/>
    <w:rsid w:val="00304275"/>
    <w:rsid w:val="003055DC"/>
    <w:rsid w:val="00311C97"/>
    <w:rsid w:val="00323AF1"/>
    <w:rsid w:val="003272DA"/>
    <w:rsid w:val="00385176"/>
    <w:rsid w:val="00393877"/>
    <w:rsid w:val="003C5A0E"/>
    <w:rsid w:val="003E5FCD"/>
    <w:rsid w:val="00400657"/>
    <w:rsid w:val="004077A8"/>
    <w:rsid w:val="00441785"/>
    <w:rsid w:val="00442CDA"/>
    <w:rsid w:val="00446C27"/>
    <w:rsid w:val="004471ED"/>
    <w:rsid w:val="0045588D"/>
    <w:rsid w:val="00455F93"/>
    <w:rsid w:val="004D6A6A"/>
    <w:rsid w:val="004F202D"/>
    <w:rsid w:val="00516845"/>
    <w:rsid w:val="005209B5"/>
    <w:rsid w:val="00521569"/>
    <w:rsid w:val="0053738C"/>
    <w:rsid w:val="0057647C"/>
    <w:rsid w:val="00577677"/>
    <w:rsid w:val="005865E7"/>
    <w:rsid w:val="005F3BA8"/>
    <w:rsid w:val="00600046"/>
    <w:rsid w:val="00626BE1"/>
    <w:rsid w:val="00646D51"/>
    <w:rsid w:val="006869C1"/>
    <w:rsid w:val="0069656F"/>
    <w:rsid w:val="006A7C63"/>
    <w:rsid w:val="006D53EE"/>
    <w:rsid w:val="006E57E6"/>
    <w:rsid w:val="006F3C33"/>
    <w:rsid w:val="00704C33"/>
    <w:rsid w:val="00705D71"/>
    <w:rsid w:val="00747C75"/>
    <w:rsid w:val="00750613"/>
    <w:rsid w:val="00776BCB"/>
    <w:rsid w:val="007B38EB"/>
    <w:rsid w:val="007F242B"/>
    <w:rsid w:val="007F5BB3"/>
    <w:rsid w:val="008171B1"/>
    <w:rsid w:val="00820427"/>
    <w:rsid w:val="00886B28"/>
    <w:rsid w:val="00892DD2"/>
    <w:rsid w:val="008C58CA"/>
    <w:rsid w:val="008C5A0E"/>
    <w:rsid w:val="008E45DF"/>
    <w:rsid w:val="008E5F43"/>
    <w:rsid w:val="00912BEF"/>
    <w:rsid w:val="00951B45"/>
    <w:rsid w:val="00953D43"/>
    <w:rsid w:val="00954EF9"/>
    <w:rsid w:val="00955153"/>
    <w:rsid w:val="009B3608"/>
    <w:rsid w:val="009B6CF5"/>
    <w:rsid w:val="009C1CA5"/>
    <w:rsid w:val="009C28E3"/>
    <w:rsid w:val="009D7158"/>
    <w:rsid w:val="00A119AC"/>
    <w:rsid w:val="00A27EC3"/>
    <w:rsid w:val="00A42A8C"/>
    <w:rsid w:val="00A472D4"/>
    <w:rsid w:val="00A50CC1"/>
    <w:rsid w:val="00A5177E"/>
    <w:rsid w:val="00A54A6E"/>
    <w:rsid w:val="00A63377"/>
    <w:rsid w:val="00A87BAC"/>
    <w:rsid w:val="00A908B1"/>
    <w:rsid w:val="00AD1385"/>
    <w:rsid w:val="00AD6E6B"/>
    <w:rsid w:val="00B87EDA"/>
    <w:rsid w:val="00BE0AE9"/>
    <w:rsid w:val="00BF5438"/>
    <w:rsid w:val="00C41844"/>
    <w:rsid w:val="00C50F0E"/>
    <w:rsid w:val="00C54AE4"/>
    <w:rsid w:val="00C74DBF"/>
    <w:rsid w:val="00CA1C8D"/>
    <w:rsid w:val="00CC1DC3"/>
    <w:rsid w:val="00CD3C2A"/>
    <w:rsid w:val="00D52530"/>
    <w:rsid w:val="00D719AB"/>
    <w:rsid w:val="00D824D4"/>
    <w:rsid w:val="00DB6D0A"/>
    <w:rsid w:val="00DE32FF"/>
    <w:rsid w:val="00DF1EAB"/>
    <w:rsid w:val="00E020A7"/>
    <w:rsid w:val="00E215DD"/>
    <w:rsid w:val="00E47F00"/>
    <w:rsid w:val="00E52614"/>
    <w:rsid w:val="00E71F6E"/>
    <w:rsid w:val="00E722D5"/>
    <w:rsid w:val="00E738A6"/>
    <w:rsid w:val="00E73C15"/>
    <w:rsid w:val="00E97E88"/>
    <w:rsid w:val="00EB4F05"/>
    <w:rsid w:val="00ED5BBA"/>
    <w:rsid w:val="00F006F7"/>
    <w:rsid w:val="00F01E9A"/>
    <w:rsid w:val="00F56369"/>
    <w:rsid w:val="00F77FBF"/>
    <w:rsid w:val="00FE069C"/>
    <w:rsid w:val="00FE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o:colormru v:ext="edit" colors="#f9faf0,#ddd,#627e9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5A0E"/>
    <w:rPr>
      <w:rFonts w:asciiTheme="minorHAnsi" w:hAnsiTheme="minorHAnsi"/>
      <w:sz w:val="14"/>
      <w:szCs w:val="14"/>
    </w:rPr>
  </w:style>
  <w:style w:type="paragraph" w:styleId="Heading1">
    <w:name w:val="heading 1"/>
    <w:basedOn w:val="Normal"/>
    <w:next w:val="Normal"/>
    <w:autoRedefine/>
    <w:qFormat/>
    <w:rsid w:val="003C5A0E"/>
    <w:pPr>
      <w:keepNext/>
      <w:outlineLvl w:val="0"/>
    </w:pPr>
    <w:rPr>
      <w:rFonts w:asciiTheme="majorHAnsi" w:hAnsiTheme="majorHAnsi" w:cs="Arial"/>
      <w:bCs/>
      <w:caps/>
      <w:color w:val="BFBFBF" w:themeColor="background1" w:themeShade="BF"/>
      <w:kern w:val="44"/>
      <w:sz w:val="64"/>
      <w:szCs w:val="64"/>
    </w:rPr>
  </w:style>
  <w:style w:type="paragraph" w:styleId="Heading2">
    <w:name w:val="heading 2"/>
    <w:basedOn w:val="Normal"/>
    <w:next w:val="Normal"/>
    <w:qFormat/>
    <w:rsid w:val="003C5A0E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C5A0E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rsid w:val="004077A8"/>
    <w:pPr>
      <w:jc w:val="right"/>
    </w:pPr>
  </w:style>
  <w:style w:type="paragraph" w:customStyle="1" w:styleId="DateandNumber">
    <w:name w:val="Date and Number"/>
    <w:basedOn w:val="Normal"/>
    <w:rsid w:val="004077A8"/>
    <w:pPr>
      <w:spacing w:line="264" w:lineRule="auto"/>
      <w:jc w:val="right"/>
    </w:pPr>
    <w:rPr>
      <w:spacing w:val="4"/>
      <w:szCs w:val="16"/>
    </w:rPr>
  </w:style>
  <w:style w:type="paragraph" w:customStyle="1" w:styleId="columnheadings">
    <w:name w:val="column headings"/>
    <w:basedOn w:val="Normal"/>
    <w:rsid w:val="003C5A0E"/>
    <w:pPr>
      <w:outlineLvl w:val="1"/>
    </w:pPr>
    <w:rPr>
      <w:b/>
      <w:i/>
      <w:color w:val="F2F2F2" w:themeColor="background1" w:themeShade="F2"/>
      <w:spacing w:val="40"/>
    </w:rPr>
  </w:style>
  <w:style w:type="paragraph" w:customStyle="1" w:styleId="leftalignedtext">
    <w:name w:val="left aligned text"/>
    <w:basedOn w:val="rightalignedtext"/>
    <w:rsid w:val="00CD3C2A"/>
    <w:pPr>
      <w:jc w:val="left"/>
    </w:pPr>
  </w:style>
  <w:style w:type="paragraph" w:customStyle="1" w:styleId="lowertext">
    <w:name w:val="lower text"/>
    <w:basedOn w:val="Normal"/>
    <w:rsid w:val="00C74DBF"/>
    <w:pPr>
      <w:spacing w:before="480"/>
      <w:jc w:val="right"/>
    </w:pPr>
  </w:style>
  <w:style w:type="character" w:customStyle="1" w:styleId="thankyouChar">
    <w:name w:val="thank you Char"/>
    <w:basedOn w:val="DefaultParagraphFont"/>
    <w:link w:val="thankyou"/>
    <w:rsid w:val="003C5A0E"/>
    <w:rPr>
      <w:rFonts w:asciiTheme="minorHAnsi" w:hAnsiTheme="minorHAnsi"/>
      <w:b/>
      <w:i/>
      <w:color w:val="4B7B8A" w:themeColor="accent1" w:themeShade="BF"/>
      <w:szCs w:val="22"/>
    </w:rPr>
  </w:style>
  <w:style w:type="paragraph" w:customStyle="1" w:styleId="slogan">
    <w:name w:val="slogan"/>
    <w:basedOn w:val="Normal"/>
    <w:rsid w:val="003C5A0E"/>
    <w:pPr>
      <w:outlineLvl w:val="2"/>
    </w:pPr>
    <w:rPr>
      <w:i/>
      <w:spacing w:val="4"/>
      <w:szCs w:val="18"/>
    </w:rPr>
  </w:style>
  <w:style w:type="paragraph" w:customStyle="1" w:styleId="headingright">
    <w:name w:val="heading right"/>
    <w:basedOn w:val="Normal"/>
    <w:rsid w:val="003C5A0E"/>
    <w:pPr>
      <w:spacing w:line="240" w:lineRule="atLeast"/>
      <w:jc w:val="right"/>
    </w:pPr>
    <w:rPr>
      <w:color w:val="BFBFBF" w:themeColor="background1" w:themeShade="BF"/>
      <w:sz w:val="16"/>
      <w:szCs w:val="16"/>
    </w:rPr>
  </w:style>
  <w:style w:type="paragraph" w:customStyle="1" w:styleId="thankyou">
    <w:name w:val="thank you"/>
    <w:basedOn w:val="Normal"/>
    <w:link w:val="thankyouChar"/>
    <w:autoRedefine/>
    <w:rsid w:val="003C5A0E"/>
    <w:pPr>
      <w:spacing w:before="100"/>
      <w:jc w:val="right"/>
    </w:pPr>
    <w:rPr>
      <w:b/>
      <w:i/>
      <w:color w:val="4B7B8A" w:themeColor="accent1" w:themeShade="BF"/>
      <w:sz w:val="20"/>
      <w:szCs w:val="22"/>
    </w:rPr>
  </w:style>
  <w:style w:type="paragraph" w:customStyle="1" w:styleId="labels">
    <w:name w:val="labels"/>
    <w:basedOn w:val="Normal"/>
    <w:rsid w:val="003C5A0E"/>
    <w:pPr>
      <w:jc w:val="right"/>
      <w:outlineLvl w:val="1"/>
    </w:pPr>
    <w:rPr>
      <w:b/>
      <w:i/>
      <w:spacing w:val="40"/>
    </w:rPr>
  </w:style>
  <w:style w:type="paragraph" w:customStyle="1" w:styleId="rightalignedtext">
    <w:name w:val="right aligned text"/>
    <w:basedOn w:val="Normal"/>
    <w:rsid w:val="004077A8"/>
    <w:pPr>
      <w:spacing w:line="240" w:lineRule="atLeast"/>
      <w:jc w:val="right"/>
    </w:pPr>
    <w:rPr>
      <w:szCs w:val="16"/>
    </w:rPr>
  </w:style>
  <w:style w:type="paragraph" w:styleId="BalloonText">
    <w:name w:val="Balloon Text"/>
    <w:basedOn w:val="Normal"/>
    <w:link w:val="BalloonTextChar"/>
    <w:rsid w:val="00892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2DD2"/>
    <w:rPr>
      <w:rFonts w:ascii="Tahoma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C5A0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5A0E"/>
    <w:rPr>
      <w:rFonts w:asciiTheme="minorHAnsi" w:hAnsiTheme="minorHAnsi"/>
      <w:sz w:val="14"/>
      <w:szCs w:val="14"/>
    </w:rPr>
  </w:style>
  <w:style w:type="paragraph" w:styleId="Heading1">
    <w:name w:val="heading 1"/>
    <w:basedOn w:val="Normal"/>
    <w:next w:val="Normal"/>
    <w:autoRedefine/>
    <w:qFormat/>
    <w:rsid w:val="003C5A0E"/>
    <w:pPr>
      <w:keepNext/>
      <w:outlineLvl w:val="0"/>
    </w:pPr>
    <w:rPr>
      <w:rFonts w:asciiTheme="majorHAnsi" w:hAnsiTheme="majorHAnsi" w:cs="Arial"/>
      <w:bCs/>
      <w:caps/>
      <w:color w:val="BFBFBF" w:themeColor="background1" w:themeShade="BF"/>
      <w:kern w:val="44"/>
      <w:sz w:val="64"/>
      <w:szCs w:val="64"/>
    </w:rPr>
  </w:style>
  <w:style w:type="paragraph" w:styleId="Heading2">
    <w:name w:val="heading 2"/>
    <w:basedOn w:val="Normal"/>
    <w:next w:val="Normal"/>
    <w:qFormat/>
    <w:rsid w:val="003C5A0E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C5A0E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rsid w:val="004077A8"/>
    <w:pPr>
      <w:jc w:val="right"/>
    </w:pPr>
  </w:style>
  <w:style w:type="paragraph" w:customStyle="1" w:styleId="DateandNumber">
    <w:name w:val="Date and Number"/>
    <w:basedOn w:val="Normal"/>
    <w:rsid w:val="004077A8"/>
    <w:pPr>
      <w:spacing w:line="264" w:lineRule="auto"/>
      <w:jc w:val="right"/>
    </w:pPr>
    <w:rPr>
      <w:spacing w:val="4"/>
      <w:szCs w:val="16"/>
    </w:rPr>
  </w:style>
  <w:style w:type="paragraph" w:customStyle="1" w:styleId="columnheadings">
    <w:name w:val="column headings"/>
    <w:basedOn w:val="Normal"/>
    <w:rsid w:val="003C5A0E"/>
    <w:pPr>
      <w:outlineLvl w:val="1"/>
    </w:pPr>
    <w:rPr>
      <w:b/>
      <w:i/>
      <w:color w:val="F2F2F2" w:themeColor="background1" w:themeShade="F2"/>
      <w:spacing w:val="40"/>
    </w:rPr>
  </w:style>
  <w:style w:type="paragraph" w:customStyle="1" w:styleId="leftalignedtext">
    <w:name w:val="left aligned text"/>
    <w:basedOn w:val="rightalignedtext"/>
    <w:rsid w:val="00CD3C2A"/>
    <w:pPr>
      <w:jc w:val="left"/>
    </w:pPr>
  </w:style>
  <w:style w:type="paragraph" w:customStyle="1" w:styleId="lowertext">
    <w:name w:val="lower text"/>
    <w:basedOn w:val="Normal"/>
    <w:rsid w:val="00C74DBF"/>
    <w:pPr>
      <w:spacing w:before="480"/>
      <w:jc w:val="right"/>
    </w:pPr>
  </w:style>
  <w:style w:type="character" w:customStyle="1" w:styleId="thankyouChar">
    <w:name w:val="thank you Char"/>
    <w:basedOn w:val="DefaultParagraphFont"/>
    <w:link w:val="thankyou"/>
    <w:rsid w:val="003C5A0E"/>
    <w:rPr>
      <w:rFonts w:asciiTheme="minorHAnsi" w:hAnsiTheme="minorHAnsi"/>
      <w:b/>
      <w:i/>
      <w:color w:val="4B7B8A" w:themeColor="accent1" w:themeShade="BF"/>
      <w:szCs w:val="22"/>
    </w:rPr>
  </w:style>
  <w:style w:type="paragraph" w:customStyle="1" w:styleId="slogan">
    <w:name w:val="slogan"/>
    <w:basedOn w:val="Normal"/>
    <w:rsid w:val="003C5A0E"/>
    <w:pPr>
      <w:outlineLvl w:val="2"/>
    </w:pPr>
    <w:rPr>
      <w:i/>
      <w:spacing w:val="4"/>
      <w:szCs w:val="18"/>
    </w:rPr>
  </w:style>
  <w:style w:type="paragraph" w:customStyle="1" w:styleId="headingright">
    <w:name w:val="heading right"/>
    <w:basedOn w:val="Normal"/>
    <w:rsid w:val="003C5A0E"/>
    <w:pPr>
      <w:spacing w:line="240" w:lineRule="atLeast"/>
      <w:jc w:val="right"/>
    </w:pPr>
    <w:rPr>
      <w:color w:val="BFBFBF" w:themeColor="background1" w:themeShade="BF"/>
      <w:sz w:val="16"/>
      <w:szCs w:val="16"/>
    </w:rPr>
  </w:style>
  <w:style w:type="paragraph" w:customStyle="1" w:styleId="thankyou">
    <w:name w:val="thank you"/>
    <w:basedOn w:val="Normal"/>
    <w:link w:val="thankyouChar"/>
    <w:autoRedefine/>
    <w:rsid w:val="003C5A0E"/>
    <w:pPr>
      <w:spacing w:before="100"/>
      <w:jc w:val="right"/>
    </w:pPr>
    <w:rPr>
      <w:b/>
      <w:i/>
      <w:color w:val="4B7B8A" w:themeColor="accent1" w:themeShade="BF"/>
      <w:sz w:val="20"/>
      <w:szCs w:val="22"/>
    </w:rPr>
  </w:style>
  <w:style w:type="paragraph" w:customStyle="1" w:styleId="labels">
    <w:name w:val="labels"/>
    <w:basedOn w:val="Normal"/>
    <w:rsid w:val="003C5A0E"/>
    <w:pPr>
      <w:jc w:val="right"/>
      <w:outlineLvl w:val="1"/>
    </w:pPr>
    <w:rPr>
      <w:b/>
      <w:i/>
      <w:spacing w:val="40"/>
    </w:rPr>
  </w:style>
  <w:style w:type="paragraph" w:customStyle="1" w:styleId="rightalignedtext">
    <w:name w:val="right aligned text"/>
    <w:basedOn w:val="Normal"/>
    <w:rsid w:val="004077A8"/>
    <w:pPr>
      <w:spacing w:line="240" w:lineRule="atLeast"/>
      <w:jc w:val="right"/>
    </w:pPr>
    <w:rPr>
      <w:szCs w:val="16"/>
    </w:rPr>
  </w:style>
  <w:style w:type="paragraph" w:styleId="BalloonText">
    <w:name w:val="Balloon Text"/>
    <w:basedOn w:val="Normal"/>
    <w:link w:val="BalloonTextChar"/>
    <w:rsid w:val="00892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2DD2"/>
    <w:rPr>
      <w:rFonts w:ascii="Tahoma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C5A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BlueBorder_Finance_Char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6705832B6F47FB86F72F2891C19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29B38-235F-476A-85A8-EC7A268905FC}"/>
      </w:docPartPr>
      <w:docPartBody>
        <w:p w:rsidR="00000000" w:rsidRDefault="00681734">
          <w:pPr>
            <w:pStyle w:val="A16705832B6F47FB86F72F2891C196F7"/>
          </w:pPr>
          <w:r w:rsidRPr="003C5A0E">
            <w:rPr>
              <w:rStyle w:val="PlaceholderText"/>
              <w:rFonts w:hint="eastAsia"/>
            </w:rPr>
            <w:t xml:space="preserve">[Enter </w:t>
          </w:r>
          <w:r w:rsidRPr="003C5A0E">
            <w:rPr>
              <w:rStyle w:val="PlaceholderText"/>
              <w:rFonts w:hint="eastAsia"/>
            </w:rPr>
            <w:t>a Date]</w:t>
          </w:r>
        </w:p>
      </w:docPartBody>
    </w:docPart>
    <w:docPart>
      <w:docPartPr>
        <w:name w:val="37E4823D9CF74E80902E2331FA92D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D9F71-C0BC-4CEE-A023-62DE5BDE3F9C}"/>
      </w:docPartPr>
      <w:docPartBody>
        <w:p w:rsidR="00000000" w:rsidRDefault="00681734">
          <w:pPr>
            <w:pStyle w:val="37E4823D9CF74E80902E2331FA92D32D"/>
          </w:pPr>
          <w:r w:rsidRPr="003C5A0E">
            <w:rPr>
              <w:rStyle w:val="PlaceholderText"/>
              <w:rFonts w:hint="eastAsia"/>
            </w:rPr>
            <w:t>[100]</w:t>
          </w:r>
        </w:p>
      </w:docPartBody>
    </w:docPart>
    <w:docPart>
      <w:docPartPr>
        <w:name w:val="9B4F73CC9FE54403A9481272755DD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98A6E-AB1F-4361-A1D8-E420832D4CA0}"/>
      </w:docPartPr>
      <w:docPartBody>
        <w:p w:rsidR="00000000" w:rsidRDefault="00681734">
          <w:pPr>
            <w:pStyle w:val="9B4F73CC9FE54403A9481272755DDE39"/>
          </w:pPr>
          <w:r w:rsidRPr="003C5A0E">
            <w:t>[Your Company Name]</w:t>
          </w:r>
        </w:p>
      </w:docPartBody>
    </w:docPart>
    <w:docPart>
      <w:docPartPr>
        <w:name w:val="51057DB37ED0405E9AB499E6266E0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AB94A-3796-4AE7-BF7A-C12A13DBE740}"/>
      </w:docPartPr>
      <w:docPartBody>
        <w:p w:rsidR="00000000" w:rsidRDefault="00681734">
          <w:pPr>
            <w:pStyle w:val="51057DB37ED0405E9AB499E6266E083F"/>
          </w:pPr>
          <w:r w:rsidRPr="003C5A0E">
            <w:t>[Street Address]</w:t>
          </w:r>
        </w:p>
      </w:docPartBody>
    </w:docPart>
    <w:docPart>
      <w:docPartPr>
        <w:name w:val="C3C8D0B3441045359E1647351C07D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23D75-405A-4103-A5F0-08AE3BB07F95}"/>
      </w:docPartPr>
      <w:docPartBody>
        <w:p w:rsidR="00000000" w:rsidRDefault="00681734">
          <w:pPr>
            <w:pStyle w:val="C3C8D0B3441045359E1647351C07D981"/>
          </w:pPr>
          <w:r w:rsidRPr="003C5A0E">
            <w:t>[City, ST  ZIP Code</w:t>
          </w:r>
          <w:r w:rsidRPr="003C5A0E">
            <w:rPr>
              <w:rFonts w:hint="eastAsia"/>
            </w:rPr>
            <w:t>]</w:t>
          </w:r>
        </w:p>
      </w:docPartBody>
    </w:docPart>
    <w:docPart>
      <w:docPartPr>
        <w:name w:val="B2E13D44BC9B4AE092E98150E0D7D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F7844-E027-4D19-A826-FDDDD118FE46}"/>
      </w:docPartPr>
      <w:docPartBody>
        <w:p w:rsidR="00000000" w:rsidRDefault="00681734">
          <w:pPr>
            <w:pStyle w:val="B2E13D44BC9B4AE092E98150E0D7D229"/>
          </w:pPr>
          <w:r w:rsidRPr="003C5A0E">
            <w:t>[Phone]</w:t>
          </w:r>
        </w:p>
      </w:docPartBody>
    </w:docPart>
    <w:docPart>
      <w:docPartPr>
        <w:name w:val="14610C561029413CB369AC4722695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52155-9C01-4840-9E69-12B2DAFCF554}"/>
      </w:docPartPr>
      <w:docPartBody>
        <w:p w:rsidR="00000000" w:rsidRDefault="00681734">
          <w:pPr>
            <w:pStyle w:val="14610C561029413CB369AC472269585A"/>
          </w:pPr>
          <w:r w:rsidRPr="003C5A0E">
            <w:t>[000.000.0000]</w:t>
          </w:r>
        </w:p>
      </w:docPartBody>
    </w:docPart>
    <w:docPart>
      <w:docPartPr>
        <w:name w:val="4BBBF15193444299ABC7C8C24A04B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0F85C-EA48-47E5-BC43-41C813B66140}"/>
      </w:docPartPr>
      <w:docPartBody>
        <w:p w:rsidR="00000000" w:rsidRDefault="00681734">
          <w:pPr>
            <w:pStyle w:val="4BBBF15193444299ABC7C8C24A04BD17"/>
          </w:pPr>
          <w:r w:rsidRPr="003C5A0E">
            <w:t>[e-mail]</w:t>
          </w:r>
        </w:p>
      </w:docPartBody>
    </w:docPart>
    <w:docPart>
      <w:docPartPr>
        <w:name w:val="F2EEBF03D1ED4410BBE8A601575F9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4C610-1C0D-4D26-9760-36E01CAC5104}"/>
      </w:docPartPr>
      <w:docPartBody>
        <w:p w:rsidR="00000000" w:rsidRDefault="00681734">
          <w:pPr>
            <w:pStyle w:val="F2EEBF03D1ED4410BBE8A601575F9B2D"/>
          </w:pPr>
          <w:r w:rsidRPr="003C5A0E">
            <w:t>[Name]</w:t>
          </w:r>
        </w:p>
      </w:docPartBody>
    </w:docPart>
    <w:docPart>
      <w:docPartPr>
        <w:name w:val="34ED0F0C67694B36AAB6DC61B7195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F4021-A973-4BC7-954B-8E2962069276}"/>
      </w:docPartPr>
      <w:docPartBody>
        <w:p w:rsidR="00000000" w:rsidRDefault="00681734">
          <w:pPr>
            <w:pStyle w:val="34ED0F0C67694B36AAB6DC61B7195DDA"/>
          </w:pPr>
          <w:r w:rsidRPr="003C5A0E">
            <w:t>[Company Name]</w:t>
          </w:r>
        </w:p>
      </w:docPartBody>
    </w:docPart>
    <w:docPart>
      <w:docPartPr>
        <w:name w:val="48E8FEC85AB7432E877322E4B34D0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B35F9-1A36-40DF-A470-55C88086BF67}"/>
      </w:docPartPr>
      <w:docPartBody>
        <w:p w:rsidR="00000000" w:rsidRDefault="00681734">
          <w:pPr>
            <w:pStyle w:val="48E8FEC85AB7432E877322E4B34D0ACF"/>
          </w:pPr>
          <w:r w:rsidRPr="003C5A0E">
            <w:t>[Street Address]</w:t>
          </w:r>
        </w:p>
      </w:docPartBody>
    </w:docPart>
    <w:docPart>
      <w:docPartPr>
        <w:name w:val="76152F5523394D9AA7CBD8296152C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5E24A-82B3-450B-813D-1FE6FAF99870}"/>
      </w:docPartPr>
      <w:docPartBody>
        <w:p w:rsidR="00000000" w:rsidRDefault="00681734">
          <w:pPr>
            <w:pStyle w:val="76152F5523394D9AA7CBD8296152C6D6"/>
          </w:pPr>
          <w:r w:rsidRPr="003C5A0E">
            <w:t>[City, ST  ZIP Code</w:t>
          </w:r>
          <w:r w:rsidRPr="003C5A0E">
            <w:rPr>
              <w:rStyle w:val="PlaceholderText"/>
              <w:rFonts w:hint="eastAsia"/>
            </w:rPr>
            <w:t>]</w:t>
          </w:r>
        </w:p>
      </w:docPartBody>
    </w:docPart>
    <w:docPart>
      <w:docPartPr>
        <w:name w:val="610B95C6BE604301A5FAAF982A51D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36DC7-5180-429A-828F-863483DC7C58}"/>
      </w:docPartPr>
      <w:docPartBody>
        <w:p w:rsidR="00000000" w:rsidRDefault="00681734">
          <w:pPr>
            <w:pStyle w:val="610B95C6BE604301A5FAAF982A51D7AE"/>
          </w:pPr>
          <w:r w:rsidRPr="003C5A0E">
            <w:t>[Phone]</w:t>
          </w:r>
        </w:p>
      </w:docPartBody>
    </w:docPart>
    <w:docPart>
      <w:docPartPr>
        <w:name w:val="C2C4B9A3F2634A469AC5AAA9D9041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05E7A-6EC4-4F98-99A0-3CD6809DB3F3}"/>
      </w:docPartPr>
      <w:docPartBody>
        <w:p w:rsidR="00000000" w:rsidRDefault="00681734">
          <w:pPr>
            <w:pStyle w:val="C2C4B9A3F2634A469AC5AAA9D90416BC"/>
          </w:pPr>
          <w:r w:rsidRPr="003C5A0E">
            <w:t>[ABC12345</w:t>
          </w:r>
          <w:r w:rsidRPr="003C5A0E">
            <w:rPr>
              <w:rFonts w:hint="eastAsia"/>
            </w:rPr>
            <w:t>]</w:t>
          </w:r>
        </w:p>
      </w:docPartBody>
    </w:docPart>
    <w:docPart>
      <w:docPartPr>
        <w:name w:val="7B0D03E0168D40D9A8AA29877001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A7A5D-00C3-4771-9161-63C27AC17A0D}"/>
      </w:docPartPr>
      <w:docPartBody>
        <w:p w:rsidR="00000000" w:rsidRDefault="00681734">
          <w:pPr>
            <w:pStyle w:val="7B0D03E0168D40D9A8AA29877001360C"/>
          </w:pPr>
          <w:r w:rsidRPr="003C5A0E">
            <w:t>[Name]</w:t>
          </w:r>
        </w:p>
      </w:docPartBody>
    </w:docPart>
    <w:docPart>
      <w:docPartPr>
        <w:name w:val="1E6E0B7BCD5048049A55E0E97EAD9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82A07-A488-42AC-B8A9-5A2CFB527FD9}"/>
      </w:docPartPr>
      <w:docPartBody>
        <w:p w:rsidR="00000000" w:rsidRDefault="00681734">
          <w:pPr>
            <w:pStyle w:val="1E6E0B7BCD5048049A55E0E97EAD98CE"/>
          </w:pPr>
          <w:r w:rsidRPr="003C5A0E">
            <w:t>[Company Name]</w:t>
          </w:r>
        </w:p>
      </w:docPartBody>
    </w:docPart>
    <w:docPart>
      <w:docPartPr>
        <w:name w:val="169494BECC4344F6BDEE6E3192132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F6CC1-8862-448E-A10F-9A27D12FFE2A}"/>
      </w:docPartPr>
      <w:docPartBody>
        <w:p w:rsidR="00000000" w:rsidRDefault="00681734">
          <w:pPr>
            <w:pStyle w:val="169494BECC4344F6BDEE6E3192132AE9"/>
          </w:pPr>
          <w:r w:rsidRPr="003C5A0E">
            <w:t>[Street Address]</w:t>
          </w:r>
        </w:p>
      </w:docPartBody>
    </w:docPart>
    <w:docPart>
      <w:docPartPr>
        <w:name w:val="5DA64DF8720F46FAB3394F8636EB9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FADCC-19F1-4667-A094-FEF4A869768E}"/>
      </w:docPartPr>
      <w:docPartBody>
        <w:p w:rsidR="00000000" w:rsidRDefault="00681734">
          <w:pPr>
            <w:pStyle w:val="5DA64DF8720F46FAB3394F8636EB9DA0"/>
          </w:pPr>
          <w:r w:rsidRPr="003C5A0E">
            <w:t>[City, ST  ZIP Code</w:t>
          </w:r>
          <w:r w:rsidRPr="003C5A0E">
            <w:rPr>
              <w:rStyle w:val="PlaceholderText"/>
              <w:rFonts w:hint="eastAsia"/>
            </w:rPr>
            <w:t>]</w:t>
          </w:r>
        </w:p>
      </w:docPartBody>
    </w:docPart>
    <w:docPart>
      <w:docPartPr>
        <w:name w:val="A3338EDB4FD249858306B5C9A09E1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BE0E2-DABF-4739-8DE3-136C90777E8A}"/>
      </w:docPartPr>
      <w:docPartBody>
        <w:p w:rsidR="00000000" w:rsidRDefault="00681734">
          <w:pPr>
            <w:pStyle w:val="A3338EDB4FD249858306B5C9A09E1AC9"/>
          </w:pPr>
          <w:r w:rsidRPr="003C5A0E">
            <w:t>[Phone]</w:t>
          </w:r>
        </w:p>
      </w:docPartBody>
    </w:docPart>
    <w:docPart>
      <w:docPartPr>
        <w:name w:val="7834253522C6430EAB550A27C16D6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F56A6-0787-454D-9F8F-4CBAB2857CD6}"/>
      </w:docPartPr>
      <w:docPartBody>
        <w:p w:rsidR="00000000" w:rsidRDefault="00681734">
          <w:pPr>
            <w:pStyle w:val="7834253522C6430EAB550A27C16D6C51"/>
          </w:pPr>
          <w:r w:rsidRPr="003C5A0E">
            <w:t>[ABC12345</w:t>
          </w:r>
          <w:r w:rsidRPr="003C5A0E">
            <w:rPr>
              <w:rFonts w:hint="eastAsia"/>
            </w:rPr>
            <w:t>]</w:t>
          </w:r>
        </w:p>
      </w:docPartBody>
    </w:docPart>
    <w:docPart>
      <w:docPartPr>
        <w:name w:val="8D0CAD4AA08946C881BCCEEAF87E8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3C295-B016-4E34-B732-0ECE7F7BB759}"/>
      </w:docPartPr>
      <w:docPartBody>
        <w:p w:rsidR="00000000" w:rsidRDefault="00681734">
          <w:pPr>
            <w:pStyle w:val="8D0CAD4AA08946C881BCCEEAF87E89BA"/>
          </w:pPr>
          <w:r>
            <w:rPr>
              <w:rStyle w:val="PlaceholderText"/>
              <w:rFonts w:hint="eastAsia"/>
              <w:lang w:eastAsia="ja-JP"/>
            </w:rPr>
            <w:t>[Job description]</w:t>
          </w:r>
        </w:p>
      </w:docPartBody>
    </w:docPart>
    <w:docPart>
      <w:docPartPr>
        <w:name w:val="BC13633B4F1544A0B26D02A9F2688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A1A17-4772-46ED-9B3C-6DD7AD11D307}"/>
      </w:docPartPr>
      <w:docPartBody>
        <w:p w:rsidR="00000000" w:rsidRDefault="00681734">
          <w:pPr>
            <w:pStyle w:val="BC13633B4F1544A0B26D02A9F2688393"/>
          </w:pPr>
          <w:r w:rsidRPr="003C5A0E">
            <w:rPr>
              <w:rFonts w:hint="eastAsia"/>
            </w:rPr>
            <w:t>[Enter a Date]</w:t>
          </w:r>
        </w:p>
      </w:docPartBody>
    </w:docPart>
    <w:docPart>
      <w:docPartPr>
        <w:name w:val="063CE50776524B9595FF463431079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C84E2-C65C-4369-B595-17D420D54B74}"/>
      </w:docPartPr>
      <w:docPartBody>
        <w:p w:rsidR="00000000" w:rsidRDefault="00681734">
          <w:pPr>
            <w:pStyle w:val="063CE50776524B9595FF4634310797E2"/>
          </w:pPr>
          <w:r>
            <w:rPr>
              <w:rStyle w:val="PlaceholderText"/>
              <w:rFonts w:hint="eastAsia"/>
              <w:lang w:eastAsia="ja-JP"/>
            </w:rPr>
            <w:t>[Your company slogan]</w:t>
          </w:r>
        </w:p>
      </w:docPartBody>
    </w:docPart>
    <w:docPart>
      <w:docPartPr>
        <w:name w:val="C0FA741BD52244348F24BE6745076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E215A-F659-46CF-A9AA-C6FE71C9D11A}"/>
      </w:docPartPr>
      <w:docPartBody>
        <w:p w:rsidR="00000000" w:rsidRDefault="00681734">
          <w:pPr>
            <w:pStyle w:val="C0FA741BD52244348F24BE6745076896"/>
          </w:pPr>
          <w:r>
            <w:rPr>
              <w:rStyle w:val="PlaceholderText"/>
              <w:rFonts w:hint="eastAsia"/>
              <w:lang w:eastAsia="ja-JP"/>
            </w:rPr>
            <w:t xml:space="preserve">[Your </w:t>
          </w:r>
          <w:r>
            <w:rPr>
              <w:rStyle w:val="PlaceholderText"/>
              <w:lang w:eastAsia="ja-JP"/>
            </w:rPr>
            <w:t>Company</w:t>
          </w:r>
          <w:r>
            <w:rPr>
              <w:rStyle w:val="PlaceholderText"/>
              <w:rFonts w:hint="eastAsia"/>
              <w:lang w:eastAsia="ja-JP"/>
            </w:rPr>
            <w:t xml:space="preserve">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734"/>
    <w:rsid w:val="0068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16705832B6F47FB86F72F2891C196F7">
    <w:name w:val="A16705832B6F47FB86F72F2891C196F7"/>
  </w:style>
  <w:style w:type="paragraph" w:customStyle="1" w:styleId="37E4823D9CF74E80902E2331FA92D32D">
    <w:name w:val="37E4823D9CF74E80902E2331FA92D32D"/>
  </w:style>
  <w:style w:type="paragraph" w:customStyle="1" w:styleId="9B4F73CC9FE54403A9481272755DDE39">
    <w:name w:val="9B4F73CC9FE54403A9481272755DDE39"/>
  </w:style>
  <w:style w:type="paragraph" w:customStyle="1" w:styleId="51057DB37ED0405E9AB499E6266E083F">
    <w:name w:val="51057DB37ED0405E9AB499E6266E083F"/>
  </w:style>
  <w:style w:type="paragraph" w:customStyle="1" w:styleId="C3C8D0B3441045359E1647351C07D981">
    <w:name w:val="C3C8D0B3441045359E1647351C07D981"/>
  </w:style>
  <w:style w:type="paragraph" w:customStyle="1" w:styleId="B2E13D44BC9B4AE092E98150E0D7D229">
    <w:name w:val="B2E13D44BC9B4AE092E98150E0D7D229"/>
  </w:style>
  <w:style w:type="paragraph" w:customStyle="1" w:styleId="14610C561029413CB369AC472269585A">
    <w:name w:val="14610C561029413CB369AC472269585A"/>
  </w:style>
  <w:style w:type="paragraph" w:customStyle="1" w:styleId="4BBBF15193444299ABC7C8C24A04BD17">
    <w:name w:val="4BBBF15193444299ABC7C8C24A04BD17"/>
  </w:style>
  <w:style w:type="paragraph" w:customStyle="1" w:styleId="F2EEBF03D1ED4410BBE8A601575F9B2D">
    <w:name w:val="F2EEBF03D1ED4410BBE8A601575F9B2D"/>
  </w:style>
  <w:style w:type="paragraph" w:customStyle="1" w:styleId="34ED0F0C67694B36AAB6DC61B7195DDA">
    <w:name w:val="34ED0F0C67694B36AAB6DC61B7195DDA"/>
  </w:style>
  <w:style w:type="paragraph" w:customStyle="1" w:styleId="48E8FEC85AB7432E877322E4B34D0ACF">
    <w:name w:val="48E8FEC85AB7432E877322E4B34D0ACF"/>
  </w:style>
  <w:style w:type="paragraph" w:customStyle="1" w:styleId="76152F5523394D9AA7CBD8296152C6D6">
    <w:name w:val="76152F5523394D9AA7CBD8296152C6D6"/>
  </w:style>
  <w:style w:type="paragraph" w:customStyle="1" w:styleId="610B95C6BE604301A5FAAF982A51D7AE">
    <w:name w:val="610B95C6BE604301A5FAAF982A51D7AE"/>
  </w:style>
  <w:style w:type="paragraph" w:customStyle="1" w:styleId="C2C4B9A3F2634A469AC5AAA9D90416BC">
    <w:name w:val="C2C4B9A3F2634A469AC5AAA9D90416BC"/>
  </w:style>
  <w:style w:type="paragraph" w:customStyle="1" w:styleId="7B0D03E0168D40D9A8AA29877001360C">
    <w:name w:val="7B0D03E0168D40D9A8AA29877001360C"/>
  </w:style>
  <w:style w:type="paragraph" w:customStyle="1" w:styleId="1E6E0B7BCD5048049A55E0E97EAD98CE">
    <w:name w:val="1E6E0B7BCD5048049A55E0E97EAD98CE"/>
  </w:style>
  <w:style w:type="paragraph" w:customStyle="1" w:styleId="169494BECC4344F6BDEE6E3192132AE9">
    <w:name w:val="169494BECC4344F6BDEE6E3192132AE9"/>
  </w:style>
  <w:style w:type="paragraph" w:customStyle="1" w:styleId="5DA64DF8720F46FAB3394F8636EB9DA0">
    <w:name w:val="5DA64DF8720F46FAB3394F8636EB9DA0"/>
  </w:style>
  <w:style w:type="paragraph" w:customStyle="1" w:styleId="A3338EDB4FD249858306B5C9A09E1AC9">
    <w:name w:val="A3338EDB4FD249858306B5C9A09E1AC9"/>
  </w:style>
  <w:style w:type="paragraph" w:customStyle="1" w:styleId="7834253522C6430EAB550A27C16D6C51">
    <w:name w:val="7834253522C6430EAB550A27C16D6C51"/>
  </w:style>
  <w:style w:type="paragraph" w:customStyle="1" w:styleId="8D0CAD4AA08946C881BCCEEAF87E89BA">
    <w:name w:val="8D0CAD4AA08946C881BCCEEAF87E89BA"/>
  </w:style>
  <w:style w:type="paragraph" w:customStyle="1" w:styleId="BC13633B4F1544A0B26D02A9F2688393">
    <w:name w:val="BC13633B4F1544A0B26D02A9F2688393"/>
  </w:style>
  <w:style w:type="paragraph" w:customStyle="1" w:styleId="063CE50776524B9595FF4634310797E2">
    <w:name w:val="063CE50776524B9595FF4634310797E2"/>
  </w:style>
  <w:style w:type="paragraph" w:customStyle="1" w:styleId="C0FA741BD52244348F24BE6745076896">
    <w:name w:val="C0FA741BD52244348F24BE674507689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16705832B6F47FB86F72F2891C196F7">
    <w:name w:val="A16705832B6F47FB86F72F2891C196F7"/>
  </w:style>
  <w:style w:type="paragraph" w:customStyle="1" w:styleId="37E4823D9CF74E80902E2331FA92D32D">
    <w:name w:val="37E4823D9CF74E80902E2331FA92D32D"/>
  </w:style>
  <w:style w:type="paragraph" w:customStyle="1" w:styleId="9B4F73CC9FE54403A9481272755DDE39">
    <w:name w:val="9B4F73CC9FE54403A9481272755DDE39"/>
  </w:style>
  <w:style w:type="paragraph" w:customStyle="1" w:styleId="51057DB37ED0405E9AB499E6266E083F">
    <w:name w:val="51057DB37ED0405E9AB499E6266E083F"/>
  </w:style>
  <w:style w:type="paragraph" w:customStyle="1" w:styleId="C3C8D0B3441045359E1647351C07D981">
    <w:name w:val="C3C8D0B3441045359E1647351C07D981"/>
  </w:style>
  <w:style w:type="paragraph" w:customStyle="1" w:styleId="B2E13D44BC9B4AE092E98150E0D7D229">
    <w:name w:val="B2E13D44BC9B4AE092E98150E0D7D229"/>
  </w:style>
  <w:style w:type="paragraph" w:customStyle="1" w:styleId="14610C561029413CB369AC472269585A">
    <w:name w:val="14610C561029413CB369AC472269585A"/>
  </w:style>
  <w:style w:type="paragraph" w:customStyle="1" w:styleId="4BBBF15193444299ABC7C8C24A04BD17">
    <w:name w:val="4BBBF15193444299ABC7C8C24A04BD17"/>
  </w:style>
  <w:style w:type="paragraph" w:customStyle="1" w:styleId="F2EEBF03D1ED4410BBE8A601575F9B2D">
    <w:name w:val="F2EEBF03D1ED4410BBE8A601575F9B2D"/>
  </w:style>
  <w:style w:type="paragraph" w:customStyle="1" w:styleId="34ED0F0C67694B36AAB6DC61B7195DDA">
    <w:name w:val="34ED0F0C67694B36AAB6DC61B7195DDA"/>
  </w:style>
  <w:style w:type="paragraph" w:customStyle="1" w:styleId="48E8FEC85AB7432E877322E4B34D0ACF">
    <w:name w:val="48E8FEC85AB7432E877322E4B34D0ACF"/>
  </w:style>
  <w:style w:type="paragraph" w:customStyle="1" w:styleId="76152F5523394D9AA7CBD8296152C6D6">
    <w:name w:val="76152F5523394D9AA7CBD8296152C6D6"/>
  </w:style>
  <w:style w:type="paragraph" w:customStyle="1" w:styleId="610B95C6BE604301A5FAAF982A51D7AE">
    <w:name w:val="610B95C6BE604301A5FAAF982A51D7AE"/>
  </w:style>
  <w:style w:type="paragraph" w:customStyle="1" w:styleId="C2C4B9A3F2634A469AC5AAA9D90416BC">
    <w:name w:val="C2C4B9A3F2634A469AC5AAA9D90416BC"/>
  </w:style>
  <w:style w:type="paragraph" w:customStyle="1" w:styleId="7B0D03E0168D40D9A8AA29877001360C">
    <w:name w:val="7B0D03E0168D40D9A8AA29877001360C"/>
  </w:style>
  <w:style w:type="paragraph" w:customStyle="1" w:styleId="1E6E0B7BCD5048049A55E0E97EAD98CE">
    <w:name w:val="1E6E0B7BCD5048049A55E0E97EAD98CE"/>
  </w:style>
  <w:style w:type="paragraph" w:customStyle="1" w:styleId="169494BECC4344F6BDEE6E3192132AE9">
    <w:name w:val="169494BECC4344F6BDEE6E3192132AE9"/>
  </w:style>
  <w:style w:type="paragraph" w:customStyle="1" w:styleId="5DA64DF8720F46FAB3394F8636EB9DA0">
    <w:name w:val="5DA64DF8720F46FAB3394F8636EB9DA0"/>
  </w:style>
  <w:style w:type="paragraph" w:customStyle="1" w:styleId="A3338EDB4FD249858306B5C9A09E1AC9">
    <w:name w:val="A3338EDB4FD249858306B5C9A09E1AC9"/>
  </w:style>
  <w:style w:type="paragraph" w:customStyle="1" w:styleId="7834253522C6430EAB550A27C16D6C51">
    <w:name w:val="7834253522C6430EAB550A27C16D6C51"/>
  </w:style>
  <w:style w:type="paragraph" w:customStyle="1" w:styleId="8D0CAD4AA08946C881BCCEEAF87E89BA">
    <w:name w:val="8D0CAD4AA08946C881BCCEEAF87E89BA"/>
  </w:style>
  <w:style w:type="paragraph" w:customStyle="1" w:styleId="BC13633B4F1544A0B26D02A9F2688393">
    <w:name w:val="BC13633B4F1544A0B26D02A9F2688393"/>
  </w:style>
  <w:style w:type="paragraph" w:customStyle="1" w:styleId="063CE50776524B9595FF4634310797E2">
    <w:name w:val="063CE50776524B9595FF4634310797E2"/>
  </w:style>
  <w:style w:type="paragraph" w:customStyle="1" w:styleId="C0FA741BD52244348F24BE6745076896">
    <w:name w:val="C0FA741BD52244348F24BE67450768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Blue Border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298C44E-2814-4F6E-82EF-9E7EFB935C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BlueBorder_Finance_Charge</Template>
  <TotalTime>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cp:lastPrinted>2004-09-22T18:37:00Z</cp:lastPrinted>
  <dcterms:created xsi:type="dcterms:W3CDTF">2011-02-11T21:29:00Z</dcterms:created>
  <dcterms:modified xsi:type="dcterms:W3CDTF">2011-02-11T21:31:00Z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TC103747099990</vt:lpwstr>
  </property>
</Properties>
</file>