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  <w:gridCol w:w="180"/>
      </w:tblGrid>
      <w:tr w:rsidR="00076C9A" w:rsidRPr="00076C9A" w:rsidTr="00076C9A">
        <w:trPr>
          <w:trHeight w:val="420"/>
          <w:tblCellSpacing w:w="0" w:type="dxa"/>
        </w:trPr>
        <w:tc>
          <w:tcPr>
            <w:tcW w:w="0" w:type="auto"/>
            <w:shd w:val="clear" w:color="auto" w:fill="DCBDD8"/>
            <w:vAlign w:val="center"/>
            <w:hideMark/>
          </w:tcPr>
          <w:p w:rsidR="00076C9A" w:rsidRPr="00076C9A" w:rsidRDefault="00076C9A" w:rsidP="00076C9A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D1A66"/>
              </w:rPr>
            </w:pPr>
            <w:r w:rsidRPr="00076C9A">
              <w:rPr>
                <w:rFonts w:ascii="Arial" w:eastAsia="Times New Roman" w:hAnsi="Arial" w:cs="Arial"/>
                <w:b/>
                <w:bCs/>
                <w:color w:val="2D1A66"/>
              </w:rPr>
              <w:t>ADMINISTRATIVE SUPPLIES</w:t>
            </w:r>
          </w:p>
        </w:tc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1" name="Picture 1" descr="http://www.onlineorganizing.com/graphics01Titles/ContentSubTitleCornerTR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nlineorganizing.com/graphics01Titles/ContentSubTitleCornerTR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D7D" w:rsidRDefault="00F86D7D" w:rsidP="00F86D7D">
      <w:p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NEED?</w:t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QUANTITY</w:t>
      </w:r>
    </w:p>
    <w:p w:rsidR="00076C9A" w:rsidRPr="00076C9A" w:rsidRDefault="00076C9A" w:rsidP="00076C9A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phone message pads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calendar and planner refills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wipe off board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wall calendar for planning projects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to-do list tracker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Rolodex or contact manager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>bulletin board with push pins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440"/>
        <w:gridCol w:w="180"/>
      </w:tblGrid>
      <w:tr w:rsidR="00076C9A" w:rsidRPr="00076C9A" w:rsidTr="00076C9A">
        <w:trPr>
          <w:trHeight w:val="420"/>
          <w:tblCellSpacing w:w="0" w:type="dxa"/>
        </w:trPr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2" name="Picture 2" descr="http://www.onlineorganizing.com/graphics01Titles/ContentSubTitleCornerTL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nlineorganizing.com/graphics01Titles/ContentSubTitleCornerTL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BDD8"/>
            <w:vAlign w:val="center"/>
            <w:hideMark/>
          </w:tcPr>
          <w:p w:rsidR="00076C9A" w:rsidRPr="00076C9A" w:rsidRDefault="00076C9A" w:rsidP="00076C9A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D1A66"/>
              </w:rPr>
            </w:pPr>
            <w:r w:rsidRPr="00076C9A">
              <w:rPr>
                <w:rFonts w:ascii="Arial" w:eastAsia="Times New Roman" w:hAnsi="Arial" w:cs="Arial"/>
                <w:b/>
                <w:bCs/>
                <w:color w:val="2D1A66"/>
              </w:rPr>
              <w:t>COMPUTER AND PRINTER SUPPLIES</w:t>
            </w:r>
          </w:p>
        </w:tc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3" name="Picture 3" descr="http://www.onlineorganizing.com/graphics01Titles/ContentSubTitleCornerTR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nlineorganizing.com/graphics01Titles/ContentSubTitleCornerTR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D7D" w:rsidRDefault="00F86D7D" w:rsidP="00F86D7D">
      <w:p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NEED?</w:t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QUANTITY</w:t>
      </w:r>
    </w:p>
    <w:p w:rsidR="00076C9A" w:rsidRPr="00076C9A" w:rsidRDefault="00076C9A" w:rsidP="00076C9A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toner and ink cartridges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writable </w:t>
      </w:r>
      <w:proofErr w:type="spellStart"/>
      <w:r w:rsidRPr="00076C9A">
        <w:rPr>
          <w:rFonts w:ascii="Arial" w:eastAsia="Times New Roman" w:hAnsi="Arial" w:cs="Arial"/>
          <w:color w:val="2D1A66"/>
          <w:sz w:val="20"/>
          <w:szCs w:val="20"/>
        </w:rPr>
        <w:t>CD-Roms</w:t>
      </w:r>
      <w:proofErr w:type="spellEnd"/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back-up tape or Zip / </w:t>
      </w:r>
      <w:proofErr w:type="spellStart"/>
      <w:r w:rsidRPr="00076C9A">
        <w:rPr>
          <w:rFonts w:ascii="Arial" w:eastAsia="Times New Roman" w:hAnsi="Arial" w:cs="Arial"/>
          <w:color w:val="2D1A66"/>
          <w:sz w:val="20"/>
          <w:szCs w:val="20"/>
        </w:rPr>
        <w:t>Jaz</w:t>
      </w:r>
      <w:proofErr w:type="spellEnd"/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 disks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7B29E7" w:rsidP="00076C9A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>
        <w:rPr>
          <w:rFonts w:ascii="Arial" w:eastAsia="Times New Roman" w:hAnsi="Arial" w:cs="Arial"/>
          <w:color w:val="2D1A66"/>
          <w:sz w:val="20"/>
          <w:szCs w:val="20"/>
        </w:rPr>
        <w:t>compressed air ca</w:t>
      </w:r>
      <w:r w:rsidR="00076C9A"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nister for cleaning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cable organizers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CD and disk rack or storage portfolio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2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>disk cleaning and repair kit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440"/>
        <w:gridCol w:w="180"/>
      </w:tblGrid>
      <w:tr w:rsidR="00076C9A" w:rsidRPr="00076C9A" w:rsidTr="00076C9A">
        <w:trPr>
          <w:trHeight w:val="420"/>
          <w:tblCellSpacing w:w="0" w:type="dxa"/>
        </w:trPr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4" name="Picture 4" descr="http://www.onlineorganizing.com/graphics01Titles/ContentSubTitleCornerTL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nlineorganizing.com/graphics01Titles/ContentSubTitleCornerTL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BDD8"/>
            <w:vAlign w:val="center"/>
            <w:hideMark/>
          </w:tcPr>
          <w:p w:rsidR="00076C9A" w:rsidRPr="00076C9A" w:rsidRDefault="00076C9A" w:rsidP="00076C9A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D1A66"/>
              </w:rPr>
            </w:pPr>
            <w:r w:rsidRPr="00076C9A">
              <w:rPr>
                <w:rFonts w:ascii="Arial" w:eastAsia="Times New Roman" w:hAnsi="Arial" w:cs="Arial"/>
                <w:b/>
                <w:bCs/>
                <w:color w:val="2D1A66"/>
              </w:rPr>
              <w:t>DESK SUPPLIES</w:t>
            </w:r>
          </w:p>
        </w:tc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5" name="Picture 5" descr="http://www.onlineorganizing.com/graphics01Titles/ContentSubTitleCornerTR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nlineorganizing.com/graphics01Titles/ContentSubTitleCornerTR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D7D" w:rsidRDefault="00F86D7D" w:rsidP="00F86D7D">
      <w:p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NEED?</w:t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QUANTITY</w:t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pens and pencils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markers and highlighters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paper clips and binder clips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tape and glue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stapler, staple remover, and staples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rubber bands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erasers and white out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stamp pads and ink for stamp pads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scissors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3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>hole punch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440"/>
        <w:gridCol w:w="180"/>
      </w:tblGrid>
      <w:tr w:rsidR="00076C9A" w:rsidRPr="00076C9A" w:rsidTr="00076C9A">
        <w:trPr>
          <w:trHeight w:val="420"/>
          <w:tblCellSpacing w:w="0" w:type="dxa"/>
        </w:trPr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6" name="Picture 6" descr="http://www.onlineorganizing.com/graphics01Titles/ContentSubTitleCornerTL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nlineorganizing.com/graphics01Titles/ContentSubTitleCornerTL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BDD8"/>
            <w:vAlign w:val="center"/>
            <w:hideMark/>
          </w:tcPr>
          <w:p w:rsidR="00076C9A" w:rsidRPr="00076C9A" w:rsidRDefault="00076C9A" w:rsidP="00076C9A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D1A66"/>
              </w:rPr>
            </w:pPr>
            <w:r w:rsidRPr="00076C9A">
              <w:rPr>
                <w:rFonts w:ascii="Arial" w:eastAsia="Times New Roman" w:hAnsi="Arial" w:cs="Arial"/>
                <w:b/>
                <w:bCs/>
                <w:color w:val="2D1A66"/>
              </w:rPr>
              <w:t>FILING SUPPLIES</w:t>
            </w:r>
          </w:p>
        </w:tc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7" name="Picture 7" descr="http://www.onlineorganizing.com/graphics01Titles/ContentSubTitleCornerTR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nlineorganizing.com/graphics01Titles/ContentSubTitleCornerTR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D7D" w:rsidRDefault="00F86D7D" w:rsidP="00F86D7D">
      <w:p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NEED?</w:t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QUANTITY</w:t>
      </w:r>
    </w:p>
    <w:p w:rsidR="00076C9A" w:rsidRPr="00076C9A" w:rsidRDefault="00076C9A" w:rsidP="00076C9A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interior manila file folders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hanging file folders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adhesive file labels or labeling machine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>clear and colored plastic label tabs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 </w:t>
      </w:r>
    </w:p>
    <w:p w:rsidR="00076C9A" w:rsidRPr="00076C9A" w:rsidRDefault="00076C9A" w:rsidP="00076C9A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index dividers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F86D7D">
      <w:pPr>
        <w:numPr>
          <w:ilvl w:val="0"/>
          <w:numId w:val="4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>ring binders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440"/>
        <w:gridCol w:w="180"/>
      </w:tblGrid>
      <w:tr w:rsidR="00076C9A" w:rsidRPr="00076C9A" w:rsidTr="00076C9A">
        <w:trPr>
          <w:trHeight w:val="420"/>
          <w:tblCellSpacing w:w="0" w:type="dxa"/>
        </w:trPr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lastRenderedPageBreak/>
              <w:drawing>
                <wp:inline distT="0" distB="0" distL="0" distR="0">
                  <wp:extent cx="95250" cy="95250"/>
                  <wp:effectExtent l="19050" t="0" r="0" b="0"/>
                  <wp:docPr id="8" name="Picture 8" descr="http://www.onlineorganizing.com/graphics01Titles/ContentSubTitleCornerTL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nlineorganizing.com/graphics01Titles/ContentSubTitleCornerTL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BDD8"/>
            <w:vAlign w:val="center"/>
            <w:hideMark/>
          </w:tcPr>
          <w:p w:rsidR="00076C9A" w:rsidRPr="00076C9A" w:rsidRDefault="00076C9A" w:rsidP="00076C9A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D1A66"/>
              </w:rPr>
            </w:pPr>
            <w:r w:rsidRPr="00076C9A">
              <w:rPr>
                <w:rFonts w:ascii="Arial" w:eastAsia="Times New Roman" w:hAnsi="Arial" w:cs="Arial"/>
                <w:b/>
                <w:bCs/>
                <w:color w:val="2D1A66"/>
              </w:rPr>
              <w:t>MAILING SUPPLIES</w:t>
            </w:r>
          </w:p>
        </w:tc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9" name="Picture 9" descr="http://www.onlineorganizing.com/graphics01Titles/ContentSubTitleCornerTR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nlineorganizing.com/graphics01Titles/ContentSubTitleCornerTR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D7D" w:rsidRDefault="00F86D7D" w:rsidP="00F86D7D">
      <w:p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NEED?</w:t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QUANTITY</w:t>
      </w:r>
    </w:p>
    <w:p w:rsidR="00076C9A" w:rsidRPr="00076C9A" w:rsidRDefault="00076C9A" w:rsidP="00076C9A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business-size envelopes </w:t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F86D7D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large manila envelopes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padded envelopes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shipping labels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brown package wrapping paper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bubble wrap or packing peanuts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700EB9" w:rsidP="00076C9A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2D1A66"/>
          <w:sz w:val="20"/>
          <w:szCs w:val="20"/>
        </w:rPr>
        <w:t>special</w:t>
      </w:r>
      <w:proofErr w:type="gramEnd"/>
      <w:r>
        <w:rPr>
          <w:rFonts w:ascii="Arial" w:eastAsia="Times New Roman" w:hAnsi="Arial" w:cs="Arial"/>
          <w:color w:val="2D1A66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2D1A66"/>
          <w:sz w:val="20"/>
          <w:szCs w:val="20"/>
        </w:rPr>
        <w:t>envel</w:t>
      </w:r>
      <w:proofErr w:type="spellEnd"/>
      <w:r>
        <w:rPr>
          <w:rFonts w:ascii="Arial" w:eastAsia="Times New Roman" w:hAnsi="Arial" w:cs="Arial"/>
          <w:color w:val="2D1A66"/>
          <w:sz w:val="20"/>
          <w:szCs w:val="20"/>
        </w:rPr>
        <w:t>.</w:t>
      </w:r>
      <w:r w:rsidR="00076C9A"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 </w:t>
      </w:r>
      <w:proofErr w:type="gramStart"/>
      <w:r w:rsidR="00076C9A" w:rsidRPr="00076C9A">
        <w:rPr>
          <w:rFonts w:ascii="Arial" w:eastAsia="Times New Roman" w:hAnsi="Arial" w:cs="Arial"/>
          <w:color w:val="2D1A66"/>
          <w:sz w:val="20"/>
          <w:szCs w:val="20"/>
        </w:rPr>
        <w:t>for</w:t>
      </w:r>
      <w:proofErr w:type="gramEnd"/>
      <w:r w:rsidR="00076C9A"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 disks, videos, catalogs, etc. </w:t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packing tape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5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proofErr w:type="gramStart"/>
      <w:r w:rsidRPr="00076C9A">
        <w:rPr>
          <w:rFonts w:ascii="Arial" w:eastAsia="Times New Roman" w:hAnsi="Arial" w:cs="Arial"/>
          <w:color w:val="2D1A66"/>
          <w:sz w:val="20"/>
          <w:szCs w:val="20"/>
        </w:rPr>
        <w:t>shipping</w:t>
      </w:r>
      <w:proofErr w:type="gramEnd"/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 forms for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>UPS, Priority Mail etc.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440"/>
        <w:gridCol w:w="180"/>
      </w:tblGrid>
      <w:tr w:rsidR="00076C9A" w:rsidRPr="00076C9A" w:rsidTr="00076C9A">
        <w:trPr>
          <w:trHeight w:val="420"/>
          <w:tblCellSpacing w:w="0" w:type="dxa"/>
        </w:trPr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10" name="Picture 10" descr="http://www.onlineorganizing.com/graphics01Titles/ContentSubTitleCornerTL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nlineorganizing.com/graphics01Titles/ContentSubTitleCornerTL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BDD8"/>
            <w:vAlign w:val="center"/>
            <w:hideMark/>
          </w:tcPr>
          <w:p w:rsidR="00076C9A" w:rsidRPr="00076C9A" w:rsidRDefault="00076C9A" w:rsidP="00076C9A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D1A66"/>
              </w:rPr>
            </w:pPr>
            <w:r w:rsidRPr="00076C9A">
              <w:rPr>
                <w:rFonts w:ascii="Arial" w:eastAsia="Times New Roman" w:hAnsi="Arial" w:cs="Arial"/>
                <w:b/>
                <w:bCs/>
                <w:color w:val="2D1A66"/>
              </w:rPr>
              <w:t>MARKETING SUPPLIES</w:t>
            </w:r>
          </w:p>
        </w:tc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11" name="Picture 11" descr="http://www.onlineorganizing.com/graphics01Titles/ContentSubTitleCornerTR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onlineorganizing.com/graphics01Titles/ContentSubTitleCornerTR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EB9" w:rsidRDefault="00700EB9" w:rsidP="00700EB9">
      <w:p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NEED?</w:t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QUANTITY</w:t>
      </w:r>
    </w:p>
    <w:p w:rsidR="00076C9A" w:rsidRPr="00076C9A" w:rsidRDefault="00076C9A" w:rsidP="00076C9A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business cards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brochures or pamphlets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flyers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customer satisfaction surveys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lead tracking forms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6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>customer thank you cards, gifts, and certificates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440"/>
        <w:gridCol w:w="180"/>
      </w:tblGrid>
      <w:tr w:rsidR="00076C9A" w:rsidRPr="00076C9A" w:rsidTr="00076C9A">
        <w:trPr>
          <w:trHeight w:val="420"/>
          <w:tblCellSpacing w:w="0" w:type="dxa"/>
        </w:trPr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12" name="Picture 12" descr="http://www.onlineorganizing.com/graphics01Titles/ContentSubTitleCornerTL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onlineorganizing.com/graphics01Titles/ContentSubTitleCornerTL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BDD8"/>
            <w:vAlign w:val="center"/>
            <w:hideMark/>
          </w:tcPr>
          <w:p w:rsidR="00076C9A" w:rsidRPr="00076C9A" w:rsidRDefault="00076C9A" w:rsidP="00076C9A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D1A66"/>
              </w:rPr>
            </w:pPr>
            <w:r w:rsidRPr="00076C9A">
              <w:rPr>
                <w:rFonts w:ascii="Arial" w:eastAsia="Times New Roman" w:hAnsi="Arial" w:cs="Arial"/>
                <w:b/>
                <w:bCs/>
                <w:color w:val="2D1A66"/>
              </w:rPr>
              <w:t>PAPER SUPPLIES</w:t>
            </w:r>
          </w:p>
        </w:tc>
        <w:tc>
          <w:tcPr>
            <w:tcW w:w="150" w:type="dxa"/>
            <w:shd w:val="clear" w:color="auto" w:fill="DCBDD8"/>
            <w:hideMark/>
          </w:tcPr>
          <w:p w:rsidR="00076C9A" w:rsidRPr="00076C9A" w:rsidRDefault="00076C9A" w:rsidP="00076C9A">
            <w:pPr>
              <w:spacing w:after="0" w:line="240" w:lineRule="auto"/>
              <w:rPr>
                <w:rFonts w:ascii="Arial" w:eastAsia="Times New Roman" w:hAnsi="Arial" w:cs="Arial"/>
                <w:color w:val="2D1A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2D1A66"/>
                <w:sz w:val="20"/>
                <w:szCs w:val="20"/>
              </w:rPr>
              <w:drawing>
                <wp:inline distT="0" distB="0" distL="0" distR="0">
                  <wp:extent cx="95250" cy="95250"/>
                  <wp:effectExtent l="19050" t="0" r="0" b="0"/>
                  <wp:docPr id="13" name="Picture 13" descr="http://www.onlineorganizing.com/graphics01Titles/ContentSubTitleCornerTR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onlineorganizing.com/graphics01Titles/ContentSubTitleCornerTR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EB9" w:rsidRDefault="00700EB9" w:rsidP="00700EB9">
      <w:p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NEED?</w:t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</w:r>
      <w:r>
        <w:rPr>
          <w:rFonts w:ascii="Arial" w:eastAsia="Times New Roman" w:hAnsi="Arial" w:cs="Arial"/>
          <w:color w:val="2D1A66"/>
          <w:sz w:val="20"/>
          <w:szCs w:val="20"/>
        </w:rPr>
        <w:tab/>
        <w:t>QUANTITY</w:t>
      </w:r>
    </w:p>
    <w:p w:rsidR="00076C9A" w:rsidRPr="00076C9A" w:rsidRDefault="00076C9A" w:rsidP="00076C9A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legal pads or lined note paper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white computer and copy paper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Post-it® notes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stationery or letterhead and envelopes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greeting and thank-you cards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rolls of fax and adding machine paper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 xml:space="preserve">colored paper and cardstock 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</w:p>
    <w:p w:rsidR="00076C9A" w:rsidRPr="00076C9A" w:rsidRDefault="00076C9A" w:rsidP="00076C9A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2D1A66"/>
          <w:sz w:val="20"/>
          <w:szCs w:val="20"/>
        </w:rPr>
      </w:pPr>
      <w:r w:rsidRPr="00076C9A">
        <w:rPr>
          <w:rFonts w:ascii="Arial" w:eastAsia="Times New Roman" w:hAnsi="Arial" w:cs="Arial"/>
          <w:color w:val="2D1A66"/>
          <w:sz w:val="20"/>
          <w:szCs w:val="20"/>
        </w:rPr>
        <w:t>graph or grid paper</w:t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r w:rsidR="00700EB9">
        <w:rPr>
          <w:rFonts w:ascii="Arial" w:eastAsia="Times New Roman" w:hAnsi="Arial" w:cs="Arial"/>
          <w:color w:val="2D1A66"/>
          <w:sz w:val="20"/>
          <w:szCs w:val="20"/>
          <w:u w:val="single"/>
        </w:rPr>
        <w:tab/>
      </w:r>
      <w:bookmarkStart w:id="0" w:name="_GoBack"/>
      <w:bookmarkEnd w:id="0"/>
    </w:p>
    <w:sectPr w:rsidR="00076C9A" w:rsidRPr="00076C9A" w:rsidSect="00F86D7D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EA" w:rsidRDefault="001728EA" w:rsidP="00F86D7D">
      <w:pPr>
        <w:spacing w:after="0" w:line="240" w:lineRule="auto"/>
      </w:pPr>
      <w:r>
        <w:separator/>
      </w:r>
    </w:p>
  </w:endnote>
  <w:endnote w:type="continuationSeparator" w:id="0">
    <w:p w:rsidR="001728EA" w:rsidRDefault="001728EA" w:rsidP="00F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EA" w:rsidRDefault="001728EA" w:rsidP="00F86D7D">
      <w:pPr>
        <w:spacing w:after="0" w:line="240" w:lineRule="auto"/>
      </w:pPr>
      <w:r>
        <w:separator/>
      </w:r>
    </w:p>
  </w:footnote>
  <w:footnote w:type="continuationSeparator" w:id="0">
    <w:p w:rsidR="001728EA" w:rsidRDefault="001728EA" w:rsidP="00F8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6D7D" w:rsidRDefault="000403B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Company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:_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>________________________</w:t>
        </w:r>
      </w:p>
    </w:sdtContent>
  </w:sdt>
  <w:p w:rsidR="00F86D7D" w:rsidRDefault="00F86D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16C7A"/>
    <w:multiLevelType w:val="multilevel"/>
    <w:tmpl w:val="3EB2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621EE"/>
    <w:multiLevelType w:val="multilevel"/>
    <w:tmpl w:val="AAC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14237"/>
    <w:multiLevelType w:val="multilevel"/>
    <w:tmpl w:val="CDE4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92C2A"/>
    <w:multiLevelType w:val="multilevel"/>
    <w:tmpl w:val="02EC526E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</w:abstractNum>
  <w:abstractNum w:abstractNumId="4">
    <w:nsid w:val="54E10C26"/>
    <w:multiLevelType w:val="multilevel"/>
    <w:tmpl w:val="9108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C3502"/>
    <w:multiLevelType w:val="multilevel"/>
    <w:tmpl w:val="AE98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973B8"/>
    <w:multiLevelType w:val="multilevel"/>
    <w:tmpl w:val="541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E7"/>
    <w:rsid w:val="0000639E"/>
    <w:rsid w:val="000403BD"/>
    <w:rsid w:val="00076C9A"/>
    <w:rsid w:val="001728EA"/>
    <w:rsid w:val="00195220"/>
    <w:rsid w:val="00355715"/>
    <w:rsid w:val="004C2636"/>
    <w:rsid w:val="00700EB9"/>
    <w:rsid w:val="007B29E7"/>
    <w:rsid w:val="00D35E8C"/>
    <w:rsid w:val="00E3739E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text">
    <w:name w:val="sectiontitletext"/>
    <w:basedOn w:val="Normal"/>
    <w:rsid w:val="00076C9A"/>
    <w:pPr>
      <w:spacing w:before="75" w:after="75" w:line="240" w:lineRule="auto"/>
    </w:pPr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7D"/>
  </w:style>
  <w:style w:type="paragraph" w:styleId="Footer">
    <w:name w:val="footer"/>
    <w:basedOn w:val="Normal"/>
    <w:link w:val="FooterChar"/>
    <w:uiPriority w:val="99"/>
    <w:unhideWhenUsed/>
    <w:rsid w:val="00F8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text">
    <w:name w:val="sectiontitletext"/>
    <w:basedOn w:val="Normal"/>
    <w:rsid w:val="00076C9A"/>
    <w:pPr>
      <w:spacing w:before="75" w:after="75" w:line="240" w:lineRule="auto"/>
    </w:pPr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7D"/>
  </w:style>
  <w:style w:type="paragraph" w:styleId="Footer">
    <w:name w:val="footer"/>
    <w:basedOn w:val="Normal"/>
    <w:link w:val="FooterChar"/>
    <w:uiPriority w:val="99"/>
    <w:unhideWhenUsed/>
    <w:rsid w:val="00F8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62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busofficesupply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6924-DF8A-44B4-9134-0050E67D37A3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5A3DE33D-E11C-42B9-A7BD-3C442CAFD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AD52B-B4C4-4F5E-BCF6-05AE123A7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242EE-32DF-4A20-BB32-8CE623A9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busofficesupplylist</Template>
  <TotalTime>43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 Name]</vt:lpstr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Company:_________________________</dc:title>
  <dc:creator>Terressa</dc:creator>
  <cp:lastModifiedBy>Terressa</cp:lastModifiedBy>
  <cp:revision>5</cp:revision>
  <cp:lastPrinted>2011-04-01T00:22:00Z</cp:lastPrinted>
  <dcterms:created xsi:type="dcterms:W3CDTF">2011-04-01T00:12:00Z</dcterms:created>
  <dcterms:modified xsi:type="dcterms:W3CDTF">2011-04-01T02:06:00Z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TC300019489990</vt:lpwstr>
  </property>
</Properties>
</file>