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ADMINISTRATIVE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1" name="Picture 1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D7D" w:rsidRDefault="00F86D7D" w:rsidP="00F86D7D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phone message pads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calendar and planner refills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wipe off board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wall calendar for planning projects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to-do list tracker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Rolodex or contact manager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bulletin board with push pins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2" name="Picture 2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COMPUTER AND PRINTER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3" name="Picture 3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D7D" w:rsidRDefault="00F86D7D" w:rsidP="00F86D7D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toner and ink cartridges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writable </w:t>
      </w:r>
      <w:proofErr w:type="spellStart"/>
      <w:r w:rsidRPr="00076C9A">
        <w:rPr>
          <w:rFonts w:ascii="Arial" w:eastAsia="Times New Roman" w:hAnsi="Arial" w:cs="Arial"/>
          <w:color w:val="2D1A66"/>
          <w:sz w:val="20"/>
          <w:szCs w:val="20"/>
        </w:rPr>
        <w:t>CD-Roms</w:t>
      </w:r>
      <w:proofErr w:type="spellEnd"/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back-up tape or Zip / </w:t>
      </w:r>
      <w:proofErr w:type="spellStart"/>
      <w:r w:rsidRPr="00076C9A">
        <w:rPr>
          <w:rFonts w:ascii="Arial" w:eastAsia="Times New Roman" w:hAnsi="Arial" w:cs="Arial"/>
          <w:color w:val="2D1A66"/>
          <w:sz w:val="20"/>
          <w:szCs w:val="20"/>
        </w:rPr>
        <w:t>Jaz</w:t>
      </w:r>
      <w:proofErr w:type="spellEnd"/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disks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7B29E7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>compressed air ca</w:t>
      </w:r>
      <w:r w:rsidR="00076C9A"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nister for cleaning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cable organizers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CD and disk rack or storage portfolio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disk cleaning and repair kit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4" name="Picture 4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DESK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5" name="Picture 5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D7D" w:rsidRDefault="00F86D7D" w:rsidP="00F86D7D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pens and pencils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markers and highlighters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paper clips and binder clips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tape and glue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stapler, staple remover, and staples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rubber bands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erasers and white out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stamp pads and ink for stamp pads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scissors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3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hole punch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6" name="Picture 6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FILING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7" name="Picture 7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D7D" w:rsidRDefault="00F86D7D" w:rsidP="00F86D7D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interior manila file folders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hanging file folders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adhesive file labels or labeling machine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clear and colored plastic label tabs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</w:t>
      </w:r>
    </w:p>
    <w:p w:rsidR="00076C9A" w:rsidRPr="00076C9A" w:rsidRDefault="00076C9A" w:rsidP="00076C9A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index dividers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F86D7D">
      <w:pPr>
        <w:numPr>
          <w:ilvl w:val="0"/>
          <w:numId w:val="4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ring binders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lastRenderedPageBreak/>
              <w:drawing>
                <wp:inline distT="0" distB="0" distL="0" distR="0">
                  <wp:extent cx="95250" cy="95250"/>
                  <wp:effectExtent l="19050" t="0" r="0" b="0"/>
                  <wp:docPr id="8" name="Picture 8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MAILING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9" name="Picture 9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D7D" w:rsidRDefault="00F86D7D" w:rsidP="00F86D7D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business-size envelopes </w:t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F86D7D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large manila envelopes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padded envelopes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shipping labels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brown package wrapping paper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bubble wrap or packing peanuts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700EB9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2D1A66"/>
          <w:sz w:val="20"/>
          <w:szCs w:val="20"/>
        </w:rPr>
        <w:t>special</w:t>
      </w:r>
      <w:proofErr w:type="gramEnd"/>
      <w:r>
        <w:rPr>
          <w:rFonts w:ascii="Arial" w:eastAsia="Times New Roman" w:hAnsi="Arial" w:cs="Arial"/>
          <w:color w:val="2D1A66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D1A66"/>
          <w:sz w:val="20"/>
          <w:szCs w:val="20"/>
        </w:rPr>
        <w:t>envel</w:t>
      </w:r>
      <w:proofErr w:type="spellEnd"/>
      <w:r>
        <w:rPr>
          <w:rFonts w:ascii="Arial" w:eastAsia="Times New Roman" w:hAnsi="Arial" w:cs="Arial"/>
          <w:color w:val="2D1A66"/>
          <w:sz w:val="20"/>
          <w:szCs w:val="20"/>
        </w:rPr>
        <w:t>.</w:t>
      </w:r>
      <w:r w:rsidR="00076C9A"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</w:t>
      </w:r>
      <w:proofErr w:type="gramStart"/>
      <w:r w:rsidR="00076C9A" w:rsidRPr="00076C9A">
        <w:rPr>
          <w:rFonts w:ascii="Arial" w:eastAsia="Times New Roman" w:hAnsi="Arial" w:cs="Arial"/>
          <w:color w:val="2D1A66"/>
          <w:sz w:val="20"/>
          <w:szCs w:val="20"/>
        </w:rPr>
        <w:t>for</w:t>
      </w:r>
      <w:proofErr w:type="gramEnd"/>
      <w:r w:rsidR="00076C9A"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disks, videos, catalogs, etc. 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packing tape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5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proofErr w:type="gramStart"/>
      <w:r w:rsidRPr="00076C9A">
        <w:rPr>
          <w:rFonts w:ascii="Arial" w:eastAsia="Times New Roman" w:hAnsi="Arial" w:cs="Arial"/>
          <w:color w:val="2D1A66"/>
          <w:sz w:val="20"/>
          <w:szCs w:val="20"/>
        </w:rPr>
        <w:t>shipping</w:t>
      </w:r>
      <w:proofErr w:type="gramEnd"/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 forms for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>UPS, Priority Mail etc.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10" name="Picture 10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MARKETING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11" name="Picture 11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EB9" w:rsidRDefault="00700EB9" w:rsidP="00700EB9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business cards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brochures or pamphlets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flyers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customer satisfaction surveys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lead tracking forms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6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customer thank you cards, gifts, and certificates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440"/>
        <w:gridCol w:w="180"/>
      </w:tblGrid>
      <w:tr w:rsidR="00076C9A" w:rsidRPr="00076C9A" w:rsidTr="00076C9A">
        <w:trPr>
          <w:trHeight w:val="420"/>
          <w:tblCellSpacing w:w="0" w:type="dxa"/>
        </w:trPr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12" name="Picture 12" descr="http://www.onlineorganizing.com/graphics01Titles/ContentSubTitleCornerTL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onlineorganizing.com/graphics01Titles/ContentSubTitleCornerTL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BDD8"/>
            <w:vAlign w:val="center"/>
            <w:hideMark/>
          </w:tcPr>
          <w:p w:rsidR="00076C9A" w:rsidRPr="00076C9A" w:rsidRDefault="00076C9A" w:rsidP="00076C9A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2D1A66"/>
              </w:rPr>
            </w:pPr>
            <w:r w:rsidRPr="00076C9A">
              <w:rPr>
                <w:rFonts w:ascii="Arial" w:eastAsia="Times New Roman" w:hAnsi="Arial" w:cs="Arial"/>
                <w:b/>
                <w:bCs/>
                <w:color w:val="2D1A66"/>
              </w:rPr>
              <w:t>PAPER SUPPLIES</w:t>
            </w:r>
          </w:p>
        </w:tc>
        <w:tc>
          <w:tcPr>
            <w:tcW w:w="150" w:type="dxa"/>
            <w:shd w:val="clear" w:color="auto" w:fill="DCBDD8"/>
            <w:hideMark/>
          </w:tcPr>
          <w:p w:rsidR="00076C9A" w:rsidRPr="00076C9A" w:rsidRDefault="00076C9A" w:rsidP="00076C9A">
            <w:pPr>
              <w:spacing w:after="0" w:line="240" w:lineRule="auto"/>
              <w:rPr>
                <w:rFonts w:ascii="Arial" w:eastAsia="Times New Roman" w:hAnsi="Arial" w:cs="Arial"/>
                <w:color w:val="2D1A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2D1A66"/>
                <w:sz w:val="20"/>
                <w:szCs w:val="20"/>
              </w:rPr>
              <w:drawing>
                <wp:inline distT="0" distB="0" distL="0" distR="0">
                  <wp:extent cx="95250" cy="95250"/>
                  <wp:effectExtent l="19050" t="0" r="0" b="0"/>
                  <wp:docPr id="13" name="Picture 13" descr="http://www.onlineorganizing.com/graphics01Titles/ContentSubTitleCornerTR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onlineorganizing.com/graphics01Titles/ContentSubTitleCornerTR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0EB9" w:rsidRDefault="00700EB9" w:rsidP="00700EB9">
      <w:p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NEED?</w:t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</w:r>
      <w:r>
        <w:rPr>
          <w:rFonts w:ascii="Arial" w:eastAsia="Times New Roman" w:hAnsi="Arial" w:cs="Arial"/>
          <w:color w:val="2D1A66"/>
          <w:sz w:val="20"/>
          <w:szCs w:val="20"/>
        </w:rPr>
        <w:tab/>
        <w:t>QUANTITY</w:t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legal pads or lined note paper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white computer and copy paper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Post-it® notes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stationery or letterhead and envelopes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greeting and thank-you cards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rolls of fax and adding machine paper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 xml:space="preserve">colored paper and cardstock 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</w:p>
    <w:p w:rsidR="00076C9A" w:rsidRPr="00076C9A" w:rsidRDefault="00076C9A" w:rsidP="00076C9A">
      <w:pPr>
        <w:numPr>
          <w:ilvl w:val="0"/>
          <w:numId w:val="7"/>
        </w:numPr>
        <w:spacing w:before="100" w:beforeAutospacing="1" w:after="100" w:afterAutospacing="1" w:line="240" w:lineRule="auto"/>
        <w:ind w:left="750"/>
        <w:rPr>
          <w:rFonts w:ascii="Arial" w:eastAsia="Times New Roman" w:hAnsi="Arial" w:cs="Arial"/>
          <w:color w:val="2D1A66"/>
          <w:sz w:val="20"/>
          <w:szCs w:val="20"/>
        </w:rPr>
      </w:pPr>
      <w:r w:rsidRPr="00076C9A">
        <w:rPr>
          <w:rFonts w:ascii="Arial" w:eastAsia="Times New Roman" w:hAnsi="Arial" w:cs="Arial"/>
          <w:color w:val="2D1A66"/>
          <w:sz w:val="20"/>
          <w:szCs w:val="20"/>
        </w:rPr>
        <w:t>graph or grid paper</w:t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r w:rsidR="00700EB9">
        <w:rPr>
          <w:rFonts w:ascii="Arial" w:eastAsia="Times New Roman" w:hAnsi="Arial" w:cs="Arial"/>
          <w:color w:val="2D1A66"/>
          <w:sz w:val="20"/>
          <w:szCs w:val="20"/>
          <w:u w:val="single"/>
        </w:rPr>
        <w:tab/>
      </w:r>
      <w:bookmarkStart w:id="0" w:name="_GoBack"/>
      <w:bookmarkEnd w:id="0"/>
    </w:p>
    <w:sectPr w:rsidR="00076C9A" w:rsidRPr="00076C9A" w:rsidSect="00F86D7D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EA" w:rsidRDefault="001728EA" w:rsidP="00F86D7D">
      <w:pPr>
        <w:spacing w:after="0" w:line="240" w:lineRule="auto"/>
      </w:pPr>
      <w:r>
        <w:separator/>
      </w:r>
    </w:p>
  </w:endnote>
  <w:endnote w:type="continuationSeparator" w:id="0">
    <w:p w:rsidR="001728EA" w:rsidRDefault="001728EA" w:rsidP="00F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EA" w:rsidRDefault="001728EA" w:rsidP="00F86D7D">
      <w:pPr>
        <w:spacing w:after="0" w:line="240" w:lineRule="auto"/>
      </w:pPr>
      <w:r>
        <w:separator/>
      </w:r>
    </w:p>
  </w:footnote>
  <w:footnote w:type="continuationSeparator" w:id="0">
    <w:p w:rsidR="001728EA" w:rsidRDefault="001728EA" w:rsidP="00F8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86D7D" w:rsidRDefault="000403B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Company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:_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>________________________</w:t>
        </w:r>
      </w:p>
    </w:sdtContent>
  </w:sdt>
  <w:p w:rsidR="00F86D7D" w:rsidRDefault="00F86D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C7A"/>
    <w:multiLevelType w:val="multilevel"/>
    <w:tmpl w:val="3EB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621EE"/>
    <w:multiLevelType w:val="multilevel"/>
    <w:tmpl w:val="AAC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14237"/>
    <w:multiLevelType w:val="multilevel"/>
    <w:tmpl w:val="CDE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92C2A"/>
    <w:multiLevelType w:val="multilevel"/>
    <w:tmpl w:val="02EC526E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4">
    <w:nsid w:val="54E10C26"/>
    <w:multiLevelType w:val="multilevel"/>
    <w:tmpl w:val="9108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C3502"/>
    <w:multiLevelType w:val="multilevel"/>
    <w:tmpl w:val="AE9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973B8"/>
    <w:multiLevelType w:val="multilevel"/>
    <w:tmpl w:val="541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7"/>
    <w:rsid w:val="0000639E"/>
    <w:rsid w:val="000403BD"/>
    <w:rsid w:val="00076C9A"/>
    <w:rsid w:val="001728EA"/>
    <w:rsid w:val="00195220"/>
    <w:rsid w:val="00355715"/>
    <w:rsid w:val="004C2636"/>
    <w:rsid w:val="00700EB9"/>
    <w:rsid w:val="007B29E7"/>
    <w:rsid w:val="00D35E8C"/>
    <w:rsid w:val="00E3739E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text">
    <w:name w:val="sectiontitletext"/>
    <w:basedOn w:val="Normal"/>
    <w:rsid w:val="00076C9A"/>
    <w:pPr>
      <w:spacing w:before="75" w:after="75" w:line="240" w:lineRule="auto"/>
    </w:pPr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7D"/>
  </w:style>
  <w:style w:type="paragraph" w:styleId="Footer">
    <w:name w:val="footer"/>
    <w:basedOn w:val="Normal"/>
    <w:link w:val="Foot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text">
    <w:name w:val="sectiontitletext"/>
    <w:basedOn w:val="Normal"/>
    <w:rsid w:val="00076C9A"/>
    <w:pPr>
      <w:spacing w:before="75" w:after="75" w:line="240" w:lineRule="auto"/>
    </w:pPr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7D"/>
  </w:style>
  <w:style w:type="paragraph" w:styleId="Footer">
    <w:name w:val="footer"/>
    <w:basedOn w:val="Normal"/>
    <w:link w:val="FooterChar"/>
    <w:uiPriority w:val="99"/>
    <w:unhideWhenUsed/>
    <w:rsid w:val="00F8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62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busofficesupply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6924-DF8A-44B4-9134-0050E67D37A3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5A3DE33D-E11C-42B9-A7BD-3C442CAFD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D52B-B4C4-4F5E-BCF6-05AE123A7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242EE-32DF-4A20-BB32-8CE623A9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busofficesupplylist</Template>
  <TotalTime>43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 Name]</vt:lpstr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Company:_________________________</dc:title>
  <dc:creator>Terressa</dc:creator>
  <cp:lastModifiedBy>Terressa</cp:lastModifiedBy>
  <cp:revision>5</cp:revision>
  <cp:lastPrinted>2011-04-01T00:22:00Z</cp:lastPrinted>
  <dcterms:created xsi:type="dcterms:W3CDTF">2011-04-01T00:12:00Z</dcterms:created>
  <dcterms:modified xsi:type="dcterms:W3CDTF">2011-04-01T02:06:00Z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TC300019489990</vt:lpwstr>
  </property>
</Properties>
</file>