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>
    <v:background id="_x0000_s1025" o:bwmode="white" fillcolor="#f2dbdb [661]">
      <v:fill r:id="rId5" o:title="80%" color2="white [3212]" type="pattern"/>
    </v:background>
  </w:background>
  <w:body>
    <w:p w:rsidR="0006128E" w:rsidRPr="00B669FD" w:rsidRDefault="00B55C67" w:rsidP="008F77AF">
      <w:pPr>
        <w:jc w:val="center"/>
        <w:rPr>
          <w:rFonts w:ascii="Old English Text MT" w:hAnsi="Old English Text MT"/>
          <w:color w:val="C0504D" w:themeColor="accent2"/>
          <w:sz w:val="96"/>
          <w:szCs w:val="96"/>
        </w:rPr>
      </w:pPr>
      <w:r>
        <w:rPr>
          <w:rFonts w:ascii="Old English Text MT" w:hAnsi="Old English Text MT"/>
          <w:noProof/>
          <w:color w:val="C0504D" w:themeColor="accent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-123825</wp:posOffset>
                </wp:positionV>
                <wp:extent cx="8254365" cy="1162050"/>
                <wp:effectExtent l="43815" t="9525" r="36195" b="2857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4365" cy="1162050"/>
                        </a:xfrm>
                        <a:prstGeom prst="ribbon2">
                          <a:avLst>
                            <a:gd name="adj1" fmla="val 16995"/>
                            <a:gd name="adj2" fmla="val 7387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7" o:spid="_x0000_s1026" type="#_x0000_t54" style="position:absolute;margin-left:1.95pt;margin-top:-9.75pt;width:649.95pt;height:9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" adj="2822,17929" fillcolor="white [3201]" strokecolor="#d99594 [1941]" strokeweight="1pt">
                <v:fill color2="#e5b8b7 [1301]" focus="100%" type="gradient"/>
                <v:shadow on="t" color="#622423 [1605]" opacity=".5" offset="1pt"/>
              </v:shape>
            </w:pict>
          </mc:Fallback>
        </mc:AlternateContent>
      </w:r>
      <w:r w:rsidR="008F77AF" w:rsidRPr="00B669FD">
        <w:rPr>
          <w:rFonts w:ascii="Old English Text MT" w:hAnsi="Old English Text MT"/>
          <w:color w:val="C0504D" w:themeColor="accent2"/>
          <w:sz w:val="96"/>
          <w:szCs w:val="96"/>
        </w:rPr>
        <w:t>Employee of the Month</w:t>
      </w:r>
    </w:p>
    <w:p w:rsidR="00B669FD" w:rsidRPr="006410CE" w:rsidRDefault="00B669FD" w:rsidP="008F77AF">
      <w:pPr>
        <w:jc w:val="center"/>
        <w:rPr>
          <w:rFonts w:ascii="Old English Text MT" w:hAnsi="Old English Text MT"/>
          <w:b/>
          <w:bCs/>
          <w:sz w:val="40"/>
          <w:szCs w:val="40"/>
        </w:rPr>
      </w:pPr>
    </w:p>
    <w:p w:rsidR="00B669FD" w:rsidRPr="006410CE" w:rsidRDefault="00B55C67" w:rsidP="008F77AF">
      <w:pPr>
        <w:jc w:val="center"/>
        <w:rPr>
          <w:rFonts w:ascii="Old English Text MT" w:hAnsi="Old English Text MT"/>
          <w:sz w:val="72"/>
          <w:szCs w:val="72"/>
        </w:rPr>
      </w:pPr>
      <w:r>
        <w:rPr>
          <w:rFonts w:ascii="Old English Text MT" w:hAnsi="Old English Text MT"/>
          <w:b/>
          <w:bCs/>
          <w:sz w:val="72"/>
          <w:szCs w:val="72"/>
        </w:rPr>
        <w:t>Company: _________________</w:t>
      </w:r>
    </w:p>
    <w:p w:rsidR="00B669FD" w:rsidRPr="006410CE" w:rsidRDefault="00B669FD" w:rsidP="006410CE">
      <w:pPr>
        <w:jc w:val="center"/>
        <w:rPr>
          <w:rFonts w:ascii="Script MT Bold" w:hAnsi="Script MT Bold"/>
          <w:b/>
          <w:bCs/>
          <w:sz w:val="48"/>
          <w:szCs w:val="48"/>
        </w:rPr>
      </w:pPr>
      <w:r w:rsidRPr="006410CE">
        <w:rPr>
          <w:rFonts w:ascii="Script MT Bold" w:hAnsi="Script MT Bold"/>
          <w:b/>
          <w:bCs/>
          <w:sz w:val="48"/>
          <w:szCs w:val="48"/>
        </w:rPr>
        <w:t>In recognition of outstanding performance</w:t>
      </w:r>
    </w:p>
    <w:p w:rsidR="006410CE" w:rsidRDefault="006410CE" w:rsidP="00B669FD">
      <w:pPr>
        <w:jc w:val="center"/>
        <w:rPr>
          <w:rFonts w:ascii="Script MT Bold" w:hAnsi="Script MT Bold"/>
          <w:b/>
          <w:bCs/>
          <w:sz w:val="56"/>
          <w:szCs w:val="56"/>
        </w:rPr>
      </w:pPr>
    </w:p>
    <w:p w:rsidR="00B669FD" w:rsidRPr="006410CE" w:rsidRDefault="00B55C67" w:rsidP="00B669FD">
      <w:pPr>
        <w:jc w:val="center"/>
        <w:rPr>
          <w:rFonts w:ascii="Script MT Bold" w:hAnsi="Script MT Bold"/>
          <w:b/>
          <w:bCs/>
          <w:sz w:val="56"/>
          <w:szCs w:val="56"/>
          <w:u w:val="single"/>
        </w:rPr>
      </w:pP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  <w:r>
        <w:rPr>
          <w:rFonts w:ascii="Script MT Bold" w:hAnsi="Script MT Bold"/>
          <w:b/>
          <w:bCs/>
          <w:sz w:val="56"/>
          <w:szCs w:val="56"/>
          <w:u w:val="single"/>
        </w:rPr>
        <w:tab/>
      </w:r>
    </w:p>
    <w:p w:rsidR="00B669FD" w:rsidRPr="006410CE" w:rsidRDefault="00B669FD" w:rsidP="00B669FD">
      <w:pPr>
        <w:jc w:val="center"/>
        <w:rPr>
          <w:rFonts w:ascii="Script MT Bold" w:hAnsi="Script MT Bold"/>
          <w:b/>
          <w:bCs/>
          <w:sz w:val="52"/>
          <w:szCs w:val="52"/>
        </w:rPr>
      </w:pPr>
      <w:r w:rsidRPr="006410CE">
        <w:rPr>
          <w:rFonts w:ascii="Script MT Bold" w:hAnsi="Script MT Bold"/>
          <w:b/>
          <w:bCs/>
          <w:sz w:val="52"/>
          <w:szCs w:val="52"/>
        </w:rPr>
        <w:t>As employee of the Month for</w:t>
      </w:r>
    </w:p>
    <w:p w:rsidR="006410CE" w:rsidRPr="00B55C67" w:rsidRDefault="00B55C67" w:rsidP="006410CE">
      <w:pPr>
        <w:jc w:val="center"/>
        <w:rPr>
          <w:rFonts w:ascii="Script MT Bold" w:hAnsi="Script MT Bold"/>
          <w:b/>
          <w:bCs/>
          <w:sz w:val="52"/>
          <w:szCs w:val="52"/>
          <w:u w:val="single"/>
        </w:rPr>
      </w:pPr>
      <w:r>
        <w:rPr>
          <w:rFonts w:ascii="Script MT Bold" w:hAnsi="Script MT Bold"/>
          <w:b/>
          <w:bCs/>
          <w:sz w:val="52"/>
          <w:szCs w:val="52"/>
        </w:rPr>
        <w:t>Month:</w:t>
      </w:r>
      <w:r>
        <w:rPr>
          <w:rFonts w:ascii="Script MT Bold" w:hAnsi="Script MT Bold"/>
          <w:b/>
          <w:bCs/>
          <w:sz w:val="52"/>
          <w:szCs w:val="52"/>
          <w:u w:val="single"/>
        </w:rPr>
        <w:tab/>
      </w:r>
      <w:r>
        <w:rPr>
          <w:rFonts w:ascii="Script MT Bold" w:hAnsi="Script MT Bold"/>
          <w:b/>
          <w:bCs/>
          <w:sz w:val="52"/>
          <w:szCs w:val="52"/>
          <w:u w:val="single"/>
        </w:rPr>
        <w:tab/>
      </w:r>
      <w:r>
        <w:rPr>
          <w:rFonts w:ascii="Script MT Bold" w:hAnsi="Script MT Bold"/>
          <w:b/>
          <w:bCs/>
          <w:sz w:val="52"/>
          <w:szCs w:val="52"/>
          <w:u w:val="single"/>
        </w:rPr>
        <w:tab/>
      </w:r>
      <w:r>
        <w:rPr>
          <w:rFonts w:ascii="Script MT Bold" w:hAnsi="Script MT Bold"/>
          <w:b/>
          <w:bCs/>
          <w:sz w:val="52"/>
          <w:szCs w:val="52"/>
          <w:u w:val="single"/>
        </w:rPr>
        <w:tab/>
      </w:r>
      <w:r>
        <w:rPr>
          <w:rFonts w:ascii="Script MT Bold" w:hAnsi="Script MT Bold"/>
          <w:b/>
          <w:bCs/>
          <w:sz w:val="52"/>
          <w:szCs w:val="52"/>
        </w:rPr>
        <w:t xml:space="preserve">  Year:</w:t>
      </w:r>
      <w:r>
        <w:rPr>
          <w:rFonts w:ascii="Script MT Bold" w:hAnsi="Script MT Bold"/>
          <w:b/>
          <w:bCs/>
          <w:sz w:val="52"/>
          <w:szCs w:val="52"/>
          <w:u w:val="single"/>
        </w:rPr>
        <w:tab/>
      </w:r>
      <w:r>
        <w:rPr>
          <w:rFonts w:ascii="Script MT Bold" w:hAnsi="Script MT Bold"/>
          <w:b/>
          <w:bCs/>
          <w:sz w:val="52"/>
          <w:szCs w:val="52"/>
          <w:u w:val="single"/>
        </w:rPr>
        <w:tab/>
      </w:r>
    </w:p>
    <w:p w:rsidR="006410CE" w:rsidRDefault="006410CE" w:rsidP="006410CE">
      <w:pPr>
        <w:jc w:val="center"/>
        <w:rPr>
          <w:rFonts w:ascii="Script MT Bold" w:hAnsi="Script MT Bold"/>
          <w:b/>
          <w:bCs/>
          <w:sz w:val="52"/>
          <w:szCs w:val="52"/>
        </w:rPr>
      </w:pPr>
      <w:bookmarkStart w:id="0" w:name="_GoBack"/>
      <w:bookmarkEnd w:id="0"/>
    </w:p>
    <w:p w:rsidR="006410CE" w:rsidRDefault="00B55C67" w:rsidP="006410CE">
      <w:pPr>
        <w:jc w:val="center"/>
        <w:rPr>
          <w:rFonts w:ascii="Script MT Bold" w:hAnsi="Script MT Bold"/>
          <w:b/>
          <w:bCs/>
          <w:sz w:val="52"/>
          <w:szCs w:val="52"/>
        </w:rPr>
      </w:pPr>
      <w:r>
        <w:rPr>
          <w:rFonts w:ascii="Script MT Bold" w:hAnsi="Script MT Bold"/>
          <w:b/>
          <w:bCs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40640</wp:posOffset>
                </wp:positionV>
                <wp:extent cx="1507490" cy="1409065"/>
                <wp:effectExtent l="24765" t="21590" r="20320" b="762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7490" cy="1409065"/>
                          <a:chOff x="11598" y="7511"/>
                          <a:chExt cx="2374" cy="2219"/>
                        </a:xfrm>
                      </wpg:grpSpPr>
                      <wps:wsp>
                        <wps:cNvPr id="2" name="AutoShape 8" descr="Papyrus"/>
                        <wps:cNvSpPr>
                          <a:spLocks noChangeArrowheads="1"/>
                        </wps:cNvSpPr>
                        <wps:spPr bwMode="auto">
                          <a:xfrm>
                            <a:off x="11598" y="7511"/>
                            <a:ext cx="2374" cy="2219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blipFill dpi="0" rotWithShape="1">
                            <a:blip r:embed="rId10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2" descr="Papyrus"/>
                        <wps:cNvSpPr>
                          <a:spLocks noChangeArrowheads="1"/>
                        </wps:cNvSpPr>
                        <wps:spPr bwMode="auto">
                          <a:xfrm>
                            <a:off x="11957" y="7790"/>
                            <a:ext cx="1635" cy="1634"/>
                          </a:xfrm>
                          <a:prstGeom prst="star16">
                            <a:avLst>
                              <a:gd name="adj" fmla="val 37500"/>
                            </a:avLst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 descr="Papyrus"/>
                        <wps:cNvSpPr>
                          <a:spLocks noChangeArrowheads="1"/>
                        </wps:cNvSpPr>
                        <wps:spPr bwMode="auto">
                          <a:xfrm>
                            <a:off x="12236" y="8056"/>
                            <a:ext cx="1113" cy="1023"/>
                          </a:xfrm>
                          <a:prstGeom prst="star16">
                            <a:avLst>
                              <a:gd name="adj" fmla="val 37500"/>
                            </a:avLst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88.45pt;margin-top:3.2pt;width:118.7pt;height:110.95pt;z-index:251663360" coordorigin="11598,7511" coordsize="2374,2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"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AutoShape 8" o:spid="_x0000_s1027" type="#_x0000_t92" alt="Papyrus" style="position:absolute;left:11598;top:7511;width:2374;height:2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k2cIA&#10;AADaAAAADwAAAGRycy9kb3ducmV2LnhtbESPT4vCMBTE78J+h/AWvIimCkrtGsUVBW/i3/Ojedt0&#10;t3kpTVbrtzeC4HGYmd8ws0VrK3GlxpeOFQwHCQji3OmSCwWn46afgvABWWPlmBTcycNi/tGZYabd&#10;jfd0PYRCRAj7DBWYEOpMSp8bsugHriaO3o9rLIYom0LqBm8Rbis5SpKJtFhyXDBY08pQ/nf4twrS&#10;3e/unK97+/tpVazHx8v3cjg1SnU/2+UXiEBteIdf7a1WMILn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YmTZwgAAANoAAAAPAAAAAAAAAAAAAAAAAJgCAABkcnMvZG93&#10;bnJldi54bWxQSwUGAAAAAAQABAD1AAAAhwMAAAAA&#10;">
                  <v:fill r:id="rId11" o:title="Papyrus" recolor="t" rotate="t" type="tile"/>
                </v:shape>
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<v:stroke joinstyle="miter"/>
                  <v:formulas>
                    <v:f eqn="sum 10800 0 #0"/>
                    <v:f eqn="prod @0 32138 32768"/>
                    <v:f eqn="prod @0 6393 32768"/>
                    <v:f eqn="prod @0 27246 32768"/>
                    <v:f eqn="prod @0 18205 32768"/>
                    <v:f eqn="sum @1 10800 0"/>
                    <v:f eqn="sum @2 10800 0"/>
                    <v:f eqn="sum @3 10800 0"/>
                    <v:f eqn="sum @4 10800 0"/>
                    <v:f eqn="sum 10800 0 @1"/>
                    <v:f eqn="sum 10800 0 @2"/>
                    <v:f eqn="sum 10800 0 @3"/>
                    <v:f eqn="sum 10800 0 @4"/>
                    <v:f eqn="prod @0 23170 32768"/>
                    <v:f eqn="sum @13 10800 0"/>
                    <v:f eqn="sum 10800 0 @13"/>
                  </v:formulas>
                  <v:path gradientshapeok="t" o:connecttype="rect" textboxrect="@15,@15,@14,@14"/>
                  <v:handles>
                    <v:h position="#0,center" xrange="0,10800"/>
                  </v:handles>
                </v:shapetype>
                <v:shape id="AutoShape 12" o:spid="_x0000_s1028" type="#_x0000_t59" alt="Papyrus" style="position:absolute;left:11957;top:7790;width:1635;height:1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YU18MA&#10;AADaAAAADwAAAGRycy9kb3ducmV2LnhtbESPT2vCQBTE70K/w/IKvelLtQRJXaUVBFvqwT+X3h7Z&#10;ZzY0+zZk15h++25B8DjMzG+YxWpwjeq5C7UXDc+TDBRL6U0tlYbTcTOegwqRxFDjhTX8coDV8mG0&#10;oML4q+y5P8RKJYiEgjTYGNsCMZSWHYWJb1mSd/ado5hkV6Hp6JrgrsFpluXoqJa0YKnlteXy53Bx&#10;GrA87/IW+8/dyeZf85fqA/37t9ZPj8PbK6jIQ7yHb+2t0TCD/yvpBuD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YU18MAAADaAAAADwAAAAAAAAAAAAAAAACYAgAAZHJzL2Rv&#10;d25yZXYueG1sUEsFBgAAAAAEAAQA9QAAAIgDAAAAAA==&#10;">
                  <v:fill r:id="rId11" o:title="Papyrus" recolor="t" type="tile"/>
                </v:shape>
                <v:shape id="AutoShape 13" o:spid="_x0000_s1029" type="#_x0000_t59" alt="Papyrus" style="position:absolute;left:12236;top:8056;width:1113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+Mo8MA&#10;AADaAAAADwAAAGRycy9kb3ducmV2LnhtbESPQWvCQBSE74L/YXlCb/qiSJDUVVpBaEs9NHrx9sg+&#10;s6HZtyG7jem/7xYKPQ4z8w2z3Y+uVQP3ofGiYbnIQLFU3jRSa7icj/MNqBBJDLVeWMM3B9jvppMt&#10;Fcbf5YOHMtYqQSQUpMHG2BWIobLsKCx8x5K8m+8dxST7Gk1P9wR3La6yLEdHjaQFSx0fLFef5ZfT&#10;gNXtlHc4vJ0uNn/frOtX9M9XrR9m49MjqMhj/A//tV+MhjX8Xkk3A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+Mo8MAAADaAAAADwAAAAAAAAAAAAAAAACYAgAAZHJzL2Rv&#10;d25yZXYueG1sUEsFBgAAAAAEAAQA9QAAAIgDAAAAAA==&#10;">
                  <v:fill r:id="rId11" o:title="Papyrus" recolor="t" type="tile"/>
                </v:shape>
              </v:group>
            </w:pict>
          </mc:Fallback>
        </mc:AlternateContent>
      </w:r>
    </w:p>
    <w:p w:rsidR="006410CE" w:rsidRPr="006410CE" w:rsidRDefault="006410CE" w:rsidP="00AC6449">
      <w:pPr>
        <w:jc w:val="left"/>
        <w:rPr>
          <w:rFonts w:ascii="Script MT Bold" w:hAnsi="Script MT Bold"/>
          <w:b/>
          <w:bCs/>
          <w:sz w:val="52"/>
          <w:szCs w:val="52"/>
        </w:rPr>
      </w:pPr>
      <w:r>
        <w:rPr>
          <w:rFonts w:ascii="Script MT Bold" w:hAnsi="Script MT Bold"/>
          <w:b/>
          <w:bCs/>
          <w:sz w:val="52"/>
          <w:szCs w:val="52"/>
        </w:rPr>
        <w:t>_____________________                      _______________</w:t>
      </w:r>
    </w:p>
    <w:p w:rsidR="00B669FD" w:rsidRPr="006410CE" w:rsidRDefault="00B669FD" w:rsidP="006410CE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6410CE">
        <w:rPr>
          <w:rFonts w:asciiTheme="majorBidi" w:hAnsiTheme="majorBidi" w:cstheme="majorBidi"/>
          <w:b/>
          <w:bCs/>
          <w:sz w:val="52"/>
          <w:szCs w:val="52"/>
        </w:rPr>
        <w:t>General M</w:t>
      </w:r>
      <w:r w:rsidR="006410CE" w:rsidRPr="006410CE">
        <w:rPr>
          <w:rFonts w:asciiTheme="majorBidi" w:hAnsiTheme="majorBidi" w:cstheme="majorBidi"/>
          <w:b/>
          <w:bCs/>
          <w:sz w:val="52"/>
          <w:szCs w:val="52"/>
        </w:rPr>
        <w:t xml:space="preserve">anger </w:t>
      </w:r>
      <w:r w:rsidR="006410CE" w:rsidRPr="006410CE">
        <w:rPr>
          <w:rFonts w:asciiTheme="majorBidi" w:hAnsiTheme="majorBidi" w:cstheme="majorBidi"/>
          <w:b/>
          <w:bCs/>
          <w:sz w:val="52"/>
          <w:szCs w:val="52"/>
        </w:rPr>
        <w:tab/>
      </w:r>
      <w:r w:rsidR="006410CE" w:rsidRPr="006410CE">
        <w:rPr>
          <w:rFonts w:asciiTheme="majorBidi" w:hAnsiTheme="majorBidi" w:cstheme="majorBidi"/>
          <w:b/>
          <w:bCs/>
          <w:sz w:val="52"/>
          <w:szCs w:val="52"/>
        </w:rPr>
        <w:tab/>
      </w:r>
      <w:r w:rsidR="006410CE" w:rsidRPr="006410CE">
        <w:rPr>
          <w:rFonts w:asciiTheme="majorBidi" w:hAnsiTheme="majorBidi" w:cstheme="majorBidi"/>
          <w:b/>
          <w:bCs/>
          <w:sz w:val="52"/>
          <w:szCs w:val="52"/>
        </w:rPr>
        <w:tab/>
      </w:r>
      <w:r w:rsidR="006410CE" w:rsidRPr="006410CE">
        <w:rPr>
          <w:rFonts w:asciiTheme="majorBidi" w:hAnsiTheme="majorBidi" w:cstheme="majorBidi"/>
          <w:b/>
          <w:bCs/>
          <w:sz w:val="52"/>
          <w:szCs w:val="52"/>
        </w:rPr>
        <w:tab/>
      </w:r>
      <w:r w:rsidR="006410CE" w:rsidRPr="006410CE">
        <w:rPr>
          <w:rFonts w:asciiTheme="majorBidi" w:hAnsiTheme="majorBidi" w:cstheme="majorBidi"/>
          <w:b/>
          <w:bCs/>
          <w:sz w:val="52"/>
          <w:szCs w:val="52"/>
        </w:rPr>
        <w:tab/>
      </w:r>
      <w:r w:rsidR="006410CE" w:rsidRPr="006410CE">
        <w:rPr>
          <w:rFonts w:asciiTheme="majorBidi" w:hAnsiTheme="majorBidi" w:cstheme="majorBidi"/>
          <w:b/>
          <w:bCs/>
          <w:sz w:val="52"/>
          <w:szCs w:val="52"/>
        </w:rPr>
        <w:tab/>
      </w:r>
      <w:r w:rsidR="006410CE" w:rsidRPr="006410CE">
        <w:rPr>
          <w:rFonts w:asciiTheme="majorBidi" w:hAnsiTheme="majorBidi" w:cstheme="majorBidi"/>
          <w:b/>
          <w:bCs/>
          <w:sz w:val="52"/>
          <w:szCs w:val="52"/>
        </w:rPr>
        <w:tab/>
        <w:t xml:space="preserve">Dept. Manager </w:t>
      </w:r>
    </w:p>
    <w:sectPr w:rsidR="00B669FD" w:rsidRPr="006410CE" w:rsidSect="002574C8">
      <w:pgSz w:w="15840" w:h="12240" w:orient="landscape"/>
      <w:pgMar w:top="1440" w:right="1440" w:bottom="900" w:left="1440" w:header="720" w:footer="720" w:gutter="0"/>
      <w:pgBorders w:offsetFrom="page">
        <w:top w:val="flowersModern2" w:sz="21" w:space="24" w:color="D99594" w:themeColor="accent2" w:themeTint="99"/>
        <w:left w:val="flowersModern2" w:sz="21" w:space="24" w:color="D99594" w:themeColor="accent2" w:themeTint="99"/>
        <w:bottom w:val="flowersModern2" w:sz="21" w:space="24" w:color="D99594" w:themeColor="accent2" w:themeTint="99"/>
        <w:right w:val="flowersModern2" w:sz="21" w:space="24" w:color="D99594" w:themeColor="accen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92" w:rsidRDefault="00FA3192" w:rsidP="006410CE">
      <w:pPr>
        <w:spacing w:after="0"/>
      </w:pPr>
      <w:r>
        <w:separator/>
      </w:r>
    </w:p>
  </w:endnote>
  <w:endnote w:type="continuationSeparator" w:id="0">
    <w:p w:rsidR="00FA3192" w:rsidRDefault="00FA3192" w:rsidP="006410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92" w:rsidRDefault="00FA3192" w:rsidP="006410CE">
      <w:pPr>
        <w:spacing w:after="0"/>
      </w:pPr>
      <w:r>
        <w:separator/>
      </w:r>
    </w:p>
  </w:footnote>
  <w:footnote w:type="continuationSeparator" w:id="0">
    <w:p w:rsidR="00FA3192" w:rsidRDefault="00FA3192" w:rsidP="006410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67"/>
    <w:rsid w:val="0006128E"/>
    <w:rsid w:val="000B6453"/>
    <w:rsid w:val="00171888"/>
    <w:rsid w:val="002574C8"/>
    <w:rsid w:val="002578D9"/>
    <w:rsid w:val="006410CE"/>
    <w:rsid w:val="008F77AF"/>
    <w:rsid w:val="009C0AC7"/>
    <w:rsid w:val="00AC6449"/>
    <w:rsid w:val="00AE7DD4"/>
    <w:rsid w:val="00B55C67"/>
    <w:rsid w:val="00B669FD"/>
    <w:rsid w:val="00ED32D5"/>
    <w:rsid w:val="00FA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0,#fc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10C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0CE"/>
  </w:style>
  <w:style w:type="paragraph" w:styleId="Footer">
    <w:name w:val="footer"/>
    <w:basedOn w:val="Normal"/>
    <w:link w:val="FooterChar"/>
    <w:uiPriority w:val="99"/>
    <w:semiHidden/>
    <w:unhideWhenUsed/>
    <w:rsid w:val="006410C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10C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0CE"/>
  </w:style>
  <w:style w:type="paragraph" w:styleId="Footer">
    <w:name w:val="footer"/>
    <w:basedOn w:val="Normal"/>
    <w:link w:val="FooterChar"/>
    <w:uiPriority w:val="99"/>
    <w:semiHidden/>
    <w:unhideWhenUsed/>
    <w:rsid w:val="006410C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image" Target="media/image1.gi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6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F5DF5B-EE14-42CC-A4AD-EFA5F1090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C0A29-A217-4384-8847-E074FDDF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TP030006632</Template>
  <TotalTime>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2011-02-08T21:38:00Z</dcterms:created>
  <dcterms:modified xsi:type="dcterms:W3CDTF">2011-02-08T21:45:00Z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TC030006632</vt:lpwstr>
  </property>
</Properties>
</file>