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D1" w:rsidRDefault="00E149DB" w:rsidP="00C3254B">
      <w:pPr>
        <w:sectPr w:rsidR="008F1ED1" w:rsidSect="00220AA0">
          <w:footerReference w:type="even" r:id="rId8"/>
          <w:footerReference w:type="default" r:id="rId9"/>
          <w:footerReference w:type="first" r:id="rId10"/>
          <w:type w:val="oddPage"/>
          <w:pgSz w:w="7920" w:h="12240" w:orient="landscape" w:code="1"/>
          <w:pgMar w:top="1080" w:right="1008" w:bottom="1440" w:left="1008" w:header="720" w:footer="504" w:gutter="0"/>
          <w:cols w:space="720"/>
          <w:titlePg/>
          <w:docGrid w:linePitch="360"/>
        </w:sectPr>
      </w:pPr>
      <w:bookmarkStart w:id="0" w:name="_Toc16308918"/>
      <w:r>
        <w:rPr>
          <w:noProof/>
        </w:rPr>
        <mc:AlternateContent>
          <mc:Choice Requires="wps">
            <w:drawing>
              <wp:anchor distT="0" distB="0" distL="114300" distR="114300" simplePos="0" relativeHeight="251664896" behindDoc="0" locked="0" layoutInCell="1" allowOverlap="1">
                <wp:simplePos x="0" y="0"/>
                <wp:positionH relativeFrom="page">
                  <wp:posOffset>475615</wp:posOffset>
                </wp:positionH>
                <wp:positionV relativeFrom="page">
                  <wp:posOffset>640080</wp:posOffset>
                </wp:positionV>
                <wp:extent cx="4076700" cy="793750"/>
                <wp:effectExtent l="0" t="1905" r="635" b="0"/>
                <wp:wrapNone/>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93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45E9" w:rsidRPr="00152449" w:rsidRDefault="002445E9" w:rsidP="00152449">
                            <w:pPr>
                              <w:pStyle w:val="BookletTitle"/>
                            </w:pPr>
                            <w:r w:rsidRPr="00152449">
                              <w:t>Booklet Title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7.45pt;margin-top:50.4pt;width:321pt;height:6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" filled="f" stroked="f">
                <v:textbox style="mso-fit-shape-to-text:t">
                  <w:txbxContent>
                    <w:p w:rsidR="002445E9" w:rsidRPr="00152449" w:rsidRDefault="002445E9" w:rsidP="00152449">
                      <w:pPr>
                        <w:pStyle w:val="BookletTitle"/>
                      </w:pPr>
                      <w:r w:rsidRPr="00152449">
                        <w:t>Booklet Title</w:t>
                      </w:r>
                    </w:p>
                  </w:txbxContent>
                </v:textbox>
                <w10:wrap anchorx="page" anchory="page"/>
              </v:shape>
            </w:pict>
          </mc:Fallback>
        </mc:AlternateContent>
      </w:r>
      <w:r>
        <w:rPr>
          <w:noProof/>
        </w:rPr>
        <mc:AlternateContent>
          <mc:Choice Requires="wpg">
            <w:drawing>
              <wp:anchor distT="0" distB="0" distL="114300" distR="114300" simplePos="0" relativeHeight="251650560" behindDoc="0" locked="0" layoutInCell="1" allowOverlap="1">
                <wp:simplePos x="0" y="0"/>
                <wp:positionH relativeFrom="page">
                  <wp:posOffset>1143000</wp:posOffset>
                </wp:positionH>
                <wp:positionV relativeFrom="page">
                  <wp:posOffset>2176145</wp:posOffset>
                </wp:positionV>
                <wp:extent cx="2743200" cy="2972435"/>
                <wp:effectExtent l="142875" t="128270" r="142875" b="128270"/>
                <wp:wrapNone/>
                <wp:docPr id="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972435"/>
                          <a:chOff x="1620" y="3599"/>
                          <a:chExt cx="4860" cy="5209"/>
                        </a:xfrm>
                      </wpg:grpSpPr>
                      <wps:wsp>
                        <wps:cNvPr id="27" name="AutoShape 5"/>
                        <wps:cNvSpPr>
                          <a:spLocks noChangeArrowheads="1"/>
                        </wps:cNvSpPr>
                        <wps:spPr bwMode="auto">
                          <a:xfrm rot="-393833">
                            <a:off x="1620" y="3599"/>
                            <a:ext cx="4860" cy="5209"/>
                          </a:xfrm>
                          <a:prstGeom prst="roundRect">
                            <a:avLst>
                              <a:gd name="adj" fmla="val 16667"/>
                            </a:avLst>
                          </a:prstGeom>
                          <a:solidFill>
                            <a:srgbClr val="808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AutoShape 6"/>
                        <wps:cNvSpPr>
                          <a:spLocks noChangeArrowheads="1"/>
                        </wps:cNvSpPr>
                        <wps:spPr bwMode="auto">
                          <a:xfrm rot="-182948">
                            <a:off x="1922" y="3894"/>
                            <a:ext cx="4184" cy="4566"/>
                          </a:xfrm>
                          <a:prstGeom prst="roundRect">
                            <a:avLst>
                              <a:gd name="adj" fmla="val 16667"/>
                            </a:avLst>
                          </a:prstGeom>
                          <a:solidFill>
                            <a:srgbClr val="000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AutoShape 7"/>
                        <wps:cNvSpPr>
                          <a:spLocks noChangeArrowheads="1"/>
                        </wps:cNvSpPr>
                        <wps:spPr bwMode="auto">
                          <a:xfrm>
                            <a:off x="2151" y="4140"/>
                            <a:ext cx="3780" cy="4140"/>
                          </a:xfrm>
                          <a:prstGeom prst="roundRect">
                            <a:avLst>
                              <a:gd name="adj" fmla="val 16667"/>
                            </a:avLst>
                          </a:prstGeom>
                          <a:solidFill>
                            <a:srgbClr val="FFFFFF"/>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0pt;margin-top:171.35pt;width:3in;height:234.05pt;z-index:251650560;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">
                <v:roundrect id="AutoShape 5"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fIMUA&#10;AADbAAAADwAAAGRycy9kb3ducmV2LnhtbESPT2vCQBTE74V+h+UVvJRmY7C2pFmlCILiofjn4u2R&#10;fc1Gs29Ddo3x27tCocdhZn7DFPPBNqKnzteOFYyTFARx6XTNlYLDfvn2CcIHZI2NY1JwIw/z2fNT&#10;gbl2V95SvwuViBD2OSowIbS5lL40ZNEnriWO3q/rLIYou0rqDq8RbhuZpelUWqw5LhhsaWGoPO8u&#10;VsFrRgczXp9+3Cmd9Jtj/16tzkelRi/D9xeIQEP4D/+1V1pB9gG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B8gxQAAANsAAAAPAAAAAAAAAAAAAAAAAJgCAABkcnMv&#10;ZG93bnJldi54bWxQSwUGAAAAAAQABAD1AAAAigMAAAAA&#10;" fillcolor="olive" stroked="f" strokecolor="#c9f" strokeweight="1.5pt"/>
                <v:roundrect id="AutoShape 6"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P1cAA&#10;AADbAAAADwAAAGRycy9kb3ducmV2LnhtbERPTYvCMBC9C/6HMII3TfUgSzWKiLIV9rIq4nFoxrbY&#10;TEqTbbP99ZvDgsfH+97sgqlFR62rLCtYzBMQxLnVFRcKbtfT7AOE88gaa8uk4Jcc7Lbj0QZTbXv+&#10;pu7iCxFD2KWooPS+SaV0eUkG3dw2xJF72tagj7AtpG6xj+GmlsskWUmDFceGEhs6lJS/Lj9GQfds&#10;htU5T+6ZHMJn+BoeR+ozpaaTsF+D8BT8W/zvzrSCZRwbv8Q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uP1cAAAADbAAAADwAAAAAAAAAAAAAAAACYAgAAZHJzL2Rvd25y&#10;ZXYueG1sUEsFBgAAAAAEAAQA9QAAAIUDAAAAAA==&#10;" fillcolor="black" stroked="f" strokecolor="#c9f" strokeweight="1.5pt"/>
                <v:roundrect id="AutoShape 7"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dZ4MQA&#10;AADbAAAADwAAAGRycy9kb3ducmV2LnhtbESPQWvCQBSE74L/YXlCb7oxtKLRVaQQWmgFY3vw+Mi+&#10;JqHZt2F3m6T/vlsQPA4z8w2zO4ymFT0531hWsFwkIIhLqxuuFHx+5PM1CB+QNbaWScEveTjsp5Md&#10;ZtoOXFB/CZWIEPYZKqhD6DIpfVmTQb+wHXH0vqwzGKJ0ldQOhwg3rUyTZCUNNhwXauzouaby+/Jj&#10;FBQ0Gn8u8pcn7d6u/p025aM8KfUwG49bEIHGcA/f2q9aQbqB/y/xB8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HWeDEAAAA2wAAAA8AAAAAAAAAAAAAAAAAmAIAAGRycy9k&#10;b3ducmV2LnhtbFBLBQYAAAAABAAEAPUAAACJAwAAAAA=&#10;" stroked="f" strokecolor="#c9f" strokeweight="1.5pt"/>
                <w10:wrap anchorx="page" anchory="page"/>
              </v:group>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page">
                  <wp:posOffset>476250</wp:posOffset>
                </wp:positionH>
                <wp:positionV relativeFrom="page">
                  <wp:posOffset>5267325</wp:posOffset>
                </wp:positionV>
                <wp:extent cx="4057650" cy="1517650"/>
                <wp:effectExtent l="0" t="0" r="0" b="2540"/>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51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54EA" w:rsidRDefault="005654EA" w:rsidP="005654EA">
                            <w:pPr>
                              <w:pStyle w:val="CompanyName"/>
                              <w:spacing w:before="0"/>
                            </w:pPr>
                            <w:r>
                              <w:t>Company Name</w:t>
                            </w:r>
                          </w:p>
                          <w:p w:rsidR="005654EA" w:rsidRDefault="005654EA" w:rsidP="005654EA">
                            <w:pPr>
                              <w:pStyle w:val="DateVolumeandIssue"/>
                            </w:pPr>
                            <w:r>
                              <w:t>Date</w:t>
                            </w:r>
                          </w:p>
                          <w:p w:rsidR="005654EA" w:rsidRPr="005D6F16" w:rsidRDefault="005654EA" w:rsidP="005654EA">
                            <w:pPr>
                              <w:pStyle w:val="DateVolumeandIssue"/>
                            </w:pPr>
                            <w:r>
                              <w:t>Volume 1, Issue 1</w:t>
                            </w:r>
                          </w:p>
                          <w:p w:rsidR="005654EA" w:rsidRPr="00152449" w:rsidRDefault="005654EA" w:rsidP="00152449">
                            <w:pPr>
                              <w:pStyle w:val="Tagline"/>
                            </w:pPr>
                            <w:r w:rsidRPr="00152449">
                              <w:t xml:space="preserve">Your business </w:t>
                            </w:r>
                            <w:smartTag w:uri="urn:schemas-microsoft-com:office:smarttags" w:element="stockticker">
                              <w:r w:rsidRPr="00152449">
                                <w:t>tag</w:t>
                              </w:r>
                            </w:smartTag>
                            <w:r w:rsidRPr="00152449">
                              <w:t xml:space="preserve"> </w:t>
                            </w:r>
                            <w:smartTag w:uri="urn:schemas-microsoft-com:office:smarttags" w:element="stockticker">
                              <w:r w:rsidRPr="00152449">
                                <w:t>line</w:t>
                              </w:r>
                            </w:smartTag>
                            <w:r w:rsidRPr="00152449">
                              <w:t xml:space="preserve"> here</w:t>
                            </w:r>
                          </w:p>
                          <w:p w:rsidR="005654EA" w:rsidRDefault="005654EA" w:rsidP="005654EA">
                            <w:pPr>
                              <w:pStyle w:val="CompanySummaryText"/>
                            </w:pPr>
                            <w:r w:rsidRPr="00061AC5">
                              <w:t>Use this space to give a brief summary of your company’s products</w:t>
                            </w:r>
                            <w:r>
                              <w:t xml:space="preserve"> and services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37.5pt;margin-top:414.75pt;width:319.5pt;height:11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" filled="f" stroked="f">
                <v:textbox style="mso-fit-shape-to-text:t">
                  <w:txbxContent>
                    <w:p w:rsidR="005654EA" w:rsidRDefault="005654EA" w:rsidP="005654EA">
                      <w:pPr>
                        <w:pStyle w:val="CompanyName"/>
                        <w:spacing w:before="0"/>
                      </w:pPr>
                      <w:r>
                        <w:t>Company Name</w:t>
                      </w:r>
                    </w:p>
                    <w:p w:rsidR="005654EA" w:rsidRDefault="005654EA" w:rsidP="005654EA">
                      <w:pPr>
                        <w:pStyle w:val="DateVolumeandIssue"/>
                      </w:pPr>
                      <w:r>
                        <w:t>Date</w:t>
                      </w:r>
                    </w:p>
                    <w:p w:rsidR="005654EA" w:rsidRPr="005D6F16" w:rsidRDefault="005654EA" w:rsidP="005654EA">
                      <w:pPr>
                        <w:pStyle w:val="DateVolumeandIssue"/>
                      </w:pPr>
                      <w:r>
                        <w:t>Volume 1, Issue 1</w:t>
                      </w:r>
                    </w:p>
                    <w:p w:rsidR="005654EA" w:rsidRPr="00152449" w:rsidRDefault="005654EA" w:rsidP="00152449">
                      <w:pPr>
                        <w:pStyle w:val="Tagline"/>
                      </w:pPr>
                      <w:r w:rsidRPr="00152449">
                        <w:t xml:space="preserve">Your business </w:t>
                      </w:r>
                      <w:smartTag w:uri="urn:schemas-microsoft-com:office:smarttags" w:element="stockticker">
                        <w:r w:rsidRPr="00152449">
                          <w:t>tag</w:t>
                        </w:r>
                      </w:smartTag>
                      <w:r w:rsidRPr="00152449">
                        <w:t xml:space="preserve"> </w:t>
                      </w:r>
                      <w:smartTag w:uri="urn:schemas-microsoft-com:office:smarttags" w:element="stockticker">
                        <w:r w:rsidRPr="00152449">
                          <w:t>line</w:t>
                        </w:r>
                      </w:smartTag>
                      <w:r w:rsidRPr="00152449">
                        <w:t xml:space="preserve"> here</w:t>
                      </w:r>
                    </w:p>
                    <w:p w:rsidR="005654EA" w:rsidRDefault="005654EA" w:rsidP="005654EA">
                      <w:pPr>
                        <w:pStyle w:val="CompanySummaryText"/>
                      </w:pPr>
                      <w:r w:rsidRPr="00061AC5">
                        <w:t>Use this space to give a brief summary of your company’s products</w:t>
                      </w:r>
                      <w:r>
                        <w:t xml:space="preserve"> and services</w:t>
                      </w:r>
                    </w:p>
                  </w:txbxContent>
                </v:textbox>
                <w10:wrap anchorx="page" anchory="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1600200</wp:posOffset>
                </wp:positionH>
                <wp:positionV relativeFrom="page">
                  <wp:posOffset>2929890</wp:posOffset>
                </wp:positionV>
                <wp:extent cx="1906270" cy="1532890"/>
                <wp:effectExtent l="0" t="0" r="3175" b="635"/>
                <wp:wrapNone/>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532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A84" w:rsidRPr="00486A84" w:rsidRDefault="00E149DB">
                            <w:r>
                              <w:rPr>
                                <w:noProof/>
                              </w:rPr>
                              <w:drawing>
                                <wp:inline distT="0" distB="0" distL="0" distR="0">
                                  <wp:extent cx="1724025" cy="1442085"/>
                                  <wp:effectExtent l="0" t="0" r="0" b="0"/>
                                  <wp:docPr id="1" name="Picture 1" descr="Sax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o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4420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margin-left:126pt;margin-top:230.7pt;width:150.1pt;height:120.7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" filled="f" stroked="f">
                <v:textbox style="mso-fit-shape-to-text:t">
                  <w:txbxContent>
                    <w:p w:rsidR="00486A84" w:rsidRPr="00486A84" w:rsidRDefault="00E149DB">
                      <w:r>
                        <w:rPr>
                          <w:noProof/>
                        </w:rPr>
                        <w:drawing>
                          <wp:inline distT="0" distB="0" distL="0" distR="0">
                            <wp:extent cx="1724025" cy="1442085"/>
                            <wp:effectExtent l="0" t="0" r="0" b="0"/>
                            <wp:docPr id="1" name="Picture 1" descr="Sax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o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442085"/>
                                    </a:xfrm>
                                    <a:prstGeom prst="rect">
                                      <a:avLst/>
                                    </a:prstGeom>
                                    <a:noFill/>
                                    <a:ln>
                                      <a:noFill/>
                                    </a:ln>
                                  </pic:spPr>
                                </pic:pic>
                              </a:graphicData>
                            </a:graphic>
                          </wp:inline>
                        </w:drawing>
                      </w:r>
                    </w:p>
                  </w:txbxContent>
                </v:textbox>
                <w10:wrap anchorx="page" anchory="page"/>
              </v:shape>
            </w:pict>
          </mc:Fallback>
        </mc:AlternateContent>
      </w:r>
      <w:bookmarkEnd w:id="0"/>
    </w:p>
    <w:p w:rsidR="005A740B" w:rsidRPr="000C0BAB" w:rsidRDefault="005A740B" w:rsidP="00C3254B">
      <w:pPr>
        <w:pStyle w:val="TOCHeading"/>
      </w:pPr>
      <w:bookmarkStart w:id="1" w:name="_Toc16308919"/>
      <w:r>
        <w:lastRenderedPageBreak/>
        <w:t>Table of</w:t>
      </w:r>
      <w:r w:rsidRPr="000C0BAB">
        <w:t xml:space="preserve"> Contents</w:t>
      </w:r>
      <w:bookmarkEnd w:id="1"/>
    </w:p>
    <w:p w:rsidR="009162A6" w:rsidRDefault="00D017A4">
      <w:pPr>
        <w:pStyle w:val="TOC1"/>
        <w:rPr>
          <w:rFonts w:ascii="Times New Roman" w:hAnsi="Times New Roman" w:cs="Times New Roman"/>
          <w:noProof/>
          <w:sz w:val="24"/>
          <w:szCs w:val="24"/>
        </w:rPr>
      </w:pPr>
      <w:r>
        <w:fldChar w:fldCharType="begin"/>
      </w:r>
      <w:r>
        <w:instrText xml:space="preserve"> TOC \o "1-3" \u </w:instrText>
      </w:r>
      <w:r>
        <w:fldChar w:fldCharType="separate"/>
      </w:r>
      <w:r w:rsidR="009162A6">
        <w:rPr>
          <w:noProof/>
        </w:rPr>
        <w:t>The Purpose and Benefit of a Booklet</w:t>
      </w:r>
      <w:r w:rsidR="009162A6">
        <w:rPr>
          <w:noProof/>
        </w:rPr>
        <w:tab/>
      </w:r>
      <w:r w:rsidR="009162A6">
        <w:rPr>
          <w:noProof/>
        </w:rPr>
        <w:fldChar w:fldCharType="begin"/>
      </w:r>
      <w:r w:rsidR="009162A6">
        <w:rPr>
          <w:noProof/>
        </w:rPr>
        <w:instrText xml:space="preserve"> PAGEREF _Toc45358834 \h </w:instrText>
      </w:r>
      <w:r w:rsidR="009162A6">
        <w:rPr>
          <w:noProof/>
        </w:rPr>
      </w:r>
      <w:r w:rsidR="009162A6">
        <w:rPr>
          <w:noProof/>
        </w:rPr>
        <w:fldChar w:fldCharType="separate"/>
      </w:r>
      <w:r w:rsidR="00E149DB">
        <w:rPr>
          <w:noProof/>
        </w:rPr>
        <w:t>0</w:t>
      </w:r>
      <w:r w:rsidR="009162A6">
        <w:rPr>
          <w:noProof/>
        </w:rPr>
        <w:fldChar w:fldCharType="end"/>
      </w:r>
    </w:p>
    <w:p w:rsidR="009162A6" w:rsidRDefault="009162A6">
      <w:pPr>
        <w:pStyle w:val="TOC1"/>
        <w:rPr>
          <w:rFonts w:ascii="Times New Roman" w:hAnsi="Times New Roman" w:cs="Times New Roman"/>
          <w:noProof/>
          <w:sz w:val="24"/>
          <w:szCs w:val="24"/>
        </w:rPr>
      </w:pPr>
      <w:r>
        <w:rPr>
          <w:noProof/>
        </w:rPr>
        <w:t>Getting Started</w:t>
      </w:r>
      <w:r>
        <w:rPr>
          <w:noProof/>
        </w:rPr>
        <w:tab/>
      </w:r>
      <w:r>
        <w:rPr>
          <w:noProof/>
        </w:rPr>
        <w:fldChar w:fldCharType="begin"/>
      </w:r>
      <w:r>
        <w:rPr>
          <w:noProof/>
        </w:rPr>
        <w:instrText xml:space="preserve"> PAGEREF _Toc45358835 \h </w:instrText>
      </w:r>
      <w:r>
        <w:rPr>
          <w:noProof/>
        </w:rPr>
      </w:r>
      <w:r>
        <w:rPr>
          <w:noProof/>
        </w:rPr>
        <w:fldChar w:fldCharType="separate"/>
      </w:r>
      <w:r w:rsidR="00E149DB">
        <w:rPr>
          <w:noProof/>
        </w:rPr>
        <w:t>0</w:t>
      </w:r>
      <w:r>
        <w:rPr>
          <w:noProof/>
        </w:rPr>
        <w:fldChar w:fldCharType="end"/>
      </w:r>
    </w:p>
    <w:p w:rsidR="009162A6" w:rsidRDefault="009162A6">
      <w:pPr>
        <w:pStyle w:val="TOC1"/>
        <w:rPr>
          <w:rFonts w:ascii="Times New Roman" w:hAnsi="Times New Roman" w:cs="Times New Roman"/>
          <w:noProof/>
          <w:sz w:val="24"/>
          <w:szCs w:val="24"/>
        </w:rPr>
      </w:pPr>
      <w:r>
        <w:rPr>
          <w:noProof/>
        </w:rPr>
        <w:t>Inserting Your Own Art</w:t>
      </w:r>
      <w:r>
        <w:rPr>
          <w:noProof/>
        </w:rPr>
        <w:tab/>
      </w:r>
      <w:r>
        <w:rPr>
          <w:noProof/>
        </w:rPr>
        <w:fldChar w:fldCharType="begin"/>
      </w:r>
      <w:r>
        <w:rPr>
          <w:noProof/>
        </w:rPr>
        <w:instrText xml:space="preserve"> PAGEREF _Toc45358836 \h </w:instrText>
      </w:r>
      <w:r>
        <w:rPr>
          <w:noProof/>
        </w:rPr>
      </w:r>
      <w:r>
        <w:rPr>
          <w:noProof/>
        </w:rPr>
        <w:fldChar w:fldCharType="separate"/>
      </w:r>
      <w:r w:rsidR="00E149DB">
        <w:rPr>
          <w:noProof/>
        </w:rPr>
        <w:t>0</w:t>
      </w:r>
      <w:r>
        <w:rPr>
          <w:noProof/>
        </w:rPr>
        <w:fldChar w:fldCharType="end"/>
      </w:r>
    </w:p>
    <w:p w:rsidR="009162A6" w:rsidRDefault="009162A6">
      <w:pPr>
        <w:pStyle w:val="TOC1"/>
        <w:rPr>
          <w:rFonts w:ascii="Times New Roman" w:hAnsi="Times New Roman" w:cs="Times New Roman"/>
          <w:noProof/>
          <w:sz w:val="24"/>
          <w:szCs w:val="24"/>
        </w:rPr>
      </w:pPr>
      <w:r>
        <w:rPr>
          <w:noProof/>
        </w:rPr>
        <w:t>Using Pull Quotes</w:t>
      </w:r>
      <w:r>
        <w:rPr>
          <w:noProof/>
        </w:rPr>
        <w:tab/>
      </w:r>
      <w:r>
        <w:rPr>
          <w:noProof/>
        </w:rPr>
        <w:fldChar w:fldCharType="begin"/>
      </w:r>
      <w:r>
        <w:rPr>
          <w:noProof/>
        </w:rPr>
        <w:instrText xml:space="preserve"> PAGEREF _Toc45358837 \h </w:instrText>
      </w:r>
      <w:r>
        <w:rPr>
          <w:noProof/>
        </w:rPr>
      </w:r>
      <w:r>
        <w:rPr>
          <w:noProof/>
        </w:rPr>
        <w:fldChar w:fldCharType="separate"/>
      </w:r>
      <w:r w:rsidR="00E149DB">
        <w:rPr>
          <w:noProof/>
        </w:rPr>
        <w:t>0</w:t>
      </w:r>
      <w:r>
        <w:rPr>
          <w:noProof/>
        </w:rPr>
        <w:fldChar w:fldCharType="end"/>
      </w:r>
    </w:p>
    <w:p w:rsidR="009162A6" w:rsidRDefault="009162A6">
      <w:pPr>
        <w:pStyle w:val="TOC1"/>
        <w:rPr>
          <w:rFonts w:ascii="Times New Roman" w:hAnsi="Times New Roman" w:cs="Times New Roman"/>
          <w:noProof/>
          <w:sz w:val="24"/>
          <w:szCs w:val="24"/>
        </w:rPr>
      </w:pPr>
      <w:r>
        <w:rPr>
          <w:noProof/>
        </w:rPr>
        <w:t>Using Text Boxes</w:t>
      </w:r>
      <w:r>
        <w:rPr>
          <w:noProof/>
        </w:rPr>
        <w:tab/>
      </w:r>
      <w:r>
        <w:rPr>
          <w:noProof/>
        </w:rPr>
        <w:fldChar w:fldCharType="begin"/>
      </w:r>
      <w:r>
        <w:rPr>
          <w:noProof/>
        </w:rPr>
        <w:instrText xml:space="preserve"> PAGEREF _Toc45358838 \h </w:instrText>
      </w:r>
      <w:r>
        <w:rPr>
          <w:noProof/>
        </w:rPr>
      </w:r>
      <w:r>
        <w:rPr>
          <w:noProof/>
        </w:rPr>
        <w:fldChar w:fldCharType="separate"/>
      </w:r>
      <w:r w:rsidR="00E149DB">
        <w:rPr>
          <w:noProof/>
        </w:rPr>
        <w:t>0</w:t>
      </w:r>
      <w:r>
        <w:rPr>
          <w:noProof/>
        </w:rPr>
        <w:fldChar w:fldCharType="end"/>
      </w:r>
    </w:p>
    <w:p w:rsidR="009162A6" w:rsidRDefault="009162A6">
      <w:pPr>
        <w:pStyle w:val="TOC2"/>
        <w:rPr>
          <w:rFonts w:ascii="Times New Roman" w:hAnsi="Times New Roman" w:cs="Times New Roman"/>
          <w:noProof/>
          <w:sz w:val="24"/>
          <w:szCs w:val="24"/>
        </w:rPr>
      </w:pPr>
      <w:r>
        <w:rPr>
          <w:noProof/>
        </w:rPr>
        <w:t>Resizing a Text Box</w:t>
      </w:r>
      <w:r>
        <w:rPr>
          <w:noProof/>
        </w:rPr>
        <w:tab/>
      </w:r>
      <w:r>
        <w:rPr>
          <w:noProof/>
        </w:rPr>
        <w:fldChar w:fldCharType="begin"/>
      </w:r>
      <w:r>
        <w:rPr>
          <w:noProof/>
        </w:rPr>
        <w:instrText xml:space="preserve"> PAGEREF _Toc45358839 \h </w:instrText>
      </w:r>
      <w:r>
        <w:rPr>
          <w:noProof/>
        </w:rPr>
      </w:r>
      <w:r>
        <w:rPr>
          <w:noProof/>
        </w:rPr>
        <w:fldChar w:fldCharType="separate"/>
      </w:r>
      <w:r w:rsidR="00E149DB">
        <w:rPr>
          <w:noProof/>
        </w:rPr>
        <w:t>0</w:t>
      </w:r>
      <w:r>
        <w:rPr>
          <w:noProof/>
        </w:rPr>
        <w:fldChar w:fldCharType="end"/>
      </w:r>
    </w:p>
    <w:p w:rsidR="009162A6" w:rsidRDefault="009162A6">
      <w:pPr>
        <w:pStyle w:val="TOC2"/>
        <w:rPr>
          <w:rFonts w:ascii="Times New Roman" w:hAnsi="Times New Roman" w:cs="Times New Roman"/>
          <w:noProof/>
          <w:sz w:val="24"/>
          <w:szCs w:val="24"/>
        </w:rPr>
      </w:pPr>
      <w:r>
        <w:rPr>
          <w:noProof/>
        </w:rPr>
        <w:t>Nudging a Text Box into Position</w:t>
      </w:r>
      <w:r>
        <w:rPr>
          <w:noProof/>
        </w:rPr>
        <w:tab/>
      </w:r>
      <w:r>
        <w:rPr>
          <w:noProof/>
        </w:rPr>
        <w:fldChar w:fldCharType="begin"/>
      </w:r>
      <w:r>
        <w:rPr>
          <w:noProof/>
        </w:rPr>
        <w:instrText xml:space="preserve"> PAGEREF _Toc45358840 \h </w:instrText>
      </w:r>
      <w:r>
        <w:rPr>
          <w:noProof/>
        </w:rPr>
      </w:r>
      <w:r>
        <w:rPr>
          <w:noProof/>
        </w:rPr>
        <w:fldChar w:fldCharType="separate"/>
      </w:r>
      <w:r w:rsidR="00E149DB">
        <w:rPr>
          <w:noProof/>
        </w:rPr>
        <w:t>0</w:t>
      </w:r>
      <w:r>
        <w:rPr>
          <w:noProof/>
        </w:rPr>
        <w:fldChar w:fldCharType="end"/>
      </w:r>
    </w:p>
    <w:p w:rsidR="009162A6" w:rsidRDefault="009162A6">
      <w:pPr>
        <w:pStyle w:val="TOC1"/>
        <w:rPr>
          <w:rFonts w:ascii="Times New Roman" w:hAnsi="Times New Roman" w:cs="Times New Roman"/>
          <w:noProof/>
          <w:sz w:val="24"/>
          <w:szCs w:val="24"/>
        </w:rPr>
      </w:pPr>
      <w:r>
        <w:rPr>
          <w:noProof/>
        </w:rPr>
        <w:t>Products or Services</w:t>
      </w:r>
      <w:r>
        <w:rPr>
          <w:noProof/>
        </w:rPr>
        <w:tab/>
      </w:r>
      <w:r>
        <w:rPr>
          <w:noProof/>
        </w:rPr>
        <w:fldChar w:fldCharType="begin"/>
      </w:r>
      <w:r>
        <w:rPr>
          <w:noProof/>
        </w:rPr>
        <w:instrText xml:space="preserve"> PAGEREF _Toc45358841 \h </w:instrText>
      </w:r>
      <w:r>
        <w:rPr>
          <w:noProof/>
        </w:rPr>
      </w:r>
      <w:r>
        <w:rPr>
          <w:noProof/>
        </w:rPr>
        <w:fldChar w:fldCharType="separate"/>
      </w:r>
      <w:r w:rsidR="00E149DB">
        <w:rPr>
          <w:noProof/>
        </w:rPr>
        <w:t>0</w:t>
      </w:r>
      <w:r>
        <w:rPr>
          <w:noProof/>
        </w:rPr>
        <w:fldChar w:fldCharType="end"/>
      </w:r>
    </w:p>
    <w:p w:rsidR="009162A6" w:rsidRDefault="009162A6">
      <w:pPr>
        <w:pStyle w:val="TOC1"/>
        <w:rPr>
          <w:rFonts w:ascii="Times New Roman" w:hAnsi="Times New Roman" w:cs="Times New Roman"/>
          <w:noProof/>
          <w:sz w:val="24"/>
          <w:szCs w:val="24"/>
        </w:rPr>
      </w:pPr>
      <w:r>
        <w:rPr>
          <w:noProof/>
        </w:rPr>
        <w:t>Order Form</w:t>
      </w:r>
      <w:r>
        <w:rPr>
          <w:noProof/>
        </w:rPr>
        <w:tab/>
      </w:r>
      <w:r>
        <w:rPr>
          <w:noProof/>
        </w:rPr>
        <w:fldChar w:fldCharType="begin"/>
      </w:r>
      <w:r>
        <w:rPr>
          <w:noProof/>
        </w:rPr>
        <w:instrText xml:space="preserve"> PAGEREF _Toc45358842 \h </w:instrText>
      </w:r>
      <w:r>
        <w:rPr>
          <w:noProof/>
        </w:rPr>
      </w:r>
      <w:r>
        <w:rPr>
          <w:noProof/>
        </w:rPr>
        <w:fldChar w:fldCharType="separate"/>
      </w:r>
      <w:r w:rsidR="00E149DB">
        <w:rPr>
          <w:noProof/>
        </w:rPr>
        <w:t>0</w:t>
      </w:r>
      <w:r>
        <w:rPr>
          <w:noProof/>
        </w:rPr>
        <w:fldChar w:fldCharType="end"/>
      </w:r>
    </w:p>
    <w:p w:rsidR="005A740B" w:rsidRDefault="00D017A4" w:rsidP="009162A6">
      <w:pPr>
        <w:pStyle w:val="Heading1"/>
      </w:pPr>
      <w:r>
        <w:rPr>
          <w:rFonts w:cs="Arial"/>
          <w:sz w:val="20"/>
          <w:szCs w:val="20"/>
        </w:rPr>
        <w:fldChar w:fldCharType="end"/>
      </w:r>
      <w:r w:rsidR="005A740B">
        <w:br w:type="page"/>
      </w:r>
      <w:bookmarkStart w:id="2" w:name="_Toc16308920"/>
      <w:bookmarkStart w:id="3" w:name="_Toc16309044"/>
      <w:bookmarkStart w:id="4" w:name="_Toc25650039"/>
      <w:bookmarkStart w:id="5" w:name="_Toc45358834"/>
      <w:r w:rsidR="005A740B">
        <w:lastRenderedPageBreak/>
        <w:t>The Purpose and Benefit of a Booklet</w:t>
      </w:r>
      <w:bookmarkEnd w:id="2"/>
      <w:bookmarkEnd w:id="3"/>
      <w:bookmarkEnd w:id="4"/>
      <w:bookmarkEnd w:id="5"/>
    </w:p>
    <w:p w:rsidR="005A740B" w:rsidRPr="00D82690" w:rsidRDefault="005A740B" w:rsidP="00C3254B">
      <w:pPr>
        <w:pStyle w:val="BodyText"/>
      </w:pPr>
      <w:r>
        <w:t>The purpose of this booklet is to advertise a product or service. Booklets can be a great way to market your company’s products and can also help build your organization’s identity.</w:t>
      </w:r>
    </w:p>
    <w:p w:rsidR="005A740B" w:rsidRPr="00CF1FA2" w:rsidRDefault="005A740B" w:rsidP="00C3254B">
      <w:pPr>
        <w:pStyle w:val="Heading1"/>
      </w:pPr>
      <w:bookmarkStart w:id="6" w:name="_Toc16308921"/>
      <w:bookmarkStart w:id="7" w:name="_Toc16309045"/>
      <w:bookmarkStart w:id="8" w:name="_Toc25650040"/>
      <w:bookmarkStart w:id="9" w:name="_Toc45358835"/>
      <w:r w:rsidRPr="00CF1FA2">
        <w:t>Getting Started</w:t>
      </w:r>
      <w:bookmarkEnd w:id="6"/>
      <w:bookmarkEnd w:id="7"/>
      <w:bookmarkEnd w:id="8"/>
      <w:bookmarkEnd w:id="9"/>
    </w:p>
    <w:p w:rsidR="005A740B" w:rsidRDefault="00E149DB" w:rsidP="00C3254B">
      <w:pPr>
        <w:pStyle w:val="BodyText"/>
      </w:pPr>
      <w:r>
        <w:rPr>
          <w:noProof/>
        </w:rPr>
        <mc:AlternateContent>
          <mc:Choice Requires="wps">
            <w:drawing>
              <wp:anchor distT="0" distB="0" distL="114300" distR="114300" simplePos="0" relativeHeight="251656704" behindDoc="0" locked="0" layoutInCell="1" allowOverlap="1">
                <wp:simplePos x="0" y="0"/>
                <wp:positionH relativeFrom="page">
                  <wp:posOffset>673100</wp:posOffset>
                </wp:positionH>
                <wp:positionV relativeFrom="page">
                  <wp:posOffset>3242945</wp:posOffset>
                </wp:positionV>
                <wp:extent cx="1114425" cy="748665"/>
                <wp:effectExtent l="0" t="4445" r="3175" b="0"/>
                <wp:wrapNone/>
                <wp:docPr id="2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827" w:rsidRPr="00237107" w:rsidRDefault="00593827" w:rsidP="007E1C6F">
                            <w:pPr>
                              <w:pStyle w:val="PullQuoteText"/>
                            </w:pPr>
                            <w:r w:rsidRPr="00237107">
                              <w:t>“</w:t>
                            </w:r>
                            <w:r>
                              <w:t>P</w:t>
                            </w:r>
                            <w:r w:rsidRPr="00237107">
                              <w:t xml:space="preserve">lace an interesting sentence or quote from the </w:t>
                            </w:r>
                            <w:r>
                              <w:t>text</w:t>
                            </w:r>
                            <w:r w:rsidRPr="00237107">
                              <w:t xml:space="preserve"> here.”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53pt;margin-top:255.35pt;width:87.75pt;height:5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J6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" filled="f" stroked="f">
                <v:textbox style="mso-fit-shape-to-text:t">
                  <w:txbxContent>
                    <w:p w:rsidR="00593827" w:rsidRPr="00237107" w:rsidRDefault="00593827" w:rsidP="007E1C6F">
                      <w:pPr>
                        <w:pStyle w:val="PullQuoteText"/>
                      </w:pPr>
                      <w:r w:rsidRPr="00237107">
                        <w:t>“</w:t>
                      </w:r>
                      <w:r>
                        <w:t>P</w:t>
                      </w:r>
                      <w:r w:rsidRPr="00237107">
                        <w:t xml:space="preserve">lace an interesting sentence or quote from the </w:t>
                      </w:r>
                      <w:r>
                        <w:t>text</w:t>
                      </w:r>
                      <w:r w:rsidRPr="00237107">
                        <w:t xml:space="preserve"> here.”</w:t>
                      </w:r>
                    </w:p>
                  </w:txbxContent>
                </v:textbox>
                <w10:wrap anchorx="page" anchory="page"/>
              </v:shape>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603250</wp:posOffset>
                </wp:positionH>
                <wp:positionV relativeFrom="page">
                  <wp:posOffset>3163570</wp:posOffset>
                </wp:positionV>
                <wp:extent cx="1257300" cy="914400"/>
                <wp:effectExtent l="41275" t="67945" r="44450" b="65405"/>
                <wp:wrapSquare wrapText="bothSides"/>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14400"/>
                          <a:chOff x="1620" y="3599"/>
                          <a:chExt cx="4860" cy="5209"/>
                        </a:xfrm>
                      </wpg:grpSpPr>
                      <wps:wsp>
                        <wps:cNvPr id="20" name="AutoShape 12"/>
                        <wps:cNvSpPr>
                          <a:spLocks noChangeArrowheads="1"/>
                        </wps:cNvSpPr>
                        <wps:spPr bwMode="auto">
                          <a:xfrm rot="-393833">
                            <a:off x="1620" y="3599"/>
                            <a:ext cx="4860" cy="5209"/>
                          </a:xfrm>
                          <a:prstGeom prst="roundRect">
                            <a:avLst>
                              <a:gd name="adj" fmla="val 16667"/>
                            </a:avLst>
                          </a:prstGeom>
                          <a:solidFill>
                            <a:srgbClr val="808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AutoShape 13"/>
                        <wps:cNvSpPr>
                          <a:spLocks noChangeArrowheads="1"/>
                        </wps:cNvSpPr>
                        <wps:spPr bwMode="auto">
                          <a:xfrm rot="-182948">
                            <a:off x="1922" y="3894"/>
                            <a:ext cx="4184" cy="4566"/>
                          </a:xfrm>
                          <a:prstGeom prst="roundRect">
                            <a:avLst>
                              <a:gd name="adj" fmla="val 16667"/>
                            </a:avLst>
                          </a:prstGeom>
                          <a:solidFill>
                            <a:srgbClr val="000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AutoShape 14"/>
                        <wps:cNvSpPr>
                          <a:spLocks noChangeArrowheads="1"/>
                        </wps:cNvSpPr>
                        <wps:spPr bwMode="auto">
                          <a:xfrm>
                            <a:off x="2151" y="4140"/>
                            <a:ext cx="3780" cy="4140"/>
                          </a:xfrm>
                          <a:prstGeom prst="roundRect">
                            <a:avLst>
                              <a:gd name="adj" fmla="val 16667"/>
                            </a:avLst>
                          </a:prstGeom>
                          <a:solidFill>
                            <a:srgbClr val="FFFFFF"/>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7.5pt;margin-top:249.1pt;width:99pt;height:1in;z-index:-251663872;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">
                <v:roundrect id="AutoShape 12"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HVMEA&#10;AADbAAAADwAAAGRycy9kb3ducmV2LnhtbERPTYvCMBC9C/sfwgh7kTW16LJ0jbIIguJBrF68Dc3Y&#10;VJtJabK1/ntzEDw+3vd82dtadNT6yrGCyTgBQVw4XXGp4HRcf/2A8AFZY+2YFDzIw3LxMZhjpt2d&#10;D9TloRQxhH2GCkwITSalLwxZ9GPXEEfu4lqLIcK2lLrFewy3tUyT5FtarDg2GGxoZai45f9WwSil&#10;k5lsr3t3Tabd7tzNys3trNTnsP/7BRGoD2/xy73RCtK4P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th1TBAAAA2wAAAA8AAAAAAAAAAAAAAAAAmAIAAGRycy9kb3du&#10;cmV2LnhtbFBLBQYAAAAABAAEAPUAAACGAwAAAAA=&#10;" fillcolor="olive" stroked="f" strokecolor="#c9f" strokeweight="1.5pt"/>
                <v:roundrect id="AutoShape 13"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mSMQA&#10;AADbAAAADwAAAGRycy9kb3ducmV2LnhtbESPQWvCQBSE7wX/w/IEb3WjBympm1BEMQUvtSI9PrLP&#10;JDT7NmS3yZpf7xYKPQ4z8w2zzYNpxUC9aywrWC0TEMSl1Q1XCi6fh+cXEM4ja2wtk4I7Ociz2dMW&#10;U21H/qDh7CsRIexSVFB736VSurImg25pO+Lo3Wxv0EfZV1L3OEa4aeU6STbSYMNxocaOdjWV3+cf&#10;o2C4ddPmvUyuhZzCMZymrz2NhVKLeXh7BeEp+P/wX7vQCtYr+P0Sf4D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JkjEAAAA2wAAAA8AAAAAAAAAAAAAAAAAmAIAAGRycy9k&#10;b3ducmV2LnhtbFBLBQYAAAAABAAEAPUAAACJAwAAAAA=&#10;" fillcolor="black" stroked="f" strokecolor="#c9f" strokeweight="1.5pt"/>
                <v:roundrect id="AutoShape 14"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LkcMA&#10;AADbAAAADwAAAGRycy9kb3ducmV2LnhtbESPQWvCQBSE7wX/w/IEb3VjsMWmboIURKEVTOyhx0f2&#10;mQSzb8PuVtN/3y0IPQ4z8w2zLkbTiys531lWsJgnIIhrqztuFHyeto8rED4ga+wtk4If8lDkk4c1&#10;ZtreuKRrFRoRIewzVNCGMGRS+rolg35uB+Lona0zGKJ0jdQObxFuepkmybM02HFcaHGgt5bqS/Vt&#10;FJQ0Gn8st7sn7d6//Ae91Et5UGo2HTevIAKN4T98b++1gjS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PLkcMAAADbAAAADwAAAAAAAAAAAAAAAACYAgAAZHJzL2Rv&#10;d25yZXYueG1sUEsFBgAAAAAEAAQA9QAAAIgDAAAAAA==&#10;" stroked="f" strokecolor="#c9f" strokeweight="1.5pt"/>
                <w10:wrap type="square" anchorx="page" anchory="page"/>
              </v:group>
            </w:pict>
          </mc:Fallback>
        </mc:AlternateContent>
      </w:r>
      <w:r w:rsidR="005A740B" w:rsidRPr="002A1F6D">
        <w:t xml:space="preserve">First, determine the audience of the </w:t>
      </w:r>
      <w:r w:rsidR="005A740B">
        <w:t>booklet</w:t>
      </w:r>
      <w:r w:rsidR="005A740B" w:rsidRPr="002A1F6D">
        <w:t xml:space="preserve">. This could be anyone who might benefit from the products or services it contains. Next, establish how much time and money you can spend on your </w:t>
      </w:r>
      <w:r w:rsidR="005A740B">
        <w:t>booklet</w:t>
      </w:r>
      <w:r w:rsidR="005A740B" w:rsidRPr="002A1F6D">
        <w:t xml:space="preserve">. These factors will help determine the length of the </w:t>
      </w:r>
      <w:r w:rsidR="005A740B">
        <w:t>booklet</w:t>
      </w:r>
      <w:r w:rsidR="005A740B" w:rsidRPr="002A1F6D">
        <w:t xml:space="preserve"> and how frequently you publish it. </w:t>
      </w:r>
      <w:r w:rsidR="005A740B">
        <w:t>If your booklet is acting as a catalog of products or services, i</w:t>
      </w:r>
      <w:r w:rsidR="005A740B" w:rsidRPr="002A1F6D">
        <w:t xml:space="preserve">t’s recommended that you publish at least quarterly so that </w:t>
      </w:r>
      <w:r w:rsidR="005A740B">
        <w:t xml:space="preserve">your booklet is </w:t>
      </w:r>
      <w:r w:rsidR="005A740B" w:rsidRPr="002A1F6D">
        <w:t>considered a consistent source of information. Your customers or employees will look forward to its arrival.</w:t>
      </w:r>
    </w:p>
    <w:p w:rsidR="005A740B" w:rsidRPr="002A1F6D" w:rsidRDefault="005A740B" w:rsidP="00C3254B">
      <w:pPr>
        <w:pStyle w:val="BodyText"/>
      </w:pPr>
      <w:r w:rsidRPr="002A1F6D">
        <w:t xml:space="preserve">Also consider how you want to print your </w:t>
      </w:r>
      <w:r>
        <w:t>booklet</w:t>
      </w:r>
      <w:r w:rsidRPr="002A1F6D">
        <w:t>. You can print it on a desktop printer, at a copy shop, or at a commercial printing service. In addition to your budget, the complexity of the publication—including whether you print it as a black and white or a color publication—will help determine the best method for printing your publication.</w:t>
      </w:r>
    </w:p>
    <w:p w:rsidR="005A740B" w:rsidRDefault="00A33289" w:rsidP="004A740E">
      <w:pPr>
        <w:pStyle w:val="BodyText"/>
      </w:pPr>
      <w:r w:rsidRPr="00E674C0">
        <w:t xml:space="preserve">Before you print your booklet, consider how you will bind </w:t>
      </w:r>
      <w:r w:rsidR="00216787">
        <w:t>its</w:t>
      </w:r>
      <w:r w:rsidRPr="00E674C0">
        <w:t xml:space="preserve"> pages. </w:t>
      </w:r>
      <w:r>
        <w:t>The</w:t>
      </w:r>
      <w:r w:rsidRPr="00E674C0">
        <w:t xml:space="preserve"> method </w:t>
      </w:r>
      <w:r w:rsidR="005C15FF">
        <w:t>you choose</w:t>
      </w:r>
      <w:r w:rsidRPr="00E674C0">
        <w:t xml:space="preserve"> depends </w:t>
      </w:r>
      <w:r w:rsidR="005C15FF">
        <w:t>upon your booklet’s page count</w:t>
      </w:r>
      <w:r w:rsidRPr="00E674C0">
        <w:t xml:space="preserve">, its intended use, and your budget. For example, if your booklet </w:t>
      </w:r>
      <w:r w:rsidR="00216787">
        <w:t>contains just</w:t>
      </w:r>
      <w:r w:rsidRPr="00E674C0">
        <w:t xml:space="preserve"> a few pages, you might choose </w:t>
      </w:r>
      <w:r w:rsidR="005C15FF" w:rsidRPr="00E674C0">
        <w:t>the most cost-effective option</w:t>
      </w:r>
      <w:r w:rsidR="005C15FF">
        <w:t xml:space="preserve">: folding and stapling. </w:t>
      </w:r>
      <w:r w:rsidRPr="00E674C0">
        <w:t xml:space="preserve">If </w:t>
      </w:r>
      <w:r w:rsidR="005C15FF">
        <w:t>it</w:t>
      </w:r>
      <w:r w:rsidRPr="00E674C0">
        <w:t xml:space="preserve"> contains more than </w:t>
      </w:r>
      <w:r w:rsidR="005C15FF">
        <w:t>a few</w:t>
      </w:r>
      <w:r w:rsidRPr="00E674C0">
        <w:t xml:space="preserve"> pages, </w:t>
      </w:r>
      <w:r w:rsidR="005C15FF">
        <w:t>consider</w:t>
      </w:r>
      <w:r w:rsidRPr="00E674C0">
        <w:t xml:space="preserve"> comb or coil binding, which use a continuous, spring-shaped piece of plastic that </w:t>
      </w:r>
      <w:r w:rsidR="004A740E">
        <w:t>enables</w:t>
      </w:r>
      <w:r w:rsidRPr="00E674C0">
        <w:t xml:space="preserve"> your booklet to l</w:t>
      </w:r>
      <w:r w:rsidR="00036F8C">
        <w:t>ie</w:t>
      </w:r>
      <w:r w:rsidRPr="00E674C0">
        <w:t xml:space="preserve"> flat and fold back on itself for easy reading. For thick book</w:t>
      </w:r>
      <w:r w:rsidR="004A740E">
        <w:t>let</w:t>
      </w:r>
      <w:r w:rsidRPr="00E674C0">
        <w:t xml:space="preserve">s, you might </w:t>
      </w:r>
      <w:r w:rsidR="004A740E">
        <w:t>use</w:t>
      </w:r>
      <w:r w:rsidRPr="00E674C0">
        <w:t xml:space="preserve"> a more permanent (and expensive) method called “perfect binding,” </w:t>
      </w:r>
      <w:r w:rsidR="00596FEB">
        <w:t>used for</w:t>
      </w:r>
      <w:r w:rsidRPr="00E674C0">
        <w:t xml:space="preserve"> paperback book</w:t>
      </w:r>
      <w:r w:rsidR="00596FEB">
        <w:t>s</w:t>
      </w:r>
      <w:r w:rsidRPr="00E674C0">
        <w:t>.</w:t>
      </w:r>
    </w:p>
    <w:p w:rsidR="005A740B" w:rsidRPr="004B00C0" w:rsidRDefault="005A740B" w:rsidP="00C3254B">
      <w:pPr>
        <w:pStyle w:val="Heading1"/>
      </w:pPr>
      <w:bookmarkStart w:id="10" w:name="_Toc16308922"/>
      <w:bookmarkStart w:id="11" w:name="_Toc16309046"/>
      <w:bookmarkStart w:id="12" w:name="_Toc25650041"/>
      <w:bookmarkStart w:id="13" w:name="_Toc45358836"/>
      <w:r>
        <w:lastRenderedPageBreak/>
        <w:t>Inserting Your Own Art</w:t>
      </w:r>
      <w:bookmarkEnd w:id="10"/>
      <w:bookmarkEnd w:id="11"/>
      <w:bookmarkEnd w:id="12"/>
      <w:bookmarkEnd w:id="13"/>
    </w:p>
    <w:p w:rsidR="005A740B" w:rsidRDefault="00E149DB" w:rsidP="00C3254B">
      <w:pPr>
        <w:pStyle w:val="BodyText"/>
      </w:pPr>
      <w:r>
        <w:rPr>
          <w:noProof/>
        </w:rPr>
        <mc:AlternateContent>
          <mc:Choice Requires="wps">
            <w:drawing>
              <wp:anchor distT="0" distB="0" distL="114300" distR="114300" simplePos="0" relativeHeight="251661824" behindDoc="1" locked="0" layoutInCell="1" allowOverlap="1">
                <wp:simplePos x="0" y="0"/>
                <wp:positionH relativeFrom="page">
                  <wp:posOffset>2581275</wp:posOffset>
                </wp:positionH>
                <wp:positionV relativeFrom="page">
                  <wp:posOffset>1695450</wp:posOffset>
                </wp:positionV>
                <wp:extent cx="1810385" cy="1713865"/>
                <wp:effectExtent l="0" t="0" r="0" b="0"/>
                <wp:wrapTight wrapText="bothSides">
                  <wp:wrapPolygon edited="0">
                    <wp:start x="0" y="0"/>
                    <wp:lineTo x="21600" y="0"/>
                    <wp:lineTo x="21600" y="21600"/>
                    <wp:lineTo x="0" y="21600"/>
                    <wp:lineTo x="0" y="0"/>
                  </wp:wrapPolygon>
                </wp:wrapTight>
                <wp:docPr id="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713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4D21" w:rsidRPr="00EA4D21" w:rsidRDefault="00E149DB">
                            <w:r>
                              <w:rPr>
                                <w:noProof/>
                              </w:rPr>
                              <w:drawing>
                                <wp:inline distT="0" distB="0" distL="0" distR="0">
                                  <wp:extent cx="1808480" cy="1715770"/>
                                  <wp:effectExtent l="0" t="0" r="1270" b="0"/>
                                  <wp:docPr id="2" name="Picture 2" descr="Lyre (stringed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re (stringed instr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8480" cy="171577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203.25pt;margin-top:133.5pt;width:142.55pt;height:134.95pt;z-index:-2516546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" filled="f" stroked="f">
                <v:textbox style="mso-fit-shape-to-text:t" inset="0,0,0,0">
                  <w:txbxContent>
                    <w:p w:rsidR="00EA4D21" w:rsidRPr="00EA4D21" w:rsidRDefault="00E149DB">
                      <w:r>
                        <w:rPr>
                          <w:noProof/>
                        </w:rPr>
                        <w:drawing>
                          <wp:inline distT="0" distB="0" distL="0" distR="0">
                            <wp:extent cx="1808480" cy="1715770"/>
                            <wp:effectExtent l="0" t="0" r="1270" b="0"/>
                            <wp:docPr id="2" name="Picture 2" descr="Lyre (stringed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re (stringed instr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8480" cy="1715770"/>
                                    </a:xfrm>
                                    <a:prstGeom prst="rect">
                                      <a:avLst/>
                                    </a:prstGeom>
                                    <a:noFill/>
                                    <a:ln>
                                      <a:noFill/>
                                    </a:ln>
                                  </pic:spPr>
                                </pic:pic>
                              </a:graphicData>
                            </a:graphic>
                          </wp:inline>
                        </w:drawing>
                      </w:r>
                    </w:p>
                  </w:txbxContent>
                </v:textbox>
                <w10:wrap type="tight" anchorx="page" anchory="page"/>
              </v:shape>
            </w:pict>
          </mc:Fallback>
        </mc:AlternateContent>
      </w:r>
      <w:r w:rsidR="005A740B" w:rsidRPr="00A03E98">
        <w:t xml:space="preserve">You can replace the pictures in this template with your company’s art. To do so, click where you want to insert the picture. On the </w:t>
      </w:r>
      <w:r w:rsidR="005A740B" w:rsidRPr="00CB1993">
        <w:rPr>
          <w:b/>
        </w:rPr>
        <w:t>Insert</w:t>
      </w:r>
      <w:r w:rsidR="005A740B" w:rsidRPr="00A03E98">
        <w:t xml:space="preserve"> menu, point to </w:t>
      </w:r>
      <w:r w:rsidR="005A740B" w:rsidRPr="00CB1993">
        <w:rPr>
          <w:b/>
        </w:rPr>
        <w:t>Picture</w:t>
      </w:r>
      <w:r w:rsidR="005A740B" w:rsidRPr="00A03E98">
        <w:t xml:space="preserve">, and then click </w:t>
      </w:r>
      <w:r w:rsidR="005A740B" w:rsidRPr="00CB1993">
        <w:rPr>
          <w:b/>
        </w:rPr>
        <w:t>From File</w:t>
      </w:r>
      <w:r w:rsidR="005A740B" w:rsidRPr="00A03E98">
        <w:t xml:space="preserve">. Locate the picture you want to insert, and then click it. Next, click the arrow to the right of the </w:t>
      </w:r>
      <w:r w:rsidR="005A740B" w:rsidRPr="00394A8D">
        <w:rPr>
          <w:b/>
        </w:rPr>
        <w:t>Insert</w:t>
      </w:r>
      <w:r w:rsidR="005A740B" w:rsidRPr="00A03E98">
        <w:t xml:space="preserve"> button, and then click either </w:t>
      </w:r>
      <w:r w:rsidR="005A740B" w:rsidRPr="00CB1993">
        <w:rPr>
          <w:b/>
        </w:rPr>
        <w:t>Insert</w:t>
      </w:r>
      <w:r w:rsidR="005A740B" w:rsidRPr="00A03E98">
        <w:t xml:space="preserve"> to place a copy of the picture into the </w:t>
      </w:r>
      <w:r w:rsidR="005A740B">
        <w:t>booklet</w:t>
      </w:r>
      <w:r w:rsidR="005A740B" w:rsidRPr="00A03E98">
        <w:t xml:space="preserve">, </w:t>
      </w:r>
      <w:r w:rsidR="005A740B" w:rsidRPr="00CB1993">
        <w:rPr>
          <w:b/>
        </w:rPr>
        <w:t>Link to File</w:t>
      </w:r>
      <w:r w:rsidR="005A740B" w:rsidRPr="00A03E98">
        <w:t xml:space="preserve"> to display the picture without actually inserting a copy, or </w:t>
      </w:r>
      <w:r w:rsidR="005A740B" w:rsidRPr="00CB1993">
        <w:rPr>
          <w:b/>
        </w:rPr>
        <w:t>Insert and Link</w:t>
      </w:r>
      <w:r w:rsidR="005A740B" w:rsidRPr="00A03E98">
        <w:t xml:space="preserve">. Since </w:t>
      </w:r>
      <w:r w:rsidR="005A740B" w:rsidRPr="00CB1993">
        <w:rPr>
          <w:b/>
        </w:rPr>
        <w:t>Insert</w:t>
      </w:r>
      <w:r w:rsidR="005A740B" w:rsidRPr="00A03E98">
        <w:t xml:space="preserve"> embeds a copy, the picture is always visible, but it may greatly increase the size (in bytes) of your </w:t>
      </w:r>
      <w:r w:rsidR="005A740B">
        <w:t>booklet</w:t>
      </w:r>
      <w:r w:rsidR="005A740B" w:rsidRPr="00A03E98">
        <w:t xml:space="preserve"> depending on how large the picture is. In contrast, </w:t>
      </w:r>
      <w:r w:rsidR="005A740B" w:rsidRPr="00CB1993">
        <w:rPr>
          <w:b/>
        </w:rPr>
        <w:t>Link to File</w:t>
      </w:r>
      <w:r w:rsidR="005A740B" w:rsidRPr="00A03E98">
        <w:t xml:space="preserve"> does not increase the size, and if you make changes to the original picture, they automatically show up in the </w:t>
      </w:r>
      <w:r w:rsidR="005A740B">
        <w:t>booklet</w:t>
      </w:r>
      <w:r w:rsidR="005A740B" w:rsidRPr="00A03E98">
        <w:t xml:space="preserve">. But the picture won’t be displayed if viewed from a computer that can’t link to the original. </w:t>
      </w:r>
      <w:r w:rsidR="005A740B" w:rsidRPr="00CB1993">
        <w:rPr>
          <w:b/>
        </w:rPr>
        <w:t>Insert and Link</w:t>
      </w:r>
      <w:r w:rsidR="005A740B" w:rsidRPr="00A03E98">
        <w:t xml:space="preserve"> inserts a copy so that the image is always available, and also automatically updates changes to the original.</w:t>
      </w:r>
    </w:p>
    <w:p w:rsidR="005A740B" w:rsidRDefault="005A740B" w:rsidP="00C3254B">
      <w:pPr>
        <w:pStyle w:val="Heading1"/>
      </w:pPr>
      <w:bookmarkStart w:id="14" w:name="_Toc16308923"/>
      <w:bookmarkStart w:id="15" w:name="_Toc16309047"/>
      <w:bookmarkStart w:id="16" w:name="_Toc25650042"/>
      <w:bookmarkStart w:id="17" w:name="_Toc45358837"/>
      <w:r>
        <w:t>Using Pull Quotes</w:t>
      </w:r>
      <w:bookmarkEnd w:id="14"/>
      <w:bookmarkEnd w:id="15"/>
      <w:bookmarkEnd w:id="16"/>
      <w:bookmarkEnd w:id="17"/>
    </w:p>
    <w:p w:rsidR="005A740B" w:rsidRPr="0005680E" w:rsidRDefault="00B26E2A" w:rsidP="003E5D39">
      <w:pPr>
        <w:pStyle w:val="BodyText"/>
      </w:pPr>
      <w:r w:rsidRPr="0005680E">
        <w:t xml:space="preserve">You can draw readers into the information in your booklet by using a pull quote, like the one on page two. A pull quote is a phrase or sentence taken from your main column and set apart so that it’s easy to see. It can be set apart in several ways. Typically, you place </w:t>
      </w:r>
      <w:r w:rsidR="00AB7C74" w:rsidRPr="0005680E">
        <w:t>it</w:t>
      </w:r>
      <w:r w:rsidRPr="0005680E">
        <w:t xml:space="preserve"> in a text box</w:t>
      </w:r>
      <w:r w:rsidR="00AB7C74" w:rsidRPr="0005680E">
        <w:t xml:space="preserve"> and then position </w:t>
      </w:r>
      <w:r w:rsidR="003E5D39">
        <w:t>the box</w:t>
      </w:r>
      <w:r w:rsidR="00AB7C74" w:rsidRPr="0005680E">
        <w:t xml:space="preserve"> either in the margin or</w:t>
      </w:r>
      <w:r w:rsidRPr="0005680E">
        <w:t xml:space="preserve"> within the main column (with the column text flowing around it). In addition, you might format the pull quote differently from the main column by centering it or changing the typeface, style, and size of the font. The text of a pull quote should be engaging. When a reader flips through your booklet looking for a reason to read it, a pull quote can provide that reason.</w:t>
      </w:r>
    </w:p>
    <w:p w:rsidR="005A740B" w:rsidRDefault="005A740B" w:rsidP="00C3254B">
      <w:pPr>
        <w:pStyle w:val="Heading1"/>
      </w:pPr>
      <w:bookmarkStart w:id="18" w:name="_Toc16308924"/>
      <w:bookmarkStart w:id="19" w:name="_Toc16309048"/>
      <w:bookmarkStart w:id="20" w:name="_Toc25650043"/>
      <w:bookmarkStart w:id="21" w:name="_Toc45358838"/>
      <w:r>
        <w:lastRenderedPageBreak/>
        <w:t>Using Text Boxes</w:t>
      </w:r>
      <w:bookmarkEnd w:id="18"/>
      <w:bookmarkEnd w:id="19"/>
      <w:bookmarkEnd w:id="20"/>
      <w:bookmarkEnd w:id="21"/>
    </w:p>
    <w:p w:rsidR="005A740B" w:rsidRDefault="00E149DB" w:rsidP="00C3254B">
      <w:pPr>
        <w:pStyle w:val="BodyText"/>
      </w:pPr>
      <w:r>
        <w:rPr>
          <w:noProof/>
        </w:rPr>
        <mc:AlternateContent>
          <mc:Choice Requires="wps">
            <w:drawing>
              <wp:anchor distT="0" distB="0" distL="114300" distR="114300" simplePos="0" relativeHeight="251662848" behindDoc="1" locked="0" layoutInCell="1" allowOverlap="1">
                <wp:simplePos x="0" y="0"/>
                <wp:positionH relativeFrom="page">
                  <wp:posOffset>2619375</wp:posOffset>
                </wp:positionH>
                <wp:positionV relativeFrom="page">
                  <wp:posOffset>1057275</wp:posOffset>
                </wp:positionV>
                <wp:extent cx="1534795" cy="1485900"/>
                <wp:effectExtent l="0" t="0" r="0" b="3175"/>
                <wp:wrapTight wrapText="bothSides">
                  <wp:wrapPolygon edited="0">
                    <wp:start x="0" y="0"/>
                    <wp:lineTo x="21600" y="0"/>
                    <wp:lineTo x="21600" y="21600"/>
                    <wp:lineTo x="0" y="21600"/>
                    <wp:lineTo x="0" y="0"/>
                  </wp:wrapPolygon>
                </wp:wrapTight>
                <wp:docPr id="1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4D21" w:rsidRPr="00EA4D21" w:rsidRDefault="00E149DB">
                            <w:r>
                              <w:rPr>
                                <w:noProof/>
                              </w:rPr>
                              <w:drawing>
                                <wp:inline distT="0" distB="0" distL="0" distR="0">
                                  <wp:extent cx="1534795" cy="1486535"/>
                                  <wp:effectExtent l="0" t="0" r="0" b="0"/>
                                  <wp:docPr id="3" name="Picture 3" descr="Kettle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ttle dr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4795" cy="148653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206.25pt;margin-top:83.25pt;width:120.85pt;height:117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" filled="f" stroked="f">
                <v:textbox style="mso-fit-shape-to-text:t" inset="0,0,0,0">
                  <w:txbxContent>
                    <w:p w:rsidR="00EA4D21" w:rsidRPr="00EA4D21" w:rsidRDefault="00E149DB">
                      <w:r>
                        <w:rPr>
                          <w:noProof/>
                        </w:rPr>
                        <w:drawing>
                          <wp:inline distT="0" distB="0" distL="0" distR="0">
                            <wp:extent cx="1534795" cy="1486535"/>
                            <wp:effectExtent l="0" t="0" r="0" b="0"/>
                            <wp:docPr id="3" name="Picture 3" descr="Kettle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ttle dr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4795" cy="1486535"/>
                                    </a:xfrm>
                                    <a:prstGeom prst="rect">
                                      <a:avLst/>
                                    </a:prstGeom>
                                    <a:noFill/>
                                    <a:ln>
                                      <a:noFill/>
                                    </a:ln>
                                  </pic:spPr>
                                </pic:pic>
                              </a:graphicData>
                            </a:graphic>
                          </wp:inline>
                        </w:drawing>
                      </w:r>
                    </w:p>
                  </w:txbxContent>
                </v:textbox>
                <w10:wrap type="tight" anchorx="page" anchory="page"/>
              </v:shape>
            </w:pict>
          </mc:Fallback>
        </mc:AlternateContent>
      </w:r>
      <w:r w:rsidR="005A740B">
        <w:t xml:space="preserve">The pull quotes </w:t>
      </w:r>
      <w:r w:rsidR="00EA4D21">
        <w:t xml:space="preserve">and clip art </w:t>
      </w:r>
      <w:r w:rsidR="005A740B">
        <w:t>in this template are contained in text boxes. A t</w:t>
      </w:r>
      <w:r w:rsidR="005A740B" w:rsidRPr="00CE5A11">
        <w:t>ext box offer</w:t>
      </w:r>
      <w:r w:rsidR="005A740B">
        <w:t>s</w:t>
      </w:r>
      <w:r w:rsidR="005A740B" w:rsidRPr="00CE5A11">
        <w:t xml:space="preserve"> a flexible way of displaying text and graphics; it’s basically a container. You can move a text box around, positioning it just where you want it; you can resize it </w:t>
      </w:r>
      <w:r w:rsidR="005A740B">
        <w:t xml:space="preserve">into </w:t>
      </w:r>
      <w:r w:rsidR="005A740B" w:rsidRPr="00CE5A11">
        <w:t>a tall narrow column or in</w:t>
      </w:r>
      <w:r w:rsidR="005A740B">
        <w:t>to</w:t>
      </w:r>
      <w:r w:rsidR="005A740B" w:rsidRPr="00CE5A11">
        <w:t xml:space="preserve"> a short wide column</w:t>
      </w:r>
      <w:r w:rsidR="005A740B">
        <w:t xml:space="preserve">, or even rotate it </w:t>
      </w:r>
      <w:r w:rsidR="005A740B" w:rsidRPr="00CE5A11">
        <w:t>so that the text reads sideways.</w:t>
      </w:r>
    </w:p>
    <w:p w:rsidR="005A740B" w:rsidRPr="00CF1FA2" w:rsidRDefault="005A740B" w:rsidP="00117EBE">
      <w:pPr>
        <w:pStyle w:val="Heading2"/>
      </w:pPr>
      <w:bookmarkStart w:id="22" w:name="_Toc16308925"/>
      <w:bookmarkStart w:id="23" w:name="_Toc16309049"/>
      <w:bookmarkStart w:id="24" w:name="_Toc25650044"/>
      <w:bookmarkStart w:id="25" w:name="_Toc45358839"/>
      <w:r w:rsidRPr="00CF1FA2">
        <w:t>Resiz</w:t>
      </w:r>
      <w:r w:rsidR="00117EBE">
        <w:t>ing</w:t>
      </w:r>
      <w:r w:rsidRPr="00CF1FA2">
        <w:t xml:space="preserve"> a Text Box</w:t>
      </w:r>
      <w:bookmarkEnd w:id="22"/>
      <w:bookmarkEnd w:id="23"/>
      <w:bookmarkEnd w:id="24"/>
      <w:bookmarkEnd w:id="25"/>
    </w:p>
    <w:p w:rsidR="005A740B" w:rsidRPr="00B95929" w:rsidRDefault="005A740B" w:rsidP="00C3254B">
      <w:pPr>
        <w:pStyle w:val="BodyText"/>
      </w:pPr>
      <w:r w:rsidRPr="00B95929">
        <w:t>To move a text box, select it so that it has either a hatched or dotted border. Then, move the cursor over the border of the text box until the point</w:t>
      </w:r>
      <w:r>
        <w:t>er becomes a four-headed arrow</w:t>
      </w:r>
      <w:r w:rsidRPr="00B95929">
        <w:t>, and then drag the text box to its new location.</w:t>
      </w:r>
    </w:p>
    <w:p w:rsidR="005A740B" w:rsidRDefault="005A740B" w:rsidP="00C3254B">
      <w:pPr>
        <w:pStyle w:val="Heading2"/>
      </w:pPr>
      <w:bookmarkStart w:id="26" w:name="_Toc16308926"/>
      <w:bookmarkStart w:id="27" w:name="_Toc16309050"/>
      <w:bookmarkStart w:id="28" w:name="_Toc25650045"/>
      <w:bookmarkStart w:id="29" w:name="_Toc45358840"/>
      <w:r>
        <w:t>Nudg</w:t>
      </w:r>
      <w:r w:rsidR="00117EBE">
        <w:t>ing</w:t>
      </w:r>
      <w:r>
        <w:t xml:space="preserve"> a Text Box </w:t>
      </w:r>
      <w:r w:rsidR="0005680E">
        <w:t xml:space="preserve">into </w:t>
      </w:r>
      <w:r>
        <w:t>Position</w:t>
      </w:r>
      <w:bookmarkEnd w:id="26"/>
      <w:bookmarkEnd w:id="27"/>
      <w:bookmarkEnd w:id="28"/>
      <w:bookmarkEnd w:id="29"/>
    </w:p>
    <w:p w:rsidR="005A740B" w:rsidRDefault="005A740B" w:rsidP="00C3254B">
      <w:pPr>
        <w:pStyle w:val="BodyText"/>
      </w:pPr>
      <w:r>
        <w:t>Sometimes you may want to move a text box slightly in one direction or another, but you find that using the mouse doesn't give you the degree of control you want. You can achieve finer control of movement by using the arrow keys on your keyboard.</w:t>
      </w:r>
    </w:p>
    <w:p w:rsidR="005A740B" w:rsidRDefault="00E149DB" w:rsidP="00C3254B">
      <w:pPr>
        <w:pStyle w:val="BodyText"/>
      </w:pPr>
      <w:r>
        <w:rPr>
          <w:noProof/>
        </w:rPr>
        <mc:AlternateContent>
          <mc:Choice Requires="wpg">
            <w:drawing>
              <wp:anchor distT="0" distB="0" distL="114300" distR="114300" simplePos="0" relativeHeight="251653632" behindDoc="1" locked="0" layoutInCell="1" allowOverlap="1">
                <wp:simplePos x="0" y="0"/>
                <wp:positionH relativeFrom="page">
                  <wp:posOffset>594360</wp:posOffset>
                </wp:positionH>
                <wp:positionV relativeFrom="page">
                  <wp:posOffset>5546725</wp:posOffset>
                </wp:positionV>
                <wp:extent cx="1257300" cy="914400"/>
                <wp:effectExtent l="41910" t="69850" r="43815" b="63500"/>
                <wp:wrapSquare wrapText="bothSides"/>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14400"/>
                          <a:chOff x="1620" y="3599"/>
                          <a:chExt cx="4860" cy="5209"/>
                        </a:xfrm>
                      </wpg:grpSpPr>
                      <wps:wsp>
                        <wps:cNvPr id="14" name="AutoShape 17"/>
                        <wps:cNvSpPr>
                          <a:spLocks noChangeArrowheads="1"/>
                        </wps:cNvSpPr>
                        <wps:spPr bwMode="auto">
                          <a:xfrm rot="-393833">
                            <a:off x="1620" y="3599"/>
                            <a:ext cx="4860" cy="5209"/>
                          </a:xfrm>
                          <a:prstGeom prst="roundRect">
                            <a:avLst>
                              <a:gd name="adj" fmla="val 16667"/>
                            </a:avLst>
                          </a:prstGeom>
                          <a:solidFill>
                            <a:srgbClr val="808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AutoShape 18"/>
                        <wps:cNvSpPr>
                          <a:spLocks noChangeArrowheads="1"/>
                        </wps:cNvSpPr>
                        <wps:spPr bwMode="auto">
                          <a:xfrm rot="-182948">
                            <a:off x="1922" y="3894"/>
                            <a:ext cx="4184" cy="4566"/>
                          </a:xfrm>
                          <a:prstGeom prst="roundRect">
                            <a:avLst>
                              <a:gd name="adj" fmla="val 16667"/>
                            </a:avLst>
                          </a:prstGeom>
                          <a:solidFill>
                            <a:srgbClr val="000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AutoShape 19"/>
                        <wps:cNvSpPr>
                          <a:spLocks noChangeArrowheads="1"/>
                        </wps:cNvSpPr>
                        <wps:spPr bwMode="auto">
                          <a:xfrm>
                            <a:off x="2151" y="4140"/>
                            <a:ext cx="3780" cy="4140"/>
                          </a:xfrm>
                          <a:prstGeom prst="roundRect">
                            <a:avLst>
                              <a:gd name="adj" fmla="val 16667"/>
                            </a:avLst>
                          </a:prstGeom>
                          <a:solidFill>
                            <a:srgbClr val="FFFFFF"/>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6.8pt;margin-top:436.75pt;width:99pt;height:1in;z-index:-251662848;mso-position-horizontal-relative:page;mso-position-vertical-relative:page" coordorigin="1620,3599" coordsize="4860,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">
                <v:roundrect id="AutoShape 17" o:spid="_x0000_s1027" style="position:absolute;left:1620;top:3599;width:4860;height:5209;rotation:-430171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L6sEA&#10;AADbAAAADwAAAGRycy9kb3ducmV2LnhtbERPTYvCMBC9L/gfwgheFk0VV6QaRRYWFA+y6sXb0IxN&#10;tZmUJtb6740geJvH+5z5srWlaKj2hWMFw0ECgjhzuuBcwfHw15+C8AFZY+mYFDzIw3LR+Zpjqt2d&#10;/6nZh1zEEPYpKjAhVKmUPjNk0Q9cRRy5s6sthgjrXOoa7zHclnKUJBNpseDYYLCiX0PZdX+zCr5H&#10;dDTDzWXnLsm42Z6an3x9PSnV67arGYhAbfiI3+61jvPH8Po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S+rBAAAA2wAAAA8AAAAAAAAAAAAAAAAAmAIAAGRycy9kb3du&#10;cmV2LnhtbFBLBQYAAAAABAAEAPUAAACGAwAAAAA=&#10;" fillcolor="olive" stroked="f" strokecolor="#c9f" strokeweight="1.5pt"/>
                <v:roundrect id="AutoShape 18" o:spid="_x0000_s1028" style="position:absolute;left:1922;top:3894;width:4184;height:4566;rotation:-199828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q9sEA&#10;AADbAAAADwAAAGRycy9kb3ducmV2LnhtbERPTWvCQBC9F/wPywje6kZBKamrFFGM0EtVpMchOyah&#10;2dmQXZM1v94tFHqbx/uc1SaYWnTUusqygtk0AUGcW11xoeBy3r++gXAeWWNtmRQ8yMFmPXpZYapt&#10;z1/UnXwhYgi7FBWU3jeplC4vyaCb2oY4cjfbGvQRtoXULfYx3NRyniRLabDi2FBiQ9uS8p/T3Sjo&#10;bs2wPObJNZNDOITP4XtHfabUZBw+3kF4Cv5f/OfOdJy/gN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26vbBAAAA2wAAAA8AAAAAAAAAAAAAAAAAmAIAAGRycy9kb3du&#10;cmV2LnhtbFBLBQYAAAAABAAEAPUAAACGAwAAAAA=&#10;" fillcolor="black" stroked="f" strokecolor="#c9f" strokeweight="1.5pt"/>
                <v:roundrect id="AutoShape 19" o:spid="_x0000_s1029" style="position:absolute;left:2151;top:4140;width:3780;height:4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QHL8EA&#10;AADbAAAADwAAAGRycy9kb3ducmV2LnhtbERPTWvCQBC9C/6HZYTemo3SShtdRQSp0BZM2oPHITtN&#10;QrOzYXebxH/fFQRv83ifs96OphU9Od9YVjBPUhDEpdUNVwq+vw6PLyB8QNbYWiYFF/Kw3Uwna8y0&#10;HTinvgiViCHsM1RQh9BlUvqyJoM+sR1x5H6sMxgidJXUDocYblq5SNOlNNhwbKixo31N5W/xZxTk&#10;NBp/yg9vz9q9n/0HvZZP8lOph9m4W4EINIa7+OY+6jh/Cddf4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0By/BAAAA2wAAAA8AAAAAAAAAAAAAAAAAmAIAAGRycy9kb3du&#10;cmV2LnhtbFBLBQYAAAAABAAEAPUAAACGAwAAAAA=&#10;" stroked="f" strokecolor="#c9f" strokeweight="1.5pt"/>
                <w10:wrap type="square" anchorx="page" anchory="page"/>
              </v:group>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663575</wp:posOffset>
                </wp:positionH>
                <wp:positionV relativeFrom="page">
                  <wp:posOffset>5645150</wp:posOffset>
                </wp:positionV>
                <wp:extent cx="1114425" cy="748665"/>
                <wp:effectExtent l="0" t="0" r="3175" b="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827" w:rsidRPr="00237107" w:rsidRDefault="00593827" w:rsidP="007E1C6F">
                            <w:pPr>
                              <w:pStyle w:val="PullQuoteText"/>
                            </w:pPr>
                            <w:r w:rsidRPr="00237107">
                              <w:t>“</w:t>
                            </w:r>
                            <w:r>
                              <w:t>P</w:t>
                            </w:r>
                            <w:r w:rsidRPr="00237107">
                              <w:t xml:space="preserve">lace an interesting sentence or quote from the </w:t>
                            </w:r>
                            <w:r>
                              <w:t>text</w:t>
                            </w:r>
                            <w:r w:rsidRPr="00237107">
                              <w:t xml:space="preserve"> here.”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32" type="#_x0000_t202" style="position:absolute;margin-left:52.25pt;margin-top:444.5pt;width:87.75pt;height:5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1tw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" filled="f" stroked="f">
                <v:textbox style="mso-fit-shape-to-text:t">
                  <w:txbxContent>
                    <w:p w:rsidR="00593827" w:rsidRPr="00237107" w:rsidRDefault="00593827" w:rsidP="007E1C6F">
                      <w:pPr>
                        <w:pStyle w:val="PullQuoteText"/>
                      </w:pPr>
                      <w:r w:rsidRPr="00237107">
                        <w:t>“</w:t>
                      </w:r>
                      <w:r>
                        <w:t>P</w:t>
                      </w:r>
                      <w:r w:rsidRPr="00237107">
                        <w:t xml:space="preserve">lace an interesting sentence or quote from the </w:t>
                      </w:r>
                      <w:r>
                        <w:t>text</w:t>
                      </w:r>
                      <w:r w:rsidRPr="00237107">
                        <w:t xml:space="preserve"> here.”</w:t>
                      </w:r>
                    </w:p>
                  </w:txbxContent>
                </v:textbox>
                <w10:wrap anchorx="page" anchory="page"/>
              </v:shape>
            </w:pict>
          </mc:Fallback>
        </mc:AlternateContent>
      </w:r>
      <w:r w:rsidR="005A740B">
        <w:t>To do so, click anywhere in the text box so that its borders become visible, and then click a border to select the text box. Next, press the arrow keys to move the text box. A single keystroke moves the text box a single increment, while holding an arrow key down keeps the text box moving.</w:t>
      </w:r>
    </w:p>
    <w:p w:rsidR="005A740B" w:rsidRDefault="005A740B" w:rsidP="00C3254B">
      <w:pPr>
        <w:pStyle w:val="BodyText"/>
      </w:pPr>
      <w:r>
        <w:t>If granularity of movement is really important to you and you want as much control as possible, you can cover less</w:t>
      </w:r>
      <w:r w:rsidR="00ED41B9">
        <w:t xml:space="preserve"> </w:t>
      </w:r>
      <w:r>
        <w:lastRenderedPageBreak/>
        <w:t xml:space="preserve">distance with each keystroke by first zooming in on the document. To cover a greater distance with each keystroke, zoom out. You can zoom out or in by clicking </w:t>
      </w:r>
      <w:r w:rsidRPr="009A13BA">
        <w:rPr>
          <w:b/>
        </w:rPr>
        <w:t>Zoom</w:t>
      </w:r>
      <w:r>
        <w:t xml:space="preserve"> on the </w:t>
      </w:r>
      <w:r w:rsidRPr="009A13BA">
        <w:rPr>
          <w:b/>
        </w:rPr>
        <w:t>View</w:t>
      </w:r>
      <w:r>
        <w:t xml:space="preserve"> menu.</w:t>
      </w:r>
    </w:p>
    <w:p w:rsidR="005A740B" w:rsidRDefault="005A740B" w:rsidP="00C3254B">
      <w:pPr>
        <w:pStyle w:val="Heading1"/>
      </w:pPr>
      <w:bookmarkStart w:id="30" w:name="_Toc16308927"/>
      <w:bookmarkStart w:id="31" w:name="_Toc16309051"/>
      <w:bookmarkStart w:id="32" w:name="_Toc25650046"/>
      <w:bookmarkStart w:id="33" w:name="_Toc45358841"/>
      <w:r>
        <w:t>Products or Services</w:t>
      </w:r>
      <w:bookmarkEnd w:id="30"/>
      <w:bookmarkEnd w:id="31"/>
      <w:bookmarkEnd w:id="32"/>
      <w:bookmarkEnd w:id="33"/>
    </w:p>
    <w:p w:rsidR="005A740B" w:rsidRPr="003528C8" w:rsidRDefault="005A740B" w:rsidP="00C3254B">
      <w:pPr>
        <w:pStyle w:val="ParagraphBeforeProductTable"/>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646"/>
        <w:gridCol w:w="2646"/>
      </w:tblGrid>
      <w:tr w:rsidR="005A740B">
        <w:tc>
          <w:tcPr>
            <w:tcW w:w="2646" w:type="dxa"/>
            <w:tcMar>
              <w:top w:w="14" w:type="dxa"/>
              <w:left w:w="115" w:type="dxa"/>
              <w:bottom w:w="14" w:type="dxa"/>
              <w:right w:w="115" w:type="dxa"/>
            </w:tcMar>
          </w:tcPr>
          <w:p w:rsidR="005A740B" w:rsidRDefault="00E149DB" w:rsidP="00C3254B">
            <w:pPr>
              <w:pStyle w:val="TableText1"/>
            </w:pPr>
            <w:r>
              <w:rPr>
                <w:noProof/>
                <w:lang w:val="en-US"/>
              </w:rPr>
              <mc:AlternateContent>
                <mc:Choice Requires="wps">
                  <w:drawing>
                    <wp:anchor distT="0" distB="0" distL="114300" distR="114300" simplePos="0" relativeHeight="251651584" behindDoc="0" locked="0" layoutInCell="1" allowOverlap="1">
                      <wp:simplePos x="0" y="0"/>
                      <wp:positionH relativeFrom="page">
                        <wp:posOffset>5440680</wp:posOffset>
                      </wp:positionH>
                      <wp:positionV relativeFrom="page">
                        <wp:posOffset>2611120</wp:posOffset>
                      </wp:positionV>
                      <wp:extent cx="3931920" cy="4509770"/>
                      <wp:effectExtent l="1905" t="1270" r="0" b="381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4509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5A740B" w:rsidRDefault="005A740B" w:rsidP="005A7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28.4pt;margin-top:205.6pt;width:309.6pt;height:355.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" filled="f" stroked="f" strokecolor="#c9f" strokeweight="1.5pt">
                      <v:textbox>
                        <w:txbxContent>
                          <w:p w:rsidR="005A740B" w:rsidRDefault="005A740B" w:rsidP="005A740B"/>
                        </w:txbxContent>
                      </v:textbox>
                      <w10:wrap anchorx="page" anchory="page"/>
                    </v:shape>
                  </w:pict>
                </mc:Fallback>
              </mc:AlternateContent>
            </w:r>
            <w:r w:rsidR="005A740B">
              <w:br w:type="page"/>
              <w:t>product or service</w:t>
            </w:r>
          </w:p>
          <w:p w:rsidR="005A740B" w:rsidRDefault="002F6030" w:rsidP="00C3254B">
            <w:pPr>
              <w:pStyle w:val="TableText2"/>
            </w:pPr>
            <w:r>
              <w:t>Describe the product or service here</w:t>
            </w:r>
            <w:r w:rsidR="005A740B">
              <w:t>. Include a brief description and any fe</w:t>
            </w:r>
            <w:bookmarkStart w:id="34" w:name="_GoBack"/>
            <w:bookmarkEnd w:id="34"/>
            <w:r w:rsidR="005A740B">
              <w:t>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r>
      <w:tr w:rsidR="005A740B">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r>
      <w:tr w:rsidR="005A740B">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C3254B"/>
        </w:tc>
      </w:tr>
      <w:tr w:rsidR="005A740B">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152449"/>
        </w:tc>
        <w:tc>
          <w:tcPr>
            <w:tcW w:w="2646" w:type="dxa"/>
            <w:tcMar>
              <w:top w:w="14" w:type="dxa"/>
              <w:left w:w="115" w:type="dxa"/>
              <w:bottom w:w="14" w:type="dxa"/>
              <w:right w:w="115" w:type="dxa"/>
            </w:tcMar>
          </w:tcPr>
          <w:p w:rsidR="005A740B" w:rsidRDefault="005A740B" w:rsidP="00C3254B">
            <w:pPr>
              <w:pStyle w:val="TableText1"/>
            </w:pPr>
            <w:r>
              <w:t>product or service</w:t>
            </w:r>
          </w:p>
          <w:p w:rsidR="005A740B" w:rsidRDefault="002F6030" w:rsidP="00C3254B">
            <w:pPr>
              <w:pStyle w:val="TableText2"/>
            </w:pPr>
            <w:r>
              <w:t>Describe the product or service here</w:t>
            </w:r>
            <w:r w:rsidR="005A740B">
              <w:t>. Include a brief description and any features.</w:t>
            </w:r>
          </w:p>
          <w:p w:rsidR="005A740B" w:rsidRDefault="005A740B" w:rsidP="00C3254B">
            <w:pPr>
              <w:pStyle w:val="TableText3"/>
            </w:pPr>
            <w:r>
              <w:t>Price: $00.00</w:t>
            </w:r>
          </w:p>
          <w:p w:rsidR="005A740B" w:rsidRDefault="004C1A82" w:rsidP="00C3254B">
            <w:pPr>
              <w:pStyle w:val="TableText3"/>
            </w:pPr>
            <w:r>
              <w:t>Item #</w:t>
            </w:r>
            <w:r w:rsidR="005A740B">
              <w:t>: 000000</w:t>
            </w:r>
          </w:p>
          <w:p w:rsidR="005A740B" w:rsidRDefault="005A740B" w:rsidP="00C3254B">
            <w:pPr>
              <w:pStyle w:val="TableText3"/>
            </w:pPr>
            <w:r>
              <w:t>Type: Type</w:t>
            </w:r>
          </w:p>
          <w:p w:rsidR="005A740B" w:rsidRDefault="005A740B" w:rsidP="00152449"/>
        </w:tc>
      </w:tr>
    </w:tbl>
    <w:p w:rsidR="009B605E" w:rsidRDefault="006727A1" w:rsidP="00C3254B">
      <w:pPr>
        <w:pStyle w:val="Heading1"/>
      </w:pPr>
      <w:r>
        <w:br w:type="page"/>
      </w:r>
      <w:bookmarkStart w:id="35" w:name="_Toc25650047"/>
      <w:bookmarkStart w:id="36" w:name="_Toc45358842"/>
      <w:r w:rsidR="00932DED">
        <w:lastRenderedPageBreak/>
        <w:t>Order Form</w:t>
      </w:r>
      <w:bookmarkEnd w:id="35"/>
      <w:bookmarkEnd w:id="36"/>
    </w:p>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299"/>
        <w:gridCol w:w="180"/>
        <w:gridCol w:w="180"/>
        <w:gridCol w:w="540"/>
        <w:gridCol w:w="486"/>
        <w:gridCol w:w="324"/>
        <w:gridCol w:w="441"/>
        <w:gridCol w:w="160"/>
        <w:gridCol w:w="29"/>
        <w:gridCol w:w="450"/>
        <w:gridCol w:w="621"/>
        <w:gridCol w:w="189"/>
        <w:gridCol w:w="90"/>
        <w:gridCol w:w="32"/>
        <w:gridCol w:w="143"/>
        <w:gridCol w:w="185"/>
        <w:gridCol w:w="455"/>
        <w:gridCol w:w="639"/>
      </w:tblGrid>
      <w:tr w:rsidR="00AD5AA2" w:rsidRPr="00AD5AA2">
        <w:tc>
          <w:tcPr>
            <w:tcW w:w="839" w:type="dxa"/>
            <w:gridSpan w:val="3"/>
            <w:tcMar>
              <w:left w:w="115" w:type="dxa"/>
              <w:right w:w="0" w:type="dxa"/>
            </w:tcMar>
            <w:vAlign w:val="bottom"/>
          </w:tcPr>
          <w:p w:rsidR="008B3ED2" w:rsidRDefault="00047708" w:rsidP="00C3254B">
            <w:pPr>
              <w:pStyle w:val="OrderFormText2"/>
            </w:pPr>
            <w:r>
              <w:t>Last</w:t>
            </w:r>
            <w:r w:rsidR="008B3ED2">
              <w:t xml:space="preserve"> Name</w:t>
            </w:r>
          </w:p>
        </w:tc>
        <w:tc>
          <w:tcPr>
            <w:tcW w:w="4959" w:type="dxa"/>
            <w:gridSpan w:val="16"/>
            <w:tcBorders>
              <w:bottom w:val="single" w:sz="4" w:space="0" w:color="auto"/>
            </w:tcBorders>
            <w:vAlign w:val="bottom"/>
          </w:tcPr>
          <w:p w:rsidR="008B3ED2" w:rsidRDefault="008B3ED2" w:rsidP="00C3254B">
            <w:pPr>
              <w:pStyle w:val="OrderFormText1"/>
              <w:spacing w:before="180" w:after="0"/>
            </w:pPr>
          </w:p>
        </w:tc>
      </w:tr>
      <w:tr w:rsidR="00047708" w:rsidRPr="00AD5AA2">
        <w:tc>
          <w:tcPr>
            <w:tcW w:w="839" w:type="dxa"/>
            <w:gridSpan w:val="3"/>
            <w:tcMar>
              <w:left w:w="115" w:type="dxa"/>
              <w:right w:w="0" w:type="dxa"/>
            </w:tcMar>
            <w:vAlign w:val="bottom"/>
          </w:tcPr>
          <w:p w:rsidR="00047708" w:rsidRDefault="00047708" w:rsidP="00C64A31">
            <w:pPr>
              <w:pStyle w:val="OrderFormText2"/>
            </w:pPr>
            <w:r>
              <w:t>First Name</w:t>
            </w:r>
          </w:p>
        </w:tc>
        <w:tc>
          <w:tcPr>
            <w:tcW w:w="3870" w:type="dxa"/>
            <w:gridSpan w:val="14"/>
            <w:tcBorders>
              <w:top w:val="single" w:sz="4" w:space="0" w:color="auto"/>
              <w:bottom w:val="single" w:sz="4" w:space="0" w:color="auto"/>
            </w:tcBorders>
            <w:vAlign w:val="bottom"/>
          </w:tcPr>
          <w:p w:rsidR="00047708" w:rsidRDefault="00047708" w:rsidP="00C64A31">
            <w:pPr>
              <w:pStyle w:val="OrderFormText1"/>
              <w:spacing w:before="180" w:after="0"/>
            </w:pPr>
          </w:p>
        </w:tc>
        <w:tc>
          <w:tcPr>
            <w:tcW w:w="450" w:type="dxa"/>
            <w:tcBorders>
              <w:top w:val="single" w:sz="4" w:space="0" w:color="auto"/>
            </w:tcBorders>
            <w:tcMar>
              <w:left w:w="115" w:type="dxa"/>
              <w:right w:w="58" w:type="dxa"/>
            </w:tcMar>
            <w:vAlign w:val="bottom"/>
          </w:tcPr>
          <w:p w:rsidR="00047708" w:rsidRDefault="00047708" w:rsidP="00C64A31">
            <w:pPr>
              <w:pStyle w:val="OrderFormText3"/>
            </w:pPr>
            <w:r>
              <w:t>M.I.</w:t>
            </w:r>
          </w:p>
        </w:tc>
        <w:tc>
          <w:tcPr>
            <w:tcW w:w="639" w:type="dxa"/>
            <w:tcBorders>
              <w:top w:val="single" w:sz="4" w:space="0" w:color="auto"/>
              <w:bottom w:val="single" w:sz="4" w:space="0" w:color="auto"/>
            </w:tcBorders>
            <w:vAlign w:val="bottom"/>
          </w:tcPr>
          <w:p w:rsidR="00047708" w:rsidRDefault="00047708" w:rsidP="00C64A31">
            <w:pPr>
              <w:pStyle w:val="OrderFormText1"/>
              <w:spacing w:before="180" w:after="0"/>
            </w:pPr>
          </w:p>
        </w:tc>
      </w:tr>
      <w:tr w:rsidR="00AD5AA2" w:rsidRPr="00AD5AA2">
        <w:tc>
          <w:tcPr>
            <w:tcW w:w="659" w:type="dxa"/>
            <w:gridSpan w:val="2"/>
            <w:tcMar>
              <w:left w:w="115" w:type="dxa"/>
              <w:right w:w="0" w:type="dxa"/>
            </w:tcMar>
            <w:vAlign w:val="bottom"/>
          </w:tcPr>
          <w:p w:rsidR="008B3ED2" w:rsidRDefault="008B3ED2" w:rsidP="00C3254B">
            <w:pPr>
              <w:pStyle w:val="OrderFormText2"/>
            </w:pPr>
            <w:r>
              <w:t>Addres</w:t>
            </w:r>
            <w:r w:rsidR="00562585">
              <w:t>s</w:t>
            </w:r>
          </w:p>
        </w:tc>
        <w:tc>
          <w:tcPr>
            <w:tcW w:w="3690" w:type="dxa"/>
            <w:gridSpan w:val="12"/>
            <w:tcBorders>
              <w:bottom w:val="single" w:sz="4" w:space="0" w:color="auto"/>
            </w:tcBorders>
            <w:vAlign w:val="bottom"/>
          </w:tcPr>
          <w:p w:rsidR="008B3ED2" w:rsidRDefault="008B3ED2" w:rsidP="00C3254B">
            <w:pPr>
              <w:pStyle w:val="OrderFormText1"/>
              <w:spacing w:before="180" w:after="0"/>
            </w:pPr>
          </w:p>
        </w:tc>
        <w:tc>
          <w:tcPr>
            <w:tcW w:w="815" w:type="dxa"/>
            <w:gridSpan w:val="4"/>
            <w:tcMar>
              <w:left w:w="115" w:type="dxa"/>
              <w:right w:w="58" w:type="dxa"/>
            </w:tcMar>
            <w:vAlign w:val="bottom"/>
          </w:tcPr>
          <w:p w:rsidR="008B3ED2" w:rsidRDefault="008B3ED2" w:rsidP="00C3254B">
            <w:pPr>
              <w:pStyle w:val="OrderFormText3"/>
            </w:pPr>
            <w:r>
              <w:t>Apt./Unit</w:t>
            </w:r>
          </w:p>
        </w:tc>
        <w:tc>
          <w:tcPr>
            <w:tcW w:w="634" w:type="dxa"/>
            <w:tcBorders>
              <w:bottom w:val="single" w:sz="4" w:space="0" w:color="auto"/>
            </w:tcBorders>
            <w:vAlign w:val="bottom"/>
          </w:tcPr>
          <w:p w:rsidR="008B3ED2" w:rsidRDefault="008B3ED2" w:rsidP="00C3254B">
            <w:pPr>
              <w:pStyle w:val="OrderFormText1"/>
              <w:spacing w:before="180" w:after="0"/>
            </w:pPr>
          </w:p>
        </w:tc>
      </w:tr>
      <w:tr w:rsidR="00552AE3" w:rsidRPr="00AD5AA2">
        <w:tc>
          <w:tcPr>
            <w:tcW w:w="360" w:type="dxa"/>
            <w:tcMar>
              <w:left w:w="115" w:type="dxa"/>
              <w:right w:w="0" w:type="dxa"/>
            </w:tcMar>
            <w:vAlign w:val="bottom"/>
          </w:tcPr>
          <w:p w:rsidR="005D03DC" w:rsidRDefault="005D03DC" w:rsidP="00C3254B">
            <w:pPr>
              <w:pStyle w:val="OrderFormText2"/>
            </w:pPr>
            <w:r>
              <w:t>City</w:t>
            </w:r>
          </w:p>
        </w:tc>
        <w:tc>
          <w:tcPr>
            <w:tcW w:w="2009" w:type="dxa"/>
            <w:gridSpan w:val="6"/>
            <w:tcBorders>
              <w:bottom w:val="single" w:sz="4" w:space="0" w:color="auto"/>
            </w:tcBorders>
            <w:vAlign w:val="bottom"/>
          </w:tcPr>
          <w:p w:rsidR="005D03DC" w:rsidRDefault="005D03DC" w:rsidP="00C3254B">
            <w:pPr>
              <w:pStyle w:val="OrderFormText1"/>
              <w:spacing w:before="180" w:after="0"/>
            </w:pPr>
          </w:p>
        </w:tc>
        <w:tc>
          <w:tcPr>
            <w:tcW w:w="630" w:type="dxa"/>
            <w:gridSpan w:val="3"/>
            <w:tcMar>
              <w:left w:w="115" w:type="dxa"/>
              <w:right w:w="58" w:type="dxa"/>
            </w:tcMar>
            <w:vAlign w:val="bottom"/>
          </w:tcPr>
          <w:p w:rsidR="005D03DC" w:rsidRDefault="005D03DC" w:rsidP="00C3254B">
            <w:pPr>
              <w:pStyle w:val="OrderFormText3"/>
            </w:pPr>
            <w:r>
              <w:t>State</w:t>
            </w:r>
          </w:p>
        </w:tc>
        <w:tc>
          <w:tcPr>
            <w:tcW w:w="450" w:type="dxa"/>
            <w:tcBorders>
              <w:bottom w:val="single" w:sz="4" w:space="0" w:color="auto"/>
            </w:tcBorders>
            <w:vAlign w:val="bottom"/>
          </w:tcPr>
          <w:p w:rsidR="005D03DC" w:rsidRDefault="005D03DC" w:rsidP="00C3254B">
            <w:pPr>
              <w:pStyle w:val="OrderFormText1"/>
              <w:spacing w:before="180" w:after="0"/>
            </w:pPr>
          </w:p>
        </w:tc>
        <w:tc>
          <w:tcPr>
            <w:tcW w:w="810" w:type="dxa"/>
            <w:gridSpan w:val="2"/>
            <w:tcMar>
              <w:left w:w="115" w:type="dxa"/>
              <w:right w:w="58" w:type="dxa"/>
            </w:tcMar>
            <w:vAlign w:val="bottom"/>
          </w:tcPr>
          <w:p w:rsidR="005D03DC" w:rsidRDefault="005D03DC" w:rsidP="00C3254B">
            <w:pPr>
              <w:pStyle w:val="OrderFormText3"/>
            </w:pPr>
            <w:r>
              <w:t>ZIP Code</w:t>
            </w:r>
          </w:p>
        </w:tc>
        <w:tc>
          <w:tcPr>
            <w:tcW w:w="1539" w:type="dxa"/>
            <w:gridSpan w:val="6"/>
            <w:tcBorders>
              <w:bottom w:val="single" w:sz="4" w:space="0" w:color="auto"/>
            </w:tcBorders>
            <w:vAlign w:val="bottom"/>
          </w:tcPr>
          <w:p w:rsidR="005D03DC" w:rsidRDefault="005D03DC" w:rsidP="00C3254B">
            <w:pPr>
              <w:pStyle w:val="OrderFormText1"/>
              <w:spacing w:before="180" w:after="0"/>
            </w:pPr>
          </w:p>
        </w:tc>
      </w:tr>
      <w:tr w:rsidR="0000504A" w:rsidRPr="00AD5AA2">
        <w:tc>
          <w:tcPr>
            <w:tcW w:w="659" w:type="dxa"/>
            <w:gridSpan w:val="2"/>
            <w:tcMar>
              <w:left w:w="115" w:type="dxa"/>
              <w:right w:w="0" w:type="dxa"/>
            </w:tcMar>
            <w:vAlign w:val="bottom"/>
          </w:tcPr>
          <w:p w:rsidR="00C40804" w:rsidRDefault="00C40804" w:rsidP="00C3254B">
            <w:pPr>
              <w:pStyle w:val="OrderFormText2"/>
            </w:pPr>
            <w:r>
              <w:t xml:space="preserve">Phone </w:t>
            </w:r>
          </w:p>
        </w:tc>
        <w:tc>
          <w:tcPr>
            <w:tcW w:w="1710" w:type="dxa"/>
            <w:gridSpan w:val="5"/>
            <w:tcBorders>
              <w:bottom w:val="single" w:sz="4" w:space="0" w:color="auto"/>
            </w:tcBorders>
            <w:vAlign w:val="bottom"/>
          </w:tcPr>
          <w:p w:rsidR="00C40804" w:rsidRDefault="00C40804" w:rsidP="00C3254B">
            <w:pPr>
              <w:pStyle w:val="OrderFormText2"/>
            </w:pPr>
            <w:r>
              <w:t>(</w:t>
            </w:r>
            <w:r w:rsidR="00152449">
              <w:t xml:space="preserve">   </w:t>
            </w:r>
            <w:r>
              <w:t>)</w:t>
            </w:r>
          </w:p>
        </w:tc>
        <w:tc>
          <w:tcPr>
            <w:tcW w:w="630" w:type="dxa"/>
            <w:gridSpan w:val="3"/>
            <w:tcMar>
              <w:left w:w="115" w:type="dxa"/>
              <w:right w:w="58" w:type="dxa"/>
            </w:tcMar>
            <w:vAlign w:val="bottom"/>
          </w:tcPr>
          <w:p w:rsidR="00C40804" w:rsidRDefault="00C40804" w:rsidP="00C3254B">
            <w:pPr>
              <w:pStyle w:val="OrderFormText3"/>
            </w:pPr>
            <w:r>
              <w:t>E</w:t>
            </w:r>
            <w:r w:rsidR="00244F5C">
              <w:t>-</w:t>
            </w:r>
            <w:r w:rsidR="00DE4C04">
              <w:t>M</w:t>
            </w:r>
            <w:r>
              <w:t>ail</w:t>
            </w:r>
          </w:p>
        </w:tc>
        <w:tc>
          <w:tcPr>
            <w:tcW w:w="2799" w:type="dxa"/>
            <w:gridSpan w:val="9"/>
            <w:tcBorders>
              <w:bottom w:val="single" w:sz="4" w:space="0" w:color="auto"/>
            </w:tcBorders>
            <w:vAlign w:val="bottom"/>
          </w:tcPr>
          <w:p w:rsidR="00C40804" w:rsidRDefault="00C40804" w:rsidP="00C3254B">
            <w:pPr>
              <w:pStyle w:val="OrderFormText1"/>
              <w:spacing w:before="180" w:after="0"/>
            </w:pPr>
          </w:p>
        </w:tc>
      </w:tr>
      <w:tr w:rsidR="004F6C89" w:rsidRPr="00AD5AA2">
        <w:tc>
          <w:tcPr>
            <w:tcW w:w="1559" w:type="dxa"/>
            <w:gridSpan w:val="5"/>
            <w:tcMar>
              <w:left w:w="115" w:type="dxa"/>
              <w:right w:w="0" w:type="dxa"/>
            </w:tcMar>
            <w:vAlign w:val="bottom"/>
          </w:tcPr>
          <w:p w:rsidR="004F6C89" w:rsidRDefault="004F6C89" w:rsidP="00C3254B">
            <w:pPr>
              <w:pStyle w:val="OrderFormText2"/>
            </w:pPr>
            <w:r>
              <w:t>Method of payment</w:t>
            </w:r>
          </w:p>
        </w:tc>
        <w:tc>
          <w:tcPr>
            <w:tcW w:w="1411" w:type="dxa"/>
            <w:gridSpan w:val="4"/>
            <w:vAlign w:val="bottom"/>
          </w:tcPr>
          <w:p w:rsidR="004F6C89" w:rsidRDefault="004F6C89" w:rsidP="00C3254B">
            <w:pPr>
              <w:pStyle w:val="OrderFormText4"/>
            </w:pPr>
            <w:r w:rsidRPr="004F6C89">
              <w:sym w:font="Wingdings" w:char="F071"/>
            </w:r>
          </w:p>
        </w:tc>
        <w:tc>
          <w:tcPr>
            <w:tcW w:w="1411" w:type="dxa"/>
            <w:gridSpan w:val="6"/>
            <w:vAlign w:val="bottom"/>
          </w:tcPr>
          <w:p w:rsidR="004F6C89" w:rsidRDefault="004F6C89" w:rsidP="00C3254B">
            <w:pPr>
              <w:pStyle w:val="OrderFormText4"/>
            </w:pPr>
            <w:r w:rsidRPr="004F6C89">
              <w:sym w:font="Wingdings" w:char="F071"/>
            </w:r>
          </w:p>
        </w:tc>
        <w:tc>
          <w:tcPr>
            <w:tcW w:w="1417" w:type="dxa"/>
            <w:gridSpan w:val="4"/>
            <w:vAlign w:val="bottom"/>
          </w:tcPr>
          <w:p w:rsidR="004F6C89" w:rsidRDefault="004F6C89" w:rsidP="00C3254B">
            <w:pPr>
              <w:pStyle w:val="OrderFormText4"/>
            </w:pPr>
            <w:r w:rsidRPr="004F6C89">
              <w:sym w:font="Wingdings" w:char="F071"/>
            </w:r>
          </w:p>
        </w:tc>
      </w:tr>
      <w:tr w:rsidR="004F6C89" w:rsidRPr="00AD5AA2">
        <w:tc>
          <w:tcPr>
            <w:tcW w:w="1559" w:type="dxa"/>
            <w:gridSpan w:val="5"/>
            <w:tcMar>
              <w:left w:w="115" w:type="dxa"/>
              <w:right w:w="0" w:type="dxa"/>
            </w:tcMar>
            <w:vAlign w:val="bottom"/>
          </w:tcPr>
          <w:p w:rsidR="004F6C89" w:rsidRDefault="004F6C89" w:rsidP="00C3254B">
            <w:pPr>
              <w:pStyle w:val="OrderFormText1"/>
              <w:spacing w:before="180" w:after="0"/>
            </w:pPr>
          </w:p>
        </w:tc>
        <w:tc>
          <w:tcPr>
            <w:tcW w:w="1411" w:type="dxa"/>
            <w:gridSpan w:val="4"/>
            <w:vAlign w:val="bottom"/>
          </w:tcPr>
          <w:p w:rsidR="004F6C89" w:rsidRDefault="00562585" w:rsidP="00C3254B">
            <w:pPr>
              <w:pStyle w:val="OrderFormText5"/>
            </w:pPr>
            <w:r>
              <w:t>Check</w:t>
            </w:r>
          </w:p>
        </w:tc>
        <w:tc>
          <w:tcPr>
            <w:tcW w:w="1411" w:type="dxa"/>
            <w:gridSpan w:val="6"/>
            <w:vAlign w:val="bottom"/>
          </w:tcPr>
          <w:p w:rsidR="004F6C89" w:rsidRDefault="00BE04F2" w:rsidP="00C3254B">
            <w:pPr>
              <w:pStyle w:val="OrderFormText5"/>
            </w:pPr>
            <w:r>
              <w:t xml:space="preserve">VISA </w:t>
            </w:r>
          </w:p>
        </w:tc>
        <w:tc>
          <w:tcPr>
            <w:tcW w:w="1417" w:type="dxa"/>
            <w:gridSpan w:val="4"/>
            <w:vAlign w:val="bottom"/>
          </w:tcPr>
          <w:p w:rsidR="004F6C89" w:rsidRDefault="00562585" w:rsidP="00C3254B">
            <w:pPr>
              <w:pStyle w:val="OrderFormText5"/>
            </w:pPr>
            <w:r>
              <w:t>MasterCard</w:t>
            </w:r>
          </w:p>
        </w:tc>
      </w:tr>
      <w:tr w:rsidR="00B70CC5" w:rsidRPr="00AD5AA2">
        <w:tc>
          <w:tcPr>
            <w:tcW w:w="1019" w:type="dxa"/>
            <w:gridSpan w:val="4"/>
            <w:tcMar>
              <w:left w:w="115" w:type="dxa"/>
              <w:right w:w="0" w:type="dxa"/>
            </w:tcMar>
            <w:vAlign w:val="bottom"/>
          </w:tcPr>
          <w:p w:rsidR="00B70CC5" w:rsidRDefault="00BE04F2" w:rsidP="00C3254B">
            <w:pPr>
              <w:pStyle w:val="OrderFormText2"/>
            </w:pPr>
            <w:r>
              <w:t>Credit C</w:t>
            </w:r>
            <w:r w:rsidR="00B70CC5">
              <w:t>ard #</w:t>
            </w:r>
          </w:p>
        </w:tc>
        <w:tc>
          <w:tcPr>
            <w:tcW w:w="3240" w:type="dxa"/>
            <w:gridSpan w:val="9"/>
            <w:tcBorders>
              <w:bottom w:val="single" w:sz="4" w:space="0" w:color="auto"/>
            </w:tcBorders>
            <w:vAlign w:val="bottom"/>
          </w:tcPr>
          <w:p w:rsidR="00B70CC5" w:rsidRDefault="00B70CC5" w:rsidP="00C3254B">
            <w:pPr>
              <w:pStyle w:val="OrderFormText1"/>
              <w:spacing w:before="180" w:after="0"/>
            </w:pPr>
          </w:p>
        </w:tc>
        <w:tc>
          <w:tcPr>
            <w:tcW w:w="905" w:type="dxa"/>
            <w:gridSpan w:val="5"/>
            <w:tcMar>
              <w:left w:w="115" w:type="dxa"/>
              <w:right w:w="58" w:type="dxa"/>
            </w:tcMar>
            <w:vAlign w:val="bottom"/>
          </w:tcPr>
          <w:p w:rsidR="00B70CC5" w:rsidRDefault="00B70CC5" w:rsidP="00C3254B">
            <w:pPr>
              <w:pStyle w:val="OrderFormText3"/>
            </w:pPr>
            <w:r>
              <w:t>Exp. Date</w:t>
            </w:r>
          </w:p>
        </w:tc>
        <w:tc>
          <w:tcPr>
            <w:tcW w:w="634" w:type="dxa"/>
            <w:tcBorders>
              <w:bottom w:val="single" w:sz="4" w:space="0" w:color="auto"/>
            </w:tcBorders>
            <w:vAlign w:val="bottom"/>
          </w:tcPr>
          <w:p w:rsidR="00B70CC5" w:rsidRDefault="00B70CC5" w:rsidP="00C3254B">
            <w:pPr>
              <w:pStyle w:val="OrderFormText1"/>
              <w:spacing w:before="180" w:after="0"/>
            </w:pPr>
          </w:p>
        </w:tc>
      </w:tr>
      <w:tr w:rsidR="00B70CC5" w:rsidRPr="00AD5AA2">
        <w:tc>
          <w:tcPr>
            <w:tcW w:w="2045" w:type="dxa"/>
            <w:gridSpan w:val="6"/>
            <w:tcMar>
              <w:left w:w="115" w:type="dxa"/>
              <w:right w:w="0" w:type="dxa"/>
            </w:tcMar>
            <w:vAlign w:val="bottom"/>
          </w:tcPr>
          <w:p w:rsidR="00B70CC5" w:rsidRDefault="00B70CC5" w:rsidP="00C3254B">
            <w:pPr>
              <w:pStyle w:val="OrderFormText2"/>
            </w:pPr>
            <w:r>
              <w:t>Name as it appears on card</w:t>
            </w:r>
          </w:p>
        </w:tc>
        <w:tc>
          <w:tcPr>
            <w:tcW w:w="3753" w:type="dxa"/>
            <w:gridSpan w:val="13"/>
            <w:tcBorders>
              <w:bottom w:val="single" w:sz="4" w:space="0" w:color="auto"/>
            </w:tcBorders>
            <w:vAlign w:val="bottom"/>
          </w:tcPr>
          <w:p w:rsidR="00B70CC5" w:rsidRDefault="00B70CC5" w:rsidP="00C3254B">
            <w:pPr>
              <w:pStyle w:val="OrderFormText1"/>
              <w:spacing w:before="180" w:after="0"/>
            </w:pPr>
          </w:p>
        </w:tc>
      </w:tr>
      <w:tr w:rsidR="00B70CC5" w:rsidRPr="00AD5AA2">
        <w:tc>
          <w:tcPr>
            <w:tcW w:w="5798" w:type="dxa"/>
            <w:gridSpan w:val="19"/>
            <w:tcBorders>
              <w:bottom w:val="single" w:sz="4" w:space="0" w:color="auto"/>
            </w:tcBorders>
            <w:vAlign w:val="bottom"/>
          </w:tcPr>
          <w:p w:rsidR="00B70CC5" w:rsidRDefault="00B70CC5" w:rsidP="00C3254B">
            <w:pPr>
              <w:pStyle w:val="OrderFormText1"/>
              <w:spacing w:before="180" w:after="0"/>
            </w:pPr>
          </w:p>
        </w:tc>
      </w:tr>
      <w:tr w:rsidR="00B70CC5" w:rsidRPr="00AD5AA2">
        <w:tc>
          <w:tcPr>
            <w:tcW w:w="5798" w:type="dxa"/>
            <w:gridSpan w:val="19"/>
            <w:tcBorders>
              <w:top w:val="single" w:sz="4" w:space="0" w:color="auto"/>
            </w:tcBorders>
            <w:vAlign w:val="center"/>
          </w:tcPr>
          <w:p w:rsidR="00B70CC5" w:rsidRDefault="00B70CC5" w:rsidP="00C3254B">
            <w:pPr>
              <w:pStyle w:val="OrderFormCreditSignature"/>
            </w:pPr>
            <w:r>
              <w:t>Signature</w:t>
            </w: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AB0B4B" w:rsidRDefault="0074265B" w:rsidP="00C3254B">
            <w:pPr>
              <w:pStyle w:val="OrderFormText9"/>
            </w:pPr>
            <w:r w:rsidRPr="00AB0B4B">
              <w:t xml:space="preserve">Item </w:t>
            </w:r>
            <w:r w:rsidR="00117EBE">
              <w:t>No.</w:t>
            </w:r>
          </w:p>
        </w:tc>
        <w:tc>
          <w:tcPr>
            <w:tcW w:w="1260" w:type="dxa"/>
            <w:gridSpan w:val="4"/>
          </w:tcPr>
          <w:p w:rsidR="0074265B" w:rsidRPr="00AB0B4B" w:rsidRDefault="0074265B" w:rsidP="00C3254B">
            <w:pPr>
              <w:pStyle w:val="OrderFormText9"/>
            </w:pPr>
            <w:r w:rsidRPr="00AB0B4B">
              <w:t>Price</w:t>
            </w:r>
          </w:p>
        </w:tc>
        <w:tc>
          <w:tcPr>
            <w:tcW w:w="454" w:type="dxa"/>
            <w:gridSpan w:val="4"/>
            <w:noWrap/>
            <w:tcMar>
              <w:left w:w="0" w:type="dxa"/>
              <w:right w:w="0" w:type="dxa"/>
            </w:tcMar>
            <w:vAlign w:val="center"/>
          </w:tcPr>
          <w:p w:rsidR="0074265B" w:rsidRPr="00AB0B4B" w:rsidRDefault="00CE5C70" w:rsidP="00CE5C70">
            <w:pPr>
              <w:pStyle w:val="OrderFormText9"/>
            </w:pPr>
            <w:r>
              <w:t>Qty</w:t>
            </w:r>
            <w:r w:rsidR="00117EBE">
              <w:t>.</w:t>
            </w:r>
          </w:p>
        </w:tc>
        <w:tc>
          <w:tcPr>
            <w:tcW w:w="1274" w:type="dxa"/>
            <w:gridSpan w:val="3"/>
          </w:tcPr>
          <w:p w:rsidR="0074265B" w:rsidRPr="00AB0B4B" w:rsidRDefault="00A15A41" w:rsidP="00C3254B">
            <w:pPr>
              <w:pStyle w:val="OrderFormText9"/>
            </w:pPr>
            <w:r w:rsidRPr="00AB0B4B">
              <w:t>Amount</w:t>
            </w: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74265B"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0" w:type="dxa"/>
            <w:gridSpan w:val="8"/>
          </w:tcPr>
          <w:p w:rsidR="0074265B" w:rsidRPr="0074265B" w:rsidRDefault="0074265B" w:rsidP="00C3254B">
            <w:pPr>
              <w:pStyle w:val="OrderFormText8"/>
            </w:pPr>
          </w:p>
        </w:tc>
        <w:tc>
          <w:tcPr>
            <w:tcW w:w="1260" w:type="dxa"/>
            <w:gridSpan w:val="4"/>
          </w:tcPr>
          <w:p w:rsidR="0074265B" w:rsidRPr="0074265B" w:rsidRDefault="0074265B" w:rsidP="00AC0A85">
            <w:pPr>
              <w:pStyle w:val="OrderFormText8a"/>
            </w:pPr>
          </w:p>
        </w:tc>
        <w:tc>
          <w:tcPr>
            <w:tcW w:w="454" w:type="dxa"/>
            <w:gridSpan w:val="4"/>
            <w:tcMar>
              <w:left w:w="115" w:type="dxa"/>
              <w:right w:w="115" w:type="dxa"/>
            </w:tcMar>
            <w:vAlign w:val="center"/>
          </w:tcPr>
          <w:p w:rsidR="0074265B" w:rsidRPr="0074265B" w:rsidRDefault="0074265B" w:rsidP="00AC0A85">
            <w:pPr>
              <w:pStyle w:val="OrderFormText8a"/>
            </w:pPr>
          </w:p>
        </w:tc>
        <w:tc>
          <w:tcPr>
            <w:tcW w:w="1274" w:type="dxa"/>
            <w:gridSpan w:val="3"/>
          </w:tcPr>
          <w:p w:rsidR="0074265B" w:rsidRPr="0074265B" w:rsidRDefault="0074265B" w:rsidP="00AC0A85">
            <w:pPr>
              <w:pStyle w:val="OrderFormText8a"/>
            </w:pPr>
          </w:p>
        </w:tc>
      </w:tr>
      <w:tr w:rsidR="0000504A"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4" w:type="dxa"/>
            <w:gridSpan w:val="16"/>
            <w:vAlign w:val="center"/>
          </w:tcPr>
          <w:p w:rsidR="0000504A" w:rsidRPr="00AB0B4B" w:rsidRDefault="0000504A" w:rsidP="00C3254B">
            <w:pPr>
              <w:pStyle w:val="OrderFormText7"/>
            </w:pPr>
            <w:r w:rsidRPr="00AB0B4B">
              <w:t>Subtotal</w:t>
            </w:r>
          </w:p>
        </w:tc>
        <w:tc>
          <w:tcPr>
            <w:tcW w:w="1274" w:type="dxa"/>
            <w:gridSpan w:val="3"/>
          </w:tcPr>
          <w:p w:rsidR="0000504A" w:rsidRPr="00250F0E" w:rsidRDefault="0000504A" w:rsidP="00AC0A85">
            <w:pPr>
              <w:pStyle w:val="OrderFormText8a"/>
            </w:pPr>
          </w:p>
        </w:tc>
      </w:tr>
      <w:tr w:rsidR="0000504A"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4" w:type="dxa"/>
            <w:gridSpan w:val="16"/>
            <w:vAlign w:val="center"/>
          </w:tcPr>
          <w:p w:rsidR="0000504A" w:rsidRPr="00AB0B4B" w:rsidRDefault="0000504A" w:rsidP="00C3254B">
            <w:pPr>
              <w:pStyle w:val="OrderFormText7"/>
            </w:pPr>
            <w:r w:rsidRPr="00AB0B4B">
              <w:t>Tax</w:t>
            </w:r>
          </w:p>
        </w:tc>
        <w:tc>
          <w:tcPr>
            <w:tcW w:w="1274" w:type="dxa"/>
            <w:gridSpan w:val="3"/>
          </w:tcPr>
          <w:p w:rsidR="0000504A" w:rsidRPr="00250F0E" w:rsidRDefault="0000504A" w:rsidP="00AC0A85">
            <w:pPr>
              <w:pStyle w:val="OrderFormText8a"/>
            </w:pPr>
          </w:p>
        </w:tc>
      </w:tr>
      <w:tr w:rsidR="0000504A"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4" w:type="dxa"/>
            <w:gridSpan w:val="16"/>
            <w:vAlign w:val="center"/>
          </w:tcPr>
          <w:p w:rsidR="0000504A" w:rsidRPr="00AB0B4B" w:rsidRDefault="0000504A" w:rsidP="00C3254B">
            <w:pPr>
              <w:pStyle w:val="OrderFormText7"/>
            </w:pPr>
            <w:r w:rsidRPr="00AB0B4B">
              <w:t>Shipping</w:t>
            </w:r>
          </w:p>
        </w:tc>
        <w:tc>
          <w:tcPr>
            <w:tcW w:w="1274" w:type="dxa"/>
            <w:gridSpan w:val="3"/>
          </w:tcPr>
          <w:p w:rsidR="0000504A" w:rsidRPr="00250F0E" w:rsidRDefault="0000504A" w:rsidP="00AC0A85">
            <w:pPr>
              <w:pStyle w:val="OrderFormText8a"/>
            </w:pPr>
          </w:p>
        </w:tc>
      </w:tr>
      <w:tr w:rsidR="0000504A" w:rsidRPr="00AD5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4" w:type="dxa"/>
            <w:gridSpan w:val="16"/>
          </w:tcPr>
          <w:p w:rsidR="0000504A" w:rsidRPr="00AB0B4B" w:rsidRDefault="0000504A" w:rsidP="00C3254B">
            <w:pPr>
              <w:pStyle w:val="OrderFormText7"/>
            </w:pPr>
            <w:r w:rsidRPr="00AB0B4B">
              <w:t>Total</w:t>
            </w:r>
          </w:p>
        </w:tc>
        <w:tc>
          <w:tcPr>
            <w:tcW w:w="1274" w:type="dxa"/>
            <w:gridSpan w:val="3"/>
          </w:tcPr>
          <w:p w:rsidR="0000504A" w:rsidRPr="00250F0E" w:rsidRDefault="0000504A" w:rsidP="00AC0A85">
            <w:pPr>
              <w:pStyle w:val="OrderFormText8a"/>
            </w:pPr>
          </w:p>
        </w:tc>
      </w:tr>
    </w:tbl>
    <w:p w:rsidR="00932DED" w:rsidRDefault="00932DED" w:rsidP="00C3254B">
      <w:pPr>
        <w:sectPr w:rsidR="00932DED" w:rsidSect="00AD5AA2">
          <w:pgSz w:w="7920" w:h="12240" w:orient="landscape" w:code="1"/>
          <w:pgMar w:top="1080" w:right="900" w:bottom="1440" w:left="1170" w:header="720" w:footer="504" w:gutter="0"/>
          <w:pgNumType w:start="0"/>
          <w:cols w:space="720"/>
          <w:titlePg/>
          <w:docGrid w:linePitch="360"/>
        </w:sectPr>
      </w:pPr>
    </w:p>
    <w:p w:rsidR="009B605E" w:rsidRDefault="00E149DB" w:rsidP="00C3254B">
      <w:r>
        <w:rPr>
          <w:noProof/>
        </w:rPr>
        <w:lastRenderedPageBreak/>
        <mc:AlternateContent>
          <mc:Choice Requires="wps">
            <w:drawing>
              <wp:anchor distT="0" distB="0" distL="114300" distR="114300" simplePos="0" relativeHeight="251655680" behindDoc="0" locked="0" layoutInCell="1" allowOverlap="1">
                <wp:simplePos x="0" y="0"/>
                <wp:positionH relativeFrom="page">
                  <wp:posOffset>1536700</wp:posOffset>
                </wp:positionH>
                <wp:positionV relativeFrom="page">
                  <wp:posOffset>4646930</wp:posOffset>
                </wp:positionV>
                <wp:extent cx="1943100" cy="1837690"/>
                <wp:effectExtent l="3175" t="0" r="0" b="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37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04AF" w:rsidRDefault="003E04AF" w:rsidP="003E04AF">
                            <w:pPr>
                              <w:pStyle w:val="Address1"/>
                            </w:pPr>
                            <w:r w:rsidRPr="00320B3D">
                              <w:t>Company Name</w:t>
                            </w:r>
                          </w:p>
                          <w:p w:rsidR="003E04AF" w:rsidRDefault="003E04AF" w:rsidP="00FA329B">
                            <w:pPr>
                              <w:pStyle w:val="Address2"/>
                              <w:ind w:left="180"/>
                            </w:pPr>
                            <w:r>
                              <w:t>Street Address</w:t>
                            </w:r>
                          </w:p>
                          <w:p w:rsidR="003E04AF" w:rsidRPr="00051AEB" w:rsidRDefault="003E04AF" w:rsidP="00FA329B">
                            <w:pPr>
                              <w:pStyle w:val="Address2"/>
                              <w:ind w:left="180"/>
                            </w:pPr>
                            <w:r>
                              <w:t>Address 2</w:t>
                            </w:r>
                          </w:p>
                          <w:p w:rsidR="003E04AF" w:rsidRDefault="003E04AF" w:rsidP="00FA329B">
                            <w:pPr>
                              <w:pStyle w:val="Address2"/>
                              <w:ind w:left="180"/>
                            </w:pPr>
                            <w:r>
                              <w:t>City</w:t>
                            </w:r>
                            <w:r w:rsidRPr="00051AEB">
                              <w:t>, S</w:t>
                            </w:r>
                            <w:r>
                              <w:t>T</w:t>
                            </w:r>
                            <w:r w:rsidRPr="00051AEB">
                              <w:t xml:space="preserve"> </w:t>
                            </w:r>
                            <w:r w:rsidR="00152449">
                              <w:t xml:space="preserve"> </w:t>
                            </w:r>
                            <w:r>
                              <w:t>ZIP Code</w:t>
                            </w:r>
                          </w:p>
                          <w:p w:rsidR="00FA329B" w:rsidRDefault="00FA329B" w:rsidP="00FA329B">
                            <w:pPr>
                              <w:pStyle w:val="Address2"/>
                              <w:ind w:left="180"/>
                            </w:pPr>
                          </w:p>
                          <w:p w:rsidR="003E04AF" w:rsidRPr="00051AEB" w:rsidRDefault="003E04AF" w:rsidP="00FA329B">
                            <w:pPr>
                              <w:pStyle w:val="Address2"/>
                              <w:ind w:left="180"/>
                            </w:pPr>
                            <w:r w:rsidRPr="00051AEB">
                              <w:t>Phone (</w:t>
                            </w:r>
                            <w:r w:rsidR="00587EF0">
                              <w:t>32</w:t>
                            </w:r>
                            <w:r>
                              <w:t>5</w:t>
                            </w:r>
                            <w:r w:rsidRPr="00051AEB">
                              <w:t xml:space="preserve">) </w:t>
                            </w:r>
                            <w:r>
                              <w:t>555</w:t>
                            </w:r>
                            <w:r w:rsidR="006B18FD">
                              <w:t>-</w:t>
                            </w:r>
                            <w:r>
                              <w:t>0125</w:t>
                            </w:r>
                          </w:p>
                          <w:p w:rsidR="003E04AF" w:rsidRDefault="003E04AF" w:rsidP="00FA329B">
                            <w:pPr>
                              <w:pStyle w:val="Address2"/>
                              <w:ind w:left="180"/>
                            </w:pPr>
                            <w:r w:rsidRPr="00051AEB">
                              <w:t>Fax (</w:t>
                            </w:r>
                            <w:r w:rsidR="00587EF0">
                              <w:t>32</w:t>
                            </w:r>
                            <w:r>
                              <w:t>5</w:t>
                            </w:r>
                            <w:r w:rsidRPr="00051AEB">
                              <w:t xml:space="preserve">) </w:t>
                            </w:r>
                            <w:r>
                              <w:t>555</w:t>
                            </w:r>
                            <w:r w:rsidR="006B18FD">
                              <w:t>-</w:t>
                            </w:r>
                            <w:r>
                              <w:t>0145</w:t>
                            </w:r>
                          </w:p>
                          <w:p w:rsidR="00FA329B" w:rsidRDefault="00FA329B" w:rsidP="00FA329B">
                            <w:pPr>
                              <w:pStyle w:val="Address2"/>
                              <w:ind w:left="180"/>
                            </w:pPr>
                          </w:p>
                          <w:p w:rsidR="003E04AF" w:rsidRPr="00296B6B" w:rsidRDefault="003E04AF" w:rsidP="00FA329B">
                            <w:pPr>
                              <w:pStyle w:val="Address2"/>
                              <w:ind w:left="180"/>
                            </w:pPr>
                            <w:r>
                              <w:t>Web site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margin-left:121pt;margin-top:365.9pt;width:153pt;height:14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" filled="f" stroked="f">
                <v:textbox style="mso-fit-shape-to-text:t">
                  <w:txbxContent>
                    <w:p w:rsidR="003E04AF" w:rsidRDefault="003E04AF" w:rsidP="003E04AF">
                      <w:pPr>
                        <w:pStyle w:val="Address1"/>
                      </w:pPr>
                      <w:r w:rsidRPr="00320B3D">
                        <w:t>Company Name</w:t>
                      </w:r>
                    </w:p>
                    <w:p w:rsidR="003E04AF" w:rsidRDefault="003E04AF" w:rsidP="00FA329B">
                      <w:pPr>
                        <w:pStyle w:val="Address2"/>
                        <w:ind w:left="180"/>
                      </w:pPr>
                      <w:r>
                        <w:t>Street Address</w:t>
                      </w:r>
                    </w:p>
                    <w:p w:rsidR="003E04AF" w:rsidRPr="00051AEB" w:rsidRDefault="003E04AF" w:rsidP="00FA329B">
                      <w:pPr>
                        <w:pStyle w:val="Address2"/>
                        <w:ind w:left="180"/>
                      </w:pPr>
                      <w:r>
                        <w:t>Address 2</w:t>
                      </w:r>
                    </w:p>
                    <w:p w:rsidR="003E04AF" w:rsidRDefault="003E04AF" w:rsidP="00FA329B">
                      <w:pPr>
                        <w:pStyle w:val="Address2"/>
                        <w:ind w:left="180"/>
                      </w:pPr>
                      <w:r>
                        <w:t>City</w:t>
                      </w:r>
                      <w:r w:rsidRPr="00051AEB">
                        <w:t>, S</w:t>
                      </w:r>
                      <w:r>
                        <w:t>T</w:t>
                      </w:r>
                      <w:r w:rsidRPr="00051AEB">
                        <w:t xml:space="preserve"> </w:t>
                      </w:r>
                      <w:r w:rsidR="00152449">
                        <w:t xml:space="preserve"> </w:t>
                      </w:r>
                      <w:r>
                        <w:t>ZIP Code</w:t>
                      </w:r>
                    </w:p>
                    <w:p w:rsidR="00FA329B" w:rsidRDefault="00FA329B" w:rsidP="00FA329B">
                      <w:pPr>
                        <w:pStyle w:val="Address2"/>
                        <w:ind w:left="180"/>
                      </w:pPr>
                    </w:p>
                    <w:p w:rsidR="003E04AF" w:rsidRPr="00051AEB" w:rsidRDefault="003E04AF" w:rsidP="00FA329B">
                      <w:pPr>
                        <w:pStyle w:val="Address2"/>
                        <w:ind w:left="180"/>
                      </w:pPr>
                      <w:r w:rsidRPr="00051AEB">
                        <w:t>Phone (</w:t>
                      </w:r>
                      <w:r w:rsidR="00587EF0">
                        <w:t>32</w:t>
                      </w:r>
                      <w:r>
                        <w:t>5</w:t>
                      </w:r>
                      <w:r w:rsidRPr="00051AEB">
                        <w:t xml:space="preserve">) </w:t>
                      </w:r>
                      <w:r>
                        <w:t>555</w:t>
                      </w:r>
                      <w:r w:rsidR="006B18FD">
                        <w:t>-</w:t>
                      </w:r>
                      <w:r>
                        <w:t>0125</w:t>
                      </w:r>
                    </w:p>
                    <w:p w:rsidR="003E04AF" w:rsidRDefault="003E04AF" w:rsidP="00FA329B">
                      <w:pPr>
                        <w:pStyle w:val="Address2"/>
                        <w:ind w:left="180"/>
                      </w:pPr>
                      <w:r w:rsidRPr="00051AEB">
                        <w:t>Fax (</w:t>
                      </w:r>
                      <w:r w:rsidR="00587EF0">
                        <w:t>32</w:t>
                      </w:r>
                      <w:r>
                        <w:t>5</w:t>
                      </w:r>
                      <w:r w:rsidRPr="00051AEB">
                        <w:t xml:space="preserve">) </w:t>
                      </w:r>
                      <w:r>
                        <w:t>555</w:t>
                      </w:r>
                      <w:r w:rsidR="006B18FD">
                        <w:t>-</w:t>
                      </w:r>
                      <w:r>
                        <w:t>0145</w:t>
                      </w:r>
                    </w:p>
                    <w:p w:rsidR="00FA329B" w:rsidRDefault="00FA329B" w:rsidP="00FA329B">
                      <w:pPr>
                        <w:pStyle w:val="Address2"/>
                        <w:ind w:left="180"/>
                      </w:pPr>
                    </w:p>
                    <w:p w:rsidR="003E04AF" w:rsidRPr="00296B6B" w:rsidRDefault="003E04AF" w:rsidP="00FA329B">
                      <w:pPr>
                        <w:pStyle w:val="Address2"/>
                        <w:ind w:left="180"/>
                      </w:pPr>
                      <w:r>
                        <w:t>Web site address</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760730</wp:posOffset>
                </wp:positionH>
                <wp:positionV relativeFrom="page">
                  <wp:posOffset>2845435</wp:posOffset>
                </wp:positionV>
                <wp:extent cx="3495675" cy="1135380"/>
                <wp:effectExtent l="0" t="0" r="1270" b="63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135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B2BFD" w:rsidRDefault="000B2BFD" w:rsidP="006B18FD">
                            <w:pPr>
                              <w:pStyle w:val="OrderText"/>
                            </w:pPr>
                            <w:r>
                              <w:t>We give you three easy ways to order:</w:t>
                            </w:r>
                          </w:p>
                          <w:p w:rsidR="000B2BFD" w:rsidRDefault="000B2BFD" w:rsidP="00B746B8">
                            <w:pPr>
                              <w:pStyle w:val="OrderBullet"/>
                            </w:pPr>
                            <w:r>
                              <w:t>Visit us on the Web</w:t>
                            </w:r>
                          </w:p>
                          <w:p w:rsidR="000B2BFD" w:rsidRDefault="000B2BFD" w:rsidP="00B746B8">
                            <w:pPr>
                              <w:pStyle w:val="OrderBullet"/>
                            </w:pPr>
                            <w:r>
                              <w:t>Fill out the order form and mail it to us</w:t>
                            </w:r>
                          </w:p>
                          <w:p w:rsidR="006B18FD" w:rsidRPr="006B18FD" w:rsidRDefault="000B2BFD" w:rsidP="00B746B8">
                            <w:pPr>
                              <w:pStyle w:val="OrderBullet"/>
                            </w:pPr>
                            <w:r>
                              <w:t>Call 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margin-left:59.9pt;margin-top:224.05pt;width:275.25pt;height:8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" filled="f" stroked="f">
                <v:textbox style="mso-fit-shape-to-text:t">
                  <w:txbxContent>
                    <w:p w:rsidR="000B2BFD" w:rsidRDefault="000B2BFD" w:rsidP="006B18FD">
                      <w:pPr>
                        <w:pStyle w:val="OrderText"/>
                      </w:pPr>
                      <w:r>
                        <w:t>We give you three easy ways to order:</w:t>
                      </w:r>
                    </w:p>
                    <w:p w:rsidR="000B2BFD" w:rsidRDefault="000B2BFD" w:rsidP="00B746B8">
                      <w:pPr>
                        <w:pStyle w:val="OrderBullet"/>
                      </w:pPr>
                      <w:r>
                        <w:t>Visit us on the Web</w:t>
                      </w:r>
                    </w:p>
                    <w:p w:rsidR="000B2BFD" w:rsidRDefault="000B2BFD" w:rsidP="00B746B8">
                      <w:pPr>
                        <w:pStyle w:val="OrderBullet"/>
                      </w:pPr>
                      <w:r>
                        <w:t>Fill out the order form and mail it to us</w:t>
                      </w:r>
                    </w:p>
                    <w:p w:rsidR="006B18FD" w:rsidRPr="006B18FD" w:rsidRDefault="000B2BFD" w:rsidP="00B746B8">
                      <w:pPr>
                        <w:pStyle w:val="OrderBullet"/>
                      </w:pPr>
                      <w:r>
                        <w:t>Call us</w:t>
                      </w:r>
                    </w:p>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1992630</wp:posOffset>
                </wp:positionH>
                <wp:positionV relativeFrom="page">
                  <wp:posOffset>1539240</wp:posOffset>
                </wp:positionV>
                <wp:extent cx="1050290" cy="520065"/>
                <wp:effectExtent l="1905" t="0" r="3175" b="381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520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0EC" w:rsidRDefault="00E149DB">
                            <w:r>
                              <w:rPr>
                                <w:noProof/>
                              </w:rPr>
                              <w:drawing>
                                <wp:inline distT="0" distB="0" distL="0" distR="0">
                                  <wp:extent cx="866140" cy="426720"/>
                                  <wp:effectExtent l="0" t="0" r="0" b="0"/>
                                  <wp:docPr id="4" name="Picture 4"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lacehol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140" cy="4267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margin-left:156.9pt;margin-top:121.2pt;width:82.7pt;height:40.9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" filled="f" stroked="f">
                <v:textbox style="mso-fit-shape-to-text:t">
                  <w:txbxContent>
                    <w:p w:rsidR="00CA40EC" w:rsidRDefault="00E149DB">
                      <w:r>
                        <w:rPr>
                          <w:noProof/>
                        </w:rPr>
                        <w:drawing>
                          <wp:inline distT="0" distB="0" distL="0" distR="0">
                            <wp:extent cx="866140" cy="426720"/>
                            <wp:effectExtent l="0" t="0" r="0" b="0"/>
                            <wp:docPr id="4" name="Picture 4"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lacehol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140" cy="42672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54656" behindDoc="0" locked="0" layoutInCell="1" allowOverlap="1">
                <wp:simplePos x="0" y="0"/>
                <wp:positionH relativeFrom="page">
                  <wp:posOffset>1426210</wp:posOffset>
                </wp:positionH>
                <wp:positionV relativeFrom="page">
                  <wp:posOffset>4617720</wp:posOffset>
                </wp:positionV>
                <wp:extent cx="2171700" cy="2171700"/>
                <wp:effectExtent l="6985" t="7620" r="2540" b="1905"/>
                <wp:wrapNone/>
                <wp:docPr id="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1980" y="8100"/>
                          <a:chExt cx="3780" cy="3672"/>
                        </a:xfrm>
                      </wpg:grpSpPr>
                      <wps:wsp>
                        <wps:cNvPr id="6" name="AutoShape 44"/>
                        <wps:cNvSpPr>
                          <a:spLocks noChangeArrowheads="1"/>
                        </wps:cNvSpPr>
                        <wps:spPr bwMode="auto">
                          <a:xfrm>
                            <a:off x="1980" y="8100"/>
                            <a:ext cx="3780" cy="3672"/>
                          </a:xfrm>
                          <a:prstGeom prst="roundRect">
                            <a:avLst>
                              <a:gd name="adj" fmla="val 16667"/>
                            </a:avLst>
                          </a:prstGeom>
                          <a:solidFill>
                            <a:srgbClr val="808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utoShape 45"/>
                        <wps:cNvSpPr>
                          <a:spLocks noChangeArrowheads="1"/>
                        </wps:cNvSpPr>
                        <wps:spPr bwMode="auto">
                          <a:xfrm rot="-179767">
                            <a:off x="2160" y="8280"/>
                            <a:ext cx="3420" cy="3252"/>
                          </a:xfrm>
                          <a:prstGeom prst="roundRect">
                            <a:avLst>
                              <a:gd name="adj" fmla="val 16667"/>
                            </a:avLst>
                          </a:prstGeom>
                          <a:solidFill>
                            <a:srgbClr val="000000"/>
                          </a:solidFill>
                          <a:ln>
                            <a:noFill/>
                          </a:ln>
                          <a:effectLst/>
                          <a:extLst>
                            <a:ext uri="{91240B29-F687-4F45-9708-019B960494DF}">
                              <a14:hiddenLine xmlns:a14="http://schemas.microsoft.com/office/drawing/2010/main" w="19050" algn="ctr">
                                <a:solidFill>
                                  <a:srgbClr val="CC99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12.3pt;margin-top:363.6pt;width:171pt;height:171pt;z-index:251654656;mso-position-horizontal-relative:page;mso-position-vertical-relative:page" coordorigin="1980,8100" coordsize="3780,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">
                <v:roundrect id="AutoShape 44" o:spid="_x0000_s1027" style="position:absolute;left:1980;top:8100;width:3780;height:36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978A&#10;AADaAAAADwAAAGRycy9kb3ducmV2LnhtbESPQYvCMBSE7wv+h/AEL6LpClapRhFF8GpVvD6aZ1ps&#10;XkqT1frvjSDscZiZb5jlurO1eFDrK8cKfscJCOLC6YqNgvNpP5qD8AFZY+2YFLzIw3rV+1lipt2T&#10;j/TIgxERwj5DBWUITSalL0qy6MeuIY7ezbUWQ5StkbrFZ4TbWk6SJJUWK44LJTa0Lam4539WAQ8v&#10;s7mup+Z0m8ymQ5O+rmaXKzXod5sFiEBd+A9/2wetIIXPlXg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VDH3vwAAANoAAAAPAAAAAAAAAAAAAAAAAJgCAABkcnMvZG93bnJl&#10;di54bWxQSwUGAAAAAAQABAD1AAAAhAMAAAAA&#10;" fillcolor="olive" stroked="f" strokecolor="#c9f" strokeweight="1.5pt"/>
                <v:roundrect id="AutoShape 45" o:spid="_x0000_s1028" style="position:absolute;left:2160;top:8280;width:3420;height:3252;rotation:-196354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EEL0A&#10;AADaAAAADwAAAGRycy9kb3ducmV2LnhtbESPzQrCMBCE74LvEFbwIprqwZ9qFBEEwZNVPC/N2haT&#10;TWmi1rc3guBxmJlvmNWmtUY8qfGVYwXjUQKCOHe64kLB5bwfzkH4gKzROCYFb/KwWXc7K0y1e/GJ&#10;nlkoRISwT1FBGUKdSunzkiz6kauJo3dzjcUQZVNI3eArwq2RkySZSosVx4USa9qVlN+zh1XQGnNf&#10;ZAN9S2bI+X5+vLKniVL9XrtdggjUhn/41z5oBTP4Xo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JSEEL0AAADaAAAADwAAAAAAAAAAAAAAAACYAgAAZHJzL2Rvd25yZXYu&#10;eG1sUEsFBgAAAAAEAAQA9QAAAIIDAAAAAA==&#10;" fillcolor="black" stroked="f" strokecolor="#c9f" strokeweight="1.5pt"/>
                <w10:wrap anchorx="page" anchory="page"/>
              </v:group>
            </w:pict>
          </mc:Fallback>
        </mc:AlternateContent>
      </w:r>
    </w:p>
    <w:sectPr w:rsidR="009B605E" w:rsidSect="00AD5AA2">
      <w:pgSz w:w="7920" w:h="12240" w:orient="landscape" w:code="1"/>
      <w:pgMar w:top="1080" w:right="907" w:bottom="1440" w:left="907" w:header="720"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65A" w:rsidRDefault="003E265A">
      <w:r>
        <w:separator/>
      </w:r>
    </w:p>
  </w:endnote>
  <w:endnote w:type="continuationSeparator" w:id="0">
    <w:p w:rsidR="003E265A" w:rsidRDefault="003E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13" w:rsidRPr="006052F4" w:rsidRDefault="00F604C3" w:rsidP="006052F4">
    <w:pPr>
      <w:pStyle w:val="Footer-Odd"/>
      <w:ind w:right="0"/>
      <w:jc w:val="left"/>
      <w:rPr>
        <w:rStyle w:val="Footer-EvenChar"/>
      </w:rPr>
    </w:pPr>
    <w:r>
      <w:rPr>
        <w:rStyle w:val="PageNumber"/>
      </w:rPr>
      <w:fldChar w:fldCharType="begin"/>
    </w:r>
    <w:r>
      <w:rPr>
        <w:rStyle w:val="PageNumber"/>
      </w:rPr>
      <w:instrText xml:space="preserve"> PAGE </w:instrText>
    </w:r>
    <w:r>
      <w:rPr>
        <w:rStyle w:val="PageNumber"/>
      </w:rPr>
      <w:fldChar w:fldCharType="separate"/>
    </w:r>
    <w:r w:rsidR="00E149DB">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13" w:rsidRPr="006052F4" w:rsidRDefault="00F604C3" w:rsidP="006052F4">
    <w:pPr>
      <w:pStyle w:val="Footer"/>
      <w:tabs>
        <w:tab w:val="clear" w:pos="-216"/>
        <w:tab w:val="clear" w:pos="6030"/>
      </w:tabs>
      <w:ind w:left="0"/>
      <w:jc w:val="right"/>
      <w:rPr>
        <w:rStyle w:val="Footer-OddChar"/>
      </w:rPr>
    </w:pPr>
    <w:r>
      <w:rPr>
        <w:rStyle w:val="PageNumber"/>
      </w:rPr>
      <w:fldChar w:fldCharType="begin"/>
    </w:r>
    <w:r>
      <w:rPr>
        <w:rStyle w:val="PageNumber"/>
      </w:rPr>
      <w:instrText xml:space="preserve"> PAGE </w:instrText>
    </w:r>
    <w:r>
      <w:rPr>
        <w:rStyle w:val="PageNumber"/>
      </w:rPr>
      <w:fldChar w:fldCharType="separate"/>
    </w:r>
    <w:r w:rsidR="00E149DB">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CD2" w:rsidRDefault="00CF7CD2" w:rsidP="002D64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65A" w:rsidRDefault="003E265A">
      <w:r>
        <w:separator/>
      </w:r>
    </w:p>
  </w:footnote>
  <w:footnote w:type="continuationSeparator" w:id="0">
    <w:p w:rsidR="003E265A" w:rsidRDefault="003E2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bookFoldPrintingSheets w:val="8"/>
  <w:noPunctuationKerning/>
  <w:characterSpacingControl w:val="doNotCompress"/>
  <w:hdrShapeDefaults>
    <o:shapedefaults v:ext="edit" spidmax="2049"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DB"/>
    <w:rsid w:val="00000276"/>
    <w:rsid w:val="0000504A"/>
    <w:rsid w:val="000101CE"/>
    <w:rsid w:val="0001744E"/>
    <w:rsid w:val="00017A3E"/>
    <w:rsid w:val="00020710"/>
    <w:rsid w:val="000207BA"/>
    <w:rsid w:val="00036F8C"/>
    <w:rsid w:val="00047708"/>
    <w:rsid w:val="0005680E"/>
    <w:rsid w:val="00092016"/>
    <w:rsid w:val="000B2BFD"/>
    <w:rsid w:val="000C5F52"/>
    <w:rsid w:val="000C722A"/>
    <w:rsid w:val="000D7442"/>
    <w:rsid w:val="000F105D"/>
    <w:rsid w:val="00102C7E"/>
    <w:rsid w:val="00117EBE"/>
    <w:rsid w:val="00130481"/>
    <w:rsid w:val="00152449"/>
    <w:rsid w:val="001558BA"/>
    <w:rsid w:val="00170177"/>
    <w:rsid w:val="001759CD"/>
    <w:rsid w:val="00182B7A"/>
    <w:rsid w:val="001B38BA"/>
    <w:rsid w:val="001D330D"/>
    <w:rsid w:val="001F20E3"/>
    <w:rsid w:val="00207413"/>
    <w:rsid w:val="00216787"/>
    <w:rsid w:val="00220AA0"/>
    <w:rsid w:val="00223B8A"/>
    <w:rsid w:val="002324A2"/>
    <w:rsid w:val="00242548"/>
    <w:rsid w:val="00242BE5"/>
    <w:rsid w:val="002445E9"/>
    <w:rsid w:val="00244F5C"/>
    <w:rsid w:val="00250F0E"/>
    <w:rsid w:val="0025183B"/>
    <w:rsid w:val="002A1A15"/>
    <w:rsid w:val="002A779F"/>
    <w:rsid w:val="002B33E6"/>
    <w:rsid w:val="002C6EC5"/>
    <w:rsid w:val="002D6436"/>
    <w:rsid w:val="002E42BB"/>
    <w:rsid w:val="002F6030"/>
    <w:rsid w:val="0031684B"/>
    <w:rsid w:val="00355EAA"/>
    <w:rsid w:val="00357592"/>
    <w:rsid w:val="00357B90"/>
    <w:rsid w:val="003614B2"/>
    <w:rsid w:val="003911F4"/>
    <w:rsid w:val="00394A8D"/>
    <w:rsid w:val="003A13F4"/>
    <w:rsid w:val="003B1FA3"/>
    <w:rsid w:val="003B32F9"/>
    <w:rsid w:val="003E04AF"/>
    <w:rsid w:val="003E265A"/>
    <w:rsid w:val="003E5D39"/>
    <w:rsid w:val="0041155C"/>
    <w:rsid w:val="00413A36"/>
    <w:rsid w:val="00436588"/>
    <w:rsid w:val="00442C39"/>
    <w:rsid w:val="004511EE"/>
    <w:rsid w:val="00467702"/>
    <w:rsid w:val="00480FE7"/>
    <w:rsid w:val="004816F3"/>
    <w:rsid w:val="00486A84"/>
    <w:rsid w:val="004945F0"/>
    <w:rsid w:val="00494A71"/>
    <w:rsid w:val="004965C6"/>
    <w:rsid w:val="004A740E"/>
    <w:rsid w:val="004C1A82"/>
    <w:rsid w:val="004C6B31"/>
    <w:rsid w:val="004F14EA"/>
    <w:rsid w:val="004F6C89"/>
    <w:rsid w:val="0054044B"/>
    <w:rsid w:val="00552AE3"/>
    <w:rsid w:val="00562585"/>
    <w:rsid w:val="005654EA"/>
    <w:rsid w:val="00566759"/>
    <w:rsid w:val="00573C81"/>
    <w:rsid w:val="00587EF0"/>
    <w:rsid w:val="00593827"/>
    <w:rsid w:val="00596FEB"/>
    <w:rsid w:val="005A4D3E"/>
    <w:rsid w:val="005A740B"/>
    <w:rsid w:val="005C15FF"/>
    <w:rsid w:val="005D03DC"/>
    <w:rsid w:val="005E174C"/>
    <w:rsid w:val="005E17DF"/>
    <w:rsid w:val="006052F4"/>
    <w:rsid w:val="00613B0D"/>
    <w:rsid w:val="00630DBD"/>
    <w:rsid w:val="0064678F"/>
    <w:rsid w:val="0065567B"/>
    <w:rsid w:val="006727A1"/>
    <w:rsid w:val="006829A7"/>
    <w:rsid w:val="006864B0"/>
    <w:rsid w:val="006A6881"/>
    <w:rsid w:val="006B18FD"/>
    <w:rsid w:val="006E7647"/>
    <w:rsid w:val="006F127E"/>
    <w:rsid w:val="00737633"/>
    <w:rsid w:val="0074265B"/>
    <w:rsid w:val="00763C13"/>
    <w:rsid w:val="00772A99"/>
    <w:rsid w:val="0077512A"/>
    <w:rsid w:val="007A0567"/>
    <w:rsid w:val="007C0824"/>
    <w:rsid w:val="007E1C6F"/>
    <w:rsid w:val="007E62AD"/>
    <w:rsid w:val="00816D07"/>
    <w:rsid w:val="00817773"/>
    <w:rsid w:val="00870943"/>
    <w:rsid w:val="008B2C7E"/>
    <w:rsid w:val="008B3ED2"/>
    <w:rsid w:val="008D2F28"/>
    <w:rsid w:val="008D6E59"/>
    <w:rsid w:val="008E7FFD"/>
    <w:rsid w:val="008F1ED1"/>
    <w:rsid w:val="00902272"/>
    <w:rsid w:val="009162A6"/>
    <w:rsid w:val="00920C27"/>
    <w:rsid w:val="00932DED"/>
    <w:rsid w:val="00935542"/>
    <w:rsid w:val="009A4B05"/>
    <w:rsid w:val="009B525B"/>
    <w:rsid w:val="009B605E"/>
    <w:rsid w:val="00A047CE"/>
    <w:rsid w:val="00A15A41"/>
    <w:rsid w:val="00A33289"/>
    <w:rsid w:val="00A466CF"/>
    <w:rsid w:val="00A7607C"/>
    <w:rsid w:val="00AA5501"/>
    <w:rsid w:val="00AB0B4B"/>
    <w:rsid w:val="00AB4567"/>
    <w:rsid w:val="00AB4C59"/>
    <w:rsid w:val="00AB7C74"/>
    <w:rsid w:val="00AC0A85"/>
    <w:rsid w:val="00AD5AA2"/>
    <w:rsid w:val="00B07033"/>
    <w:rsid w:val="00B26E2A"/>
    <w:rsid w:val="00B41B63"/>
    <w:rsid w:val="00B70CC5"/>
    <w:rsid w:val="00B7165D"/>
    <w:rsid w:val="00B746B8"/>
    <w:rsid w:val="00BA392A"/>
    <w:rsid w:val="00BA41BF"/>
    <w:rsid w:val="00BA4244"/>
    <w:rsid w:val="00BA66A5"/>
    <w:rsid w:val="00BB2F5E"/>
    <w:rsid w:val="00BE04F2"/>
    <w:rsid w:val="00BE08DB"/>
    <w:rsid w:val="00C2342C"/>
    <w:rsid w:val="00C24DB6"/>
    <w:rsid w:val="00C3254B"/>
    <w:rsid w:val="00C40804"/>
    <w:rsid w:val="00C42BF9"/>
    <w:rsid w:val="00C558FC"/>
    <w:rsid w:val="00C64A31"/>
    <w:rsid w:val="00C87417"/>
    <w:rsid w:val="00CA40EC"/>
    <w:rsid w:val="00CE238B"/>
    <w:rsid w:val="00CE5C70"/>
    <w:rsid w:val="00CF307D"/>
    <w:rsid w:val="00CF7C36"/>
    <w:rsid w:val="00CF7CD2"/>
    <w:rsid w:val="00D017A4"/>
    <w:rsid w:val="00D108EF"/>
    <w:rsid w:val="00D254E8"/>
    <w:rsid w:val="00D309DC"/>
    <w:rsid w:val="00D440A0"/>
    <w:rsid w:val="00DB5320"/>
    <w:rsid w:val="00DC12B2"/>
    <w:rsid w:val="00DE4C04"/>
    <w:rsid w:val="00DE61BE"/>
    <w:rsid w:val="00E04B85"/>
    <w:rsid w:val="00E149DB"/>
    <w:rsid w:val="00E154C6"/>
    <w:rsid w:val="00E50939"/>
    <w:rsid w:val="00E61BFA"/>
    <w:rsid w:val="00E71F2D"/>
    <w:rsid w:val="00E869FF"/>
    <w:rsid w:val="00EA4D21"/>
    <w:rsid w:val="00EA6469"/>
    <w:rsid w:val="00EC3DBA"/>
    <w:rsid w:val="00ED12A5"/>
    <w:rsid w:val="00ED41B9"/>
    <w:rsid w:val="00ED666A"/>
    <w:rsid w:val="00EF30E9"/>
    <w:rsid w:val="00EF6369"/>
    <w:rsid w:val="00F10FB1"/>
    <w:rsid w:val="00F352C6"/>
    <w:rsid w:val="00F604C3"/>
    <w:rsid w:val="00F7189E"/>
    <w:rsid w:val="00F90935"/>
    <w:rsid w:val="00F93533"/>
    <w:rsid w:val="00FA329B"/>
    <w:rsid w:val="00FA675D"/>
    <w:rsid w:val="00FB1B6C"/>
    <w:rsid w:val="00FB5D81"/>
    <w:rsid w:val="00FE431A"/>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F30E9"/>
    <w:rPr>
      <w:sz w:val="24"/>
      <w:szCs w:val="24"/>
    </w:rPr>
  </w:style>
  <w:style w:type="paragraph" w:styleId="Heading1">
    <w:name w:val="heading 1"/>
    <w:basedOn w:val="Normal"/>
    <w:next w:val="BodyText"/>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rPr>
  </w:style>
  <w:style w:type="paragraph" w:customStyle="1" w:styleId="TableText2">
    <w:name w:val="Table Text 2"/>
    <w:rsid w:val="008D6E59"/>
    <w:pPr>
      <w:spacing w:before="60" w:after="120"/>
    </w:pPr>
    <w:rPr>
      <w:rFonts w:ascii="Arial" w:hAnsi="Arial"/>
      <w:sz w:val="18"/>
      <w:szCs w:val="24"/>
      <w:lang w:val="en"/>
    </w:rPr>
  </w:style>
  <w:style w:type="paragraph" w:customStyle="1" w:styleId="TableText3">
    <w:name w:val="Table Text 3"/>
    <w:rsid w:val="00772A99"/>
    <w:rPr>
      <w:rFonts w:ascii="Arial" w:hAnsi="Arial"/>
      <w:b/>
      <w:kern w:val="28"/>
      <w:sz w:val="16"/>
      <w:szCs w:val="17"/>
      <w:lang w:val="en"/>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F30E9"/>
    <w:rPr>
      <w:sz w:val="24"/>
      <w:szCs w:val="24"/>
    </w:rPr>
  </w:style>
  <w:style w:type="paragraph" w:styleId="Heading1">
    <w:name w:val="heading 1"/>
    <w:basedOn w:val="Normal"/>
    <w:next w:val="BodyText"/>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rPr>
  </w:style>
  <w:style w:type="paragraph" w:customStyle="1" w:styleId="TableText2">
    <w:name w:val="Table Text 2"/>
    <w:rsid w:val="008D6E59"/>
    <w:pPr>
      <w:spacing w:before="60" w:after="120"/>
    </w:pPr>
    <w:rPr>
      <w:rFonts w:ascii="Arial" w:hAnsi="Arial"/>
      <w:sz w:val="18"/>
      <w:szCs w:val="24"/>
      <w:lang w:val="en"/>
    </w:rPr>
  </w:style>
  <w:style w:type="paragraph" w:customStyle="1" w:styleId="TableText3">
    <w:name w:val="Table Text 3"/>
    <w:rsid w:val="00772A99"/>
    <w:rPr>
      <w:rFonts w:ascii="Arial" w:hAnsi="Arial"/>
      <w:b/>
      <w:kern w:val="28"/>
      <w:sz w:val="16"/>
      <w:szCs w:val="17"/>
      <w:lang w:val="en"/>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ooklet%20for%20products%20and%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Booklet for products and services</Template>
  <TotalTime>4</TotalTime>
  <Pages>8</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2003-07-08T18:21:00Z</cp:lastPrinted>
  <dcterms:created xsi:type="dcterms:W3CDTF">2011-10-31T00:02:00Z</dcterms:created>
  <dcterms:modified xsi:type="dcterms:W3CDTF">2011-10-31T00:06:00Z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