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6938" w:rsidRDefault="001F5CCA">
      <w:pPr>
        <w:rPr>
          <w:noProof/>
        </w:rPr>
      </w:pPr>
      <w:r>
        <w:rPr>
          <w:noProof/>
        </w:rPr>
        <mc:AlternateContent>
          <mc:Choice Requires="wps">
            <w:drawing>
              <wp:anchor distT="0" distB="0" distL="114300" distR="114300" simplePos="0" relativeHeight="251646464" behindDoc="0" locked="0" layoutInCell="1" allowOverlap="1">
                <wp:simplePos x="0" y="0"/>
                <wp:positionH relativeFrom="page">
                  <wp:posOffset>5013960</wp:posOffset>
                </wp:positionH>
                <wp:positionV relativeFrom="page">
                  <wp:posOffset>438785</wp:posOffset>
                </wp:positionV>
                <wp:extent cx="1828800" cy="457200"/>
                <wp:effectExtent l="3810" t="635" r="0" b="0"/>
                <wp:wrapNone/>
                <wp:docPr id="26" name="Text Box 8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6938" w:rsidRPr="00BC17D7" w:rsidRDefault="005F6938" w:rsidP="00BC17D7">
                            <w:pPr>
                              <w:pStyle w:val="Heading2"/>
                            </w:pPr>
                            <w:r>
                              <w:t>Subtitle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34" o:spid="_x0000_s1026" type="#_x0000_t202" style="position:absolute;margin-left:394.8pt;margin-top:34.55pt;width:2in;height:36pt;z-index:251646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" filled="f" stroked="f">
                <v:textbox inset="0,0,0,0">
                  <w:txbxContent>
                    <w:p w:rsidR="005F6938" w:rsidRPr="00BC17D7" w:rsidRDefault="005F6938" w:rsidP="00BC17D7">
                      <w:pPr>
                        <w:pStyle w:val="Heading2"/>
                      </w:pPr>
                      <w:r>
                        <w:t>Subtitle</w:t>
                      </w:r>
                    </w:p>
                  </w:txbxContent>
                </v:textbox>
                <w10:wrap anchorx="page" anchory="page"/>
              </v:shape>
            </w:pict>
          </mc:Fallback>
        </mc:AlternateContent>
      </w:r>
    </w:p>
    <w:p w:rsidR="005F6938" w:rsidRDefault="005F6938">
      <w:pPr>
        <w:rPr>
          <w:noProof/>
        </w:rPr>
      </w:pPr>
    </w:p>
    <w:p w:rsidR="005F6938" w:rsidRDefault="005F6938">
      <w:pPr>
        <w:rPr>
          <w:noProof/>
        </w:rPr>
      </w:pPr>
    </w:p>
    <w:p w:rsidR="005F6938" w:rsidRDefault="005F6938"/>
    <w:p w:rsidR="005F6938" w:rsidRDefault="001F5CCA">
      <w:r>
        <w:rPr>
          <w:noProof/>
        </w:rPr>
        <mc:AlternateContent>
          <mc:Choice Requires="wps">
            <w:drawing>
              <wp:anchor distT="0" distB="0" distL="114300" distR="114300" simplePos="0" relativeHeight="251663872" behindDoc="1" locked="0" layoutInCell="1" allowOverlap="1">
                <wp:simplePos x="0" y="0"/>
                <wp:positionH relativeFrom="page">
                  <wp:posOffset>3662680</wp:posOffset>
                </wp:positionH>
                <wp:positionV relativeFrom="page">
                  <wp:posOffset>6576695</wp:posOffset>
                </wp:positionV>
                <wp:extent cx="450850" cy="225425"/>
                <wp:effectExtent l="3175" t="6350" r="9525" b="9525"/>
                <wp:wrapNone/>
                <wp:docPr id="25" name="DO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380977">
                          <a:off x="0" y="0"/>
                          <a:ext cx="450850" cy="225425"/>
                        </a:xfrm>
                        <a:custGeom>
                          <a:avLst/>
                          <a:gdLst>
                            <a:gd name="T0" fmla="*/ 289 w 570"/>
                            <a:gd name="T1" fmla="*/ 0 h 285"/>
                            <a:gd name="T2" fmla="*/ 257 w 570"/>
                            <a:gd name="T3" fmla="*/ 33 h 285"/>
                            <a:gd name="T4" fmla="*/ 289 w 570"/>
                            <a:gd name="T5" fmla="*/ 33 h 285"/>
                            <a:gd name="T6" fmla="*/ 289 w 570"/>
                            <a:gd name="T7" fmla="*/ 59 h 285"/>
                            <a:gd name="T8" fmla="*/ 229 w 570"/>
                            <a:gd name="T9" fmla="*/ 59 h 285"/>
                            <a:gd name="T10" fmla="*/ 197 w 570"/>
                            <a:gd name="T11" fmla="*/ 91 h 285"/>
                            <a:gd name="T12" fmla="*/ 290 w 570"/>
                            <a:gd name="T13" fmla="*/ 91 h 285"/>
                            <a:gd name="T14" fmla="*/ 290 w 570"/>
                            <a:gd name="T15" fmla="*/ 120 h 285"/>
                            <a:gd name="T16" fmla="*/ 169 w 570"/>
                            <a:gd name="T17" fmla="*/ 120 h 285"/>
                            <a:gd name="T18" fmla="*/ 136 w 570"/>
                            <a:gd name="T19" fmla="*/ 151 h 285"/>
                            <a:gd name="T20" fmla="*/ 290 w 570"/>
                            <a:gd name="T21" fmla="*/ 151 h 285"/>
                            <a:gd name="T22" fmla="*/ 290 w 570"/>
                            <a:gd name="T23" fmla="*/ 181 h 285"/>
                            <a:gd name="T24" fmla="*/ 105 w 570"/>
                            <a:gd name="T25" fmla="*/ 181 h 285"/>
                            <a:gd name="T26" fmla="*/ 72 w 570"/>
                            <a:gd name="T27" fmla="*/ 215 h 285"/>
                            <a:gd name="T28" fmla="*/ 290 w 570"/>
                            <a:gd name="T29" fmla="*/ 215 h 285"/>
                            <a:gd name="T30" fmla="*/ 290 w 570"/>
                            <a:gd name="T31" fmla="*/ 250 h 285"/>
                            <a:gd name="T32" fmla="*/ 35 w 570"/>
                            <a:gd name="T33" fmla="*/ 250 h 285"/>
                            <a:gd name="T34" fmla="*/ 0 w 570"/>
                            <a:gd name="T35" fmla="*/ 285 h 285"/>
                            <a:gd name="T36" fmla="*/ 570 w 570"/>
                            <a:gd name="T37" fmla="*/ 284 h 285"/>
                            <a:gd name="T38" fmla="*/ 289 w 570"/>
                            <a:gd name="T39" fmla="*/ 0 h 2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570" h="285">
                              <a:moveTo>
                                <a:pt x="289" y="0"/>
                              </a:moveTo>
                              <a:lnTo>
                                <a:pt x="257" y="33"/>
                              </a:lnTo>
                              <a:lnTo>
                                <a:pt x="289" y="33"/>
                              </a:lnTo>
                              <a:lnTo>
                                <a:pt x="289" y="59"/>
                              </a:lnTo>
                              <a:lnTo>
                                <a:pt x="229" y="59"/>
                              </a:lnTo>
                              <a:lnTo>
                                <a:pt x="197" y="91"/>
                              </a:lnTo>
                              <a:lnTo>
                                <a:pt x="290" y="91"/>
                              </a:lnTo>
                              <a:lnTo>
                                <a:pt x="290" y="120"/>
                              </a:lnTo>
                              <a:lnTo>
                                <a:pt x="169" y="120"/>
                              </a:lnTo>
                              <a:lnTo>
                                <a:pt x="136" y="151"/>
                              </a:lnTo>
                              <a:lnTo>
                                <a:pt x="290" y="151"/>
                              </a:lnTo>
                              <a:lnTo>
                                <a:pt x="290" y="181"/>
                              </a:lnTo>
                              <a:lnTo>
                                <a:pt x="105" y="181"/>
                              </a:lnTo>
                              <a:lnTo>
                                <a:pt x="72" y="215"/>
                              </a:lnTo>
                              <a:lnTo>
                                <a:pt x="290" y="215"/>
                              </a:lnTo>
                              <a:lnTo>
                                <a:pt x="290" y="250"/>
                              </a:lnTo>
                              <a:lnTo>
                                <a:pt x="35" y="250"/>
                              </a:lnTo>
                              <a:lnTo>
                                <a:pt x="0" y="285"/>
                              </a:lnTo>
                              <a:lnTo>
                                <a:pt x="570" y="284"/>
                              </a:lnTo>
                              <a:lnTo>
                                <a:pt x="289" y="0"/>
                              </a:lnTo>
                              <a:close/>
                            </a:path>
                          </a:pathLst>
                        </a:custGeom>
                        <a:solidFill>
                          <a:srgbClr val="6633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DOM 3" o:spid="_x0000_s1026" style="position:absolute;margin-left:288.4pt;margin-top:517.85pt;width:35.5pt;height:17.75pt;rotation:-5877462fd;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570,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" path="m289,l257,33r32,l289,59r-60,l197,91r93,l290,120r-121,l136,151r154,l290,181r-185,l72,215r218,l290,250r-255,l,285r570,-1l289,xe" fillcolor="#63f" stroked="f">
                <v:path arrowok="t" o:connecttype="custom" o:connectlocs="228589,0;203278,26102;228589,26102;228589,46667;181131,46667;155820,71978;229380,71978;229380,94916;133673,94916;107571,119436;229380,119436;229380,143165;83051,143165;56949,170057;229380,170057;229380,197741;27684,197741;0,225425;450850,224634;228589,0" o:connectangles="0,0,0,0,0,0,0,0,0,0,0,0,0,0,0,0,0,0,0,0"/>
                <w10:wrap anchorx="page" anchory="page"/>
              </v:shape>
            </w:pict>
          </mc:Fallback>
        </mc:AlternateContent>
      </w:r>
      <w:r>
        <w:rPr>
          <w:noProof/>
        </w:rPr>
        <mc:AlternateContent>
          <mc:Choice Requires="wps">
            <w:drawing>
              <wp:anchor distT="0" distB="0" distL="114300" distR="114300" simplePos="0" relativeHeight="251662848" behindDoc="0" locked="0" layoutInCell="1" allowOverlap="1">
                <wp:simplePos x="0" y="0"/>
                <wp:positionH relativeFrom="page">
                  <wp:posOffset>4102100</wp:posOffset>
                </wp:positionH>
                <wp:positionV relativeFrom="page">
                  <wp:posOffset>5676900</wp:posOffset>
                </wp:positionV>
                <wp:extent cx="457200" cy="1600200"/>
                <wp:effectExtent l="0" t="0" r="3175" b="0"/>
                <wp:wrapNone/>
                <wp:docPr id="24" name="Text Box 9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160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6938" w:rsidRPr="00BC17D7" w:rsidRDefault="005F6938" w:rsidP="00BC17D7">
                            <w:r w:rsidRPr="00BC17D7">
                              <w:t>Company Name</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85" o:spid="_x0000_s1027" type="#_x0000_t202" style="position:absolute;margin-left:323pt;margin-top:447pt;width:36pt;height:126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" filled="f" stroked="f">
                <v:textbox style="layout-flow:vertical;mso-layout-flow-alt:bottom-to-top" inset="0,0,0,0">
                  <w:txbxContent>
                    <w:p w:rsidR="005F6938" w:rsidRPr="00BC17D7" w:rsidRDefault="005F6938" w:rsidP="00BC17D7">
                      <w:r w:rsidRPr="00BC17D7">
                        <w:t>Company Name</w:t>
                      </w:r>
                    </w:p>
                  </w:txbxContent>
                </v:textbox>
                <w10:wrap anchorx="page" anchory="page"/>
              </v:shape>
            </w:pict>
          </mc:Fallback>
        </mc:AlternateContent>
      </w:r>
      <w:r>
        <w:rPr>
          <w:noProof/>
        </w:rPr>
        <mc:AlternateContent>
          <mc:Choice Requires="wps">
            <w:drawing>
              <wp:anchor distT="0" distB="0" distL="114300" distR="114300" simplePos="0" relativeHeight="251664896" behindDoc="0" locked="0" layoutInCell="1" allowOverlap="1">
                <wp:simplePos x="0" y="0"/>
                <wp:positionH relativeFrom="page">
                  <wp:posOffset>2451735</wp:posOffset>
                </wp:positionH>
                <wp:positionV relativeFrom="page">
                  <wp:posOffset>2630805</wp:posOffset>
                </wp:positionV>
                <wp:extent cx="876300" cy="2286635"/>
                <wp:effectExtent l="3810" t="1905" r="0" b="0"/>
                <wp:wrapNone/>
                <wp:docPr id="23" name="Text Box 9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2286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6938" w:rsidRPr="00BC17D7" w:rsidRDefault="005F6938" w:rsidP="00BC17D7">
                            <w:r w:rsidRPr="00BC17D7">
                              <w:t>Customer Name</w:t>
                            </w:r>
                          </w:p>
                          <w:p w:rsidR="005F6938" w:rsidRPr="00BC17D7" w:rsidRDefault="005F6938" w:rsidP="00BC17D7">
                            <w:r w:rsidRPr="00BC17D7">
                              <w:t>Street Address</w:t>
                            </w:r>
                          </w:p>
                          <w:p w:rsidR="005F6938" w:rsidRPr="00BC17D7" w:rsidRDefault="005F6938" w:rsidP="00BC17D7">
                            <w:r w:rsidRPr="00BC17D7">
                              <w:t>City, S</w:t>
                            </w:r>
                            <w:r w:rsidR="00A12819" w:rsidRPr="00BC17D7">
                              <w:t>T</w:t>
                            </w:r>
                            <w:r w:rsidRPr="00BC17D7">
                              <w:t xml:space="preserve"> </w:t>
                            </w:r>
                            <w:r w:rsidR="00A12819" w:rsidRPr="00BC17D7">
                              <w:t xml:space="preserve"> ZIP Code</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87" o:spid="_x0000_s1028" type="#_x0000_t202" style="position:absolute;margin-left:193.05pt;margin-top:207.15pt;width:69pt;height:180.05pt;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" filled="f" stroked="f">
                <v:textbox style="layout-flow:vertical;mso-layout-flow-alt:bottom-to-top" inset="0,0,0,0">
                  <w:txbxContent>
                    <w:p w:rsidR="005F6938" w:rsidRPr="00BC17D7" w:rsidRDefault="005F6938" w:rsidP="00BC17D7">
                      <w:r w:rsidRPr="00BC17D7">
                        <w:t>Customer Name</w:t>
                      </w:r>
                    </w:p>
                    <w:p w:rsidR="005F6938" w:rsidRPr="00BC17D7" w:rsidRDefault="005F6938" w:rsidP="00BC17D7">
                      <w:r w:rsidRPr="00BC17D7">
                        <w:t>Street Address</w:t>
                      </w:r>
                    </w:p>
                    <w:p w:rsidR="005F6938" w:rsidRPr="00BC17D7" w:rsidRDefault="005F6938" w:rsidP="00BC17D7">
                      <w:r w:rsidRPr="00BC17D7">
                        <w:t>City, S</w:t>
                      </w:r>
                      <w:r w:rsidR="00A12819" w:rsidRPr="00BC17D7">
                        <w:t>T</w:t>
                      </w:r>
                      <w:r w:rsidRPr="00BC17D7">
                        <w:t xml:space="preserve"> </w:t>
                      </w:r>
                      <w:r w:rsidR="00A12819" w:rsidRPr="00BC17D7">
                        <w:t xml:space="preserve"> ZIP Code</w:t>
                      </w:r>
                    </w:p>
                  </w:txbxContent>
                </v:textbox>
                <w10:wrap anchorx="page" anchory="page"/>
              </v:shape>
            </w:pict>
          </mc:Fallback>
        </mc:AlternateContent>
      </w:r>
      <w:r>
        <w:rPr>
          <w:noProof/>
        </w:rPr>
        <mc:AlternateContent>
          <mc:Choice Requires="wps">
            <w:drawing>
              <wp:anchor distT="0" distB="0" distL="114300" distR="114300" simplePos="0" relativeHeight="251661824" behindDoc="0" locked="0" layoutInCell="1" allowOverlap="1">
                <wp:simplePos x="0" y="0"/>
                <wp:positionH relativeFrom="page">
                  <wp:posOffset>427990</wp:posOffset>
                </wp:positionH>
                <wp:positionV relativeFrom="page">
                  <wp:posOffset>4990465</wp:posOffset>
                </wp:positionV>
                <wp:extent cx="822960" cy="2286000"/>
                <wp:effectExtent l="0" t="0" r="0" b="635"/>
                <wp:wrapNone/>
                <wp:docPr id="22" name="Text Box 9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 cy="2286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6938" w:rsidRPr="00BC17D7" w:rsidRDefault="005F6938" w:rsidP="00BC17D7">
                            <w:r w:rsidRPr="00BC17D7">
                              <w:t>Company Name</w:t>
                            </w:r>
                          </w:p>
                          <w:p w:rsidR="005F6938" w:rsidRPr="00BC17D7" w:rsidRDefault="00A12819" w:rsidP="00BC17D7">
                            <w:r w:rsidRPr="00BC17D7">
                              <w:t xml:space="preserve">Street </w:t>
                            </w:r>
                            <w:r w:rsidR="005F6938" w:rsidRPr="00BC17D7">
                              <w:t>Address</w:t>
                            </w:r>
                          </w:p>
                          <w:p w:rsidR="005F6938" w:rsidRPr="00BC17D7" w:rsidRDefault="005F6938" w:rsidP="00BC17D7">
                            <w:r w:rsidRPr="00BC17D7">
                              <w:t>A</w:t>
                            </w:r>
                            <w:r w:rsidR="00A12819" w:rsidRPr="00BC17D7">
                              <w:t xml:space="preserve">ddress </w:t>
                            </w:r>
                            <w:r w:rsidRPr="00BC17D7">
                              <w:t>2</w:t>
                            </w:r>
                          </w:p>
                          <w:p w:rsidR="005F6938" w:rsidRPr="00BC17D7" w:rsidRDefault="005F6938" w:rsidP="00BC17D7">
                            <w:r w:rsidRPr="00BC17D7">
                              <w:t xml:space="preserve">City, ST </w:t>
                            </w:r>
                            <w:r w:rsidR="00A12819" w:rsidRPr="00BC17D7">
                              <w:t xml:space="preserve"> ZIP Code</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84" o:spid="_x0000_s1029" type="#_x0000_t202" style="position:absolute;margin-left:33.7pt;margin-top:392.95pt;width:64.8pt;height:180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" filled="f" stroked="f">
                <v:textbox style="layout-flow:vertical;mso-layout-flow-alt:bottom-to-top" inset="0,0,0,0">
                  <w:txbxContent>
                    <w:p w:rsidR="005F6938" w:rsidRPr="00BC17D7" w:rsidRDefault="005F6938" w:rsidP="00BC17D7">
                      <w:r w:rsidRPr="00BC17D7">
                        <w:t>Company Name</w:t>
                      </w:r>
                    </w:p>
                    <w:p w:rsidR="005F6938" w:rsidRPr="00BC17D7" w:rsidRDefault="00A12819" w:rsidP="00BC17D7">
                      <w:r w:rsidRPr="00BC17D7">
                        <w:t xml:space="preserve">Street </w:t>
                      </w:r>
                      <w:r w:rsidR="005F6938" w:rsidRPr="00BC17D7">
                        <w:t>Address</w:t>
                      </w:r>
                    </w:p>
                    <w:p w:rsidR="005F6938" w:rsidRPr="00BC17D7" w:rsidRDefault="005F6938" w:rsidP="00BC17D7">
                      <w:r w:rsidRPr="00BC17D7">
                        <w:t>A</w:t>
                      </w:r>
                      <w:r w:rsidR="00A12819" w:rsidRPr="00BC17D7">
                        <w:t xml:space="preserve">ddress </w:t>
                      </w:r>
                      <w:r w:rsidRPr="00BC17D7">
                        <w:t>2</w:t>
                      </w:r>
                    </w:p>
                    <w:p w:rsidR="005F6938" w:rsidRPr="00BC17D7" w:rsidRDefault="005F6938" w:rsidP="00BC17D7">
                      <w:r w:rsidRPr="00BC17D7">
                        <w:t xml:space="preserve">City, ST </w:t>
                      </w:r>
                      <w:r w:rsidR="00A12819" w:rsidRPr="00BC17D7">
                        <w:t xml:space="preserve"> ZIP Code</w:t>
                      </w:r>
                    </w:p>
                  </w:txbxContent>
                </v:textbox>
                <w10:wrap anchorx="page" anchory="page"/>
              </v:shape>
            </w:pict>
          </mc:Fallback>
        </mc:AlternateContent>
      </w:r>
    </w:p>
    <w:p w:rsidR="005F6938" w:rsidRDefault="005F6938">
      <w:pPr>
        <w:rPr>
          <w:noProof/>
        </w:rPr>
      </w:pPr>
    </w:p>
    <w:p w:rsidR="005F6938" w:rsidRDefault="005F6938">
      <w:pPr>
        <w:rPr>
          <w:noProof/>
        </w:rPr>
      </w:pPr>
    </w:p>
    <w:p w:rsidR="005F6938" w:rsidRDefault="005F6938"/>
    <w:p w:rsidR="005F6938" w:rsidRDefault="001F5CCA">
      <w:r>
        <w:rPr>
          <w:noProof/>
        </w:rPr>
        <mc:AlternateContent>
          <mc:Choice Requires="wps">
            <w:drawing>
              <wp:anchor distT="0" distB="0" distL="114300" distR="114300" simplePos="0" relativeHeight="251648512" behindDoc="0" locked="0" layoutInCell="1" allowOverlap="1">
                <wp:simplePos x="0" y="0"/>
                <wp:positionH relativeFrom="page">
                  <wp:posOffset>6324600</wp:posOffset>
                </wp:positionH>
                <wp:positionV relativeFrom="page">
                  <wp:posOffset>2857500</wp:posOffset>
                </wp:positionV>
                <wp:extent cx="2133600" cy="1714500"/>
                <wp:effectExtent l="0" t="0" r="0" b="0"/>
                <wp:wrapNone/>
                <wp:docPr id="21" name="Text Box 8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1714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6938" w:rsidRPr="00BC17D7" w:rsidRDefault="005F6938" w:rsidP="00BC17D7">
                            <w:pPr>
                              <w:pStyle w:val="Heading1"/>
                            </w:pPr>
                            <w:r>
                              <w:t>Catalog</w:t>
                            </w:r>
                            <w:r w:rsidRPr="00BC17D7">
                              <w:t xml:space="preserve"> Title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36" o:spid="_x0000_s1030" type="#_x0000_t202" style="position:absolute;margin-left:498pt;margin-top:225pt;width:168pt;height:135pt;z-index:251648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" filled="f" stroked="f">
                <v:textbox inset="0,0,0,0">
                  <w:txbxContent>
                    <w:p w:rsidR="005F6938" w:rsidRPr="00BC17D7" w:rsidRDefault="005F6938" w:rsidP="00BC17D7">
                      <w:pPr>
                        <w:pStyle w:val="Heading1"/>
                      </w:pPr>
                      <w:r>
                        <w:t>Catalog</w:t>
                      </w:r>
                      <w:r w:rsidRPr="00BC17D7">
                        <w:t xml:space="preserve"> Title </w:t>
                      </w:r>
                    </w:p>
                  </w:txbxContent>
                </v:textbox>
                <w10:wrap anchorx="page" anchory="page"/>
              </v:shape>
            </w:pict>
          </mc:Fallback>
        </mc:AlternateContent>
      </w:r>
    </w:p>
    <w:p w:rsidR="005F6938" w:rsidRDefault="005F6938">
      <w:pPr>
        <w:rPr>
          <w:noProof/>
        </w:rPr>
      </w:pPr>
    </w:p>
    <w:p w:rsidR="005F6938" w:rsidRDefault="005F6938">
      <w:pPr>
        <w:rPr>
          <w:noProof/>
        </w:rPr>
      </w:pPr>
    </w:p>
    <w:p w:rsidR="005F6938" w:rsidRDefault="005F6938">
      <w:pPr>
        <w:rPr>
          <w:noProof/>
        </w:rPr>
      </w:pPr>
    </w:p>
    <w:p w:rsidR="005F6938" w:rsidRDefault="005F6938">
      <w:pPr>
        <w:rPr>
          <w:noProof/>
        </w:rPr>
      </w:pPr>
    </w:p>
    <w:p w:rsidR="005F6938" w:rsidRDefault="005F6938">
      <w:pPr>
        <w:rPr>
          <w:noProof/>
        </w:rPr>
      </w:pPr>
    </w:p>
    <w:p w:rsidR="005F6938" w:rsidRDefault="001F5CCA">
      <w:pPr>
        <w:rPr>
          <w:noProof/>
        </w:rPr>
      </w:pPr>
      <w:r>
        <w:rPr>
          <w:noProof/>
        </w:rPr>
        <mc:AlternateContent>
          <mc:Choice Requires="wps">
            <w:drawing>
              <wp:anchor distT="0" distB="0" distL="114300" distR="114300" simplePos="0" relativeHeight="251647488" behindDoc="0" locked="0" layoutInCell="1" allowOverlap="1">
                <wp:simplePos x="0" y="0"/>
                <wp:positionH relativeFrom="page">
                  <wp:posOffset>5407660</wp:posOffset>
                </wp:positionH>
                <wp:positionV relativeFrom="page">
                  <wp:posOffset>5186680</wp:posOffset>
                </wp:positionV>
                <wp:extent cx="2057400" cy="152400"/>
                <wp:effectExtent l="0" t="0" r="2540" b="4445"/>
                <wp:wrapNone/>
                <wp:docPr id="20" name="Text Box 8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6938" w:rsidRPr="00BC17D7" w:rsidRDefault="005F6938" w:rsidP="00BC17D7">
                            <w:r w:rsidRPr="00BC17D7">
                              <w:t>Fall/Winter Edition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35" o:spid="_x0000_s1031" type="#_x0000_t202" style="position:absolute;margin-left:425.8pt;margin-top:408.4pt;width:162pt;height:12pt;z-index:251647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" filled="f" stroked="f">
                <v:textbox inset="0,0,0,0">
                  <w:txbxContent>
                    <w:p w:rsidR="005F6938" w:rsidRPr="00BC17D7" w:rsidRDefault="005F6938" w:rsidP="00BC17D7">
                      <w:r w:rsidRPr="00BC17D7">
                        <w:t>Fall/Winter Edition</w:t>
                      </w:r>
                    </w:p>
                  </w:txbxContent>
                </v:textbox>
                <w10:wrap anchorx="page" anchory="page"/>
              </v:shape>
            </w:pict>
          </mc:Fallback>
        </mc:AlternateContent>
      </w:r>
      <w:r>
        <w:rPr>
          <w:noProof/>
        </w:rPr>
        <mc:AlternateContent>
          <mc:Choice Requires="wps">
            <w:drawing>
              <wp:anchor distT="0" distB="0" distL="114300" distR="114300" simplePos="0" relativeHeight="251645440" behindDoc="0" locked="0" layoutInCell="1" allowOverlap="1">
                <wp:simplePos x="0" y="0"/>
                <wp:positionH relativeFrom="page">
                  <wp:posOffset>5317490</wp:posOffset>
                </wp:positionH>
                <wp:positionV relativeFrom="page">
                  <wp:posOffset>4681855</wp:posOffset>
                </wp:positionV>
                <wp:extent cx="3657600" cy="571500"/>
                <wp:effectExtent l="2540" t="0" r="0" b="4445"/>
                <wp:wrapNone/>
                <wp:docPr id="19" name="Text Box 7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6938" w:rsidRPr="00BC17D7" w:rsidRDefault="005F6938" w:rsidP="00BC17D7">
                            <w:r w:rsidRPr="00BC17D7">
                              <w:t>Briefly highlight your product or service here</w:t>
                            </w:r>
                          </w:p>
                          <w:p w:rsidR="005F6938" w:rsidRPr="00BC17D7" w:rsidRDefault="005F6938" w:rsidP="00BC17D7">
                            <w:r w:rsidRPr="00BC17D7">
                              <w:t>Briefly highlight your product or service here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28" o:spid="_x0000_s1032" type="#_x0000_t202" style="position:absolute;margin-left:418.7pt;margin-top:368.65pt;width:4in;height:45pt;z-index:251645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" filled="f" stroked="f">
                <v:textbox inset="0,0,0,0">
                  <w:txbxContent>
                    <w:p w:rsidR="005F6938" w:rsidRPr="00BC17D7" w:rsidRDefault="005F6938" w:rsidP="00BC17D7">
                      <w:r w:rsidRPr="00BC17D7">
                        <w:t>Briefly highlight your product or service here</w:t>
                      </w:r>
                    </w:p>
                    <w:p w:rsidR="005F6938" w:rsidRPr="00BC17D7" w:rsidRDefault="005F6938" w:rsidP="00BC17D7">
                      <w:r w:rsidRPr="00BC17D7">
                        <w:t>Briefly highlight your product or service here</w:t>
                      </w:r>
                    </w:p>
                  </w:txbxContent>
                </v:textbox>
                <w10:wrap anchorx="page" anchory="page"/>
              </v:shape>
            </w:pict>
          </mc:Fallback>
        </mc:AlternateContent>
      </w:r>
      <w:r>
        <w:rPr>
          <w:noProof/>
        </w:rPr>
        <mc:AlternateContent>
          <mc:Choice Requires="wps">
            <w:drawing>
              <wp:anchor distT="0" distB="0" distL="114300" distR="114300" simplePos="0" relativeHeight="251644416" behindDoc="0" locked="0" layoutInCell="1" allowOverlap="1">
                <wp:simplePos x="0" y="0"/>
                <wp:positionH relativeFrom="page">
                  <wp:posOffset>5317490</wp:posOffset>
                </wp:positionH>
                <wp:positionV relativeFrom="page">
                  <wp:posOffset>4368165</wp:posOffset>
                </wp:positionV>
                <wp:extent cx="3683000" cy="291465"/>
                <wp:effectExtent l="2540" t="0" r="635" b="0"/>
                <wp:wrapNone/>
                <wp:docPr id="18" name="Text Box 7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3000" cy="291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6938" w:rsidRPr="00BC17D7" w:rsidRDefault="005F6938" w:rsidP="00BC17D7">
                            <w:pPr>
                              <w:pStyle w:val="Heading3"/>
                            </w:pPr>
                            <w:r w:rsidRPr="00BC17D7">
                              <w:t xml:space="preserve">Sidebar </w:t>
                            </w:r>
                            <w:r>
                              <w:t>Heading</w:t>
                            </w:r>
                          </w:p>
                          <w:p w:rsidR="00BC17D7" w:rsidRDefault="00BC17D7" w:rsidP="00BC17D7">
                            <w:pPr>
                              <w:pStyle w:val="Heading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27" o:spid="_x0000_s1033" type="#_x0000_t202" style="position:absolute;margin-left:418.7pt;margin-top:343.95pt;width:290pt;height:22.95pt;z-index:251644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" filled="f" stroked="f">
                <v:textbox inset="0,0,0,0">
                  <w:txbxContent>
                    <w:p w:rsidR="005F6938" w:rsidRPr="00BC17D7" w:rsidRDefault="005F6938" w:rsidP="00BC17D7">
                      <w:pPr>
                        <w:pStyle w:val="Heading3"/>
                      </w:pPr>
                      <w:r w:rsidRPr="00BC17D7">
                        <w:t xml:space="preserve">Sidebar </w:t>
                      </w:r>
                      <w:r>
                        <w:t>Heading</w:t>
                      </w:r>
                    </w:p>
                    <w:p w:rsidR="00BC17D7" w:rsidRDefault="00BC17D7" w:rsidP="00BC17D7">
                      <w:pPr>
                        <w:pStyle w:val="Heading1"/>
                      </w:pPr>
                    </w:p>
                  </w:txbxContent>
                </v:textbox>
                <w10:wrap anchorx="page" anchory="page"/>
              </v:shape>
            </w:pict>
          </mc:Fallback>
        </mc:AlternateContent>
      </w:r>
      <w:r w:rsidR="005F6938">
        <w:rPr>
          <w:noProof/>
        </w:rPr>
        <w:br w:type="page"/>
      </w:r>
    </w:p>
    <w:p w:rsidR="005F6938" w:rsidRDefault="001F5CCA">
      <w:pPr>
        <w:rPr>
          <w:noProof/>
        </w:rPr>
      </w:pPr>
      <w:r>
        <w:rPr>
          <w:noProof/>
        </w:rPr>
        <mc:AlternateContent>
          <mc:Choice Requires="wps">
            <w:drawing>
              <wp:anchor distT="0" distB="0" distL="114300" distR="114300" simplePos="0" relativeHeight="251650560" behindDoc="0" locked="0" layoutInCell="1" allowOverlap="1">
                <wp:simplePos x="0" y="0"/>
                <wp:positionH relativeFrom="page">
                  <wp:posOffset>452755</wp:posOffset>
                </wp:positionH>
                <wp:positionV relativeFrom="page">
                  <wp:posOffset>1353820</wp:posOffset>
                </wp:positionV>
                <wp:extent cx="1642745" cy="342900"/>
                <wp:effectExtent l="0" t="1270" r="0" b="0"/>
                <wp:wrapNone/>
                <wp:docPr id="17" name="Text Box 8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274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6938" w:rsidRPr="00BC17D7" w:rsidRDefault="005F6938" w:rsidP="00BC17D7">
                            <w:r w:rsidRPr="00BC17D7">
                              <w:t>Table of Contents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39" o:spid="_x0000_s1034" type="#_x0000_t202" style="position:absolute;margin-left:35.65pt;margin-top:106.6pt;width:129.35pt;height:27pt;z-index:251650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" filled="f" stroked="f">
                <v:textbox inset="0,0,0,0">
                  <w:txbxContent>
                    <w:p w:rsidR="005F6938" w:rsidRPr="00BC17D7" w:rsidRDefault="005F6938" w:rsidP="00BC17D7">
                      <w:r w:rsidRPr="00BC17D7">
                        <w:t>Table of Contents</w:t>
                      </w:r>
                    </w:p>
                  </w:txbxContent>
                </v:textbox>
                <w10:wrap anchorx="page" anchory="page"/>
              </v:shape>
            </w:pict>
          </mc:Fallback>
        </mc:AlternateContent>
      </w:r>
    </w:p>
    <w:p w:rsidR="005F6938" w:rsidRDefault="005F6938">
      <w:pPr>
        <w:rPr>
          <w:noProof/>
        </w:rPr>
      </w:pPr>
    </w:p>
    <w:p w:rsidR="005F6938" w:rsidRDefault="005F6938"/>
    <w:p w:rsidR="005F6938" w:rsidRDefault="001F5CCA">
      <w:r>
        <w:rPr>
          <w:noProof/>
        </w:rPr>
        <mc:AlternateContent>
          <mc:Choice Requires="wps">
            <w:drawing>
              <wp:anchor distT="0" distB="0" distL="114300" distR="114300" simplePos="0" relativeHeight="251649536" behindDoc="0" locked="0" layoutInCell="1" allowOverlap="1">
                <wp:simplePos x="0" y="0"/>
                <wp:positionH relativeFrom="page">
                  <wp:posOffset>450215</wp:posOffset>
                </wp:positionH>
                <wp:positionV relativeFrom="page">
                  <wp:posOffset>1841500</wp:posOffset>
                </wp:positionV>
                <wp:extent cx="4165600" cy="5257800"/>
                <wp:effectExtent l="2540" t="3175" r="3810" b="0"/>
                <wp:wrapNone/>
                <wp:docPr id="16" name="Text Box 8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65600" cy="525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6938" w:rsidRPr="00BC17D7" w:rsidRDefault="005F6938" w:rsidP="00BC17D7">
                            <w:r w:rsidRPr="00BC17D7">
                              <w:t xml:space="preserve">Product or service category </w:t>
                            </w:r>
                            <w:r w:rsidRPr="00BC17D7">
                              <w:tab/>
                              <w:t xml:space="preserve"> 2</w:t>
                            </w:r>
                          </w:p>
                          <w:p w:rsidR="005F6938" w:rsidRPr="00BC17D7" w:rsidRDefault="005F6938" w:rsidP="00BC17D7"/>
                          <w:p w:rsidR="005F6938" w:rsidRPr="00BC17D7" w:rsidRDefault="005F6938" w:rsidP="00BC17D7">
                            <w:r w:rsidRPr="00BC17D7">
                              <w:t xml:space="preserve">Product or service category  </w:t>
                            </w:r>
                            <w:r w:rsidRPr="00BC17D7">
                              <w:tab/>
                              <w:t xml:space="preserve">  2</w:t>
                            </w:r>
                          </w:p>
                          <w:p w:rsidR="005F6938" w:rsidRPr="00BC17D7" w:rsidRDefault="005F6938" w:rsidP="00BC17D7"/>
                          <w:p w:rsidR="005F6938" w:rsidRPr="00BC17D7" w:rsidRDefault="005F6938" w:rsidP="00BC17D7">
                            <w:r w:rsidRPr="00BC17D7">
                              <w:t xml:space="preserve">Product or service category </w:t>
                            </w:r>
                            <w:r w:rsidRPr="00BC17D7">
                              <w:tab/>
                              <w:t xml:space="preserve"> 2</w:t>
                            </w:r>
                          </w:p>
                          <w:p w:rsidR="005F6938" w:rsidRPr="00BC17D7" w:rsidRDefault="005F6938" w:rsidP="00BC17D7"/>
                          <w:p w:rsidR="005F6938" w:rsidRPr="00BC17D7" w:rsidRDefault="005F6938" w:rsidP="00BC17D7">
                            <w:r w:rsidRPr="00BC17D7">
                              <w:t xml:space="preserve">Product or service category </w:t>
                            </w:r>
                            <w:r w:rsidRPr="00BC17D7">
                              <w:tab/>
                              <w:t xml:space="preserve"> 3 </w:t>
                            </w:r>
                          </w:p>
                          <w:p w:rsidR="005F6938" w:rsidRPr="00BC17D7" w:rsidRDefault="005F6938" w:rsidP="00BC17D7"/>
                          <w:p w:rsidR="005F6938" w:rsidRPr="00BC17D7" w:rsidRDefault="005F6938" w:rsidP="00BC17D7">
                            <w:r w:rsidRPr="00BC17D7">
                              <w:t xml:space="preserve">Product or service category </w:t>
                            </w:r>
                            <w:r w:rsidRPr="00BC17D7">
                              <w:tab/>
                              <w:t xml:space="preserve"> 3</w:t>
                            </w:r>
                          </w:p>
                          <w:p w:rsidR="005F6938" w:rsidRPr="00BC17D7" w:rsidRDefault="005F6938" w:rsidP="00BC17D7"/>
                          <w:p w:rsidR="005F6938" w:rsidRPr="00BC17D7" w:rsidRDefault="005F6938" w:rsidP="00BC17D7">
                            <w:r w:rsidRPr="00BC17D7">
                              <w:t xml:space="preserve">Product or service category </w:t>
                            </w:r>
                            <w:r w:rsidRPr="00BC17D7">
                              <w:tab/>
                              <w:t xml:space="preserve"> 3</w:t>
                            </w:r>
                          </w:p>
                          <w:p w:rsidR="005F6938" w:rsidRPr="00BC17D7" w:rsidRDefault="005F6938" w:rsidP="00BC17D7"/>
                          <w:p w:rsidR="005F6938" w:rsidRPr="00BC17D7" w:rsidRDefault="005F6938" w:rsidP="00BC17D7">
                            <w:r w:rsidRPr="00BC17D7">
                              <w:t xml:space="preserve">Product or service category </w:t>
                            </w:r>
                            <w:r w:rsidRPr="00BC17D7">
                              <w:tab/>
                              <w:t xml:space="preserve"> 4</w:t>
                            </w:r>
                          </w:p>
                          <w:p w:rsidR="005F6938" w:rsidRPr="00BC17D7" w:rsidRDefault="005F6938" w:rsidP="00BC17D7"/>
                          <w:p w:rsidR="005F6938" w:rsidRPr="00BC17D7" w:rsidRDefault="005F6938" w:rsidP="00BC17D7">
                            <w:r w:rsidRPr="00BC17D7">
                              <w:t xml:space="preserve">Product or service category </w:t>
                            </w:r>
                            <w:r w:rsidRPr="00BC17D7">
                              <w:tab/>
                              <w:t xml:space="preserve"> 4</w:t>
                            </w:r>
                          </w:p>
                          <w:p w:rsidR="005F6938" w:rsidRPr="00BC17D7" w:rsidRDefault="005F6938" w:rsidP="00BC17D7"/>
                          <w:p w:rsidR="005F6938" w:rsidRPr="00BC17D7" w:rsidRDefault="005F6938" w:rsidP="00BC17D7">
                            <w:r w:rsidRPr="00BC17D7">
                              <w:t xml:space="preserve">Product or service category </w:t>
                            </w:r>
                            <w:r w:rsidRPr="00BC17D7">
                              <w:tab/>
                              <w:t xml:space="preserve"> 4</w:t>
                            </w:r>
                          </w:p>
                          <w:p w:rsidR="005F6938" w:rsidRPr="00BC17D7" w:rsidRDefault="005F6938" w:rsidP="00BC17D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37" o:spid="_x0000_s1035" type="#_x0000_t202" style="position:absolute;margin-left:35.45pt;margin-top:145pt;width:328pt;height:414pt;z-index:251649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" filled="f" stroked="f">
                <v:textbox inset="0,0,0,0">
                  <w:txbxContent>
                    <w:p w:rsidR="005F6938" w:rsidRPr="00BC17D7" w:rsidRDefault="005F6938" w:rsidP="00BC17D7">
                      <w:r w:rsidRPr="00BC17D7">
                        <w:t xml:space="preserve">Product or service category </w:t>
                      </w:r>
                      <w:r w:rsidRPr="00BC17D7">
                        <w:tab/>
                        <w:t xml:space="preserve"> 2</w:t>
                      </w:r>
                    </w:p>
                    <w:p w:rsidR="005F6938" w:rsidRPr="00BC17D7" w:rsidRDefault="005F6938" w:rsidP="00BC17D7"/>
                    <w:p w:rsidR="005F6938" w:rsidRPr="00BC17D7" w:rsidRDefault="005F6938" w:rsidP="00BC17D7">
                      <w:r w:rsidRPr="00BC17D7">
                        <w:t xml:space="preserve">Product or service category  </w:t>
                      </w:r>
                      <w:r w:rsidRPr="00BC17D7">
                        <w:tab/>
                        <w:t xml:space="preserve">  2</w:t>
                      </w:r>
                    </w:p>
                    <w:p w:rsidR="005F6938" w:rsidRPr="00BC17D7" w:rsidRDefault="005F6938" w:rsidP="00BC17D7"/>
                    <w:p w:rsidR="005F6938" w:rsidRPr="00BC17D7" w:rsidRDefault="005F6938" w:rsidP="00BC17D7">
                      <w:r w:rsidRPr="00BC17D7">
                        <w:t xml:space="preserve">Product or service category </w:t>
                      </w:r>
                      <w:r w:rsidRPr="00BC17D7">
                        <w:tab/>
                        <w:t xml:space="preserve"> 2</w:t>
                      </w:r>
                    </w:p>
                    <w:p w:rsidR="005F6938" w:rsidRPr="00BC17D7" w:rsidRDefault="005F6938" w:rsidP="00BC17D7"/>
                    <w:p w:rsidR="005F6938" w:rsidRPr="00BC17D7" w:rsidRDefault="005F6938" w:rsidP="00BC17D7">
                      <w:r w:rsidRPr="00BC17D7">
                        <w:t xml:space="preserve">Product or service category </w:t>
                      </w:r>
                      <w:r w:rsidRPr="00BC17D7">
                        <w:tab/>
                        <w:t xml:space="preserve"> 3 </w:t>
                      </w:r>
                    </w:p>
                    <w:p w:rsidR="005F6938" w:rsidRPr="00BC17D7" w:rsidRDefault="005F6938" w:rsidP="00BC17D7"/>
                    <w:p w:rsidR="005F6938" w:rsidRPr="00BC17D7" w:rsidRDefault="005F6938" w:rsidP="00BC17D7">
                      <w:r w:rsidRPr="00BC17D7">
                        <w:t xml:space="preserve">Product or service category </w:t>
                      </w:r>
                      <w:r w:rsidRPr="00BC17D7">
                        <w:tab/>
                        <w:t xml:space="preserve"> 3</w:t>
                      </w:r>
                    </w:p>
                    <w:p w:rsidR="005F6938" w:rsidRPr="00BC17D7" w:rsidRDefault="005F6938" w:rsidP="00BC17D7"/>
                    <w:p w:rsidR="005F6938" w:rsidRPr="00BC17D7" w:rsidRDefault="005F6938" w:rsidP="00BC17D7">
                      <w:r w:rsidRPr="00BC17D7">
                        <w:t xml:space="preserve">Product or service category </w:t>
                      </w:r>
                      <w:r w:rsidRPr="00BC17D7">
                        <w:tab/>
                        <w:t xml:space="preserve"> 3</w:t>
                      </w:r>
                    </w:p>
                    <w:p w:rsidR="005F6938" w:rsidRPr="00BC17D7" w:rsidRDefault="005F6938" w:rsidP="00BC17D7"/>
                    <w:p w:rsidR="005F6938" w:rsidRPr="00BC17D7" w:rsidRDefault="005F6938" w:rsidP="00BC17D7">
                      <w:r w:rsidRPr="00BC17D7">
                        <w:t xml:space="preserve">Product or service category </w:t>
                      </w:r>
                      <w:r w:rsidRPr="00BC17D7">
                        <w:tab/>
                        <w:t xml:space="preserve"> 4</w:t>
                      </w:r>
                    </w:p>
                    <w:p w:rsidR="005F6938" w:rsidRPr="00BC17D7" w:rsidRDefault="005F6938" w:rsidP="00BC17D7"/>
                    <w:p w:rsidR="005F6938" w:rsidRPr="00BC17D7" w:rsidRDefault="005F6938" w:rsidP="00BC17D7">
                      <w:r w:rsidRPr="00BC17D7">
                        <w:t xml:space="preserve">Product or service category </w:t>
                      </w:r>
                      <w:r w:rsidRPr="00BC17D7">
                        <w:tab/>
                        <w:t xml:space="preserve"> 4</w:t>
                      </w:r>
                    </w:p>
                    <w:p w:rsidR="005F6938" w:rsidRPr="00BC17D7" w:rsidRDefault="005F6938" w:rsidP="00BC17D7"/>
                    <w:p w:rsidR="005F6938" w:rsidRPr="00BC17D7" w:rsidRDefault="005F6938" w:rsidP="00BC17D7">
                      <w:r w:rsidRPr="00BC17D7">
                        <w:t xml:space="preserve">Product or service category </w:t>
                      </w:r>
                      <w:r w:rsidRPr="00BC17D7">
                        <w:tab/>
                        <w:t xml:space="preserve"> 4</w:t>
                      </w:r>
                    </w:p>
                    <w:p w:rsidR="005F6938" w:rsidRPr="00BC17D7" w:rsidRDefault="005F6938" w:rsidP="00BC17D7"/>
                  </w:txbxContent>
                </v:textbox>
                <w10:wrap anchorx="page" anchory="page"/>
              </v:shape>
            </w:pict>
          </mc:Fallback>
        </mc:AlternateContent>
      </w:r>
    </w:p>
    <w:p w:rsidR="005F6938" w:rsidRDefault="005F6938">
      <w:pPr>
        <w:rPr>
          <w:noProof/>
        </w:rPr>
      </w:pPr>
    </w:p>
    <w:p w:rsidR="005F6938" w:rsidRDefault="005F6938">
      <w:pPr>
        <w:rPr>
          <w:noProof/>
        </w:rPr>
      </w:pPr>
    </w:p>
    <w:p w:rsidR="005F6938" w:rsidRDefault="005F6938"/>
    <w:p w:rsidR="005F6938" w:rsidRDefault="001F5CCA">
      <w:r>
        <w:rPr>
          <w:noProof/>
        </w:rPr>
        <mc:AlternateContent>
          <mc:Choice Requires="wps">
            <w:drawing>
              <wp:anchor distT="0" distB="0" distL="114300" distR="114300" simplePos="0" relativeHeight="251658752" behindDoc="0" locked="0" layoutInCell="1" allowOverlap="1">
                <wp:simplePos x="0" y="0"/>
                <wp:positionH relativeFrom="page">
                  <wp:posOffset>7557135</wp:posOffset>
                </wp:positionH>
                <wp:positionV relativeFrom="page">
                  <wp:posOffset>1364615</wp:posOffset>
                </wp:positionV>
                <wp:extent cx="1878965" cy="5913755"/>
                <wp:effectExtent l="3810" t="2540" r="3175" b="0"/>
                <wp:wrapNone/>
                <wp:docPr id="15" name="Text Box 9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8965" cy="5913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6938" w:rsidRPr="00BC17D7" w:rsidRDefault="005F6938" w:rsidP="00BC17D7">
                            <w:r w:rsidRPr="00BC17D7">
                              <w:t>Name of Product</w:t>
                            </w:r>
                          </w:p>
                          <w:p w:rsidR="005F6938" w:rsidRPr="00BC17D7" w:rsidRDefault="005F6938" w:rsidP="00BC17D7">
                            <w:r w:rsidRPr="00BC17D7">
                              <w:t>Describe the product, service, or event here. Include a brief description and any features.</w:t>
                            </w:r>
                          </w:p>
                          <w:p w:rsidR="005F6938" w:rsidRPr="00BC17D7" w:rsidRDefault="005F6938" w:rsidP="00BC17D7"/>
                          <w:p w:rsidR="005F6938" w:rsidRPr="00BC17D7" w:rsidRDefault="005F6938" w:rsidP="00BC17D7">
                            <w:r w:rsidRPr="00BC17D7">
                              <w:t>Price:</w:t>
                            </w:r>
                            <w:r w:rsidRPr="00BC17D7">
                              <w:tab/>
                              <w:t>0.00</w:t>
                            </w:r>
                          </w:p>
                          <w:p w:rsidR="005F6938" w:rsidRPr="00BC17D7" w:rsidRDefault="005F6938" w:rsidP="00BC17D7">
                            <w:r w:rsidRPr="00BC17D7">
                              <w:t>Order #:</w:t>
                            </w:r>
                            <w:r w:rsidRPr="00BC17D7">
                              <w:tab/>
                              <w:t>000000</w:t>
                            </w:r>
                          </w:p>
                          <w:p w:rsidR="005F6938" w:rsidRPr="00BC17D7" w:rsidRDefault="005F6938" w:rsidP="00BC17D7">
                            <w:r w:rsidRPr="00BC17D7">
                              <w:t>Type:</w:t>
                            </w:r>
                            <w:r w:rsidRPr="00BC17D7">
                              <w:tab/>
                              <w:t>Type</w:t>
                            </w:r>
                          </w:p>
                          <w:p w:rsidR="005F6938" w:rsidRPr="00BC17D7" w:rsidRDefault="005F6938" w:rsidP="00BC17D7"/>
                          <w:p w:rsidR="005F6938" w:rsidRPr="00BC17D7" w:rsidRDefault="005F6938" w:rsidP="00BC17D7"/>
                          <w:p w:rsidR="005F6938" w:rsidRPr="00BC17D7" w:rsidRDefault="005F6938" w:rsidP="00BC17D7">
                            <w:r w:rsidRPr="00BC17D7">
                              <w:t>Name of Product</w:t>
                            </w:r>
                          </w:p>
                          <w:p w:rsidR="005F6938" w:rsidRPr="00BC17D7" w:rsidRDefault="005F6938" w:rsidP="00BC17D7">
                            <w:r w:rsidRPr="00BC17D7">
                              <w:t>Describe the product, service, or event here. Include a brief description and any features.</w:t>
                            </w:r>
                          </w:p>
                          <w:p w:rsidR="005F6938" w:rsidRPr="00BC17D7" w:rsidRDefault="005F6938" w:rsidP="00BC17D7"/>
                          <w:p w:rsidR="005F6938" w:rsidRPr="00BC17D7" w:rsidRDefault="005F6938" w:rsidP="00BC17D7">
                            <w:r w:rsidRPr="00BC17D7">
                              <w:t>Price:</w:t>
                            </w:r>
                            <w:r w:rsidRPr="00BC17D7">
                              <w:tab/>
                              <w:t>0.00</w:t>
                            </w:r>
                          </w:p>
                          <w:p w:rsidR="005F6938" w:rsidRPr="00BC17D7" w:rsidRDefault="005F6938" w:rsidP="00BC17D7">
                            <w:r w:rsidRPr="00BC17D7">
                              <w:t>Order #:</w:t>
                            </w:r>
                            <w:r w:rsidRPr="00BC17D7">
                              <w:tab/>
                              <w:t>000000</w:t>
                            </w:r>
                          </w:p>
                          <w:p w:rsidR="005F6938" w:rsidRPr="00BC17D7" w:rsidRDefault="005F6938" w:rsidP="00BC17D7">
                            <w:r w:rsidRPr="00BC17D7">
                              <w:t>Type:</w:t>
                            </w:r>
                            <w:r w:rsidRPr="00BC17D7">
                              <w:tab/>
                              <w:t>Type</w:t>
                            </w:r>
                          </w:p>
                          <w:p w:rsidR="005F6938" w:rsidRPr="00BC17D7" w:rsidRDefault="005F6938" w:rsidP="00BC17D7"/>
                          <w:p w:rsidR="005F6938" w:rsidRPr="00BC17D7" w:rsidRDefault="005F6938" w:rsidP="00BC17D7"/>
                          <w:p w:rsidR="005F6938" w:rsidRPr="00BC17D7" w:rsidRDefault="005F6938" w:rsidP="00BC17D7">
                            <w:r w:rsidRPr="00BC17D7">
                              <w:t>Name of Product</w:t>
                            </w:r>
                          </w:p>
                          <w:p w:rsidR="005F6938" w:rsidRPr="00BC17D7" w:rsidRDefault="005F6938" w:rsidP="00BC17D7">
                            <w:r w:rsidRPr="00BC17D7">
                              <w:t>Describe the product, service, or event here. Include a brief description and any features.</w:t>
                            </w:r>
                          </w:p>
                          <w:p w:rsidR="005F6938" w:rsidRPr="00BC17D7" w:rsidRDefault="005F6938" w:rsidP="00BC17D7"/>
                          <w:p w:rsidR="005F6938" w:rsidRPr="00BC17D7" w:rsidRDefault="005F6938" w:rsidP="00BC17D7">
                            <w:r w:rsidRPr="00BC17D7">
                              <w:t>Price:</w:t>
                            </w:r>
                            <w:r w:rsidRPr="00BC17D7">
                              <w:tab/>
                              <w:t>0.00</w:t>
                            </w:r>
                          </w:p>
                          <w:p w:rsidR="005F6938" w:rsidRPr="00BC17D7" w:rsidRDefault="005F6938" w:rsidP="00BC17D7">
                            <w:r w:rsidRPr="00BC17D7">
                              <w:t>Order #:</w:t>
                            </w:r>
                            <w:r w:rsidRPr="00BC17D7">
                              <w:tab/>
                              <w:t>000000</w:t>
                            </w:r>
                          </w:p>
                          <w:p w:rsidR="005F6938" w:rsidRPr="00BC17D7" w:rsidRDefault="005F6938" w:rsidP="00BC17D7">
                            <w:r w:rsidRPr="00BC17D7">
                              <w:t>Type:</w:t>
                            </w:r>
                            <w:r w:rsidRPr="00BC17D7">
                              <w:tab/>
                              <w:t>Type</w:t>
                            </w:r>
                          </w:p>
                          <w:p w:rsidR="005F6938" w:rsidRPr="00BC17D7" w:rsidRDefault="005F6938" w:rsidP="00BC17D7"/>
                          <w:p w:rsidR="005F6938" w:rsidRPr="00BC17D7" w:rsidRDefault="005F6938" w:rsidP="00BC17D7"/>
                          <w:p w:rsidR="005F6938" w:rsidRPr="00BC17D7" w:rsidRDefault="005F6938" w:rsidP="00BC17D7">
                            <w:r w:rsidRPr="00BC17D7">
                              <w:t>Name of Product</w:t>
                            </w:r>
                          </w:p>
                          <w:p w:rsidR="005F6938" w:rsidRPr="00BC17D7" w:rsidRDefault="005F6938" w:rsidP="00BC17D7">
                            <w:r w:rsidRPr="00BC17D7">
                              <w:t>Describe the product, service, or event here. Include a brief description and any features.</w:t>
                            </w:r>
                          </w:p>
                          <w:p w:rsidR="005F6938" w:rsidRPr="00BC17D7" w:rsidRDefault="005F6938" w:rsidP="00BC17D7"/>
                          <w:p w:rsidR="005F6938" w:rsidRPr="00BC17D7" w:rsidRDefault="005F6938" w:rsidP="00BC17D7">
                            <w:r w:rsidRPr="00BC17D7">
                              <w:t>Price:</w:t>
                            </w:r>
                            <w:r w:rsidRPr="00BC17D7">
                              <w:tab/>
                              <w:t>0.00</w:t>
                            </w:r>
                          </w:p>
                          <w:p w:rsidR="005F6938" w:rsidRPr="00BC17D7" w:rsidRDefault="005F6938" w:rsidP="00BC17D7">
                            <w:r w:rsidRPr="00BC17D7">
                              <w:t>Order #:</w:t>
                            </w:r>
                            <w:r w:rsidRPr="00BC17D7">
                              <w:tab/>
                              <w:t>000000</w:t>
                            </w:r>
                          </w:p>
                          <w:p w:rsidR="005F6938" w:rsidRPr="00BC17D7" w:rsidRDefault="005F6938" w:rsidP="00BC17D7">
                            <w:r w:rsidRPr="00BC17D7">
                              <w:t>Type:</w:t>
                            </w:r>
                            <w:r w:rsidRPr="00BC17D7">
                              <w:tab/>
                              <w:t>Type</w:t>
                            </w:r>
                            <w:r w:rsidRPr="00BC17D7">
                              <w:tab/>
                              <w:t>Type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77" o:spid="_x0000_s1036" type="#_x0000_t202" style="position:absolute;margin-left:595.05pt;margin-top:107.45pt;width:147.95pt;height:465.6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" filled="f" stroked="f">
                <v:textbox inset="0,0,0,0">
                  <w:txbxContent>
                    <w:p w:rsidR="005F6938" w:rsidRPr="00BC17D7" w:rsidRDefault="005F6938" w:rsidP="00BC17D7">
                      <w:r w:rsidRPr="00BC17D7">
                        <w:t>Name of Product</w:t>
                      </w:r>
                    </w:p>
                    <w:p w:rsidR="005F6938" w:rsidRPr="00BC17D7" w:rsidRDefault="005F6938" w:rsidP="00BC17D7">
                      <w:r w:rsidRPr="00BC17D7">
                        <w:t>Describe the product, service, or event here. Include a brief description and any features.</w:t>
                      </w:r>
                    </w:p>
                    <w:p w:rsidR="005F6938" w:rsidRPr="00BC17D7" w:rsidRDefault="005F6938" w:rsidP="00BC17D7"/>
                    <w:p w:rsidR="005F6938" w:rsidRPr="00BC17D7" w:rsidRDefault="005F6938" w:rsidP="00BC17D7">
                      <w:r w:rsidRPr="00BC17D7">
                        <w:t>Price:</w:t>
                      </w:r>
                      <w:r w:rsidRPr="00BC17D7">
                        <w:tab/>
                        <w:t>0.00</w:t>
                      </w:r>
                    </w:p>
                    <w:p w:rsidR="005F6938" w:rsidRPr="00BC17D7" w:rsidRDefault="005F6938" w:rsidP="00BC17D7">
                      <w:r w:rsidRPr="00BC17D7">
                        <w:t>Order #:</w:t>
                      </w:r>
                      <w:r w:rsidRPr="00BC17D7">
                        <w:tab/>
                        <w:t>000000</w:t>
                      </w:r>
                    </w:p>
                    <w:p w:rsidR="005F6938" w:rsidRPr="00BC17D7" w:rsidRDefault="005F6938" w:rsidP="00BC17D7">
                      <w:r w:rsidRPr="00BC17D7">
                        <w:t>Type:</w:t>
                      </w:r>
                      <w:r w:rsidRPr="00BC17D7">
                        <w:tab/>
                        <w:t>Type</w:t>
                      </w:r>
                    </w:p>
                    <w:p w:rsidR="005F6938" w:rsidRPr="00BC17D7" w:rsidRDefault="005F6938" w:rsidP="00BC17D7"/>
                    <w:p w:rsidR="005F6938" w:rsidRPr="00BC17D7" w:rsidRDefault="005F6938" w:rsidP="00BC17D7"/>
                    <w:p w:rsidR="005F6938" w:rsidRPr="00BC17D7" w:rsidRDefault="005F6938" w:rsidP="00BC17D7">
                      <w:r w:rsidRPr="00BC17D7">
                        <w:t>Name of Product</w:t>
                      </w:r>
                    </w:p>
                    <w:p w:rsidR="005F6938" w:rsidRPr="00BC17D7" w:rsidRDefault="005F6938" w:rsidP="00BC17D7">
                      <w:r w:rsidRPr="00BC17D7">
                        <w:t>Describe the product, service, or event here. Include a brief description and any features.</w:t>
                      </w:r>
                    </w:p>
                    <w:p w:rsidR="005F6938" w:rsidRPr="00BC17D7" w:rsidRDefault="005F6938" w:rsidP="00BC17D7"/>
                    <w:p w:rsidR="005F6938" w:rsidRPr="00BC17D7" w:rsidRDefault="005F6938" w:rsidP="00BC17D7">
                      <w:r w:rsidRPr="00BC17D7">
                        <w:t>Price:</w:t>
                      </w:r>
                      <w:r w:rsidRPr="00BC17D7">
                        <w:tab/>
                        <w:t>0.00</w:t>
                      </w:r>
                    </w:p>
                    <w:p w:rsidR="005F6938" w:rsidRPr="00BC17D7" w:rsidRDefault="005F6938" w:rsidP="00BC17D7">
                      <w:r w:rsidRPr="00BC17D7">
                        <w:t>Order #:</w:t>
                      </w:r>
                      <w:r w:rsidRPr="00BC17D7">
                        <w:tab/>
                        <w:t>000000</w:t>
                      </w:r>
                    </w:p>
                    <w:p w:rsidR="005F6938" w:rsidRPr="00BC17D7" w:rsidRDefault="005F6938" w:rsidP="00BC17D7">
                      <w:r w:rsidRPr="00BC17D7">
                        <w:t>Type:</w:t>
                      </w:r>
                      <w:r w:rsidRPr="00BC17D7">
                        <w:tab/>
                        <w:t>Type</w:t>
                      </w:r>
                    </w:p>
                    <w:p w:rsidR="005F6938" w:rsidRPr="00BC17D7" w:rsidRDefault="005F6938" w:rsidP="00BC17D7"/>
                    <w:p w:rsidR="005F6938" w:rsidRPr="00BC17D7" w:rsidRDefault="005F6938" w:rsidP="00BC17D7"/>
                    <w:p w:rsidR="005F6938" w:rsidRPr="00BC17D7" w:rsidRDefault="005F6938" w:rsidP="00BC17D7">
                      <w:r w:rsidRPr="00BC17D7">
                        <w:t>Name of Product</w:t>
                      </w:r>
                    </w:p>
                    <w:p w:rsidR="005F6938" w:rsidRPr="00BC17D7" w:rsidRDefault="005F6938" w:rsidP="00BC17D7">
                      <w:r w:rsidRPr="00BC17D7">
                        <w:t>Describe the product, service, or event here. Include a brief description and any features.</w:t>
                      </w:r>
                    </w:p>
                    <w:p w:rsidR="005F6938" w:rsidRPr="00BC17D7" w:rsidRDefault="005F6938" w:rsidP="00BC17D7"/>
                    <w:p w:rsidR="005F6938" w:rsidRPr="00BC17D7" w:rsidRDefault="005F6938" w:rsidP="00BC17D7">
                      <w:r w:rsidRPr="00BC17D7">
                        <w:t>Price:</w:t>
                      </w:r>
                      <w:r w:rsidRPr="00BC17D7">
                        <w:tab/>
                        <w:t>0.00</w:t>
                      </w:r>
                    </w:p>
                    <w:p w:rsidR="005F6938" w:rsidRPr="00BC17D7" w:rsidRDefault="005F6938" w:rsidP="00BC17D7">
                      <w:r w:rsidRPr="00BC17D7">
                        <w:t>Order #:</w:t>
                      </w:r>
                      <w:r w:rsidRPr="00BC17D7">
                        <w:tab/>
                        <w:t>000000</w:t>
                      </w:r>
                    </w:p>
                    <w:p w:rsidR="005F6938" w:rsidRPr="00BC17D7" w:rsidRDefault="005F6938" w:rsidP="00BC17D7">
                      <w:r w:rsidRPr="00BC17D7">
                        <w:t>Type:</w:t>
                      </w:r>
                      <w:r w:rsidRPr="00BC17D7">
                        <w:tab/>
                        <w:t>Type</w:t>
                      </w:r>
                    </w:p>
                    <w:p w:rsidR="005F6938" w:rsidRPr="00BC17D7" w:rsidRDefault="005F6938" w:rsidP="00BC17D7"/>
                    <w:p w:rsidR="005F6938" w:rsidRPr="00BC17D7" w:rsidRDefault="005F6938" w:rsidP="00BC17D7"/>
                    <w:p w:rsidR="005F6938" w:rsidRPr="00BC17D7" w:rsidRDefault="005F6938" w:rsidP="00BC17D7">
                      <w:r w:rsidRPr="00BC17D7">
                        <w:t>Name of Product</w:t>
                      </w:r>
                    </w:p>
                    <w:p w:rsidR="005F6938" w:rsidRPr="00BC17D7" w:rsidRDefault="005F6938" w:rsidP="00BC17D7">
                      <w:r w:rsidRPr="00BC17D7">
                        <w:t>Describe the product, service, or event here. Include a brief description and any features.</w:t>
                      </w:r>
                    </w:p>
                    <w:p w:rsidR="005F6938" w:rsidRPr="00BC17D7" w:rsidRDefault="005F6938" w:rsidP="00BC17D7"/>
                    <w:p w:rsidR="005F6938" w:rsidRPr="00BC17D7" w:rsidRDefault="005F6938" w:rsidP="00BC17D7">
                      <w:r w:rsidRPr="00BC17D7">
                        <w:t>Price:</w:t>
                      </w:r>
                      <w:r w:rsidRPr="00BC17D7">
                        <w:tab/>
                        <w:t>0.00</w:t>
                      </w:r>
                    </w:p>
                    <w:p w:rsidR="005F6938" w:rsidRPr="00BC17D7" w:rsidRDefault="005F6938" w:rsidP="00BC17D7">
                      <w:r w:rsidRPr="00BC17D7">
                        <w:t>Order #:</w:t>
                      </w:r>
                      <w:r w:rsidRPr="00BC17D7">
                        <w:tab/>
                        <w:t>000000</w:t>
                      </w:r>
                    </w:p>
                    <w:p w:rsidR="005F6938" w:rsidRPr="00BC17D7" w:rsidRDefault="005F6938" w:rsidP="00BC17D7">
                      <w:r w:rsidRPr="00BC17D7">
                        <w:t>Type:</w:t>
                      </w:r>
                      <w:r w:rsidRPr="00BC17D7">
                        <w:tab/>
                        <w:t>Type</w:t>
                      </w:r>
                      <w:r w:rsidRPr="00BC17D7">
                        <w:tab/>
                        <w:t>Type</w:t>
                      </w:r>
                    </w:p>
                  </w:txbxContent>
                </v:textbox>
                <w10:wrap anchorx="page" anchory="page"/>
              </v:shape>
            </w:pict>
          </mc:Fallback>
        </mc:AlternateContent>
      </w:r>
      <w:r>
        <w:rPr>
          <w:noProof/>
        </w:rPr>
        <mc:AlternateContent>
          <mc:Choice Requires="wps">
            <w:drawing>
              <wp:anchor distT="0" distB="0" distL="114300" distR="114300" simplePos="0" relativeHeight="251657728" behindDoc="0" locked="0" layoutInCell="1" allowOverlap="1">
                <wp:simplePos x="0" y="0"/>
                <wp:positionH relativeFrom="page">
                  <wp:posOffset>5480050</wp:posOffset>
                </wp:positionH>
                <wp:positionV relativeFrom="page">
                  <wp:posOffset>1376045</wp:posOffset>
                </wp:positionV>
                <wp:extent cx="1878965" cy="5913755"/>
                <wp:effectExtent l="3175" t="4445" r="3810" b="0"/>
                <wp:wrapNone/>
                <wp:docPr id="14" name="Text Box 9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8965" cy="5913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6938" w:rsidRPr="00BC17D7" w:rsidRDefault="005F6938" w:rsidP="00BC17D7">
                            <w:r w:rsidRPr="00BC17D7">
                              <w:t>Name of Product</w:t>
                            </w:r>
                          </w:p>
                          <w:p w:rsidR="005F6938" w:rsidRPr="00BC17D7" w:rsidRDefault="005F6938" w:rsidP="00BC17D7">
                            <w:r w:rsidRPr="00BC17D7">
                              <w:t>Describe the product, service, or event here. Include a brief description and any features.</w:t>
                            </w:r>
                          </w:p>
                          <w:p w:rsidR="005F6938" w:rsidRPr="00BC17D7" w:rsidRDefault="005F6938" w:rsidP="00BC17D7"/>
                          <w:p w:rsidR="005F6938" w:rsidRPr="00BC17D7" w:rsidRDefault="005F6938" w:rsidP="00BC17D7">
                            <w:r w:rsidRPr="00BC17D7">
                              <w:t>Price:</w:t>
                            </w:r>
                            <w:r w:rsidRPr="00BC17D7">
                              <w:tab/>
                              <w:t>0.00</w:t>
                            </w:r>
                          </w:p>
                          <w:p w:rsidR="005F6938" w:rsidRPr="00BC17D7" w:rsidRDefault="005F6938" w:rsidP="00BC17D7">
                            <w:r w:rsidRPr="00BC17D7">
                              <w:t>Order #:</w:t>
                            </w:r>
                            <w:r w:rsidRPr="00BC17D7">
                              <w:tab/>
                              <w:t>000000</w:t>
                            </w:r>
                          </w:p>
                          <w:p w:rsidR="005F6938" w:rsidRPr="00BC17D7" w:rsidRDefault="005F6938" w:rsidP="00BC17D7">
                            <w:r w:rsidRPr="00BC17D7">
                              <w:t>Type:</w:t>
                            </w:r>
                            <w:r w:rsidRPr="00BC17D7">
                              <w:tab/>
                              <w:t>Type</w:t>
                            </w:r>
                          </w:p>
                          <w:p w:rsidR="005F6938" w:rsidRPr="00BC17D7" w:rsidRDefault="005F6938" w:rsidP="00BC17D7"/>
                          <w:p w:rsidR="005F6938" w:rsidRPr="00BC17D7" w:rsidRDefault="005F6938" w:rsidP="00BC17D7"/>
                          <w:p w:rsidR="005F6938" w:rsidRPr="00BC17D7" w:rsidRDefault="005F6938" w:rsidP="00BC17D7">
                            <w:r w:rsidRPr="00BC17D7">
                              <w:t>Name of Product</w:t>
                            </w:r>
                          </w:p>
                          <w:p w:rsidR="005F6938" w:rsidRPr="00BC17D7" w:rsidRDefault="005F6938" w:rsidP="00BC17D7">
                            <w:r w:rsidRPr="00BC17D7">
                              <w:t>Describe the product, service, or event here. Include a brief description and any features.</w:t>
                            </w:r>
                          </w:p>
                          <w:p w:rsidR="005F6938" w:rsidRPr="00BC17D7" w:rsidRDefault="005F6938" w:rsidP="00BC17D7"/>
                          <w:p w:rsidR="005F6938" w:rsidRPr="00BC17D7" w:rsidRDefault="005F6938" w:rsidP="00BC17D7">
                            <w:r w:rsidRPr="00BC17D7">
                              <w:t>Price:</w:t>
                            </w:r>
                            <w:r w:rsidRPr="00BC17D7">
                              <w:tab/>
                              <w:t>0.00</w:t>
                            </w:r>
                          </w:p>
                          <w:p w:rsidR="005F6938" w:rsidRPr="00BC17D7" w:rsidRDefault="005F6938" w:rsidP="00BC17D7">
                            <w:r w:rsidRPr="00BC17D7">
                              <w:t>Order #:</w:t>
                            </w:r>
                            <w:r w:rsidRPr="00BC17D7">
                              <w:tab/>
                              <w:t>000000</w:t>
                            </w:r>
                          </w:p>
                          <w:p w:rsidR="005F6938" w:rsidRPr="00BC17D7" w:rsidRDefault="005F6938" w:rsidP="00BC17D7">
                            <w:r w:rsidRPr="00BC17D7">
                              <w:t>Type:</w:t>
                            </w:r>
                            <w:r w:rsidRPr="00BC17D7">
                              <w:tab/>
                              <w:t>Type</w:t>
                            </w:r>
                          </w:p>
                          <w:p w:rsidR="005F6938" w:rsidRPr="00BC17D7" w:rsidRDefault="005F6938" w:rsidP="00BC17D7"/>
                          <w:p w:rsidR="005F6938" w:rsidRPr="00BC17D7" w:rsidRDefault="005F6938" w:rsidP="00BC17D7"/>
                          <w:p w:rsidR="005F6938" w:rsidRPr="00BC17D7" w:rsidRDefault="005F6938" w:rsidP="00BC17D7">
                            <w:r w:rsidRPr="00BC17D7">
                              <w:t>Name of Product</w:t>
                            </w:r>
                          </w:p>
                          <w:p w:rsidR="005F6938" w:rsidRPr="00BC17D7" w:rsidRDefault="005F6938" w:rsidP="00BC17D7">
                            <w:r w:rsidRPr="00BC17D7">
                              <w:t>Describe the product, service, or event here. Include a brief description and any features.</w:t>
                            </w:r>
                          </w:p>
                          <w:p w:rsidR="005F6938" w:rsidRPr="00BC17D7" w:rsidRDefault="005F6938" w:rsidP="00BC17D7"/>
                          <w:p w:rsidR="005F6938" w:rsidRPr="00BC17D7" w:rsidRDefault="005F6938" w:rsidP="00BC17D7">
                            <w:r w:rsidRPr="00BC17D7">
                              <w:t>Price:</w:t>
                            </w:r>
                            <w:r w:rsidRPr="00BC17D7">
                              <w:tab/>
                              <w:t>0.00</w:t>
                            </w:r>
                          </w:p>
                          <w:p w:rsidR="005F6938" w:rsidRPr="00BC17D7" w:rsidRDefault="005F6938" w:rsidP="00BC17D7">
                            <w:r w:rsidRPr="00BC17D7">
                              <w:t>Order #:</w:t>
                            </w:r>
                            <w:r w:rsidRPr="00BC17D7">
                              <w:tab/>
                              <w:t>000000</w:t>
                            </w:r>
                          </w:p>
                          <w:p w:rsidR="005F6938" w:rsidRPr="00BC17D7" w:rsidRDefault="005F6938" w:rsidP="00BC17D7">
                            <w:r w:rsidRPr="00BC17D7">
                              <w:t>Type:</w:t>
                            </w:r>
                            <w:r w:rsidRPr="00BC17D7">
                              <w:tab/>
                              <w:t>Type</w:t>
                            </w:r>
                          </w:p>
                          <w:p w:rsidR="005F6938" w:rsidRPr="00BC17D7" w:rsidRDefault="005F6938" w:rsidP="00BC17D7"/>
                          <w:p w:rsidR="005F6938" w:rsidRPr="00BC17D7" w:rsidRDefault="005F6938" w:rsidP="00BC17D7"/>
                          <w:p w:rsidR="005F6938" w:rsidRPr="00BC17D7" w:rsidRDefault="005F6938" w:rsidP="00BC17D7">
                            <w:r w:rsidRPr="00BC17D7">
                              <w:t>Name of Product</w:t>
                            </w:r>
                          </w:p>
                          <w:p w:rsidR="005F6938" w:rsidRPr="00BC17D7" w:rsidRDefault="005F6938" w:rsidP="00BC17D7">
                            <w:r w:rsidRPr="00BC17D7">
                              <w:t>Describe the product, service, or event here. Include a brief description and any features.</w:t>
                            </w:r>
                          </w:p>
                          <w:p w:rsidR="005F6938" w:rsidRPr="00BC17D7" w:rsidRDefault="005F6938" w:rsidP="00BC17D7"/>
                          <w:p w:rsidR="005F6938" w:rsidRPr="00BC17D7" w:rsidRDefault="005F6938" w:rsidP="00BC17D7">
                            <w:r w:rsidRPr="00BC17D7">
                              <w:t>Price:</w:t>
                            </w:r>
                            <w:r w:rsidRPr="00BC17D7">
                              <w:tab/>
                              <w:t>0.00</w:t>
                            </w:r>
                          </w:p>
                          <w:p w:rsidR="005F6938" w:rsidRPr="00BC17D7" w:rsidRDefault="005F6938" w:rsidP="00BC17D7">
                            <w:r w:rsidRPr="00BC17D7">
                              <w:t>Order #:</w:t>
                            </w:r>
                            <w:r w:rsidRPr="00BC17D7">
                              <w:tab/>
                              <w:t>000000</w:t>
                            </w:r>
                          </w:p>
                          <w:p w:rsidR="005F6938" w:rsidRPr="00BC17D7" w:rsidRDefault="005F6938" w:rsidP="00BC17D7">
                            <w:r w:rsidRPr="00BC17D7">
                              <w:t>Type:</w:t>
                            </w:r>
                            <w:r w:rsidRPr="00BC17D7">
                              <w:tab/>
                              <w:t>Type</w:t>
                            </w:r>
                            <w:r w:rsidRPr="00BC17D7">
                              <w:tab/>
                              <w:t>Type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72" o:spid="_x0000_s1037" type="#_x0000_t202" style="position:absolute;margin-left:431.5pt;margin-top:108.35pt;width:147.95pt;height:465.6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nEdsgIAALU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" filled="f" stroked="f">
                <v:textbox inset="0,0,0,0">
                  <w:txbxContent>
                    <w:p w:rsidR="005F6938" w:rsidRPr="00BC17D7" w:rsidRDefault="005F6938" w:rsidP="00BC17D7">
                      <w:r w:rsidRPr="00BC17D7">
                        <w:t>Name of Product</w:t>
                      </w:r>
                    </w:p>
                    <w:p w:rsidR="005F6938" w:rsidRPr="00BC17D7" w:rsidRDefault="005F6938" w:rsidP="00BC17D7">
                      <w:r w:rsidRPr="00BC17D7">
                        <w:t>Describe the product, service, or event here. Include a brief description and any features.</w:t>
                      </w:r>
                    </w:p>
                    <w:p w:rsidR="005F6938" w:rsidRPr="00BC17D7" w:rsidRDefault="005F6938" w:rsidP="00BC17D7"/>
                    <w:p w:rsidR="005F6938" w:rsidRPr="00BC17D7" w:rsidRDefault="005F6938" w:rsidP="00BC17D7">
                      <w:r w:rsidRPr="00BC17D7">
                        <w:t>Price:</w:t>
                      </w:r>
                      <w:r w:rsidRPr="00BC17D7">
                        <w:tab/>
                        <w:t>0.00</w:t>
                      </w:r>
                    </w:p>
                    <w:p w:rsidR="005F6938" w:rsidRPr="00BC17D7" w:rsidRDefault="005F6938" w:rsidP="00BC17D7">
                      <w:r w:rsidRPr="00BC17D7">
                        <w:t>Order #:</w:t>
                      </w:r>
                      <w:r w:rsidRPr="00BC17D7">
                        <w:tab/>
                        <w:t>000000</w:t>
                      </w:r>
                    </w:p>
                    <w:p w:rsidR="005F6938" w:rsidRPr="00BC17D7" w:rsidRDefault="005F6938" w:rsidP="00BC17D7">
                      <w:r w:rsidRPr="00BC17D7">
                        <w:t>Type:</w:t>
                      </w:r>
                      <w:r w:rsidRPr="00BC17D7">
                        <w:tab/>
                        <w:t>Type</w:t>
                      </w:r>
                    </w:p>
                    <w:p w:rsidR="005F6938" w:rsidRPr="00BC17D7" w:rsidRDefault="005F6938" w:rsidP="00BC17D7"/>
                    <w:p w:rsidR="005F6938" w:rsidRPr="00BC17D7" w:rsidRDefault="005F6938" w:rsidP="00BC17D7"/>
                    <w:p w:rsidR="005F6938" w:rsidRPr="00BC17D7" w:rsidRDefault="005F6938" w:rsidP="00BC17D7">
                      <w:r w:rsidRPr="00BC17D7">
                        <w:t>Name of Product</w:t>
                      </w:r>
                    </w:p>
                    <w:p w:rsidR="005F6938" w:rsidRPr="00BC17D7" w:rsidRDefault="005F6938" w:rsidP="00BC17D7">
                      <w:r w:rsidRPr="00BC17D7">
                        <w:t>Describe the product, service, or event here. Include a brief description and any features.</w:t>
                      </w:r>
                    </w:p>
                    <w:p w:rsidR="005F6938" w:rsidRPr="00BC17D7" w:rsidRDefault="005F6938" w:rsidP="00BC17D7"/>
                    <w:p w:rsidR="005F6938" w:rsidRPr="00BC17D7" w:rsidRDefault="005F6938" w:rsidP="00BC17D7">
                      <w:r w:rsidRPr="00BC17D7">
                        <w:t>Price:</w:t>
                      </w:r>
                      <w:r w:rsidRPr="00BC17D7">
                        <w:tab/>
                        <w:t>0.00</w:t>
                      </w:r>
                    </w:p>
                    <w:p w:rsidR="005F6938" w:rsidRPr="00BC17D7" w:rsidRDefault="005F6938" w:rsidP="00BC17D7">
                      <w:r w:rsidRPr="00BC17D7">
                        <w:t>Order #:</w:t>
                      </w:r>
                      <w:r w:rsidRPr="00BC17D7">
                        <w:tab/>
                        <w:t>000000</w:t>
                      </w:r>
                    </w:p>
                    <w:p w:rsidR="005F6938" w:rsidRPr="00BC17D7" w:rsidRDefault="005F6938" w:rsidP="00BC17D7">
                      <w:r w:rsidRPr="00BC17D7">
                        <w:t>Type:</w:t>
                      </w:r>
                      <w:r w:rsidRPr="00BC17D7">
                        <w:tab/>
                        <w:t>Type</w:t>
                      </w:r>
                    </w:p>
                    <w:p w:rsidR="005F6938" w:rsidRPr="00BC17D7" w:rsidRDefault="005F6938" w:rsidP="00BC17D7"/>
                    <w:p w:rsidR="005F6938" w:rsidRPr="00BC17D7" w:rsidRDefault="005F6938" w:rsidP="00BC17D7"/>
                    <w:p w:rsidR="005F6938" w:rsidRPr="00BC17D7" w:rsidRDefault="005F6938" w:rsidP="00BC17D7">
                      <w:r w:rsidRPr="00BC17D7">
                        <w:t>Name of Product</w:t>
                      </w:r>
                    </w:p>
                    <w:p w:rsidR="005F6938" w:rsidRPr="00BC17D7" w:rsidRDefault="005F6938" w:rsidP="00BC17D7">
                      <w:r w:rsidRPr="00BC17D7">
                        <w:t>Describe the product, service, or event here. Include a brief description and any features.</w:t>
                      </w:r>
                    </w:p>
                    <w:p w:rsidR="005F6938" w:rsidRPr="00BC17D7" w:rsidRDefault="005F6938" w:rsidP="00BC17D7"/>
                    <w:p w:rsidR="005F6938" w:rsidRPr="00BC17D7" w:rsidRDefault="005F6938" w:rsidP="00BC17D7">
                      <w:r w:rsidRPr="00BC17D7">
                        <w:t>Price:</w:t>
                      </w:r>
                      <w:r w:rsidRPr="00BC17D7">
                        <w:tab/>
                        <w:t>0.00</w:t>
                      </w:r>
                    </w:p>
                    <w:p w:rsidR="005F6938" w:rsidRPr="00BC17D7" w:rsidRDefault="005F6938" w:rsidP="00BC17D7">
                      <w:r w:rsidRPr="00BC17D7">
                        <w:t>Order #:</w:t>
                      </w:r>
                      <w:r w:rsidRPr="00BC17D7">
                        <w:tab/>
                        <w:t>000000</w:t>
                      </w:r>
                    </w:p>
                    <w:p w:rsidR="005F6938" w:rsidRPr="00BC17D7" w:rsidRDefault="005F6938" w:rsidP="00BC17D7">
                      <w:r w:rsidRPr="00BC17D7">
                        <w:t>Type:</w:t>
                      </w:r>
                      <w:r w:rsidRPr="00BC17D7">
                        <w:tab/>
                        <w:t>Type</w:t>
                      </w:r>
                    </w:p>
                    <w:p w:rsidR="005F6938" w:rsidRPr="00BC17D7" w:rsidRDefault="005F6938" w:rsidP="00BC17D7"/>
                    <w:p w:rsidR="005F6938" w:rsidRPr="00BC17D7" w:rsidRDefault="005F6938" w:rsidP="00BC17D7"/>
                    <w:p w:rsidR="005F6938" w:rsidRPr="00BC17D7" w:rsidRDefault="005F6938" w:rsidP="00BC17D7">
                      <w:r w:rsidRPr="00BC17D7">
                        <w:t>Name of Product</w:t>
                      </w:r>
                    </w:p>
                    <w:p w:rsidR="005F6938" w:rsidRPr="00BC17D7" w:rsidRDefault="005F6938" w:rsidP="00BC17D7">
                      <w:r w:rsidRPr="00BC17D7">
                        <w:t>Describe the product, service, or event here. Include a brief description and any features.</w:t>
                      </w:r>
                    </w:p>
                    <w:p w:rsidR="005F6938" w:rsidRPr="00BC17D7" w:rsidRDefault="005F6938" w:rsidP="00BC17D7"/>
                    <w:p w:rsidR="005F6938" w:rsidRPr="00BC17D7" w:rsidRDefault="005F6938" w:rsidP="00BC17D7">
                      <w:r w:rsidRPr="00BC17D7">
                        <w:t>Price:</w:t>
                      </w:r>
                      <w:r w:rsidRPr="00BC17D7">
                        <w:tab/>
                        <w:t>0.00</w:t>
                      </w:r>
                    </w:p>
                    <w:p w:rsidR="005F6938" w:rsidRPr="00BC17D7" w:rsidRDefault="005F6938" w:rsidP="00BC17D7">
                      <w:r w:rsidRPr="00BC17D7">
                        <w:t>Order #:</w:t>
                      </w:r>
                      <w:r w:rsidRPr="00BC17D7">
                        <w:tab/>
                        <w:t>000000</w:t>
                      </w:r>
                    </w:p>
                    <w:p w:rsidR="005F6938" w:rsidRPr="00BC17D7" w:rsidRDefault="005F6938" w:rsidP="00BC17D7">
                      <w:r w:rsidRPr="00BC17D7">
                        <w:t>Type:</w:t>
                      </w:r>
                      <w:r w:rsidRPr="00BC17D7">
                        <w:tab/>
                        <w:t>Type</w:t>
                      </w:r>
                      <w:r w:rsidRPr="00BC17D7">
                        <w:tab/>
                        <w:t>Type</w:t>
                      </w:r>
                    </w:p>
                  </w:txbxContent>
                </v:textbox>
                <w10:wrap anchorx="page" anchory="page"/>
              </v:shape>
            </w:pict>
          </mc:Fallback>
        </mc:AlternateContent>
      </w:r>
    </w:p>
    <w:p w:rsidR="005F6938" w:rsidRDefault="005F6938">
      <w:pPr>
        <w:rPr>
          <w:noProof/>
        </w:rPr>
      </w:pPr>
    </w:p>
    <w:p w:rsidR="005F6938" w:rsidRDefault="005F6938">
      <w:pPr>
        <w:rPr>
          <w:noProof/>
        </w:rPr>
      </w:pPr>
    </w:p>
    <w:p w:rsidR="005F6938" w:rsidRDefault="005F6938"/>
    <w:p w:rsidR="005F6938" w:rsidRDefault="001F5CCA">
      <w:r>
        <w:rPr>
          <w:noProof/>
        </w:rPr>
        <mc:AlternateContent>
          <mc:Choice Requires="wps">
            <w:drawing>
              <wp:anchor distT="0" distB="0" distL="114300" distR="114300" simplePos="0" relativeHeight="251665920" behindDoc="0" locked="0" layoutInCell="1" allowOverlap="1">
                <wp:simplePos x="0" y="0"/>
                <wp:positionH relativeFrom="page">
                  <wp:posOffset>609600</wp:posOffset>
                </wp:positionH>
                <wp:positionV relativeFrom="page">
                  <wp:posOffset>607060</wp:posOffset>
                </wp:positionV>
                <wp:extent cx="3987800" cy="342900"/>
                <wp:effectExtent l="0" t="0" r="3175" b="2540"/>
                <wp:wrapNone/>
                <wp:docPr id="13" name="Text Box 9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7800" cy="342900"/>
                        </a:xfrm>
                        <a:prstGeom prst="rect">
                          <a:avLst/>
                        </a:prstGeom>
                        <a:noFill/>
                        <a:ln>
                          <a:noFill/>
                        </a:ln>
                        <a:extLst>
                          <a:ext uri="{909E8E84-426E-40DD-AFC4-6F175D3DCCD1}">
                            <a14:hiddenFill xmlns:a14="http://schemas.microsoft.com/office/drawing/2010/main">
                              <a:solidFill>
                                <a:srgbClr val="FF66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6938" w:rsidRPr="00BC17D7" w:rsidRDefault="005F6938" w:rsidP="00BC17D7">
                            <w:r w:rsidRPr="00BC17D7">
                              <w:t xml:space="preserve">Page 2 </w:t>
                            </w:r>
                            <w:r w:rsidRPr="00BC17D7">
                              <w:tab/>
                              <w:t>To Order Call: (</w:t>
                            </w:r>
                            <w:r w:rsidR="00A12819" w:rsidRPr="00BC17D7">
                              <w:t>22</w:t>
                            </w:r>
                            <w:r w:rsidRPr="00BC17D7">
                              <w:t xml:space="preserve">5) 555 </w:t>
                            </w:r>
                            <w:r w:rsidR="00A12819" w:rsidRPr="00BC17D7">
                              <w:t>01</w:t>
                            </w:r>
                            <w:r w:rsidRPr="00BC17D7">
                              <w:t>55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90" o:spid="_x0000_s1038" type="#_x0000_t202" style="position:absolute;margin-left:48pt;margin-top:47.8pt;width:314pt;height:27pt;z-index:251665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" filled="f" fillcolor="#f60" stroked="f">
                <v:textbox inset="0,0,0,0">
                  <w:txbxContent>
                    <w:p w:rsidR="005F6938" w:rsidRPr="00BC17D7" w:rsidRDefault="005F6938" w:rsidP="00BC17D7">
                      <w:r w:rsidRPr="00BC17D7">
                        <w:t xml:space="preserve">Page 2 </w:t>
                      </w:r>
                      <w:r w:rsidRPr="00BC17D7">
                        <w:tab/>
                        <w:t>To Order Call: (</w:t>
                      </w:r>
                      <w:r w:rsidR="00A12819" w:rsidRPr="00BC17D7">
                        <w:t>22</w:t>
                      </w:r>
                      <w:r w:rsidRPr="00BC17D7">
                        <w:t xml:space="preserve">5) 555 </w:t>
                      </w:r>
                      <w:r w:rsidR="00A12819" w:rsidRPr="00BC17D7">
                        <w:t>01</w:t>
                      </w:r>
                      <w:r w:rsidRPr="00BC17D7">
                        <w:t>55</w:t>
                      </w:r>
                    </w:p>
                  </w:txbxContent>
                </v:textbox>
                <w10:wrap anchorx="page" anchory="page"/>
              </v:shape>
            </w:pict>
          </mc:Fallback>
        </mc:AlternateContent>
      </w:r>
    </w:p>
    <w:p w:rsidR="005F6938" w:rsidRDefault="005F6938">
      <w:pPr>
        <w:rPr>
          <w:noProof/>
        </w:rPr>
      </w:pPr>
    </w:p>
    <w:p w:rsidR="005F6938" w:rsidRDefault="005F6938">
      <w:pPr>
        <w:rPr>
          <w:noProof/>
        </w:rPr>
      </w:pPr>
    </w:p>
    <w:p w:rsidR="005F6938" w:rsidRDefault="005F6938"/>
    <w:p w:rsidR="005F6938" w:rsidRDefault="001F5CCA">
      <w:r>
        <w:rPr>
          <w:noProof/>
        </w:rPr>
        <mc:AlternateContent>
          <mc:Choice Requires="wps">
            <w:drawing>
              <wp:anchor distT="0" distB="0" distL="114300" distR="114300" simplePos="0" relativeHeight="251666944" behindDoc="0" locked="0" layoutInCell="1" allowOverlap="1">
                <wp:simplePos x="0" y="0"/>
                <wp:positionH relativeFrom="page">
                  <wp:posOffset>5638165</wp:posOffset>
                </wp:positionH>
                <wp:positionV relativeFrom="page">
                  <wp:posOffset>604520</wp:posOffset>
                </wp:positionV>
                <wp:extent cx="3987800" cy="342900"/>
                <wp:effectExtent l="0" t="4445" r="3810" b="0"/>
                <wp:wrapNone/>
                <wp:docPr id="12" name="Text Box 9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7800" cy="342900"/>
                        </a:xfrm>
                        <a:prstGeom prst="rect">
                          <a:avLst/>
                        </a:prstGeom>
                        <a:noFill/>
                        <a:ln>
                          <a:noFill/>
                        </a:ln>
                        <a:extLst>
                          <a:ext uri="{909E8E84-426E-40DD-AFC4-6F175D3DCCD1}">
                            <a14:hiddenFill xmlns:a14="http://schemas.microsoft.com/office/drawing/2010/main">
                              <a:solidFill>
                                <a:srgbClr val="FF66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6938" w:rsidRPr="00BC17D7" w:rsidRDefault="005F6938" w:rsidP="00BC17D7">
                            <w:r w:rsidRPr="00BC17D7">
                              <w:t>Company Name</w:t>
                            </w:r>
                            <w:r w:rsidRPr="00BC17D7">
                              <w:tab/>
                              <w:t>Page 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92" o:spid="_x0000_s1039" type="#_x0000_t202" style="position:absolute;margin-left:443.95pt;margin-top:47.6pt;width:314pt;height:27pt;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" filled="f" fillcolor="#f60" stroked="f">
                <v:textbox inset="0,0,0,0">
                  <w:txbxContent>
                    <w:p w:rsidR="005F6938" w:rsidRPr="00BC17D7" w:rsidRDefault="005F6938" w:rsidP="00BC17D7">
                      <w:r w:rsidRPr="00BC17D7">
                        <w:t>Company Name</w:t>
                      </w:r>
                      <w:r w:rsidRPr="00BC17D7">
                        <w:tab/>
                        <w:t>Page 7</w:t>
                      </w:r>
                    </w:p>
                  </w:txbxContent>
                </v:textbox>
                <w10:wrap anchorx="page" anchory="page"/>
              </v:shape>
            </w:pict>
          </mc:Fallback>
        </mc:AlternateContent>
      </w:r>
    </w:p>
    <w:p w:rsidR="005F6938" w:rsidRDefault="005F6938">
      <w:pPr>
        <w:rPr>
          <w:noProof/>
        </w:rPr>
      </w:pPr>
    </w:p>
    <w:p w:rsidR="005F6938" w:rsidRDefault="005F6938">
      <w:pPr>
        <w:rPr>
          <w:noProof/>
        </w:rPr>
      </w:pPr>
      <w:r>
        <w:rPr>
          <w:noProof/>
        </w:rPr>
        <w:br w:type="page"/>
      </w:r>
    </w:p>
    <w:p w:rsidR="005F6938" w:rsidRDefault="005F6938">
      <w:pPr>
        <w:rPr>
          <w:noProof/>
        </w:rPr>
      </w:pPr>
    </w:p>
    <w:p w:rsidR="005F6938" w:rsidRDefault="005F6938">
      <w:pPr>
        <w:rPr>
          <w:noProof/>
        </w:rPr>
      </w:pPr>
    </w:p>
    <w:p w:rsidR="005F6938" w:rsidRDefault="005F6938"/>
    <w:p w:rsidR="005F6938" w:rsidRDefault="001F5CCA">
      <w:r>
        <w:rPr>
          <w:noProof/>
        </w:rPr>
        <mc:AlternateContent>
          <mc:Choice Requires="wps">
            <w:drawing>
              <wp:anchor distT="0" distB="0" distL="114300" distR="114300" simplePos="0" relativeHeight="251660800" behindDoc="0" locked="0" layoutInCell="1" allowOverlap="1">
                <wp:simplePos x="0" y="0"/>
                <wp:positionH relativeFrom="page">
                  <wp:posOffset>2528570</wp:posOffset>
                </wp:positionH>
                <wp:positionV relativeFrom="page">
                  <wp:posOffset>1364615</wp:posOffset>
                </wp:positionV>
                <wp:extent cx="1878965" cy="5913755"/>
                <wp:effectExtent l="4445" t="2540" r="2540" b="0"/>
                <wp:wrapNone/>
                <wp:docPr id="11" name="Text Box 9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8965" cy="5913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6938" w:rsidRPr="00BC17D7" w:rsidRDefault="005F6938" w:rsidP="00BC17D7">
                            <w:r w:rsidRPr="00BC17D7">
                              <w:t>Name of Product</w:t>
                            </w:r>
                          </w:p>
                          <w:p w:rsidR="005F6938" w:rsidRPr="00BC17D7" w:rsidRDefault="005F6938" w:rsidP="00BC17D7">
                            <w:r w:rsidRPr="00BC17D7">
                              <w:t>Describe the product, service, or event here. Include a brief description and any features.</w:t>
                            </w:r>
                          </w:p>
                          <w:p w:rsidR="005F6938" w:rsidRPr="00BC17D7" w:rsidRDefault="005F6938" w:rsidP="00BC17D7"/>
                          <w:p w:rsidR="005F6938" w:rsidRPr="00BC17D7" w:rsidRDefault="005F6938" w:rsidP="00BC17D7">
                            <w:r w:rsidRPr="00BC17D7">
                              <w:t>Price:</w:t>
                            </w:r>
                            <w:r w:rsidRPr="00BC17D7">
                              <w:tab/>
                              <w:t>0.00</w:t>
                            </w:r>
                          </w:p>
                          <w:p w:rsidR="005F6938" w:rsidRPr="00BC17D7" w:rsidRDefault="005F6938" w:rsidP="00BC17D7">
                            <w:r w:rsidRPr="00BC17D7">
                              <w:t>Order #:</w:t>
                            </w:r>
                            <w:r w:rsidRPr="00BC17D7">
                              <w:tab/>
                              <w:t>000000</w:t>
                            </w:r>
                          </w:p>
                          <w:p w:rsidR="005F6938" w:rsidRPr="00BC17D7" w:rsidRDefault="005F6938" w:rsidP="00BC17D7">
                            <w:r w:rsidRPr="00BC17D7">
                              <w:t>Type:</w:t>
                            </w:r>
                            <w:r w:rsidRPr="00BC17D7">
                              <w:tab/>
                              <w:t>Type</w:t>
                            </w:r>
                          </w:p>
                          <w:p w:rsidR="005F6938" w:rsidRPr="00BC17D7" w:rsidRDefault="005F6938" w:rsidP="00BC17D7"/>
                          <w:p w:rsidR="005F6938" w:rsidRPr="00BC17D7" w:rsidRDefault="005F6938" w:rsidP="00BC17D7"/>
                          <w:p w:rsidR="005F6938" w:rsidRPr="00BC17D7" w:rsidRDefault="005F6938" w:rsidP="00BC17D7">
                            <w:r w:rsidRPr="00BC17D7">
                              <w:t>Name of Product</w:t>
                            </w:r>
                          </w:p>
                          <w:p w:rsidR="005F6938" w:rsidRPr="00BC17D7" w:rsidRDefault="005F6938" w:rsidP="00BC17D7">
                            <w:r w:rsidRPr="00BC17D7">
                              <w:t>Describe the product, service, or event here. Include a brief description and any features.</w:t>
                            </w:r>
                          </w:p>
                          <w:p w:rsidR="005F6938" w:rsidRPr="00BC17D7" w:rsidRDefault="005F6938" w:rsidP="00BC17D7"/>
                          <w:p w:rsidR="005F6938" w:rsidRPr="00BC17D7" w:rsidRDefault="005F6938" w:rsidP="00BC17D7">
                            <w:r w:rsidRPr="00BC17D7">
                              <w:t>Price:</w:t>
                            </w:r>
                            <w:r w:rsidRPr="00BC17D7">
                              <w:tab/>
                              <w:t>0.00</w:t>
                            </w:r>
                          </w:p>
                          <w:p w:rsidR="005F6938" w:rsidRPr="00BC17D7" w:rsidRDefault="005F6938" w:rsidP="00BC17D7">
                            <w:r w:rsidRPr="00BC17D7">
                              <w:t>Order #:</w:t>
                            </w:r>
                            <w:r w:rsidRPr="00BC17D7">
                              <w:tab/>
                              <w:t>000000</w:t>
                            </w:r>
                          </w:p>
                          <w:p w:rsidR="005F6938" w:rsidRPr="00BC17D7" w:rsidRDefault="005F6938" w:rsidP="00BC17D7">
                            <w:r w:rsidRPr="00BC17D7">
                              <w:t>Type:</w:t>
                            </w:r>
                            <w:r w:rsidRPr="00BC17D7">
                              <w:tab/>
                              <w:t>Type</w:t>
                            </w:r>
                          </w:p>
                          <w:p w:rsidR="005F6938" w:rsidRPr="00BC17D7" w:rsidRDefault="005F6938" w:rsidP="00BC17D7"/>
                          <w:p w:rsidR="005F6938" w:rsidRPr="00BC17D7" w:rsidRDefault="005F6938" w:rsidP="00BC17D7"/>
                          <w:p w:rsidR="005F6938" w:rsidRPr="00BC17D7" w:rsidRDefault="005F6938" w:rsidP="00BC17D7">
                            <w:r w:rsidRPr="00BC17D7">
                              <w:t>Name of Product</w:t>
                            </w:r>
                          </w:p>
                          <w:p w:rsidR="005F6938" w:rsidRPr="00BC17D7" w:rsidRDefault="005F6938" w:rsidP="00BC17D7">
                            <w:r w:rsidRPr="00BC17D7">
                              <w:t>Describe the product, service, or event here. Include a brief description and any features.</w:t>
                            </w:r>
                          </w:p>
                          <w:p w:rsidR="005F6938" w:rsidRPr="00BC17D7" w:rsidRDefault="005F6938" w:rsidP="00BC17D7"/>
                          <w:p w:rsidR="005F6938" w:rsidRPr="00BC17D7" w:rsidRDefault="005F6938" w:rsidP="00BC17D7">
                            <w:r w:rsidRPr="00BC17D7">
                              <w:t>Price:</w:t>
                            </w:r>
                            <w:r w:rsidRPr="00BC17D7">
                              <w:tab/>
                              <w:t>0.00</w:t>
                            </w:r>
                          </w:p>
                          <w:p w:rsidR="005F6938" w:rsidRPr="00BC17D7" w:rsidRDefault="005F6938" w:rsidP="00BC17D7">
                            <w:r w:rsidRPr="00BC17D7">
                              <w:t>Order #:</w:t>
                            </w:r>
                            <w:r w:rsidRPr="00BC17D7">
                              <w:tab/>
                              <w:t>000000</w:t>
                            </w:r>
                          </w:p>
                          <w:p w:rsidR="005F6938" w:rsidRPr="00BC17D7" w:rsidRDefault="005F6938" w:rsidP="00BC17D7">
                            <w:r w:rsidRPr="00BC17D7">
                              <w:t>Type:</w:t>
                            </w:r>
                            <w:r w:rsidRPr="00BC17D7">
                              <w:tab/>
                              <w:t>Type</w:t>
                            </w:r>
                          </w:p>
                          <w:p w:rsidR="005F6938" w:rsidRPr="00BC17D7" w:rsidRDefault="005F6938" w:rsidP="00BC17D7"/>
                          <w:p w:rsidR="005F6938" w:rsidRPr="00BC17D7" w:rsidRDefault="005F6938" w:rsidP="00BC17D7"/>
                          <w:p w:rsidR="005F6938" w:rsidRPr="00BC17D7" w:rsidRDefault="005F6938" w:rsidP="00BC17D7">
                            <w:r w:rsidRPr="00BC17D7">
                              <w:t>Name of Product</w:t>
                            </w:r>
                          </w:p>
                          <w:p w:rsidR="005F6938" w:rsidRPr="00BC17D7" w:rsidRDefault="005F6938" w:rsidP="00BC17D7">
                            <w:r w:rsidRPr="00BC17D7">
                              <w:t>Describe the product, service, or event here. Include a brief description and any features.</w:t>
                            </w:r>
                          </w:p>
                          <w:p w:rsidR="005F6938" w:rsidRPr="00BC17D7" w:rsidRDefault="005F6938" w:rsidP="00BC17D7"/>
                          <w:p w:rsidR="005F6938" w:rsidRPr="00BC17D7" w:rsidRDefault="005F6938" w:rsidP="00BC17D7">
                            <w:r w:rsidRPr="00BC17D7">
                              <w:t>Price:</w:t>
                            </w:r>
                            <w:r w:rsidRPr="00BC17D7">
                              <w:tab/>
                              <w:t>0.00</w:t>
                            </w:r>
                          </w:p>
                          <w:p w:rsidR="005F6938" w:rsidRPr="00BC17D7" w:rsidRDefault="005F6938" w:rsidP="00BC17D7">
                            <w:r w:rsidRPr="00BC17D7">
                              <w:t>Order #:</w:t>
                            </w:r>
                            <w:r w:rsidRPr="00BC17D7">
                              <w:tab/>
                              <w:t>000000</w:t>
                            </w:r>
                          </w:p>
                          <w:p w:rsidR="005F6938" w:rsidRPr="00BC17D7" w:rsidRDefault="005F6938" w:rsidP="00BC17D7">
                            <w:r w:rsidRPr="00BC17D7">
                              <w:t>Type:</w:t>
                            </w:r>
                            <w:r w:rsidRPr="00BC17D7">
                              <w:tab/>
                              <w:t>Type</w:t>
                            </w:r>
                            <w:r w:rsidRPr="00BC17D7">
                              <w:tab/>
                              <w:t>Type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83" o:spid="_x0000_s1040" type="#_x0000_t202" style="position:absolute;margin-left:199.1pt;margin-top:107.45pt;width:147.95pt;height:465.6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" filled="f" stroked="f">
                <v:textbox inset="0,0,0,0">
                  <w:txbxContent>
                    <w:p w:rsidR="005F6938" w:rsidRPr="00BC17D7" w:rsidRDefault="005F6938" w:rsidP="00BC17D7">
                      <w:r w:rsidRPr="00BC17D7">
                        <w:t>Name of Product</w:t>
                      </w:r>
                    </w:p>
                    <w:p w:rsidR="005F6938" w:rsidRPr="00BC17D7" w:rsidRDefault="005F6938" w:rsidP="00BC17D7">
                      <w:r w:rsidRPr="00BC17D7">
                        <w:t>Describe the product, service, or event here. Include a brief description and any features.</w:t>
                      </w:r>
                    </w:p>
                    <w:p w:rsidR="005F6938" w:rsidRPr="00BC17D7" w:rsidRDefault="005F6938" w:rsidP="00BC17D7"/>
                    <w:p w:rsidR="005F6938" w:rsidRPr="00BC17D7" w:rsidRDefault="005F6938" w:rsidP="00BC17D7">
                      <w:r w:rsidRPr="00BC17D7">
                        <w:t>Price:</w:t>
                      </w:r>
                      <w:r w:rsidRPr="00BC17D7">
                        <w:tab/>
                        <w:t>0.00</w:t>
                      </w:r>
                    </w:p>
                    <w:p w:rsidR="005F6938" w:rsidRPr="00BC17D7" w:rsidRDefault="005F6938" w:rsidP="00BC17D7">
                      <w:r w:rsidRPr="00BC17D7">
                        <w:t>Order #:</w:t>
                      </w:r>
                      <w:r w:rsidRPr="00BC17D7">
                        <w:tab/>
                        <w:t>000000</w:t>
                      </w:r>
                    </w:p>
                    <w:p w:rsidR="005F6938" w:rsidRPr="00BC17D7" w:rsidRDefault="005F6938" w:rsidP="00BC17D7">
                      <w:r w:rsidRPr="00BC17D7">
                        <w:t>Type:</w:t>
                      </w:r>
                      <w:r w:rsidRPr="00BC17D7">
                        <w:tab/>
                        <w:t>Type</w:t>
                      </w:r>
                    </w:p>
                    <w:p w:rsidR="005F6938" w:rsidRPr="00BC17D7" w:rsidRDefault="005F6938" w:rsidP="00BC17D7"/>
                    <w:p w:rsidR="005F6938" w:rsidRPr="00BC17D7" w:rsidRDefault="005F6938" w:rsidP="00BC17D7"/>
                    <w:p w:rsidR="005F6938" w:rsidRPr="00BC17D7" w:rsidRDefault="005F6938" w:rsidP="00BC17D7">
                      <w:r w:rsidRPr="00BC17D7">
                        <w:t>Name of Product</w:t>
                      </w:r>
                    </w:p>
                    <w:p w:rsidR="005F6938" w:rsidRPr="00BC17D7" w:rsidRDefault="005F6938" w:rsidP="00BC17D7">
                      <w:r w:rsidRPr="00BC17D7">
                        <w:t>Describe the product, service, or event here. Include a brief description and any features.</w:t>
                      </w:r>
                    </w:p>
                    <w:p w:rsidR="005F6938" w:rsidRPr="00BC17D7" w:rsidRDefault="005F6938" w:rsidP="00BC17D7"/>
                    <w:p w:rsidR="005F6938" w:rsidRPr="00BC17D7" w:rsidRDefault="005F6938" w:rsidP="00BC17D7">
                      <w:r w:rsidRPr="00BC17D7">
                        <w:t>Price:</w:t>
                      </w:r>
                      <w:r w:rsidRPr="00BC17D7">
                        <w:tab/>
                        <w:t>0.00</w:t>
                      </w:r>
                    </w:p>
                    <w:p w:rsidR="005F6938" w:rsidRPr="00BC17D7" w:rsidRDefault="005F6938" w:rsidP="00BC17D7">
                      <w:r w:rsidRPr="00BC17D7">
                        <w:t>Order #:</w:t>
                      </w:r>
                      <w:r w:rsidRPr="00BC17D7">
                        <w:tab/>
                        <w:t>000000</w:t>
                      </w:r>
                    </w:p>
                    <w:p w:rsidR="005F6938" w:rsidRPr="00BC17D7" w:rsidRDefault="005F6938" w:rsidP="00BC17D7">
                      <w:r w:rsidRPr="00BC17D7">
                        <w:t>Type:</w:t>
                      </w:r>
                      <w:r w:rsidRPr="00BC17D7">
                        <w:tab/>
                        <w:t>Type</w:t>
                      </w:r>
                    </w:p>
                    <w:p w:rsidR="005F6938" w:rsidRPr="00BC17D7" w:rsidRDefault="005F6938" w:rsidP="00BC17D7"/>
                    <w:p w:rsidR="005F6938" w:rsidRPr="00BC17D7" w:rsidRDefault="005F6938" w:rsidP="00BC17D7"/>
                    <w:p w:rsidR="005F6938" w:rsidRPr="00BC17D7" w:rsidRDefault="005F6938" w:rsidP="00BC17D7">
                      <w:r w:rsidRPr="00BC17D7">
                        <w:t>Name of Product</w:t>
                      </w:r>
                    </w:p>
                    <w:p w:rsidR="005F6938" w:rsidRPr="00BC17D7" w:rsidRDefault="005F6938" w:rsidP="00BC17D7">
                      <w:r w:rsidRPr="00BC17D7">
                        <w:t>Describe the product, service, or event here. Include a brief description and any features.</w:t>
                      </w:r>
                    </w:p>
                    <w:p w:rsidR="005F6938" w:rsidRPr="00BC17D7" w:rsidRDefault="005F6938" w:rsidP="00BC17D7"/>
                    <w:p w:rsidR="005F6938" w:rsidRPr="00BC17D7" w:rsidRDefault="005F6938" w:rsidP="00BC17D7">
                      <w:r w:rsidRPr="00BC17D7">
                        <w:t>Price:</w:t>
                      </w:r>
                      <w:r w:rsidRPr="00BC17D7">
                        <w:tab/>
                        <w:t>0.00</w:t>
                      </w:r>
                    </w:p>
                    <w:p w:rsidR="005F6938" w:rsidRPr="00BC17D7" w:rsidRDefault="005F6938" w:rsidP="00BC17D7">
                      <w:r w:rsidRPr="00BC17D7">
                        <w:t>Order #:</w:t>
                      </w:r>
                      <w:r w:rsidRPr="00BC17D7">
                        <w:tab/>
                        <w:t>000000</w:t>
                      </w:r>
                    </w:p>
                    <w:p w:rsidR="005F6938" w:rsidRPr="00BC17D7" w:rsidRDefault="005F6938" w:rsidP="00BC17D7">
                      <w:r w:rsidRPr="00BC17D7">
                        <w:t>Type:</w:t>
                      </w:r>
                      <w:r w:rsidRPr="00BC17D7">
                        <w:tab/>
                        <w:t>Type</w:t>
                      </w:r>
                    </w:p>
                    <w:p w:rsidR="005F6938" w:rsidRPr="00BC17D7" w:rsidRDefault="005F6938" w:rsidP="00BC17D7"/>
                    <w:p w:rsidR="005F6938" w:rsidRPr="00BC17D7" w:rsidRDefault="005F6938" w:rsidP="00BC17D7"/>
                    <w:p w:rsidR="005F6938" w:rsidRPr="00BC17D7" w:rsidRDefault="005F6938" w:rsidP="00BC17D7">
                      <w:r w:rsidRPr="00BC17D7">
                        <w:t>Name of Product</w:t>
                      </w:r>
                    </w:p>
                    <w:p w:rsidR="005F6938" w:rsidRPr="00BC17D7" w:rsidRDefault="005F6938" w:rsidP="00BC17D7">
                      <w:r w:rsidRPr="00BC17D7">
                        <w:t>Describe the product, service, or event here. Include a brief description and any features.</w:t>
                      </w:r>
                    </w:p>
                    <w:p w:rsidR="005F6938" w:rsidRPr="00BC17D7" w:rsidRDefault="005F6938" w:rsidP="00BC17D7"/>
                    <w:p w:rsidR="005F6938" w:rsidRPr="00BC17D7" w:rsidRDefault="005F6938" w:rsidP="00BC17D7">
                      <w:r w:rsidRPr="00BC17D7">
                        <w:t>Price:</w:t>
                      </w:r>
                      <w:r w:rsidRPr="00BC17D7">
                        <w:tab/>
                        <w:t>0.00</w:t>
                      </w:r>
                    </w:p>
                    <w:p w:rsidR="005F6938" w:rsidRPr="00BC17D7" w:rsidRDefault="005F6938" w:rsidP="00BC17D7">
                      <w:r w:rsidRPr="00BC17D7">
                        <w:t>Order #:</w:t>
                      </w:r>
                      <w:r w:rsidRPr="00BC17D7">
                        <w:tab/>
                        <w:t>000000</w:t>
                      </w:r>
                    </w:p>
                    <w:p w:rsidR="005F6938" w:rsidRPr="00BC17D7" w:rsidRDefault="005F6938" w:rsidP="00BC17D7">
                      <w:r w:rsidRPr="00BC17D7">
                        <w:t>Type:</w:t>
                      </w:r>
                      <w:r w:rsidRPr="00BC17D7">
                        <w:tab/>
                        <w:t>Type</w:t>
                      </w:r>
                      <w:r w:rsidRPr="00BC17D7">
                        <w:tab/>
                        <w:t>Type</w:t>
                      </w:r>
                    </w:p>
                  </w:txbxContent>
                </v:textbox>
                <w10:wrap anchorx="page" anchory="page"/>
              </v:shape>
            </w:pict>
          </mc:Fallback>
        </mc:AlternateContent>
      </w:r>
      <w:r>
        <w:rPr>
          <w:noProof/>
        </w:rPr>
        <mc:AlternateContent>
          <mc:Choice Requires="wps">
            <w:drawing>
              <wp:anchor distT="0" distB="0" distL="114300" distR="114300" simplePos="0" relativeHeight="251659776" behindDoc="0" locked="0" layoutInCell="1" allowOverlap="1">
                <wp:simplePos x="0" y="0"/>
                <wp:positionH relativeFrom="page">
                  <wp:posOffset>450850</wp:posOffset>
                </wp:positionH>
                <wp:positionV relativeFrom="page">
                  <wp:posOffset>1376045</wp:posOffset>
                </wp:positionV>
                <wp:extent cx="1878965" cy="5913755"/>
                <wp:effectExtent l="3175" t="4445" r="3810" b="0"/>
                <wp:wrapNone/>
                <wp:docPr id="10" name="Text Box 9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8965" cy="5913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6938" w:rsidRPr="00BC17D7" w:rsidRDefault="005F6938" w:rsidP="00BC17D7">
                            <w:r w:rsidRPr="00BC17D7">
                              <w:t>Name of Product</w:t>
                            </w:r>
                          </w:p>
                          <w:p w:rsidR="005F6938" w:rsidRPr="00BC17D7" w:rsidRDefault="005F6938" w:rsidP="00BC17D7">
                            <w:r w:rsidRPr="00BC17D7">
                              <w:t>Describe the product, service, or event here. Include a brief description and any features.</w:t>
                            </w:r>
                          </w:p>
                          <w:p w:rsidR="005F6938" w:rsidRPr="00BC17D7" w:rsidRDefault="005F6938" w:rsidP="00BC17D7"/>
                          <w:p w:rsidR="005F6938" w:rsidRPr="00BC17D7" w:rsidRDefault="005F6938" w:rsidP="00BC17D7">
                            <w:r w:rsidRPr="00BC17D7">
                              <w:t>Price:</w:t>
                            </w:r>
                            <w:r w:rsidRPr="00BC17D7">
                              <w:tab/>
                              <w:t>0.00</w:t>
                            </w:r>
                          </w:p>
                          <w:p w:rsidR="005F6938" w:rsidRPr="00BC17D7" w:rsidRDefault="005F6938" w:rsidP="00BC17D7">
                            <w:r w:rsidRPr="00BC17D7">
                              <w:t>Order #:</w:t>
                            </w:r>
                            <w:r w:rsidRPr="00BC17D7">
                              <w:tab/>
                              <w:t>000000</w:t>
                            </w:r>
                          </w:p>
                          <w:p w:rsidR="005F6938" w:rsidRPr="00BC17D7" w:rsidRDefault="005F6938" w:rsidP="00BC17D7">
                            <w:r w:rsidRPr="00BC17D7">
                              <w:t>Type:</w:t>
                            </w:r>
                            <w:r w:rsidRPr="00BC17D7">
                              <w:tab/>
                              <w:t>Type</w:t>
                            </w:r>
                          </w:p>
                          <w:p w:rsidR="005F6938" w:rsidRPr="00BC17D7" w:rsidRDefault="005F6938" w:rsidP="00BC17D7"/>
                          <w:p w:rsidR="005F6938" w:rsidRPr="00BC17D7" w:rsidRDefault="005F6938" w:rsidP="00BC17D7"/>
                          <w:p w:rsidR="005F6938" w:rsidRPr="00BC17D7" w:rsidRDefault="005F6938" w:rsidP="00BC17D7">
                            <w:r w:rsidRPr="00BC17D7">
                              <w:t>Name of Product</w:t>
                            </w:r>
                          </w:p>
                          <w:p w:rsidR="005F6938" w:rsidRPr="00BC17D7" w:rsidRDefault="005F6938" w:rsidP="00BC17D7">
                            <w:r w:rsidRPr="00BC17D7">
                              <w:t>Describe the product, service, or event here. Include a brief description and any features.</w:t>
                            </w:r>
                          </w:p>
                          <w:p w:rsidR="005F6938" w:rsidRPr="00BC17D7" w:rsidRDefault="005F6938" w:rsidP="00BC17D7"/>
                          <w:p w:rsidR="005F6938" w:rsidRPr="00BC17D7" w:rsidRDefault="005F6938" w:rsidP="00BC17D7">
                            <w:r w:rsidRPr="00BC17D7">
                              <w:t>Price:</w:t>
                            </w:r>
                            <w:r w:rsidRPr="00BC17D7">
                              <w:tab/>
                              <w:t>0.00</w:t>
                            </w:r>
                          </w:p>
                          <w:p w:rsidR="005F6938" w:rsidRPr="00BC17D7" w:rsidRDefault="005F6938" w:rsidP="00BC17D7">
                            <w:r w:rsidRPr="00BC17D7">
                              <w:t>Order #:</w:t>
                            </w:r>
                            <w:r w:rsidRPr="00BC17D7">
                              <w:tab/>
                              <w:t>000000</w:t>
                            </w:r>
                          </w:p>
                          <w:p w:rsidR="005F6938" w:rsidRPr="00BC17D7" w:rsidRDefault="005F6938" w:rsidP="00BC17D7">
                            <w:r w:rsidRPr="00BC17D7">
                              <w:t>Type:</w:t>
                            </w:r>
                            <w:r w:rsidRPr="00BC17D7">
                              <w:tab/>
                              <w:t>Type</w:t>
                            </w:r>
                          </w:p>
                          <w:p w:rsidR="005F6938" w:rsidRPr="00BC17D7" w:rsidRDefault="005F6938" w:rsidP="00BC17D7"/>
                          <w:p w:rsidR="005F6938" w:rsidRPr="00BC17D7" w:rsidRDefault="005F6938" w:rsidP="00BC17D7"/>
                          <w:p w:rsidR="005F6938" w:rsidRPr="00BC17D7" w:rsidRDefault="005F6938" w:rsidP="00BC17D7">
                            <w:r w:rsidRPr="00BC17D7">
                              <w:t>Name of Product</w:t>
                            </w:r>
                          </w:p>
                          <w:p w:rsidR="005F6938" w:rsidRPr="00BC17D7" w:rsidRDefault="005F6938" w:rsidP="00BC17D7">
                            <w:r w:rsidRPr="00BC17D7">
                              <w:t>Describe the product, service, or event here. Include a brief description and any features.</w:t>
                            </w:r>
                          </w:p>
                          <w:p w:rsidR="005F6938" w:rsidRPr="00BC17D7" w:rsidRDefault="005F6938" w:rsidP="00BC17D7"/>
                          <w:p w:rsidR="005F6938" w:rsidRPr="00BC17D7" w:rsidRDefault="005F6938" w:rsidP="00BC17D7">
                            <w:r w:rsidRPr="00BC17D7">
                              <w:t>Price:</w:t>
                            </w:r>
                            <w:r w:rsidRPr="00BC17D7">
                              <w:tab/>
                              <w:t>0.00</w:t>
                            </w:r>
                          </w:p>
                          <w:p w:rsidR="005F6938" w:rsidRPr="00BC17D7" w:rsidRDefault="005F6938" w:rsidP="00BC17D7">
                            <w:r w:rsidRPr="00BC17D7">
                              <w:t>Order #:</w:t>
                            </w:r>
                            <w:r w:rsidRPr="00BC17D7">
                              <w:tab/>
                              <w:t>000000</w:t>
                            </w:r>
                          </w:p>
                          <w:p w:rsidR="005F6938" w:rsidRPr="00BC17D7" w:rsidRDefault="005F6938" w:rsidP="00BC17D7">
                            <w:r w:rsidRPr="00BC17D7">
                              <w:t>Type:</w:t>
                            </w:r>
                            <w:r w:rsidRPr="00BC17D7">
                              <w:tab/>
                              <w:t>Type</w:t>
                            </w:r>
                          </w:p>
                          <w:p w:rsidR="005F6938" w:rsidRPr="00BC17D7" w:rsidRDefault="005F6938" w:rsidP="00BC17D7"/>
                          <w:p w:rsidR="005F6938" w:rsidRPr="00BC17D7" w:rsidRDefault="005F6938" w:rsidP="00BC17D7"/>
                          <w:p w:rsidR="005F6938" w:rsidRPr="00BC17D7" w:rsidRDefault="005F6938" w:rsidP="00BC17D7">
                            <w:r w:rsidRPr="00BC17D7">
                              <w:t>Name of Product</w:t>
                            </w:r>
                          </w:p>
                          <w:p w:rsidR="005F6938" w:rsidRPr="00BC17D7" w:rsidRDefault="005F6938" w:rsidP="00BC17D7">
                            <w:r w:rsidRPr="00BC17D7">
                              <w:t>Describe the product, service, or event here. Include a brief description and any features.</w:t>
                            </w:r>
                          </w:p>
                          <w:p w:rsidR="005F6938" w:rsidRPr="00BC17D7" w:rsidRDefault="005F6938" w:rsidP="00BC17D7"/>
                          <w:p w:rsidR="005F6938" w:rsidRPr="00BC17D7" w:rsidRDefault="005F6938" w:rsidP="00BC17D7">
                            <w:r w:rsidRPr="00BC17D7">
                              <w:t>Price:</w:t>
                            </w:r>
                            <w:r w:rsidRPr="00BC17D7">
                              <w:tab/>
                              <w:t>0.00</w:t>
                            </w:r>
                          </w:p>
                          <w:p w:rsidR="005F6938" w:rsidRPr="00BC17D7" w:rsidRDefault="005F6938" w:rsidP="00BC17D7">
                            <w:r w:rsidRPr="00BC17D7">
                              <w:t>Order #:</w:t>
                            </w:r>
                            <w:r w:rsidRPr="00BC17D7">
                              <w:tab/>
                              <w:t>000000</w:t>
                            </w:r>
                          </w:p>
                          <w:p w:rsidR="005F6938" w:rsidRPr="00BC17D7" w:rsidRDefault="005F6938" w:rsidP="00BC17D7">
                            <w:r w:rsidRPr="00BC17D7">
                              <w:t>Type:</w:t>
                            </w:r>
                            <w:r w:rsidRPr="00BC17D7">
                              <w:tab/>
                              <w:t>Type</w:t>
                            </w:r>
                            <w:r w:rsidRPr="00BC17D7">
                              <w:tab/>
                              <w:t>Type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78" o:spid="_x0000_s1041" type="#_x0000_t202" style="position:absolute;margin-left:35.5pt;margin-top:108.35pt;width:147.95pt;height:465.6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" filled="f" stroked="f">
                <v:textbox inset="0,0,0,0">
                  <w:txbxContent>
                    <w:p w:rsidR="005F6938" w:rsidRPr="00BC17D7" w:rsidRDefault="005F6938" w:rsidP="00BC17D7">
                      <w:r w:rsidRPr="00BC17D7">
                        <w:t>Name of Product</w:t>
                      </w:r>
                    </w:p>
                    <w:p w:rsidR="005F6938" w:rsidRPr="00BC17D7" w:rsidRDefault="005F6938" w:rsidP="00BC17D7">
                      <w:r w:rsidRPr="00BC17D7">
                        <w:t>Describe the product, service, or event here. Include a brief description and any features.</w:t>
                      </w:r>
                    </w:p>
                    <w:p w:rsidR="005F6938" w:rsidRPr="00BC17D7" w:rsidRDefault="005F6938" w:rsidP="00BC17D7"/>
                    <w:p w:rsidR="005F6938" w:rsidRPr="00BC17D7" w:rsidRDefault="005F6938" w:rsidP="00BC17D7">
                      <w:r w:rsidRPr="00BC17D7">
                        <w:t>Price:</w:t>
                      </w:r>
                      <w:r w:rsidRPr="00BC17D7">
                        <w:tab/>
                        <w:t>0.00</w:t>
                      </w:r>
                    </w:p>
                    <w:p w:rsidR="005F6938" w:rsidRPr="00BC17D7" w:rsidRDefault="005F6938" w:rsidP="00BC17D7">
                      <w:r w:rsidRPr="00BC17D7">
                        <w:t>Order #:</w:t>
                      </w:r>
                      <w:r w:rsidRPr="00BC17D7">
                        <w:tab/>
                        <w:t>000000</w:t>
                      </w:r>
                    </w:p>
                    <w:p w:rsidR="005F6938" w:rsidRPr="00BC17D7" w:rsidRDefault="005F6938" w:rsidP="00BC17D7">
                      <w:r w:rsidRPr="00BC17D7">
                        <w:t>Type:</w:t>
                      </w:r>
                      <w:r w:rsidRPr="00BC17D7">
                        <w:tab/>
                        <w:t>Type</w:t>
                      </w:r>
                    </w:p>
                    <w:p w:rsidR="005F6938" w:rsidRPr="00BC17D7" w:rsidRDefault="005F6938" w:rsidP="00BC17D7"/>
                    <w:p w:rsidR="005F6938" w:rsidRPr="00BC17D7" w:rsidRDefault="005F6938" w:rsidP="00BC17D7"/>
                    <w:p w:rsidR="005F6938" w:rsidRPr="00BC17D7" w:rsidRDefault="005F6938" w:rsidP="00BC17D7">
                      <w:r w:rsidRPr="00BC17D7">
                        <w:t>Name of Product</w:t>
                      </w:r>
                    </w:p>
                    <w:p w:rsidR="005F6938" w:rsidRPr="00BC17D7" w:rsidRDefault="005F6938" w:rsidP="00BC17D7">
                      <w:r w:rsidRPr="00BC17D7">
                        <w:t>Describe the product, service, or event here. Include a brief description and any features.</w:t>
                      </w:r>
                    </w:p>
                    <w:p w:rsidR="005F6938" w:rsidRPr="00BC17D7" w:rsidRDefault="005F6938" w:rsidP="00BC17D7"/>
                    <w:p w:rsidR="005F6938" w:rsidRPr="00BC17D7" w:rsidRDefault="005F6938" w:rsidP="00BC17D7">
                      <w:r w:rsidRPr="00BC17D7">
                        <w:t>Price:</w:t>
                      </w:r>
                      <w:r w:rsidRPr="00BC17D7">
                        <w:tab/>
                        <w:t>0.00</w:t>
                      </w:r>
                    </w:p>
                    <w:p w:rsidR="005F6938" w:rsidRPr="00BC17D7" w:rsidRDefault="005F6938" w:rsidP="00BC17D7">
                      <w:r w:rsidRPr="00BC17D7">
                        <w:t>Order #:</w:t>
                      </w:r>
                      <w:r w:rsidRPr="00BC17D7">
                        <w:tab/>
                        <w:t>000000</w:t>
                      </w:r>
                    </w:p>
                    <w:p w:rsidR="005F6938" w:rsidRPr="00BC17D7" w:rsidRDefault="005F6938" w:rsidP="00BC17D7">
                      <w:r w:rsidRPr="00BC17D7">
                        <w:t>Type:</w:t>
                      </w:r>
                      <w:r w:rsidRPr="00BC17D7">
                        <w:tab/>
                        <w:t>Type</w:t>
                      </w:r>
                    </w:p>
                    <w:p w:rsidR="005F6938" w:rsidRPr="00BC17D7" w:rsidRDefault="005F6938" w:rsidP="00BC17D7"/>
                    <w:p w:rsidR="005F6938" w:rsidRPr="00BC17D7" w:rsidRDefault="005F6938" w:rsidP="00BC17D7"/>
                    <w:p w:rsidR="005F6938" w:rsidRPr="00BC17D7" w:rsidRDefault="005F6938" w:rsidP="00BC17D7">
                      <w:r w:rsidRPr="00BC17D7">
                        <w:t>Name of Product</w:t>
                      </w:r>
                    </w:p>
                    <w:p w:rsidR="005F6938" w:rsidRPr="00BC17D7" w:rsidRDefault="005F6938" w:rsidP="00BC17D7">
                      <w:r w:rsidRPr="00BC17D7">
                        <w:t>Describe the product, service, or event here. Include a brief description and any features.</w:t>
                      </w:r>
                    </w:p>
                    <w:p w:rsidR="005F6938" w:rsidRPr="00BC17D7" w:rsidRDefault="005F6938" w:rsidP="00BC17D7"/>
                    <w:p w:rsidR="005F6938" w:rsidRPr="00BC17D7" w:rsidRDefault="005F6938" w:rsidP="00BC17D7">
                      <w:r w:rsidRPr="00BC17D7">
                        <w:t>Price:</w:t>
                      </w:r>
                      <w:r w:rsidRPr="00BC17D7">
                        <w:tab/>
                        <w:t>0.00</w:t>
                      </w:r>
                    </w:p>
                    <w:p w:rsidR="005F6938" w:rsidRPr="00BC17D7" w:rsidRDefault="005F6938" w:rsidP="00BC17D7">
                      <w:r w:rsidRPr="00BC17D7">
                        <w:t>Order #:</w:t>
                      </w:r>
                      <w:r w:rsidRPr="00BC17D7">
                        <w:tab/>
                        <w:t>000000</w:t>
                      </w:r>
                    </w:p>
                    <w:p w:rsidR="005F6938" w:rsidRPr="00BC17D7" w:rsidRDefault="005F6938" w:rsidP="00BC17D7">
                      <w:r w:rsidRPr="00BC17D7">
                        <w:t>Type:</w:t>
                      </w:r>
                      <w:r w:rsidRPr="00BC17D7">
                        <w:tab/>
                        <w:t>Type</w:t>
                      </w:r>
                    </w:p>
                    <w:p w:rsidR="005F6938" w:rsidRPr="00BC17D7" w:rsidRDefault="005F6938" w:rsidP="00BC17D7"/>
                    <w:p w:rsidR="005F6938" w:rsidRPr="00BC17D7" w:rsidRDefault="005F6938" w:rsidP="00BC17D7"/>
                    <w:p w:rsidR="005F6938" w:rsidRPr="00BC17D7" w:rsidRDefault="005F6938" w:rsidP="00BC17D7">
                      <w:r w:rsidRPr="00BC17D7">
                        <w:t>Name of Product</w:t>
                      </w:r>
                    </w:p>
                    <w:p w:rsidR="005F6938" w:rsidRPr="00BC17D7" w:rsidRDefault="005F6938" w:rsidP="00BC17D7">
                      <w:r w:rsidRPr="00BC17D7">
                        <w:t>Describe the product, service, or event here. Include a brief description and any features.</w:t>
                      </w:r>
                    </w:p>
                    <w:p w:rsidR="005F6938" w:rsidRPr="00BC17D7" w:rsidRDefault="005F6938" w:rsidP="00BC17D7"/>
                    <w:p w:rsidR="005F6938" w:rsidRPr="00BC17D7" w:rsidRDefault="005F6938" w:rsidP="00BC17D7">
                      <w:r w:rsidRPr="00BC17D7">
                        <w:t>Price:</w:t>
                      </w:r>
                      <w:r w:rsidRPr="00BC17D7">
                        <w:tab/>
                        <w:t>0.00</w:t>
                      </w:r>
                    </w:p>
                    <w:p w:rsidR="005F6938" w:rsidRPr="00BC17D7" w:rsidRDefault="005F6938" w:rsidP="00BC17D7">
                      <w:r w:rsidRPr="00BC17D7">
                        <w:t>Order #:</w:t>
                      </w:r>
                      <w:r w:rsidRPr="00BC17D7">
                        <w:tab/>
                        <w:t>000000</w:t>
                      </w:r>
                    </w:p>
                    <w:p w:rsidR="005F6938" w:rsidRPr="00BC17D7" w:rsidRDefault="005F6938" w:rsidP="00BC17D7">
                      <w:r w:rsidRPr="00BC17D7">
                        <w:t>Type:</w:t>
                      </w:r>
                      <w:r w:rsidRPr="00BC17D7">
                        <w:tab/>
                        <w:t>Type</w:t>
                      </w:r>
                      <w:r w:rsidRPr="00BC17D7">
                        <w:tab/>
                        <w:t>Type</w:t>
                      </w:r>
                    </w:p>
                  </w:txbxContent>
                </v:textbox>
                <w10:wrap anchorx="page" anchory="page"/>
              </v:shape>
            </w:pict>
          </mc:Fallback>
        </mc:AlternateContent>
      </w:r>
    </w:p>
    <w:p w:rsidR="005F6938" w:rsidRDefault="005F6938">
      <w:pPr>
        <w:rPr>
          <w:noProof/>
        </w:rPr>
      </w:pPr>
    </w:p>
    <w:p w:rsidR="005F6938" w:rsidRDefault="005F6938">
      <w:pPr>
        <w:rPr>
          <w:noProof/>
        </w:rPr>
      </w:pPr>
    </w:p>
    <w:p w:rsidR="005F6938" w:rsidRDefault="005F6938"/>
    <w:p w:rsidR="005F6938" w:rsidRDefault="001F5CCA">
      <w:r>
        <w:rPr>
          <w:noProof/>
        </w:rPr>
        <mc:AlternateContent>
          <mc:Choice Requires="wps">
            <w:drawing>
              <wp:anchor distT="0" distB="0" distL="114300" distR="114300" simplePos="0" relativeHeight="251651584" behindDoc="0" locked="0" layoutInCell="1" allowOverlap="1">
                <wp:simplePos x="0" y="0"/>
                <wp:positionH relativeFrom="page">
                  <wp:posOffset>6568440</wp:posOffset>
                </wp:positionH>
                <wp:positionV relativeFrom="page">
                  <wp:posOffset>1540510</wp:posOffset>
                </wp:positionV>
                <wp:extent cx="2096770" cy="409575"/>
                <wp:effectExtent l="0" t="0" r="2540" b="2540"/>
                <wp:wrapNone/>
                <wp:docPr id="9" name="Text Box 8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677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6938" w:rsidRDefault="005F6938" w:rsidP="00BC17D7">
                            <w:smartTag w:uri="urn:schemas-microsoft-com:office:smarttags" w:element="place">
                              <w:r>
                                <w:t>Main</w:t>
                              </w:r>
                            </w:smartTag>
                            <w:r>
                              <w:t xml:space="preserve"> Inside </w:t>
                            </w:r>
                            <w:r w:rsidRPr="00BC17D7">
                              <w:t>Heading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41" o:spid="_x0000_s1042" type="#_x0000_t202" style="position:absolute;margin-left:517.2pt;margin-top:121.3pt;width:165.1pt;height:32.25pt;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" filled="f" stroked="f">
                <v:textbox inset="0,0,0,0">
                  <w:txbxContent>
                    <w:p w:rsidR="005F6938" w:rsidRDefault="005F6938" w:rsidP="00BC17D7">
                      <w:smartTag w:uri="urn:schemas-microsoft-com:office:smarttags" w:element="place">
                        <w:r>
                          <w:t>Main</w:t>
                        </w:r>
                      </w:smartTag>
                      <w:r>
                        <w:t xml:space="preserve"> Inside </w:t>
                      </w:r>
                      <w:r w:rsidRPr="00BC17D7">
                        <w:t>Heading</w:t>
                      </w:r>
                    </w:p>
                  </w:txbxContent>
                </v:textbox>
                <w10:wrap anchorx="page" anchory="page"/>
              </v:shape>
            </w:pict>
          </mc:Fallback>
        </mc:AlternateContent>
      </w:r>
      <w:r>
        <w:rPr>
          <w:noProof/>
        </w:rPr>
        <mc:AlternateContent>
          <mc:Choice Requires="wps">
            <w:drawing>
              <wp:anchor distT="0" distB="0" distL="114300" distR="114300" simplePos="0" relativeHeight="251652608" behindDoc="0" locked="0" layoutInCell="1" allowOverlap="1">
                <wp:simplePos x="0" y="0"/>
                <wp:positionH relativeFrom="page">
                  <wp:posOffset>5467350</wp:posOffset>
                </wp:positionH>
                <wp:positionV relativeFrom="page">
                  <wp:posOffset>2286000</wp:posOffset>
                </wp:positionV>
                <wp:extent cx="4000500" cy="5143500"/>
                <wp:effectExtent l="0" t="0" r="0" b="0"/>
                <wp:wrapNone/>
                <wp:docPr id="8" name="Text Box 8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5143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6938" w:rsidRPr="00BC17D7" w:rsidRDefault="005F6938" w:rsidP="00BC17D7">
                            <w:r w:rsidRPr="00BC17D7">
                              <w:t>Secondary Heading</w:t>
                            </w:r>
                          </w:p>
                          <w:p w:rsidR="005F6938" w:rsidRPr="00BC17D7" w:rsidRDefault="005F6938" w:rsidP="00BC17D7">
                            <w:r w:rsidRPr="00BC17D7">
                              <w:t>The purpose of a catalog is to sell products or services to a targeted audience, or to advertise upcoming classes or events. Catalogs can be a great way to market your products or services, and also build your organization’s identity.</w:t>
                            </w:r>
                          </w:p>
                          <w:p w:rsidR="005F6938" w:rsidRPr="00BC17D7" w:rsidRDefault="005F6938" w:rsidP="00BC17D7"/>
                          <w:p w:rsidR="005F6938" w:rsidRPr="00BC17D7" w:rsidRDefault="005F6938" w:rsidP="00BC17D7">
                            <w:r w:rsidRPr="00BC17D7">
                              <w:t>Secondary Heading</w:t>
                            </w:r>
                          </w:p>
                          <w:p w:rsidR="005F6938" w:rsidRPr="00BC17D7" w:rsidRDefault="005F6938" w:rsidP="00BC17D7">
                            <w:r w:rsidRPr="00BC17D7">
                              <w:t xml:space="preserve">First, determine the audience of the catalog. This could be anyone who might benefit from the products or services it contains. Next, establish how much time and money you can spend on your catalog. These factors will help determine the length of the catalog and how frequently you publish it. </w:t>
                            </w:r>
                          </w:p>
                          <w:p w:rsidR="005F6938" w:rsidRPr="00BC17D7" w:rsidRDefault="005F6938" w:rsidP="00BC17D7">
                            <w:r w:rsidRPr="00BC17D7">
                              <w:t>Also consider how you want to print your catalog. You can print it on a desktop printer, at a copy shop, or at a commercial printing service.</w:t>
                            </w:r>
                          </w:p>
                          <w:p w:rsidR="005F6938" w:rsidRPr="00BC17D7" w:rsidRDefault="005F6938" w:rsidP="00BC17D7">
                            <w:r w:rsidRPr="00BC17D7">
                              <w:t>Before you print your catalog, consider how you will bind your pages. The number of pages, how the reader will use it, and whether you mail it will help you determine the type of binding. For example, if you have only a few pages and your catalog is meant to be held, you might consider folding the pages and stapling the spine. Larger catalogs that are meant to be folded flat work best with a plastic binding with punched holes, while larger publications.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43" o:spid="_x0000_s1043" type="#_x0000_t202" style="position:absolute;margin-left:430.5pt;margin-top:180pt;width:315pt;height:405pt;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" filled="f" stroked="f">
                <v:textbox inset="0,0,0,0">
                  <w:txbxContent>
                    <w:p w:rsidR="005F6938" w:rsidRPr="00BC17D7" w:rsidRDefault="005F6938" w:rsidP="00BC17D7">
                      <w:r w:rsidRPr="00BC17D7">
                        <w:t>Secondary Heading</w:t>
                      </w:r>
                    </w:p>
                    <w:p w:rsidR="005F6938" w:rsidRPr="00BC17D7" w:rsidRDefault="005F6938" w:rsidP="00BC17D7">
                      <w:r w:rsidRPr="00BC17D7">
                        <w:t>The purpose of a catalog is to sell products or services to a targeted audience, or to advertise upcoming classes or events. Catalogs can be a great way to market your products or services, and also build your organization’s identity.</w:t>
                      </w:r>
                    </w:p>
                    <w:p w:rsidR="005F6938" w:rsidRPr="00BC17D7" w:rsidRDefault="005F6938" w:rsidP="00BC17D7"/>
                    <w:p w:rsidR="005F6938" w:rsidRPr="00BC17D7" w:rsidRDefault="005F6938" w:rsidP="00BC17D7">
                      <w:r w:rsidRPr="00BC17D7">
                        <w:t>Secondary Heading</w:t>
                      </w:r>
                    </w:p>
                    <w:p w:rsidR="005F6938" w:rsidRPr="00BC17D7" w:rsidRDefault="005F6938" w:rsidP="00BC17D7">
                      <w:r w:rsidRPr="00BC17D7">
                        <w:t xml:space="preserve">First, determine the audience of the catalog. This could be anyone who might benefit from the products or services it contains. Next, establish how much time and money you can spend on your catalog. These factors will help determine the length of the catalog and how frequently you publish it. </w:t>
                      </w:r>
                    </w:p>
                    <w:p w:rsidR="005F6938" w:rsidRPr="00BC17D7" w:rsidRDefault="005F6938" w:rsidP="00BC17D7">
                      <w:r w:rsidRPr="00BC17D7">
                        <w:t>Also consider how you want to print your catalog. You can print it on a desktop printer, at a copy shop, or at a commercial printing service.</w:t>
                      </w:r>
                    </w:p>
                    <w:p w:rsidR="005F6938" w:rsidRPr="00BC17D7" w:rsidRDefault="005F6938" w:rsidP="00BC17D7">
                      <w:r w:rsidRPr="00BC17D7">
                        <w:t>Before you print your catalog, consider how you will bind your pages. The number of pages, how the reader will use it, and whether you mail it will help you determine the type of binding. For example, if you have only a few pages and your catalog is meant to be held, you might consider folding the pages and stapling the spine. Larger catalogs that are meant to be folded flat work best with a plastic binding with punched holes, while larger publications.</w:t>
                      </w:r>
                    </w:p>
                  </w:txbxContent>
                </v:textbox>
                <w10:wrap anchorx="page" anchory="page"/>
              </v:shape>
            </w:pict>
          </mc:Fallback>
        </mc:AlternateContent>
      </w:r>
    </w:p>
    <w:p w:rsidR="005F6938" w:rsidRDefault="005F6938">
      <w:pPr>
        <w:rPr>
          <w:noProof/>
        </w:rPr>
      </w:pPr>
    </w:p>
    <w:p w:rsidR="005F6938" w:rsidRDefault="005F6938">
      <w:pPr>
        <w:rPr>
          <w:noProof/>
        </w:rPr>
      </w:pPr>
    </w:p>
    <w:p w:rsidR="005F6938" w:rsidRDefault="005F6938"/>
    <w:p w:rsidR="005F6938" w:rsidRDefault="001F5CCA">
      <w:r>
        <w:rPr>
          <w:noProof/>
        </w:rPr>
        <mc:AlternateContent>
          <mc:Choice Requires="wps">
            <w:drawing>
              <wp:anchor distT="0" distB="0" distL="114300" distR="114300" simplePos="0" relativeHeight="251667968" behindDoc="0" locked="0" layoutInCell="1" allowOverlap="1">
                <wp:simplePos x="0" y="0"/>
                <wp:positionH relativeFrom="page">
                  <wp:posOffset>609600</wp:posOffset>
                </wp:positionH>
                <wp:positionV relativeFrom="page">
                  <wp:posOffset>607060</wp:posOffset>
                </wp:positionV>
                <wp:extent cx="3987800" cy="342900"/>
                <wp:effectExtent l="0" t="0" r="3175" b="2540"/>
                <wp:wrapNone/>
                <wp:docPr id="7" name="Text Box 9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7800" cy="342900"/>
                        </a:xfrm>
                        <a:prstGeom prst="rect">
                          <a:avLst/>
                        </a:prstGeom>
                        <a:noFill/>
                        <a:ln>
                          <a:noFill/>
                        </a:ln>
                        <a:extLst>
                          <a:ext uri="{909E8E84-426E-40DD-AFC4-6F175D3DCCD1}">
                            <a14:hiddenFill xmlns:a14="http://schemas.microsoft.com/office/drawing/2010/main">
                              <a:solidFill>
                                <a:srgbClr val="FF66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6938" w:rsidRPr="00BC17D7" w:rsidRDefault="005F6938" w:rsidP="00BC17D7">
                            <w:r w:rsidRPr="00BC17D7">
                              <w:t xml:space="preserve">Page 6 </w:t>
                            </w:r>
                            <w:r w:rsidRPr="00BC17D7">
                              <w:tab/>
                              <w:t>To Order Call: (</w:t>
                            </w:r>
                            <w:r w:rsidR="00A12819" w:rsidRPr="00BC17D7">
                              <w:t>22</w:t>
                            </w:r>
                            <w:r w:rsidRPr="00BC17D7">
                              <w:t xml:space="preserve">5) 555 </w:t>
                            </w:r>
                            <w:r w:rsidR="00A12819" w:rsidRPr="00BC17D7">
                              <w:t>01</w:t>
                            </w:r>
                            <w:r w:rsidRPr="00BC17D7">
                              <w:t>55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94" o:spid="_x0000_s1044" type="#_x0000_t202" style="position:absolute;margin-left:48pt;margin-top:47.8pt;width:314pt;height:27pt;z-index:251667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" filled="f" fillcolor="#f60" stroked="f">
                <v:textbox inset="0,0,0,0">
                  <w:txbxContent>
                    <w:p w:rsidR="005F6938" w:rsidRPr="00BC17D7" w:rsidRDefault="005F6938" w:rsidP="00BC17D7">
                      <w:r w:rsidRPr="00BC17D7">
                        <w:t xml:space="preserve">Page 6 </w:t>
                      </w:r>
                      <w:r w:rsidRPr="00BC17D7">
                        <w:tab/>
                        <w:t>To Order Call: (</w:t>
                      </w:r>
                      <w:r w:rsidR="00A12819" w:rsidRPr="00BC17D7">
                        <w:t>22</w:t>
                      </w:r>
                      <w:r w:rsidRPr="00BC17D7">
                        <w:t xml:space="preserve">5) 555 </w:t>
                      </w:r>
                      <w:r w:rsidR="00A12819" w:rsidRPr="00BC17D7">
                        <w:t>01</w:t>
                      </w:r>
                      <w:r w:rsidRPr="00BC17D7">
                        <w:t>55</w:t>
                      </w:r>
                    </w:p>
                  </w:txbxContent>
                </v:textbox>
                <w10:wrap anchorx="page" anchory="page"/>
              </v:shape>
            </w:pict>
          </mc:Fallback>
        </mc:AlternateContent>
      </w:r>
    </w:p>
    <w:p w:rsidR="005F6938" w:rsidRDefault="005F6938">
      <w:pPr>
        <w:rPr>
          <w:noProof/>
        </w:rPr>
      </w:pPr>
    </w:p>
    <w:p w:rsidR="005F6938" w:rsidRDefault="005F6938">
      <w:pPr>
        <w:rPr>
          <w:noProof/>
        </w:rPr>
      </w:pPr>
    </w:p>
    <w:p w:rsidR="005F6938" w:rsidRDefault="005F6938"/>
    <w:p w:rsidR="005F6938" w:rsidRDefault="001F5CCA">
      <w:r>
        <w:rPr>
          <w:noProof/>
        </w:rPr>
        <mc:AlternateContent>
          <mc:Choice Requires="wps">
            <w:drawing>
              <wp:anchor distT="0" distB="0" distL="114300" distR="114300" simplePos="0" relativeHeight="251668992" behindDoc="0" locked="0" layoutInCell="1" allowOverlap="1">
                <wp:simplePos x="0" y="0"/>
                <wp:positionH relativeFrom="page">
                  <wp:posOffset>5638165</wp:posOffset>
                </wp:positionH>
                <wp:positionV relativeFrom="page">
                  <wp:posOffset>604520</wp:posOffset>
                </wp:positionV>
                <wp:extent cx="3987800" cy="342900"/>
                <wp:effectExtent l="0" t="4445" r="3810" b="0"/>
                <wp:wrapNone/>
                <wp:docPr id="6" name="Text Box 9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7800" cy="342900"/>
                        </a:xfrm>
                        <a:prstGeom prst="rect">
                          <a:avLst/>
                        </a:prstGeom>
                        <a:noFill/>
                        <a:ln>
                          <a:noFill/>
                        </a:ln>
                        <a:extLst>
                          <a:ext uri="{909E8E84-426E-40DD-AFC4-6F175D3DCCD1}">
                            <a14:hiddenFill xmlns:a14="http://schemas.microsoft.com/office/drawing/2010/main">
                              <a:solidFill>
                                <a:srgbClr val="FF66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6938" w:rsidRPr="00BC17D7" w:rsidRDefault="005F6938" w:rsidP="00BC17D7">
                            <w:r w:rsidRPr="00BC17D7">
                              <w:t>Company Name</w:t>
                            </w:r>
                            <w:r w:rsidRPr="00BC17D7">
                              <w:tab/>
                              <w:t>Page 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96" o:spid="_x0000_s1045" type="#_x0000_t202" style="position:absolute;margin-left:443.95pt;margin-top:47.6pt;width:314pt;height:27pt;z-index:251668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" filled="f" fillcolor="#f60" stroked="f">
                <v:textbox inset="0,0,0,0">
                  <w:txbxContent>
                    <w:p w:rsidR="005F6938" w:rsidRPr="00BC17D7" w:rsidRDefault="005F6938" w:rsidP="00BC17D7">
                      <w:r w:rsidRPr="00BC17D7">
                        <w:t>Company Name</w:t>
                      </w:r>
                      <w:r w:rsidRPr="00BC17D7">
                        <w:tab/>
                        <w:t>Page 3</w:t>
                      </w:r>
                    </w:p>
                  </w:txbxContent>
                </v:textbox>
                <w10:wrap anchorx="page" anchory="page"/>
              </v:shape>
            </w:pict>
          </mc:Fallback>
        </mc:AlternateContent>
      </w:r>
    </w:p>
    <w:p w:rsidR="005F6938" w:rsidRDefault="005F6938">
      <w:pPr>
        <w:rPr>
          <w:noProof/>
        </w:rPr>
      </w:pPr>
    </w:p>
    <w:p w:rsidR="005F6938" w:rsidRDefault="005F6938">
      <w:pPr>
        <w:rPr>
          <w:noProof/>
        </w:rPr>
      </w:pPr>
      <w:r>
        <w:rPr>
          <w:noProof/>
        </w:rPr>
        <w:br w:type="page"/>
      </w:r>
    </w:p>
    <w:p w:rsidR="005F6938" w:rsidRDefault="005F6938">
      <w:pPr>
        <w:rPr>
          <w:noProof/>
        </w:rPr>
      </w:pPr>
    </w:p>
    <w:p w:rsidR="005F6938" w:rsidRDefault="001F5CCA">
      <w:pPr>
        <w:rPr>
          <w:noProof/>
        </w:rPr>
      </w:pPr>
      <w:r>
        <w:rPr>
          <w:noProof/>
        </w:rPr>
        <mc:AlternateContent>
          <mc:Choice Requires="wps">
            <w:drawing>
              <wp:anchor distT="0" distB="0" distL="114300" distR="114300" simplePos="0" relativeHeight="251653632" behindDoc="0" locked="0" layoutInCell="1" allowOverlap="1">
                <wp:simplePos x="0" y="0"/>
                <wp:positionH relativeFrom="page">
                  <wp:posOffset>419100</wp:posOffset>
                </wp:positionH>
                <wp:positionV relativeFrom="page">
                  <wp:posOffset>1587500</wp:posOffset>
                </wp:positionV>
                <wp:extent cx="1943100" cy="800100"/>
                <wp:effectExtent l="0" t="0" r="0" b="3175"/>
                <wp:wrapNone/>
                <wp:docPr id="5" name="Text Box 9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80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6938" w:rsidRPr="00BC17D7" w:rsidRDefault="005F6938" w:rsidP="00BC17D7">
                            <w:r w:rsidRPr="00BC17D7">
                              <w:t>ATTENTION</w:t>
                            </w:r>
                          </w:p>
                          <w:p w:rsidR="005F6938" w:rsidRPr="00BC17D7" w:rsidRDefault="005F6938" w:rsidP="00BC17D7">
                            <w:r w:rsidRPr="00BC17D7">
                              <w:t>GRABBER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60" o:spid="_x0000_s1046" type="#_x0000_t202" style="position:absolute;margin-left:33pt;margin-top:125pt;width:153pt;height:63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" filled="f" stroked="f">
                <v:textbox inset="0,0,0,0">
                  <w:txbxContent>
                    <w:p w:rsidR="005F6938" w:rsidRPr="00BC17D7" w:rsidRDefault="005F6938" w:rsidP="00BC17D7">
                      <w:r w:rsidRPr="00BC17D7">
                        <w:t>ATTENTION</w:t>
                      </w:r>
                    </w:p>
                    <w:p w:rsidR="005F6938" w:rsidRPr="00BC17D7" w:rsidRDefault="005F6938" w:rsidP="00BC17D7">
                      <w:r w:rsidRPr="00BC17D7">
                        <w:t>GRABBER</w:t>
                      </w:r>
                    </w:p>
                  </w:txbxContent>
                </v:textbox>
                <w10:wrap anchorx="page" anchory="page"/>
              </v:shape>
            </w:pict>
          </mc:Fallback>
        </mc:AlternateContent>
      </w:r>
    </w:p>
    <w:p w:rsidR="005F6938" w:rsidRDefault="005F6938"/>
    <w:p w:rsidR="005F6938" w:rsidRDefault="001F5CCA">
      <w:r>
        <w:rPr>
          <w:noProof/>
        </w:rPr>
        <mc:AlternateContent>
          <mc:Choice Requires="wps">
            <w:drawing>
              <wp:anchor distT="0" distB="0" distL="114300" distR="114300" simplePos="0" relativeHeight="251654656" behindDoc="0" locked="0" layoutInCell="1" allowOverlap="1">
                <wp:simplePos x="0" y="0"/>
                <wp:positionH relativeFrom="page">
                  <wp:posOffset>464820</wp:posOffset>
                </wp:positionH>
                <wp:positionV relativeFrom="page">
                  <wp:posOffset>5963285</wp:posOffset>
                </wp:positionV>
                <wp:extent cx="4000500" cy="1468755"/>
                <wp:effectExtent l="0" t="635" r="1905" b="0"/>
                <wp:wrapNone/>
                <wp:docPr id="4" name="Text Box 9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1468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6938" w:rsidRPr="00BC17D7" w:rsidRDefault="005F6938" w:rsidP="00BC17D7">
                            <w:r w:rsidRPr="00BC17D7">
                              <w:t>Price:</w:t>
                            </w:r>
                            <w:r w:rsidRPr="00BC17D7">
                              <w:tab/>
                              <w:t>0.00</w:t>
                            </w:r>
                          </w:p>
                          <w:p w:rsidR="005F6938" w:rsidRPr="00BC17D7" w:rsidRDefault="005F6938" w:rsidP="00BC17D7">
                            <w:r w:rsidRPr="00BC17D7">
                              <w:t>Order #:</w:t>
                            </w:r>
                            <w:r w:rsidRPr="00BC17D7">
                              <w:tab/>
                              <w:t>000000</w:t>
                            </w:r>
                          </w:p>
                          <w:p w:rsidR="005F6938" w:rsidRPr="00BC17D7" w:rsidRDefault="005F6938" w:rsidP="00BC17D7">
                            <w:r w:rsidRPr="00BC17D7">
                              <w:t>Type:</w:t>
                            </w:r>
                            <w:r w:rsidRPr="00BC17D7">
                              <w:tab/>
                              <w:t>Type</w:t>
                            </w:r>
                          </w:p>
                          <w:p w:rsidR="005F6938" w:rsidRPr="00BC17D7" w:rsidRDefault="005F6938" w:rsidP="00BC17D7"/>
                          <w:p w:rsidR="005F6938" w:rsidRPr="00BC17D7" w:rsidRDefault="005F6938" w:rsidP="00BC17D7"/>
                          <w:p w:rsidR="005F6938" w:rsidRPr="00BC17D7" w:rsidRDefault="005F6938" w:rsidP="00BC17D7">
                            <w:r w:rsidRPr="00BC17D7">
                              <w:t>Name of Product or Service</w:t>
                            </w:r>
                          </w:p>
                          <w:p w:rsidR="005F6938" w:rsidRPr="00BC17D7" w:rsidRDefault="005F6938" w:rsidP="00BC17D7">
                            <w:r w:rsidRPr="00BC17D7">
                              <w:t>Describe the product, service, or event here. Include a brief description and any features.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61" o:spid="_x0000_s1047" type="#_x0000_t202" style="position:absolute;margin-left:36.6pt;margin-top:469.55pt;width:315pt;height:115.65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" filled="f" stroked="f">
                <v:textbox inset="0,0,0,0">
                  <w:txbxContent>
                    <w:p w:rsidR="005F6938" w:rsidRPr="00BC17D7" w:rsidRDefault="005F6938" w:rsidP="00BC17D7">
                      <w:r w:rsidRPr="00BC17D7">
                        <w:t>Price:</w:t>
                      </w:r>
                      <w:r w:rsidRPr="00BC17D7">
                        <w:tab/>
                        <w:t>0.00</w:t>
                      </w:r>
                    </w:p>
                    <w:p w:rsidR="005F6938" w:rsidRPr="00BC17D7" w:rsidRDefault="005F6938" w:rsidP="00BC17D7">
                      <w:r w:rsidRPr="00BC17D7">
                        <w:t>Order #:</w:t>
                      </w:r>
                      <w:r w:rsidRPr="00BC17D7">
                        <w:tab/>
                        <w:t>000000</w:t>
                      </w:r>
                    </w:p>
                    <w:p w:rsidR="005F6938" w:rsidRPr="00BC17D7" w:rsidRDefault="005F6938" w:rsidP="00BC17D7">
                      <w:r w:rsidRPr="00BC17D7">
                        <w:t>Type:</w:t>
                      </w:r>
                      <w:r w:rsidRPr="00BC17D7">
                        <w:tab/>
                        <w:t>Type</w:t>
                      </w:r>
                    </w:p>
                    <w:p w:rsidR="005F6938" w:rsidRPr="00BC17D7" w:rsidRDefault="005F6938" w:rsidP="00BC17D7"/>
                    <w:p w:rsidR="005F6938" w:rsidRPr="00BC17D7" w:rsidRDefault="005F6938" w:rsidP="00BC17D7"/>
                    <w:p w:rsidR="005F6938" w:rsidRPr="00BC17D7" w:rsidRDefault="005F6938" w:rsidP="00BC17D7">
                      <w:r w:rsidRPr="00BC17D7">
                        <w:t>Name of Product or Service</w:t>
                      </w:r>
                    </w:p>
                    <w:p w:rsidR="005F6938" w:rsidRPr="00BC17D7" w:rsidRDefault="005F6938" w:rsidP="00BC17D7">
                      <w:r w:rsidRPr="00BC17D7">
                        <w:t>Describe the product, service, or event here. Include a brief description and any features.</w:t>
                      </w:r>
                    </w:p>
                  </w:txbxContent>
                </v:textbox>
                <w10:wrap anchorx="page" anchory="page"/>
              </v:shape>
            </w:pict>
          </mc:Fallback>
        </mc:AlternateContent>
      </w:r>
    </w:p>
    <w:p w:rsidR="005F6938" w:rsidRDefault="005F6938">
      <w:pPr>
        <w:rPr>
          <w:noProof/>
        </w:rPr>
      </w:pPr>
    </w:p>
    <w:p w:rsidR="005F6938" w:rsidRDefault="005F6938">
      <w:pPr>
        <w:rPr>
          <w:noProof/>
        </w:rPr>
      </w:pPr>
    </w:p>
    <w:p w:rsidR="005F6938" w:rsidRDefault="005F6938"/>
    <w:p w:rsidR="005F6938" w:rsidRDefault="001F5CCA">
      <w:r>
        <w:rPr>
          <w:noProof/>
        </w:rPr>
        <w:drawing>
          <wp:anchor distT="0" distB="0" distL="114300" distR="114300" simplePos="0" relativeHeight="251656704" behindDoc="0" locked="0" layoutInCell="1" allowOverlap="1">
            <wp:simplePos x="0" y="0"/>
            <wp:positionH relativeFrom="column">
              <wp:posOffset>5031105</wp:posOffset>
            </wp:positionH>
            <wp:positionV relativeFrom="paragraph">
              <wp:posOffset>-4656455</wp:posOffset>
            </wp:positionV>
            <wp:extent cx="1028700" cy="1012190"/>
            <wp:effectExtent l="0" t="0" r="0" b="0"/>
            <wp:wrapNone/>
            <wp:docPr id="967" name="Picture 967" descr="Problem Sol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7" descr="Problem Solve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8700" cy="10121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5680" behindDoc="0" locked="0" layoutInCell="1" allowOverlap="1">
                <wp:simplePos x="0" y="0"/>
                <wp:positionH relativeFrom="page">
                  <wp:posOffset>6934200</wp:posOffset>
                </wp:positionH>
                <wp:positionV relativeFrom="page">
                  <wp:posOffset>1485900</wp:posOffset>
                </wp:positionV>
                <wp:extent cx="2628900" cy="5943600"/>
                <wp:effectExtent l="0" t="0" r="0" b="0"/>
                <wp:wrapNone/>
                <wp:docPr id="3" name="Text Box 9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5943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6938" w:rsidRPr="00BC17D7" w:rsidRDefault="005F6938" w:rsidP="00BC17D7">
                            <w:r w:rsidRPr="00BC17D7">
                              <w:t>Name of Product</w:t>
                            </w:r>
                          </w:p>
                          <w:p w:rsidR="005F6938" w:rsidRPr="00BC17D7" w:rsidRDefault="005F6938" w:rsidP="00BC17D7">
                            <w:r w:rsidRPr="00BC17D7">
                              <w:t>Describe the product, service, or event here. Include a brief description and any features.</w:t>
                            </w:r>
                          </w:p>
                          <w:p w:rsidR="005F6938" w:rsidRPr="00BC17D7" w:rsidRDefault="005F6938" w:rsidP="00BC17D7"/>
                          <w:p w:rsidR="005F6938" w:rsidRPr="00BC17D7" w:rsidRDefault="005F6938" w:rsidP="00BC17D7">
                            <w:r w:rsidRPr="00BC17D7">
                              <w:t>Price:</w:t>
                            </w:r>
                            <w:r w:rsidRPr="00BC17D7">
                              <w:tab/>
                              <w:t>0.00</w:t>
                            </w:r>
                          </w:p>
                          <w:p w:rsidR="005F6938" w:rsidRPr="00BC17D7" w:rsidRDefault="005F6938" w:rsidP="00BC17D7">
                            <w:r w:rsidRPr="00BC17D7">
                              <w:t>Order #:</w:t>
                            </w:r>
                            <w:r w:rsidRPr="00BC17D7">
                              <w:tab/>
                              <w:t>000000</w:t>
                            </w:r>
                          </w:p>
                          <w:p w:rsidR="005F6938" w:rsidRPr="00BC17D7" w:rsidRDefault="005F6938" w:rsidP="00BC17D7">
                            <w:r w:rsidRPr="00BC17D7">
                              <w:t>Type:</w:t>
                            </w:r>
                            <w:r w:rsidRPr="00BC17D7">
                              <w:tab/>
                              <w:t>Type</w:t>
                            </w:r>
                          </w:p>
                          <w:p w:rsidR="005F6938" w:rsidRPr="00BC17D7" w:rsidRDefault="005F6938" w:rsidP="00BC17D7"/>
                          <w:p w:rsidR="005F6938" w:rsidRPr="00BC17D7" w:rsidRDefault="005F6938" w:rsidP="00BC17D7"/>
                          <w:p w:rsidR="005F6938" w:rsidRPr="00BC17D7" w:rsidRDefault="005F6938" w:rsidP="00BC17D7"/>
                          <w:p w:rsidR="005F6938" w:rsidRPr="00BC17D7" w:rsidRDefault="005F6938" w:rsidP="00BC17D7">
                            <w:r w:rsidRPr="00BC17D7">
                              <w:t>Name of Product</w:t>
                            </w:r>
                          </w:p>
                          <w:p w:rsidR="005F6938" w:rsidRPr="00BC17D7" w:rsidRDefault="005F6938" w:rsidP="00BC17D7">
                            <w:r w:rsidRPr="00BC17D7">
                              <w:t>Describe the product, service, or event here. Include a brief description and any features.</w:t>
                            </w:r>
                          </w:p>
                          <w:p w:rsidR="005F6938" w:rsidRPr="00BC17D7" w:rsidRDefault="005F6938" w:rsidP="00BC17D7"/>
                          <w:p w:rsidR="005F6938" w:rsidRPr="00BC17D7" w:rsidRDefault="005F6938" w:rsidP="00BC17D7">
                            <w:r w:rsidRPr="00BC17D7">
                              <w:t>Price:</w:t>
                            </w:r>
                            <w:r w:rsidRPr="00BC17D7">
                              <w:tab/>
                              <w:t>0.00</w:t>
                            </w:r>
                          </w:p>
                          <w:p w:rsidR="005F6938" w:rsidRPr="00BC17D7" w:rsidRDefault="005F6938" w:rsidP="00BC17D7">
                            <w:r w:rsidRPr="00BC17D7">
                              <w:t>Order #:</w:t>
                            </w:r>
                            <w:r w:rsidRPr="00BC17D7">
                              <w:tab/>
                              <w:t>000000</w:t>
                            </w:r>
                          </w:p>
                          <w:p w:rsidR="005F6938" w:rsidRPr="00BC17D7" w:rsidRDefault="005F6938" w:rsidP="00BC17D7">
                            <w:r w:rsidRPr="00BC17D7">
                              <w:t>Type:</w:t>
                            </w:r>
                            <w:r w:rsidRPr="00BC17D7">
                              <w:tab/>
                              <w:t>Type</w:t>
                            </w:r>
                          </w:p>
                          <w:p w:rsidR="005F6938" w:rsidRPr="00BC17D7" w:rsidRDefault="005F6938" w:rsidP="00BC17D7"/>
                          <w:p w:rsidR="005F6938" w:rsidRPr="00BC17D7" w:rsidRDefault="005F6938" w:rsidP="00BC17D7"/>
                          <w:p w:rsidR="005F6938" w:rsidRPr="00BC17D7" w:rsidRDefault="005F6938" w:rsidP="00BC17D7"/>
                          <w:p w:rsidR="005F6938" w:rsidRPr="00BC17D7" w:rsidRDefault="005F6938" w:rsidP="00BC17D7">
                            <w:r w:rsidRPr="00BC17D7">
                              <w:t>Name of Product</w:t>
                            </w:r>
                          </w:p>
                          <w:p w:rsidR="005F6938" w:rsidRPr="00BC17D7" w:rsidRDefault="005F6938" w:rsidP="00BC17D7">
                            <w:r w:rsidRPr="00BC17D7">
                              <w:t>Describe the product, service, or event here. Include a brief description and any features.</w:t>
                            </w:r>
                          </w:p>
                          <w:p w:rsidR="005F6938" w:rsidRPr="00BC17D7" w:rsidRDefault="005F6938" w:rsidP="00BC17D7"/>
                          <w:p w:rsidR="005F6938" w:rsidRPr="00BC17D7" w:rsidRDefault="005F6938" w:rsidP="00BC17D7">
                            <w:r w:rsidRPr="00BC17D7">
                              <w:t>Price:</w:t>
                            </w:r>
                            <w:r w:rsidRPr="00BC17D7">
                              <w:tab/>
                              <w:t>0.00</w:t>
                            </w:r>
                          </w:p>
                          <w:p w:rsidR="005F6938" w:rsidRPr="00BC17D7" w:rsidRDefault="005F6938" w:rsidP="00BC17D7">
                            <w:r w:rsidRPr="00BC17D7">
                              <w:t>Order #:</w:t>
                            </w:r>
                            <w:r w:rsidRPr="00BC17D7">
                              <w:tab/>
                              <w:t>000000</w:t>
                            </w:r>
                          </w:p>
                          <w:p w:rsidR="005F6938" w:rsidRPr="00BC17D7" w:rsidRDefault="005F6938" w:rsidP="00BC17D7">
                            <w:r w:rsidRPr="00BC17D7">
                              <w:t>Type:</w:t>
                            </w:r>
                            <w:r w:rsidRPr="00BC17D7">
                              <w:tab/>
                              <w:t>Type</w:t>
                            </w:r>
                          </w:p>
                          <w:p w:rsidR="005F6938" w:rsidRPr="00BC17D7" w:rsidRDefault="005F6938" w:rsidP="00BC17D7"/>
                          <w:p w:rsidR="005F6938" w:rsidRPr="00BC17D7" w:rsidRDefault="005F6938" w:rsidP="00BC17D7"/>
                          <w:p w:rsidR="005F6938" w:rsidRPr="00BC17D7" w:rsidRDefault="005F6938" w:rsidP="00BC17D7"/>
                          <w:p w:rsidR="005F6938" w:rsidRPr="00BC17D7" w:rsidRDefault="005F6938" w:rsidP="00BC17D7"/>
                          <w:p w:rsidR="005F6938" w:rsidRPr="00BC17D7" w:rsidRDefault="005F6938" w:rsidP="00BC17D7">
                            <w:r w:rsidRPr="00BC17D7">
                              <w:t>Describe the product, service, or event here. Include a brief description and any features.</w:t>
                            </w:r>
                          </w:p>
                          <w:p w:rsidR="005F6938" w:rsidRPr="00BC17D7" w:rsidRDefault="005F6938" w:rsidP="00BC17D7"/>
                          <w:p w:rsidR="005F6938" w:rsidRPr="00BC17D7" w:rsidRDefault="005F6938" w:rsidP="00BC17D7">
                            <w:r w:rsidRPr="00BC17D7">
                              <w:t>Price:</w:t>
                            </w:r>
                            <w:r w:rsidRPr="00BC17D7">
                              <w:tab/>
                              <w:t>0.00</w:t>
                            </w:r>
                          </w:p>
                          <w:p w:rsidR="005F6938" w:rsidRPr="00BC17D7" w:rsidRDefault="005F6938" w:rsidP="00BC17D7">
                            <w:r w:rsidRPr="00BC17D7">
                              <w:t>Order #:</w:t>
                            </w:r>
                            <w:r w:rsidRPr="00BC17D7">
                              <w:tab/>
                              <w:t>000000</w:t>
                            </w:r>
                          </w:p>
                          <w:p w:rsidR="005F6938" w:rsidRPr="00BC17D7" w:rsidRDefault="005F6938" w:rsidP="00BC17D7">
                            <w:r w:rsidRPr="00BC17D7">
                              <w:t>Type:</w:t>
                            </w:r>
                            <w:r w:rsidRPr="00BC17D7">
                              <w:tab/>
                              <w:t>Type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63" o:spid="_x0000_s1048" type="#_x0000_t202" style="position:absolute;margin-left:546pt;margin-top:117pt;width:207pt;height:468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" filled="f" stroked="f">
                <v:textbox inset="0,0,0,0">
                  <w:txbxContent>
                    <w:p w:rsidR="005F6938" w:rsidRPr="00BC17D7" w:rsidRDefault="005F6938" w:rsidP="00BC17D7">
                      <w:r w:rsidRPr="00BC17D7">
                        <w:t>Name of Product</w:t>
                      </w:r>
                    </w:p>
                    <w:p w:rsidR="005F6938" w:rsidRPr="00BC17D7" w:rsidRDefault="005F6938" w:rsidP="00BC17D7">
                      <w:r w:rsidRPr="00BC17D7">
                        <w:t>Describe the product, service, or event here. Include a brief description and any features.</w:t>
                      </w:r>
                    </w:p>
                    <w:p w:rsidR="005F6938" w:rsidRPr="00BC17D7" w:rsidRDefault="005F6938" w:rsidP="00BC17D7"/>
                    <w:p w:rsidR="005F6938" w:rsidRPr="00BC17D7" w:rsidRDefault="005F6938" w:rsidP="00BC17D7">
                      <w:r w:rsidRPr="00BC17D7">
                        <w:t>Price:</w:t>
                      </w:r>
                      <w:r w:rsidRPr="00BC17D7">
                        <w:tab/>
                        <w:t>0.00</w:t>
                      </w:r>
                    </w:p>
                    <w:p w:rsidR="005F6938" w:rsidRPr="00BC17D7" w:rsidRDefault="005F6938" w:rsidP="00BC17D7">
                      <w:r w:rsidRPr="00BC17D7">
                        <w:t>Order #:</w:t>
                      </w:r>
                      <w:r w:rsidRPr="00BC17D7">
                        <w:tab/>
                        <w:t>000000</w:t>
                      </w:r>
                    </w:p>
                    <w:p w:rsidR="005F6938" w:rsidRPr="00BC17D7" w:rsidRDefault="005F6938" w:rsidP="00BC17D7">
                      <w:r w:rsidRPr="00BC17D7">
                        <w:t>Type:</w:t>
                      </w:r>
                      <w:r w:rsidRPr="00BC17D7">
                        <w:tab/>
                        <w:t>Type</w:t>
                      </w:r>
                    </w:p>
                    <w:p w:rsidR="005F6938" w:rsidRPr="00BC17D7" w:rsidRDefault="005F6938" w:rsidP="00BC17D7"/>
                    <w:p w:rsidR="005F6938" w:rsidRPr="00BC17D7" w:rsidRDefault="005F6938" w:rsidP="00BC17D7"/>
                    <w:p w:rsidR="005F6938" w:rsidRPr="00BC17D7" w:rsidRDefault="005F6938" w:rsidP="00BC17D7"/>
                    <w:p w:rsidR="005F6938" w:rsidRPr="00BC17D7" w:rsidRDefault="005F6938" w:rsidP="00BC17D7">
                      <w:r w:rsidRPr="00BC17D7">
                        <w:t>Name of Product</w:t>
                      </w:r>
                    </w:p>
                    <w:p w:rsidR="005F6938" w:rsidRPr="00BC17D7" w:rsidRDefault="005F6938" w:rsidP="00BC17D7">
                      <w:r w:rsidRPr="00BC17D7">
                        <w:t>Describe the product, service, or event here. Include a brief description and any features.</w:t>
                      </w:r>
                    </w:p>
                    <w:p w:rsidR="005F6938" w:rsidRPr="00BC17D7" w:rsidRDefault="005F6938" w:rsidP="00BC17D7"/>
                    <w:p w:rsidR="005F6938" w:rsidRPr="00BC17D7" w:rsidRDefault="005F6938" w:rsidP="00BC17D7">
                      <w:r w:rsidRPr="00BC17D7">
                        <w:t>Price:</w:t>
                      </w:r>
                      <w:r w:rsidRPr="00BC17D7">
                        <w:tab/>
                        <w:t>0.00</w:t>
                      </w:r>
                    </w:p>
                    <w:p w:rsidR="005F6938" w:rsidRPr="00BC17D7" w:rsidRDefault="005F6938" w:rsidP="00BC17D7">
                      <w:r w:rsidRPr="00BC17D7">
                        <w:t>Order #:</w:t>
                      </w:r>
                      <w:r w:rsidRPr="00BC17D7">
                        <w:tab/>
                        <w:t>000000</w:t>
                      </w:r>
                    </w:p>
                    <w:p w:rsidR="005F6938" w:rsidRPr="00BC17D7" w:rsidRDefault="005F6938" w:rsidP="00BC17D7">
                      <w:r w:rsidRPr="00BC17D7">
                        <w:t>Type:</w:t>
                      </w:r>
                      <w:r w:rsidRPr="00BC17D7">
                        <w:tab/>
                        <w:t>Type</w:t>
                      </w:r>
                    </w:p>
                    <w:p w:rsidR="005F6938" w:rsidRPr="00BC17D7" w:rsidRDefault="005F6938" w:rsidP="00BC17D7"/>
                    <w:p w:rsidR="005F6938" w:rsidRPr="00BC17D7" w:rsidRDefault="005F6938" w:rsidP="00BC17D7"/>
                    <w:p w:rsidR="005F6938" w:rsidRPr="00BC17D7" w:rsidRDefault="005F6938" w:rsidP="00BC17D7"/>
                    <w:p w:rsidR="005F6938" w:rsidRPr="00BC17D7" w:rsidRDefault="005F6938" w:rsidP="00BC17D7">
                      <w:r w:rsidRPr="00BC17D7">
                        <w:t>Name of Product</w:t>
                      </w:r>
                    </w:p>
                    <w:p w:rsidR="005F6938" w:rsidRPr="00BC17D7" w:rsidRDefault="005F6938" w:rsidP="00BC17D7">
                      <w:r w:rsidRPr="00BC17D7">
                        <w:t>Describe the product, service, or event here. Include a brief description and any features.</w:t>
                      </w:r>
                    </w:p>
                    <w:p w:rsidR="005F6938" w:rsidRPr="00BC17D7" w:rsidRDefault="005F6938" w:rsidP="00BC17D7"/>
                    <w:p w:rsidR="005F6938" w:rsidRPr="00BC17D7" w:rsidRDefault="005F6938" w:rsidP="00BC17D7">
                      <w:r w:rsidRPr="00BC17D7">
                        <w:t>Price:</w:t>
                      </w:r>
                      <w:r w:rsidRPr="00BC17D7">
                        <w:tab/>
                        <w:t>0.00</w:t>
                      </w:r>
                    </w:p>
                    <w:p w:rsidR="005F6938" w:rsidRPr="00BC17D7" w:rsidRDefault="005F6938" w:rsidP="00BC17D7">
                      <w:r w:rsidRPr="00BC17D7">
                        <w:t>Order #:</w:t>
                      </w:r>
                      <w:r w:rsidRPr="00BC17D7">
                        <w:tab/>
                        <w:t>000000</w:t>
                      </w:r>
                    </w:p>
                    <w:p w:rsidR="005F6938" w:rsidRPr="00BC17D7" w:rsidRDefault="005F6938" w:rsidP="00BC17D7">
                      <w:r w:rsidRPr="00BC17D7">
                        <w:t>Type:</w:t>
                      </w:r>
                      <w:r w:rsidRPr="00BC17D7">
                        <w:tab/>
                        <w:t>Type</w:t>
                      </w:r>
                    </w:p>
                    <w:p w:rsidR="005F6938" w:rsidRPr="00BC17D7" w:rsidRDefault="005F6938" w:rsidP="00BC17D7"/>
                    <w:p w:rsidR="005F6938" w:rsidRPr="00BC17D7" w:rsidRDefault="005F6938" w:rsidP="00BC17D7"/>
                    <w:p w:rsidR="005F6938" w:rsidRPr="00BC17D7" w:rsidRDefault="005F6938" w:rsidP="00BC17D7"/>
                    <w:p w:rsidR="005F6938" w:rsidRPr="00BC17D7" w:rsidRDefault="005F6938" w:rsidP="00BC17D7"/>
                    <w:p w:rsidR="005F6938" w:rsidRPr="00BC17D7" w:rsidRDefault="005F6938" w:rsidP="00BC17D7">
                      <w:r w:rsidRPr="00BC17D7">
                        <w:t>Describe the product, service, or event here. Include a brief description and any features.</w:t>
                      </w:r>
                    </w:p>
                    <w:p w:rsidR="005F6938" w:rsidRPr="00BC17D7" w:rsidRDefault="005F6938" w:rsidP="00BC17D7"/>
                    <w:p w:rsidR="005F6938" w:rsidRPr="00BC17D7" w:rsidRDefault="005F6938" w:rsidP="00BC17D7">
                      <w:r w:rsidRPr="00BC17D7">
                        <w:t>Price:</w:t>
                      </w:r>
                      <w:r w:rsidRPr="00BC17D7">
                        <w:tab/>
                        <w:t>0.00</w:t>
                      </w:r>
                    </w:p>
                    <w:p w:rsidR="005F6938" w:rsidRPr="00BC17D7" w:rsidRDefault="005F6938" w:rsidP="00BC17D7">
                      <w:r w:rsidRPr="00BC17D7">
                        <w:t>Order #:</w:t>
                      </w:r>
                      <w:r w:rsidRPr="00BC17D7">
                        <w:tab/>
                        <w:t>000000</w:t>
                      </w:r>
                    </w:p>
                    <w:p w:rsidR="005F6938" w:rsidRPr="00BC17D7" w:rsidRDefault="005F6938" w:rsidP="00BC17D7">
                      <w:r w:rsidRPr="00BC17D7">
                        <w:t>Type:</w:t>
                      </w:r>
                      <w:r w:rsidRPr="00BC17D7">
                        <w:tab/>
                        <w:t>Type</w:t>
                      </w:r>
                    </w:p>
                  </w:txbxContent>
                </v:textbox>
                <w10:wrap anchorx="page" anchory="page"/>
              </v:shape>
            </w:pict>
          </mc:Fallback>
        </mc:AlternateContent>
      </w:r>
    </w:p>
    <w:p w:rsidR="005F6938" w:rsidRDefault="005F6938">
      <w:pPr>
        <w:rPr>
          <w:noProof/>
        </w:rPr>
      </w:pPr>
    </w:p>
    <w:p w:rsidR="005F6938" w:rsidRDefault="005F6938">
      <w:pPr>
        <w:rPr>
          <w:noProof/>
        </w:rPr>
      </w:pPr>
    </w:p>
    <w:p w:rsidR="005F6938" w:rsidRDefault="005F6938"/>
    <w:p w:rsidR="005F6938" w:rsidRDefault="001F5CCA">
      <w:r>
        <w:rPr>
          <w:noProof/>
        </w:rPr>
        <mc:AlternateContent>
          <mc:Choice Requires="wps">
            <w:drawing>
              <wp:anchor distT="0" distB="0" distL="114300" distR="114300" simplePos="0" relativeHeight="251670016" behindDoc="0" locked="0" layoutInCell="1" allowOverlap="1">
                <wp:simplePos x="0" y="0"/>
                <wp:positionH relativeFrom="page">
                  <wp:posOffset>609600</wp:posOffset>
                </wp:positionH>
                <wp:positionV relativeFrom="page">
                  <wp:posOffset>607060</wp:posOffset>
                </wp:positionV>
                <wp:extent cx="3987800" cy="342900"/>
                <wp:effectExtent l="0" t="0" r="3175" b="2540"/>
                <wp:wrapNone/>
                <wp:docPr id="2" name="Text Box 9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7800" cy="342900"/>
                        </a:xfrm>
                        <a:prstGeom prst="rect">
                          <a:avLst/>
                        </a:prstGeom>
                        <a:noFill/>
                        <a:ln>
                          <a:noFill/>
                        </a:ln>
                        <a:extLst>
                          <a:ext uri="{909E8E84-426E-40DD-AFC4-6F175D3DCCD1}">
                            <a14:hiddenFill xmlns:a14="http://schemas.microsoft.com/office/drawing/2010/main">
                              <a:solidFill>
                                <a:srgbClr val="FF66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6938" w:rsidRPr="00BC17D7" w:rsidRDefault="005F6938" w:rsidP="00BC17D7">
                            <w:r w:rsidRPr="00BC17D7">
                              <w:t xml:space="preserve">Page 4 </w:t>
                            </w:r>
                            <w:r w:rsidRPr="00BC17D7">
                              <w:tab/>
                              <w:t>To Order Call: (</w:t>
                            </w:r>
                            <w:r w:rsidR="00A12819" w:rsidRPr="00BC17D7">
                              <w:t>22</w:t>
                            </w:r>
                            <w:r w:rsidRPr="00BC17D7">
                              <w:t xml:space="preserve">5) 555 </w:t>
                            </w:r>
                            <w:r w:rsidR="00A12819" w:rsidRPr="00BC17D7">
                              <w:t>01</w:t>
                            </w:r>
                            <w:r w:rsidRPr="00BC17D7">
                              <w:t>55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98" o:spid="_x0000_s1049" type="#_x0000_t202" style="position:absolute;margin-left:48pt;margin-top:47.8pt;width:314pt;height:27pt;z-index:251670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" filled="f" fillcolor="#f60" stroked="f">
                <v:textbox inset="0,0,0,0">
                  <w:txbxContent>
                    <w:p w:rsidR="005F6938" w:rsidRPr="00BC17D7" w:rsidRDefault="005F6938" w:rsidP="00BC17D7">
                      <w:r w:rsidRPr="00BC17D7">
                        <w:t xml:space="preserve">Page 4 </w:t>
                      </w:r>
                      <w:r w:rsidRPr="00BC17D7">
                        <w:tab/>
                        <w:t>To Order Call: (</w:t>
                      </w:r>
                      <w:r w:rsidR="00A12819" w:rsidRPr="00BC17D7">
                        <w:t>22</w:t>
                      </w:r>
                      <w:r w:rsidRPr="00BC17D7">
                        <w:t xml:space="preserve">5) 555 </w:t>
                      </w:r>
                      <w:r w:rsidR="00A12819" w:rsidRPr="00BC17D7">
                        <w:t>01</w:t>
                      </w:r>
                      <w:r w:rsidRPr="00BC17D7">
                        <w:t>55</w:t>
                      </w:r>
                    </w:p>
                  </w:txbxContent>
                </v:textbox>
                <w10:wrap anchorx="page" anchory="page"/>
              </v:shape>
            </w:pict>
          </mc:Fallback>
        </mc:AlternateContent>
      </w:r>
    </w:p>
    <w:p w:rsidR="005F6938" w:rsidRDefault="005F6938">
      <w:pPr>
        <w:rPr>
          <w:noProof/>
        </w:rPr>
      </w:pPr>
    </w:p>
    <w:p w:rsidR="005F6938" w:rsidRDefault="005F6938">
      <w:pPr>
        <w:rPr>
          <w:noProof/>
        </w:rPr>
      </w:pPr>
    </w:p>
    <w:p w:rsidR="005F6938" w:rsidRDefault="005F6938"/>
    <w:p w:rsidR="005F6938" w:rsidRDefault="001F5CCA">
      <w:r>
        <w:rPr>
          <w:noProof/>
        </w:rPr>
        <mc:AlternateContent>
          <mc:Choice Requires="wps">
            <w:drawing>
              <wp:anchor distT="0" distB="0" distL="114300" distR="114300" simplePos="0" relativeHeight="251671040" behindDoc="0" locked="0" layoutInCell="1" allowOverlap="1">
                <wp:simplePos x="0" y="0"/>
                <wp:positionH relativeFrom="page">
                  <wp:posOffset>5638165</wp:posOffset>
                </wp:positionH>
                <wp:positionV relativeFrom="page">
                  <wp:posOffset>604520</wp:posOffset>
                </wp:positionV>
                <wp:extent cx="3987800" cy="342900"/>
                <wp:effectExtent l="0" t="4445" r="3810" b="0"/>
                <wp:wrapNone/>
                <wp:docPr id="1" name="Text Box 10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7800" cy="342900"/>
                        </a:xfrm>
                        <a:prstGeom prst="rect">
                          <a:avLst/>
                        </a:prstGeom>
                        <a:noFill/>
                        <a:ln>
                          <a:noFill/>
                        </a:ln>
                        <a:extLst>
                          <a:ext uri="{909E8E84-426E-40DD-AFC4-6F175D3DCCD1}">
                            <a14:hiddenFill xmlns:a14="http://schemas.microsoft.com/office/drawing/2010/main">
                              <a:solidFill>
                                <a:srgbClr val="FF66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6938" w:rsidRPr="00BC17D7" w:rsidRDefault="005F6938" w:rsidP="00BC17D7">
                            <w:r w:rsidRPr="00BC17D7">
                              <w:t>Company Name</w:t>
                            </w:r>
                            <w:r w:rsidRPr="00BC17D7">
                              <w:tab/>
                              <w:t>Page 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00" o:spid="_x0000_s1050" type="#_x0000_t202" style="position:absolute;margin-left:443.95pt;margin-top:47.6pt;width:314pt;height:27pt;z-index:251671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" filled="f" fillcolor="#f60" stroked="f">
                <v:textbox inset="0,0,0,0">
                  <w:txbxContent>
                    <w:p w:rsidR="005F6938" w:rsidRPr="00BC17D7" w:rsidRDefault="005F6938" w:rsidP="00BC17D7">
                      <w:r w:rsidRPr="00BC17D7">
                        <w:t>Company Name</w:t>
                      </w:r>
                      <w:r w:rsidRPr="00BC17D7">
                        <w:tab/>
                        <w:t>Page 5</w:t>
                      </w:r>
                    </w:p>
                  </w:txbxContent>
                </v:textbox>
                <w10:wrap anchorx="page" anchory="page"/>
              </v:shape>
            </w:pict>
          </mc:Fallback>
        </mc:AlternateContent>
      </w:r>
    </w:p>
    <w:p w:rsidR="005F6938" w:rsidRDefault="005F6938">
      <w:pPr>
        <w:rPr>
          <w:noProof/>
        </w:rPr>
      </w:pPr>
      <w:bookmarkStart w:id="0" w:name="_GoBack"/>
      <w:bookmarkEnd w:id="0"/>
    </w:p>
    <w:sectPr w:rsidR="005F6938">
      <w:pgSz w:w="15840" w:h="12240" w:orient="landscape"/>
      <w:pgMar w:top="1800" w:right="1440" w:bottom="18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0F42" w:rsidRDefault="008E0F42">
      <w:r>
        <w:separator/>
      </w:r>
    </w:p>
  </w:endnote>
  <w:endnote w:type="continuationSeparator" w:id="0">
    <w:p w:rsidR="008E0F42" w:rsidRDefault="008E0F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0F42" w:rsidRDefault="008E0F42">
      <w:r>
        <w:separator/>
      </w:r>
    </w:p>
  </w:footnote>
  <w:footnote w:type="continuationSeparator" w:id="0">
    <w:p w:rsidR="008E0F42" w:rsidRDefault="008E0F4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B600A"/>
    <w:multiLevelType w:val="multilevel"/>
    <w:tmpl w:val="3D2AE2D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66"/>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5CCA"/>
    <w:rsid w:val="001F5CCA"/>
    <w:rsid w:val="00511330"/>
    <w:rsid w:val="005F6938"/>
    <w:rsid w:val="008E0F42"/>
    <w:rsid w:val="00A12819"/>
    <w:rsid w:val="00BC17D7"/>
    <w:rsid w:val="00F307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eastAsia="Times New Roman" w:hAnsi="Arial"/>
      <w:sz w:val="24"/>
    </w:rPr>
  </w:style>
  <w:style w:type="paragraph" w:styleId="Heading1">
    <w:name w:val="heading 1"/>
    <w:basedOn w:val="Normal"/>
    <w:next w:val="Normal"/>
    <w:qFormat/>
    <w:rsid w:val="00BC17D7"/>
    <w:pPr>
      <w:outlineLvl w:val="0"/>
    </w:pPr>
  </w:style>
  <w:style w:type="paragraph" w:styleId="Heading2">
    <w:name w:val="heading 2"/>
    <w:basedOn w:val="Normal"/>
    <w:next w:val="Normal"/>
    <w:qFormat/>
    <w:rsid w:val="00BC17D7"/>
    <w:pPr>
      <w:outlineLvl w:val="1"/>
    </w:pPr>
  </w:style>
  <w:style w:type="paragraph" w:styleId="Heading3">
    <w:name w:val="heading 3"/>
    <w:basedOn w:val="Heading2"/>
    <w:next w:val="Normal"/>
    <w:qFormat/>
    <w:rsid w:val="00BC17D7"/>
    <w:pPr>
      <w:outlineLvl w:val="2"/>
    </w:pPr>
  </w:style>
  <w:style w:type="paragraph" w:styleId="Heading4">
    <w:name w:val="heading 4"/>
    <w:basedOn w:val="Heading1"/>
    <w:next w:val="Normal"/>
    <w:qFormat/>
    <w:pPr>
      <w:jc w:val="right"/>
      <w:outlineLvl w:val="3"/>
    </w:pPr>
    <w:rPr>
      <w:color w:val="000000"/>
      <w:sz w:val="28"/>
    </w:rPr>
  </w:style>
  <w:style w:type="paragraph" w:styleId="Heading5">
    <w:name w:val="heading 5"/>
    <w:basedOn w:val="Normal"/>
    <w:next w:val="Normal"/>
    <w:qFormat/>
    <w:pPr>
      <w:spacing w:before="240" w:after="60"/>
      <w:outlineLvl w:val="4"/>
    </w:pPr>
    <w:rPr>
      <w:b/>
      <w:i/>
      <w:sz w:val="26"/>
    </w:rPr>
  </w:style>
  <w:style w:type="paragraph" w:styleId="Heading6">
    <w:name w:val="heading 6"/>
    <w:basedOn w:val="Normal"/>
    <w:next w:val="Normal"/>
    <w:qFormat/>
    <w:pPr>
      <w:spacing w:before="240" w:after="60"/>
      <w:outlineLvl w:val="5"/>
    </w:pPr>
    <w:rPr>
      <w:rFonts w:ascii="Times" w:hAnsi="Times"/>
      <w:b/>
      <w:sz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pPr>
      <w:tabs>
        <w:tab w:val="left" w:pos="900"/>
        <w:tab w:val="right" w:pos="6210"/>
      </w:tabs>
      <w:spacing w:line="240" w:lineRule="atLeast"/>
    </w:pPr>
    <w:rPr>
      <w:color w:val="000000"/>
      <w:sz w:val="20"/>
    </w:rPr>
  </w:style>
  <w:style w:type="paragraph" w:styleId="BalloonText">
    <w:name w:val="Balloon Text"/>
    <w:basedOn w:val="Normal"/>
    <w:semiHidden/>
    <w:rsid w:val="00BC17D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eastAsia="Times New Roman" w:hAnsi="Arial"/>
      <w:sz w:val="24"/>
    </w:rPr>
  </w:style>
  <w:style w:type="paragraph" w:styleId="Heading1">
    <w:name w:val="heading 1"/>
    <w:basedOn w:val="Normal"/>
    <w:next w:val="Normal"/>
    <w:qFormat/>
    <w:rsid w:val="00BC17D7"/>
    <w:pPr>
      <w:outlineLvl w:val="0"/>
    </w:pPr>
  </w:style>
  <w:style w:type="paragraph" w:styleId="Heading2">
    <w:name w:val="heading 2"/>
    <w:basedOn w:val="Normal"/>
    <w:next w:val="Normal"/>
    <w:qFormat/>
    <w:rsid w:val="00BC17D7"/>
    <w:pPr>
      <w:outlineLvl w:val="1"/>
    </w:pPr>
  </w:style>
  <w:style w:type="paragraph" w:styleId="Heading3">
    <w:name w:val="heading 3"/>
    <w:basedOn w:val="Heading2"/>
    <w:next w:val="Normal"/>
    <w:qFormat/>
    <w:rsid w:val="00BC17D7"/>
    <w:pPr>
      <w:outlineLvl w:val="2"/>
    </w:pPr>
  </w:style>
  <w:style w:type="paragraph" w:styleId="Heading4">
    <w:name w:val="heading 4"/>
    <w:basedOn w:val="Heading1"/>
    <w:next w:val="Normal"/>
    <w:qFormat/>
    <w:pPr>
      <w:jc w:val="right"/>
      <w:outlineLvl w:val="3"/>
    </w:pPr>
    <w:rPr>
      <w:color w:val="000000"/>
      <w:sz w:val="28"/>
    </w:rPr>
  </w:style>
  <w:style w:type="paragraph" w:styleId="Heading5">
    <w:name w:val="heading 5"/>
    <w:basedOn w:val="Normal"/>
    <w:next w:val="Normal"/>
    <w:qFormat/>
    <w:pPr>
      <w:spacing w:before="240" w:after="60"/>
      <w:outlineLvl w:val="4"/>
    </w:pPr>
    <w:rPr>
      <w:b/>
      <w:i/>
      <w:sz w:val="26"/>
    </w:rPr>
  </w:style>
  <w:style w:type="paragraph" w:styleId="Heading6">
    <w:name w:val="heading 6"/>
    <w:basedOn w:val="Normal"/>
    <w:next w:val="Normal"/>
    <w:qFormat/>
    <w:pPr>
      <w:spacing w:before="240" w:after="60"/>
      <w:outlineLvl w:val="5"/>
    </w:pPr>
    <w:rPr>
      <w:rFonts w:ascii="Times" w:hAnsi="Times"/>
      <w:b/>
      <w:sz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pPr>
      <w:tabs>
        <w:tab w:val="left" w:pos="900"/>
        <w:tab w:val="right" w:pos="6210"/>
      </w:tabs>
      <w:spacing w:line="240" w:lineRule="atLeast"/>
    </w:pPr>
    <w:rPr>
      <w:color w:val="000000"/>
      <w:sz w:val="20"/>
    </w:rPr>
  </w:style>
  <w:style w:type="paragraph" w:styleId="BalloonText">
    <w:name w:val="Balloon Text"/>
    <w:basedOn w:val="Normal"/>
    <w:semiHidden/>
    <w:rsid w:val="00BC17D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wner\AppData\Roaming\Microsoft\Templates\Product%20catalog(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Product catalog(2)</Template>
  <TotalTime>1</TotalTime>
  <Pages>4</Pages>
  <Words>14</Words>
  <Characters>84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Terressa</dc:creator>
  <cp:lastModifiedBy>Terressa</cp:lastModifiedBy>
  <cp:revision>1</cp:revision>
  <cp:lastPrinted>2004-01-22T14:39:00Z</cp:lastPrinted>
  <dcterms:created xsi:type="dcterms:W3CDTF">2011-10-31T00:24:00Z</dcterms:created>
  <dcterms:modified xsi:type="dcterms:W3CDTF">2011-10-31T00:25:00Z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TC010178461033</vt:lpwstr>
  </property>
</Properties>
</file>