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362"/>
      </w:tblGrid>
      <w:tr w:rsidR="003533A3" w:rsidTr="00B930F5">
        <w:trPr>
          <w:cantSplit/>
          <w:trHeight w:hRule="exact" w:val="8371"/>
        </w:trPr>
        <w:tc>
          <w:tcPr>
            <w:tcW w:w="11362" w:type="dxa"/>
          </w:tcPr>
          <w:p w:rsidR="003533A3" w:rsidRDefault="003533A3" w:rsidP="00B930F5">
            <w:pPr>
              <w:shd w:val="solid" w:color="FFFFFF" w:fill="FFFFFF"/>
              <w:tabs>
                <w:tab w:val="center" w:pos="5520"/>
                <w:tab w:val="left" w:pos="9630"/>
              </w:tabs>
              <w:ind w:left="-90" w:right="15"/>
              <w:rPr>
                <w:rFonts w:ascii="Edwardian Script ITC" w:hAnsi="Edwardian Script ITC"/>
                <w:b/>
                <w:bCs/>
                <w:color w:val="008000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Edwardian Script ITC" w:hAnsi="Edwardian Script ITC"/>
                <w:b/>
                <w:bCs/>
                <w:color w:val="008000"/>
                <w:sz w:val="72"/>
                <w:szCs w:val="72"/>
              </w:rPr>
              <w:tab/>
            </w:r>
            <w:r>
              <w:rPr>
                <w:rFonts w:ascii="Edwardian Script ITC" w:hAnsi="Edwardian Script ITC"/>
                <w:b/>
                <w:bCs/>
                <w:noProof/>
                <w:color w:val="008000"/>
                <w:sz w:val="72"/>
                <w:szCs w:val="72"/>
              </w:rPr>
              <w:drawing>
                <wp:inline distT="0" distB="0" distL="0" distR="0">
                  <wp:extent cx="2019300" cy="2571750"/>
                  <wp:effectExtent l="19050" t="0" r="0" b="0"/>
                  <wp:docPr id="1" name="Picture 1" descr="C:\Users\Johnathan\AppData\Local\Microsoft\Windows\Temporary Internet Files\Content.IE5\3H0F435G\MCj0412592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nathan\AppData\Local\Microsoft\Windows\Temporary Internet Files\Content.IE5\3H0F435G\MCj0412592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5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dwardian Script ITC" w:hAnsi="Edwardian Script ITC"/>
                <w:b/>
                <w:bCs/>
                <w:color w:val="008000"/>
                <w:sz w:val="72"/>
                <w:szCs w:val="72"/>
              </w:rPr>
              <w:tab/>
            </w:r>
          </w:p>
          <w:p w:rsidR="003533A3" w:rsidRPr="00BE706F" w:rsidRDefault="003533A3" w:rsidP="00B930F5">
            <w:pPr>
              <w:shd w:val="solid" w:color="FFFFFF" w:fill="FFFFFF"/>
              <w:ind w:left="-90" w:right="15"/>
              <w:jc w:val="center"/>
              <w:rPr>
                <w:rFonts w:ascii="Kunstler Script" w:hAnsi="Kunstler Script"/>
                <w:b/>
                <w:bCs/>
                <w:color w:val="1F497D" w:themeColor="text2"/>
                <w:sz w:val="96"/>
                <w:szCs w:val="96"/>
              </w:rPr>
            </w:pPr>
            <w:r w:rsidRPr="00BE706F">
              <w:rPr>
                <w:rFonts w:ascii="Kunstler Script" w:hAnsi="Kunstler Script"/>
                <w:b/>
                <w:bCs/>
                <w:color w:val="1F497D" w:themeColor="text2"/>
                <w:sz w:val="96"/>
                <w:szCs w:val="96"/>
              </w:rPr>
              <w:t>Certificate of Completion</w:t>
            </w:r>
          </w:p>
          <w:p w:rsidR="003533A3" w:rsidRDefault="003533A3" w:rsidP="00B930F5">
            <w:pPr>
              <w:shd w:val="solid" w:color="FFFFFF" w:fill="FFFFFF"/>
              <w:ind w:left="-90" w:right="15"/>
              <w:jc w:val="center"/>
              <w:rPr>
                <w:rFonts w:ascii="Americana BT" w:hAnsi="Americana BT"/>
                <w:b/>
                <w:bCs/>
                <w:color w:val="1F497D" w:themeColor="text2"/>
                <w:sz w:val="40"/>
              </w:rPr>
            </w:pPr>
          </w:p>
          <w:p w:rsidR="003533A3" w:rsidRPr="0068660D" w:rsidRDefault="003533A3" w:rsidP="00B930F5">
            <w:pPr>
              <w:shd w:val="solid" w:color="FFFFFF" w:fill="FFFFFF"/>
              <w:ind w:left="-90" w:right="15"/>
              <w:jc w:val="center"/>
              <w:rPr>
                <w:rFonts w:ascii="Americana BT" w:hAnsi="Americana BT"/>
                <w:bCs/>
                <w:i/>
                <w:color w:val="1F497D" w:themeColor="text2"/>
                <w:sz w:val="40"/>
              </w:rPr>
            </w:pPr>
            <w:r w:rsidRPr="0068660D">
              <w:rPr>
                <w:rFonts w:ascii="Americana BT" w:hAnsi="Americana BT"/>
                <w:bCs/>
                <w:i/>
                <w:color w:val="1F497D" w:themeColor="text2"/>
                <w:sz w:val="40"/>
              </w:rPr>
              <w:t>Awarded to:</w:t>
            </w:r>
          </w:p>
          <w:p w:rsidR="003533A3" w:rsidRPr="0068660D" w:rsidRDefault="00AB1133" w:rsidP="00B930F5">
            <w:pPr>
              <w:shd w:val="solid" w:color="FFFFFF" w:fill="FFFFFF"/>
              <w:ind w:left="-90" w:right="15"/>
              <w:jc w:val="center"/>
              <w:rPr>
                <w:b/>
                <w:bCs/>
                <w:i/>
                <w:color w:val="1F497D" w:themeColor="text2"/>
                <w:sz w:val="40"/>
              </w:rPr>
            </w:pPr>
            <w:r>
              <w:rPr>
                <w:b/>
                <w:bCs/>
                <w:i/>
                <w:color w:val="1F497D" w:themeColor="text2"/>
                <w:sz w:val="40"/>
              </w:rPr>
              <w:t>_________________________________</w:t>
            </w:r>
          </w:p>
          <w:p w:rsidR="003533A3" w:rsidRPr="0068660D" w:rsidRDefault="00AB1133" w:rsidP="00B930F5">
            <w:pPr>
              <w:shd w:val="solid" w:color="FFFFFF" w:fill="FFFFFF"/>
              <w:ind w:left="-90" w:right="15"/>
              <w:jc w:val="center"/>
              <w:rPr>
                <w:b/>
                <w:bCs/>
                <w:i/>
                <w:color w:val="1F497D" w:themeColor="text2"/>
                <w:sz w:val="40"/>
              </w:rPr>
            </w:pPr>
            <w:r>
              <w:rPr>
                <w:b/>
                <w:bCs/>
                <w:i/>
                <w:color w:val="1F497D" w:themeColor="text2"/>
                <w:sz w:val="40"/>
              </w:rPr>
              <w:t>Title: ____________________</w:t>
            </w:r>
          </w:p>
          <w:p w:rsidR="003533A3" w:rsidRPr="00BE706F" w:rsidRDefault="00AB1133" w:rsidP="00B930F5">
            <w:pPr>
              <w:shd w:val="solid" w:color="FFFFFF" w:fill="FFFFFF"/>
              <w:ind w:left="-90" w:right="15"/>
              <w:jc w:val="center"/>
              <w:rPr>
                <w:rFonts w:ascii="Americana BT" w:hAnsi="Americana BT"/>
                <w:b/>
                <w:bCs/>
                <w:color w:val="1F497D" w:themeColor="text2"/>
                <w:sz w:val="40"/>
              </w:rPr>
            </w:pPr>
            <w:r>
              <w:rPr>
                <w:b/>
                <w:bCs/>
                <w:i/>
                <w:color w:val="1F497D" w:themeColor="text2"/>
                <w:sz w:val="40"/>
              </w:rPr>
              <w:t>Company: _________________</w:t>
            </w:r>
            <w:r w:rsidR="003533A3">
              <w:rPr>
                <w:b/>
                <w:bCs/>
                <w:i/>
                <w:color w:val="1F497D" w:themeColor="text2"/>
                <w:sz w:val="40"/>
              </w:rPr>
              <w:t xml:space="preserve"> –</w:t>
            </w:r>
            <w:r w:rsidR="003533A3" w:rsidRPr="0068660D">
              <w:rPr>
                <w:b/>
                <w:bCs/>
                <w:i/>
                <w:color w:val="1F497D" w:themeColor="text2"/>
                <w:sz w:val="40"/>
              </w:rPr>
              <w:t xml:space="preserve"> </w:t>
            </w:r>
            <w:r>
              <w:rPr>
                <w:b/>
                <w:bCs/>
                <w:i/>
                <w:color w:val="1F497D" w:themeColor="text2"/>
                <w:sz w:val="40"/>
              </w:rPr>
              <w:t>Dep</w:t>
            </w:r>
            <w:r w:rsidR="003533A3">
              <w:rPr>
                <w:b/>
                <w:bCs/>
                <w:i/>
                <w:color w:val="1F497D" w:themeColor="text2"/>
                <w:sz w:val="40"/>
              </w:rPr>
              <w:t>t</w:t>
            </w:r>
            <w:r>
              <w:rPr>
                <w:b/>
                <w:bCs/>
                <w:i/>
                <w:color w:val="1F497D" w:themeColor="text2"/>
                <w:sz w:val="40"/>
              </w:rPr>
              <w:t>.:_______________</w:t>
            </w:r>
          </w:p>
          <w:p w:rsidR="003533A3" w:rsidRPr="00BE706F" w:rsidRDefault="003533A3" w:rsidP="00B930F5">
            <w:pPr>
              <w:rPr>
                <w:color w:val="1F497D" w:themeColor="text2"/>
              </w:rPr>
            </w:pPr>
          </w:p>
          <w:p w:rsidR="003533A3" w:rsidRPr="0068660D" w:rsidRDefault="003533A3" w:rsidP="00B930F5">
            <w:pPr>
              <w:shd w:val="solid" w:color="FFFFFF" w:fill="FFFFFF"/>
              <w:ind w:left="-90" w:right="15"/>
              <w:jc w:val="center"/>
              <w:rPr>
                <w:bCs/>
                <w:i/>
                <w:color w:val="1F497D" w:themeColor="text2"/>
                <w:sz w:val="40"/>
                <w:szCs w:val="40"/>
              </w:rPr>
            </w:pPr>
            <w:r w:rsidRPr="0068660D">
              <w:rPr>
                <w:bCs/>
                <w:i/>
                <w:color w:val="1F497D" w:themeColor="text2"/>
                <w:sz w:val="40"/>
                <w:szCs w:val="40"/>
              </w:rPr>
              <w:t>For completion of:</w:t>
            </w:r>
          </w:p>
          <w:p w:rsidR="003533A3" w:rsidRPr="0068660D" w:rsidRDefault="003533A3" w:rsidP="00B930F5">
            <w:pPr>
              <w:shd w:val="solid" w:color="FFFFFF" w:fill="FFFFFF"/>
              <w:ind w:left="-90" w:right="15"/>
              <w:jc w:val="center"/>
              <w:rPr>
                <w:b/>
                <w:bCs/>
                <w:i/>
                <w:color w:val="1F497D" w:themeColor="text2"/>
                <w:sz w:val="40"/>
                <w:szCs w:val="40"/>
              </w:rPr>
            </w:pPr>
            <w:r>
              <w:rPr>
                <w:b/>
                <w:bCs/>
                <w:i/>
                <w:color w:val="1F497D" w:themeColor="text2"/>
                <w:sz w:val="40"/>
                <w:szCs w:val="40"/>
              </w:rPr>
              <w:t>(Course Title)</w:t>
            </w:r>
          </w:p>
          <w:p w:rsidR="003533A3" w:rsidRPr="0068660D" w:rsidRDefault="003533A3" w:rsidP="00B930F5">
            <w:pPr>
              <w:shd w:val="solid" w:color="FFFFFF" w:fill="FFFFFF"/>
              <w:ind w:left="-90" w:right="15"/>
              <w:jc w:val="center"/>
              <w:rPr>
                <w:b/>
                <w:bCs/>
                <w:i/>
                <w:color w:val="1F497D" w:themeColor="text2"/>
                <w:sz w:val="40"/>
                <w:szCs w:val="40"/>
              </w:rPr>
            </w:pPr>
            <w:r>
              <w:rPr>
                <w:b/>
                <w:bCs/>
                <w:i/>
                <w:color w:val="1F497D" w:themeColor="text2"/>
                <w:sz w:val="40"/>
                <w:szCs w:val="40"/>
              </w:rPr>
              <w:t>(Date)</w:t>
            </w:r>
          </w:p>
          <w:p w:rsidR="003533A3" w:rsidRDefault="003533A3" w:rsidP="00B930F5">
            <w:pPr>
              <w:shd w:val="solid" w:color="FFFFFF" w:fill="FFFFFF"/>
              <w:ind w:left="-90" w:right="15"/>
              <w:jc w:val="center"/>
            </w:pPr>
          </w:p>
          <w:tbl>
            <w:tblPr>
              <w:tblpPr w:leftFromText="180" w:rightFromText="180" w:vertAnchor="text" w:horzAnchor="margin" w:tblpY="-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10"/>
              <w:gridCol w:w="1155"/>
              <w:gridCol w:w="1365"/>
              <w:gridCol w:w="4201"/>
            </w:tblGrid>
            <w:tr w:rsidR="003533A3" w:rsidRPr="0068660D" w:rsidTr="00AB1133">
              <w:tc>
                <w:tcPr>
                  <w:tcW w:w="4410" w:type="dxa"/>
                </w:tcPr>
                <w:p w:rsidR="003533A3" w:rsidRPr="0068660D" w:rsidRDefault="00AB1133" w:rsidP="00B930F5">
                  <w:pPr>
                    <w:ind w:right="15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Company:_____________________________</w:t>
                  </w:r>
                </w:p>
              </w:tc>
              <w:tc>
                <w:tcPr>
                  <w:tcW w:w="1155" w:type="dxa"/>
                </w:tcPr>
                <w:p w:rsidR="003533A3" w:rsidRPr="0068660D" w:rsidRDefault="003533A3" w:rsidP="00B930F5">
                  <w:pPr>
                    <w:ind w:right="15"/>
                    <w:rPr>
                      <w:color w:val="1F497D" w:themeColor="text2"/>
                    </w:rPr>
                  </w:pPr>
                </w:p>
              </w:tc>
              <w:tc>
                <w:tcPr>
                  <w:tcW w:w="1365" w:type="dxa"/>
                </w:tcPr>
                <w:p w:rsidR="003533A3" w:rsidRPr="0068660D" w:rsidRDefault="003533A3" w:rsidP="00B930F5">
                  <w:pPr>
                    <w:ind w:right="15"/>
                    <w:rPr>
                      <w:color w:val="1F497D" w:themeColor="text2"/>
                    </w:rPr>
                  </w:pPr>
                </w:p>
              </w:tc>
              <w:tc>
                <w:tcPr>
                  <w:tcW w:w="4201" w:type="dxa"/>
                  <w:tcBorders>
                    <w:bottom w:val="single" w:sz="8" w:space="0" w:color="1F497D" w:themeColor="text2"/>
                  </w:tcBorders>
                </w:tcPr>
                <w:p w:rsidR="003533A3" w:rsidRPr="0068660D" w:rsidRDefault="003533A3" w:rsidP="00B930F5">
                  <w:pPr>
                    <w:ind w:right="15"/>
                    <w:rPr>
                      <w:color w:val="1F497D" w:themeColor="text2"/>
                    </w:rPr>
                  </w:pPr>
                </w:p>
              </w:tc>
            </w:tr>
            <w:tr w:rsidR="003533A3" w:rsidRPr="0068660D" w:rsidTr="00AB1133">
              <w:tc>
                <w:tcPr>
                  <w:tcW w:w="4410" w:type="dxa"/>
                </w:tcPr>
                <w:p w:rsidR="003533A3" w:rsidRPr="0068660D" w:rsidRDefault="00AB1133" w:rsidP="00B930F5">
                  <w:pPr>
                    <w:ind w:right="15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Address:   _____________________________</w:t>
                  </w:r>
                </w:p>
              </w:tc>
              <w:tc>
                <w:tcPr>
                  <w:tcW w:w="1155" w:type="dxa"/>
                </w:tcPr>
                <w:p w:rsidR="003533A3" w:rsidRPr="0068660D" w:rsidRDefault="003533A3" w:rsidP="00B930F5">
                  <w:pPr>
                    <w:ind w:right="15"/>
                    <w:rPr>
                      <w:color w:val="1F497D" w:themeColor="text2"/>
                    </w:rPr>
                  </w:pPr>
                </w:p>
              </w:tc>
              <w:tc>
                <w:tcPr>
                  <w:tcW w:w="1365" w:type="dxa"/>
                </w:tcPr>
                <w:p w:rsidR="003533A3" w:rsidRPr="0068660D" w:rsidRDefault="003533A3" w:rsidP="00B930F5">
                  <w:pPr>
                    <w:ind w:right="15"/>
                    <w:rPr>
                      <w:color w:val="1F497D" w:themeColor="text2"/>
                    </w:rPr>
                  </w:pPr>
                </w:p>
              </w:tc>
              <w:tc>
                <w:tcPr>
                  <w:tcW w:w="4201" w:type="dxa"/>
                  <w:tcBorders>
                    <w:top w:val="single" w:sz="8" w:space="0" w:color="1F497D" w:themeColor="text2"/>
                  </w:tcBorders>
                </w:tcPr>
                <w:p w:rsidR="003533A3" w:rsidRPr="0068660D" w:rsidRDefault="00AB1133" w:rsidP="00AB1133">
                  <w:pPr>
                    <w:ind w:right="15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Instructor: __________________________</w:t>
                  </w:r>
                </w:p>
              </w:tc>
            </w:tr>
            <w:tr w:rsidR="003533A3" w:rsidRPr="0068660D" w:rsidTr="00AB1133">
              <w:tc>
                <w:tcPr>
                  <w:tcW w:w="4410" w:type="dxa"/>
                </w:tcPr>
                <w:p w:rsidR="003533A3" w:rsidRPr="0068660D" w:rsidRDefault="00AB1133" w:rsidP="00AB1133">
                  <w:pPr>
                    <w:ind w:right="15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City:         _____________________________</w:t>
                  </w:r>
                </w:p>
              </w:tc>
              <w:tc>
                <w:tcPr>
                  <w:tcW w:w="1155" w:type="dxa"/>
                </w:tcPr>
                <w:p w:rsidR="003533A3" w:rsidRPr="0068660D" w:rsidRDefault="003533A3" w:rsidP="00B930F5">
                  <w:pPr>
                    <w:ind w:right="15"/>
                    <w:rPr>
                      <w:color w:val="1F497D" w:themeColor="text2"/>
                    </w:rPr>
                  </w:pPr>
                </w:p>
              </w:tc>
              <w:tc>
                <w:tcPr>
                  <w:tcW w:w="1365" w:type="dxa"/>
                </w:tcPr>
                <w:p w:rsidR="003533A3" w:rsidRPr="0068660D" w:rsidRDefault="003533A3" w:rsidP="00B930F5">
                  <w:pPr>
                    <w:ind w:right="15"/>
                    <w:rPr>
                      <w:color w:val="1F497D" w:themeColor="text2"/>
                    </w:rPr>
                  </w:pPr>
                </w:p>
              </w:tc>
              <w:tc>
                <w:tcPr>
                  <w:tcW w:w="4201" w:type="dxa"/>
                </w:tcPr>
                <w:p w:rsidR="003533A3" w:rsidRPr="0068660D" w:rsidRDefault="00AB1133" w:rsidP="00B930F5">
                  <w:pPr>
                    <w:ind w:right="15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Title: ______________________________</w:t>
                  </w:r>
                </w:p>
              </w:tc>
            </w:tr>
            <w:tr w:rsidR="003533A3" w:rsidRPr="0068660D" w:rsidTr="00AB1133">
              <w:trPr>
                <w:trHeight w:val="270"/>
              </w:trPr>
              <w:tc>
                <w:tcPr>
                  <w:tcW w:w="4410" w:type="dxa"/>
                </w:tcPr>
                <w:p w:rsidR="003533A3" w:rsidRPr="0068660D" w:rsidRDefault="00AB1133" w:rsidP="00B930F5">
                  <w:pPr>
                    <w:ind w:right="15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State:_________________ Zip: ____________</w:t>
                  </w:r>
                </w:p>
              </w:tc>
              <w:tc>
                <w:tcPr>
                  <w:tcW w:w="1155" w:type="dxa"/>
                </w:tcPr>
                <w:p w:rsidR="003533A3" w:rsidRPr="0068660D" w:rsidRDefault="003533A3" w:rsidP="00B930F5">
                  <w:pPr>
                    <w:ind w:right="15"/>
                    <w:rPr>
                      <w:color w:val="1F497D" w:themeColor="text2"/>
                    </w:rPr>
                  </w:pPr>
                </w:p>
              </w:tc>
              <w:tc>
                <w:tcPr>
                  <w:tcW w:w="1365" w:type="dxa"/>
                </w:tcPr>
                <w:p w:rsidR="003533A3" w:rsidRPr="0068660D" w:rsidRDefault="003533A3" w:rsidP="00B930F5">
                  <w:pPr>
                    <w:ind w:right="15"/>
                    <w:rPr>
                      <w:color w:val="1F497D" w:themeColor="text2"/>
                    </w:rPr>
                  </w:pPr>
                </w:p>
              </w:tc>
              <w:tc>
                <w:tcPr>
                  <w:tcW w:w="4201" w:type="dxa"/>
                </w:tcPr>
                <w:p w:rsidR="003533A3" w:rsidRPr="0068660D" w:rsidRDefault="003533A3" w:rsidP="00B930F5">
                  <w:pPr>
                    <w:ind w:right="15"/>
                    <w:rPr>
                      <w:color w:val="1F497D" w:themeColor="text2"/>
                    </w:rPr>
                  </w:pPr>
                </w:p>
              </w:tc>
            </w:tr>
          </w:tbl>
          <w:p w:rsidR="003533A3" w:rsidRDefault="003533A3" w:rsidP="00B930F5">
            <w:pPr>
              <w:shd w:val="solid" w:color="FFFFFF" w:fill="FFFFFF"/>
              <w:ind w:left="-90" w:right="15"/>
              <w:jc w:val="center"/>
            </w:pPr>
          </w:p>
          <w:p w:rsidR="003533A3" w:rsidRDefault="003533A3" w:rsidP="00B930F5">
            <w:pPr>
              <w:shd w:val="solid" w:color="FFFFFF" w:fill="FFFFFF"/>
              <w:ind w:left="-90" w:right="15"/>
            </w:pPr>
          </w:p>
          <w:p w:rsidR="003533A3" w:rsidRDefault="003533A3" w:rsidP="00B930F5">
            <w:pPr>
              <w:shd w:val="solid" w:color="FFFFFF" w:fill="FFFFFF"/>
              <w:ind w:left="-90" w:right="15"/>
              <w:jc w:val="center"/>
            </w:pPr>
          </w:p>
        </w:tc>
      </w:tr>
    </w:tbl>
    <w:p w:rsidR="006D35CA" w:rsidRDefault="006D35CA"/>
    <w:sectPr w:rsidR="006D35CA" w:rsidSect="003533A3">
      <w:pgSz w:w="15840" w:h="12240" w:orient="landscape"/>
      <w:pgMar w:top="1800" w:right="2160" w:bottom="1800" w:left="2160" w:header="720" w:footer="720" w:gutter="0"/>
      <w:pgBorders w:offsetFrom="page">
        <w:top w:val="twistedLines2" w:sz="18" w:space="24" w:color="EDAF13"/>
        <w:left w:val="twistedLines2" w:sz="18" w:space="24" w:color="EDAF13"/>
        <w:bottom w:val="twistedLines2" w:sz="18" w:space="24" w:color="EDAF13"/>
        <w:right w:val="twistedLines2" w:sz="18" w:space="24" w:color="EDAF13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FBE" w:rsidRDefault="00577FBE" w:rsidP="003533A3">
      <w:r>
        <w:separator/>
      </w:r>
    </w:p>
  </w:endnote>
  <w:endnote w:type="continuationSeparator" w:id="0">
    <w:p w:rsidR="00577FBE" w:rsidRDefault="00577FBE" w:rsidP="0035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FBE" w:rsidRDefault="00577FBE" w:rsidP="003533A3">
      <w:r>
        <w:separator/>
      </w:r>
    </w:p>
  </w:footnote>
  <w:footnote w:type="continuationSeparator" w:id="0">
    <w:p w:rsidR="00577FBE" w:rsidRDefault="00577FBE" w:rsidP="00353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31"/>
    <w:rsid w:val="003533A3"/>
    <w:rsid w:val="00386ED4"/>
    <w:rsid w:val="00567E31"/>
    <w:rsid w:val="00577FBE"/>
    <w:rsid w:val="006D35CA"/>
    <w:rsid w:val="00AB1133"/>
    <w:rsid w:val="00C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3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53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3A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53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3A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3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53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3A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53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3A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266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4A582C9-C7E3-4010-84F4-367C5C516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TP030002669</Template>
  <TotalTime>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2011-02-08T21:30:00Z</dcterms:created>
  <dcterms:modified xsi:type="dcterms:W3CDTF">2011-02-08T21:37:00Z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TC030002669</vt:lpwstr>
  </property>
</Properties>
</file>