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CE" w:rsidRDefault="00535951" w:rsidP="00497136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E6F5D" wp14:editId="688303D2">
                <wp:simplePos x="0" y="0"/>
                <wp:positionH relativeFrom="column">
                  <wp:posOffset>4902835</wp:posOffset>
                </wp:positionH>
                <wp:positionV relativeFrom="paragraph">
                  <wp:posOffset>-977900</wp:posOffset>
                </wp:positionV>
                <wp:extent cx="27051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6.05pt,-77pt" to="599.05pt,-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" strokecolor="#bfbfbf [24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807CC" wp14:editId="052FD802">
                <wp:simplePos x="0" y="0"/>
                <wp:positionH relativeFrom="column">
                  <wp:posOffset>252095</wp:posOffset>
                </wp:positionH>
                <wp:positionV relativeFrom="paragraph">
                  <wp:posOffset>-977900</wp:posOffset>
                </wp:positionV>
                <wp:extent cx="3141980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1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5pt,-77pt" to="267.25pt,-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" strokecolor="#bfbfbf [2412]"/>
            </w:pict>
          </mc:Fallback>
        </mc:AlternateContent>
      </w:r>
      <w:r w:rsidR="00D16D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09156" wp14:editId="2D243C4D">
                <wp:simplePos x="0" y="0"/>
                <wp:positionH relativeFrom="column">
                  <wp:posOffset>4904105</wp:posOffset>
                </wp:positionH>
                <wp:positionV relativeFrom="paragraph">
                  <wp:posOffset>-1837055</wp:posOffset>
                </wp:positionV>
                <wp:extent cx="2705100" cy="0"/>
                <wp:effectExtent l="0" t="0" r="19050" b="190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86.15pt;margin-top:-144.65pt;width:21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" strokecolor="#bfbfbf"/>
            </w:pict>
          </mc:Fallback>
        </mc:AlternateContent>
      </w:r>
      <w:r w:rsidR="00D16D5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A2851" wp14:editId="06599D2C">
                <wp:simplePos x="0" y="0"/>
                <wp:positionH relativeFrom="column">
                  <wp:posOffset>455295</wp:posOffset>
                </wp:positionH>
                <wp:positionV relativeFrom="paragraph">
                  <wp:posOffset>-1837055</wp:posOffset>
                </wp:positionV>
                <wp:extent cx="3048000" cy="0"/>
                <wp:effectExtent l="0" t="0" r="19050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5.85pt;margin-top:-144.65pt;width:24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" strokecolor="#bfbfbf" strokeweight="1pt"/>
            </w:pict>
          </mc:Fallback>
        </mc:AlternateContent>
      </w:r>
      <w:r w:rsidR="00E95291">
        <w:rPr>
          <w:noProof/>
        </w:rPr>
        <w:drawing>
          <wp:anchor distT="0" distB="0" distL="114300" distR="114300" simplePos="0" relativeHeight="251655168" behindDoc="0" locked="0" layoutInCell="1" allowOverlap="1" wp14:anchorId="36EF4A1F" wp14:editId="14FB5664">
            <wp:simplePos x="0" y="0"/>
            <wp:positionH relativeFrom="column">
              <wp:posOffset>561975</wp:posOffset>
            </wp:positionH>
            <wp:positionV relativeFrom="paragraph">
              <wp:posOffset>-5400675</wp:posOffset>
            </wp:positionV>
            <wp:extent cx="7188835" cy="1908175"/>
            <wp:effectExtent l="0" t="0" r="0" b="0"/>
            <wp:wrapNone/>
            <wp:docPr id="12" name="Picture 1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ntitl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83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29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9374D8" wp14:editId="72F65E2E">
                <wp:simplePos x="0" y="0"/>
                <wp:positionH relativeFrom="column">
                  <wp:posOffset>95250</wp:posOffset>
                </wp:positionH>
                <wp:positionV relativeFrom="paragraph">
                  <wp:posOffset>-5796280</wp:posOffset>
                </wp:positionV>
                <wp:extent cx="8020050" cy="568198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0" cy="568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316" w:rsidRPr="00142CFD" w:rsidRDefault="00601316" w:rsidP="005917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z w:val="72"/>
                                <w:szCs w:val="96"/>
                              </w:rPr>
                            </w:pPr>
                          </w:p>
                          <w:p w:rsidR="008C3780" w:rsidRPr="00E95291" w:rsidRDefault="00C656F0" w:rsidP="008C3780">
                            <w:pPr>
                              <w:jc w:val="center"/>
                              <w:rPr>
                                <w:rFonts w:ascii="Edwardian Script ITC" w:hAnsi="Edwardian Script ITC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E95291">
                              <w:rPr>
                                <w:rFonts w:ascii="Edwardian Script ITC" w:hAnsi="Edwardian Script ITC"/>
                                <w:b/>
                                <w:color w:val="FF0000"/>
                                <w:sz w:val="96"/>
                                <w:szCs w:val="96"/>
                              </w:rPr>
                              <w:t>Certificate of Completion Awarded To:</w:t>
                            </w:r>
                          </w:p>
                          <w:p w:rsidR="00D16D58" w:rsidRDefault="00E95291" w:rsidP="00EE766C">
                            <w:pPr>
                              <w:spacing w:before="240" w:after="0" w:line="360" w:lineRule="auto"/>
                              <w:jc w:val="center"/>
                              <w:rPr>
                                <w:rFonts w:ascii="Times New Roman" w:hAnsi="Times New Roman"/>
                                <w:color w:val="0070C0"/>
                                <w:sz w:val="52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70C0"/>
                                <w:sz w:val="52"/>
                                <w:szCs w:val="48"/>
                              </w:rPr>
                              <w:t>________________________________</w:t>
                            </w:r>
                          </w:p>
                          <w:p w:rsidR="00603710" w:rsidRDefault="00D16D58" w:rsidP="00D16D58">
                            <w:pPr>
                              <w:spacing w:after="0" w:line="360" w:lineRule="auto"/>
                              <w:jc w:val="center"/>
                              <w:rPr>
                                <w:rFonts w:ascii="Papyrus" w:hAnsi="Papyrus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D16D58">
                              <w:rPr>
                                <w:rFonts w:ascii="Papyrus" w:hAnsi="Papyrus"/>
                                <w:b/>
                                <w:color w:val="FF0000"/>
                                <w:sz w:val="56"/>
                                <w:szCs w:val="56"/>
                              </w:rPr>
                              <w:t>Title</w:t>
                            </w:r>
                            <w:bookmarkStart w:id="0" w:name="_GoBack"/>
                            <w:bookmarkEnd w:id="0"/>
                          </w:p>
                          <w:p w:rsidR="00D16D58" w:rsidRDefault="00D16D58" w:rsidP="00D16D58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color w:val="0070C0"/>
                                <w:sz w:val="52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70C0"/>
                                <w:sz w:val="52"/>
                                <w:szCs w:val="48"/>
                              </w:rPr>
                              <w:t>________________________________</w:t>
                            </w:r>
                          </w:p>
                          <w:p w:rsidR="00591720" w:rsidRDefault="00591720" w:rsidP="00D16D58">
                            <w:pPr>
                              <w:spacing w:line="240" w:lineRule="auto"/>
                              <w:rPr>
                                <w:rFonts w:ascii="Papyrus" w:hAnsi="Papyrus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B15EF7" w:rsidRDefault="00591720" w:rsidP="00591720">
                            <w:pPr>
                              <w:spacing w:after="0" w:line="240" w:lineRule="auto"/>
                              <w:rPr>
                                <w:rFonts w:ascii="Papyrus" w:hAnsi="Papyrus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pyrus" w:hAnsi="Papyrus"/>
                                <w:color w:val="000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D16D58" w:rsidRPr="00535951">
                              <w:rPr>
                                <w:rFonts w:ascii="Papyrus" w:hAnsi="Papyrus"/>
                                <w:b/>
                                <w:color w:val="000000"/>
                                <w:sz w:val="32"/>
                                <w:szCs w:val="32"/>
                              </w:rPr>
                              <w:t>Company</w:t>
                            </w:r>
                            <w:r w:rsidR="00535951" w:rsidRPr="00535951">
                              <w:rPr>
                                <w:rFonts w:ascii="Papyrus" w:hAnsi="Papyrus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                                            </w:t>
                            </w:r>
                            <w:r w:rsidR="00535951">
                              <w:rPr>
                                <w:rFonts w:ascii="Papyrus" w:hAnsi="Papyrus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                                   </w:t>
                            </w:r>
                            <w:r w:rsidR="00535951" w:rsidRPr="00535951">
                              <w:rPr>
                                <w:rFonts w:ascii="Papyrus" w:hAnsi="Papyrus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Instructor </w:t>
                            </w:r>
                          </w:p>
                          <w:p w:rsidR="00535951" w:rsidRDefault="00535951" w:rsidP="00591720">
                            <w:pPr>
                              <w:spacing w:after="0" w:line="240" w:lineRule="auto"/>
                              <w:rPr>
                                <w:rFonts w:ascii="Papyrus" w:hAnsi="Papyrus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535951" w:rsidRDefault="00535951" w:rsidP="00591720">
                            <w:pPr>
                              <w:spacing w:after="0" w:line="240" w:lineRule="auto"/>
                              <w:rPr>
                                <w:rFonts w:ascii="Papyrus" w:hAnsi="Papyrus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535951" w:rsidRPr="00535951" w:rsidRDefault="00535951" w:rsidP="0059172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  Address                                                                                     Instructor’s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-456.4pt;width:631.5pt;height:44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" stroked="f">
                <v:textbox>
                  <w:txbxContent>
                    <w:p w:rsidR="00601316" w:rsidRPr="00142CFD" w:rsidRDefault="00601316" w:rsidP="005917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0000"/>
                          <w:sz w:val="72"/>
                          <w:szCs w:val="96"/>
                        </w:rPr>
                      </w:pPr>
                    </w:p>
                    <w:p w:rsidR="008C3780" w:rsidRPr="00E95291" w:rsidRDefault="00C656F0" w:rsidP="008C3780">
                      <w:pPr>
                        <w:jc w:val="center"/>
                        <w:rPr>
                          <w:rFonts w:ascii="Edwardian Script ITC" w:hAnsi="Edwardian Script ITC"/>
                          <w:b/>
                          <w:color w:val="FF0000"/>
                          <w:sz w:val="96"/>
                          <w:szCs w:val="96"/>
                        </w:rPr>
                      </w:pPr>
                      <w:r w:rsidRPr="00E95291">
                        <w:rPr>
                          <w:rFonts w:ascii="Edwardian Script ITC" w:hAnsi="Edwardian Script ITC"/>
                          <w:b/>
                          <w:color w:val="FF0000"/>
                          <w:sz w:val="96"/>
                          <w:szCs w:val="96"/>
                        </w:rPr>
                        <w:t>Certificate of Completion Awarded To:</w:t>
                      </w:r>
                    </w:p>
                    <w:p w:rsidR="00D16D58" w:rsidRDefault="00E95291" w:rsidP="00EE766C">
                      <w:pPr>
                        <w:spacing w:before="240" w:after="0" w:line="360" w:lineRule="auto"/>
                        <w:jc w:val="center"/>
                        <w:rPr>
                          <w:rFonts w:ascii="Times New Roman" w:hAnsi="Times New Roman"/>
                          <w:color w:val="0070C0"/>
                          <w:sz w:val="52"/>
                          <w:szCs w:val="48"/>
                        </w:rPr>
                      </w:pPr>
                      <w:r>
                        <w:rPr>
                          <w:rFonts w:ascii="Times New Roman" w:hAnsi="Times New Roman"/>
                          <w:color w:val="0070C0"/>
                          <w:sz w:val="52"/>
                          <w:szCs w:val="48"/>
                        </w:rPr>
                        <w:t>________________________________</w:t>
                      </w:r>
                    </w:p>
                    <w:p w:rsidR="00603710" w:rsidRDefault="00D16D58" w:rsidP="00D16D58">
                      <w:pPr>
                        <w:spacing w:after="0" w:line="360" w:lineRule="auto"/>
                        <w:jc w:val="center"/>
                        <w:rPr>
                          <w:rFonts w:ascii="Papyrus" w:hAnsi="Papyrus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D16D58">
                        <w:rPr>
                          <w:rFonts w:ascii="Papyrus" w:hAnsi="Papyrus"/>
                          <w:b/>
                          <w:color w:val="FF0000"/>
                          <w:sz w:val="56"/>
                          <w:szCs w:val="56"/>
                        </w:rPr>
                        <w:t>Title</w:t>
                      </w:r>
                      <w:bookmarkStart w:id="1" w:name="_GoBack"/>
                      <w:bookmarkEnd w:id="1"/>
                    </w:p>
                    <w:p w:rsidR="00D16D58" w:rsidRDefault="00D16D58" w:rsidP="00D16D58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color w:val="0070C0"/>
                          <w:sz w:val="52"/>
                          <w:szCs w:val="48"/>
                        </w:rPr>
                      </w:pPr>
                      <w:r>
                        <w:rPr>
                          <w:rFonts w:ascii="Times New Roman" w:hAnsi="Times New Roman"/>
                          <w:color w:val="0070C0"/>
                          <w:sz w:val="52"/>
                          <w:szCs w:val="48"/>
                        </w:rPr>
                        <w:t>________________________________</w:t>
                      </w:r>
                    </w:p>
                    <w:p w:rsidR="00591720" w:rsidRDefault="00591720" w:rsidP="00D16D58">
                      <w:pPr>
                        <w:spacing w:line="240" w:lineRule="auto"/>
                        <w:rPr>
                          <w:rFonts w:ascii="Papyrus" w:hAnsi="Papyrus"/>
                          <w:color w:val="000000"/>
                          <w:sz w:val="32"/>
                          <w:szCs w:val="32"/>
                        </w:rPr>
                      </w:pPr>
                    </w:p>
                    <w:p w:rsidR="00B15EF7" w:rsidRDefault="00591720" w:rsidP="00591720">
                      <w:pPr>
                        <w:spacing w:after="0" w:line="240" w:lineRule="auto"/>
                        <w:rPr>
                          <w:rFonts w:ascii="Papyrus" w:hAnsi="Papyrus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Papyrus" w:hAnsi="Papyrus"/>
                          <w:color w:val="000000"/>
                          <w:sz w:val="32"/>
                          <w:szCs w:val="32"/>
                        </w:rPr>
                        <w:t xml:space="preserve">     </w:t>
                      </w:r>
                      <w:r w:rsidR="00D16D58" w:rsidRPr="00535951">
                        <w:rPr>
                          <w:rFonts w:ascii="Papyrus" w:hAnsi="Papyrus"/>
                          <w:b/>
                          <w:color w:val="000000"/>
                          <w:sz w:val="32"/>
                          <w:szCs w:val="32"/>
                        </w:rPr>
                        <w:t>Company</w:t>
                      </w:r>
                      <w:r w:rsidR="00535951" w:rsidRPr="00535951">
                        <w:rPr>
                          <w:rFonts w:ascii="Papyrus" w:hAnsi="Papyrus"/>
                          <w:b/>
                          <w:color w:val="000000"/>
                          <w:sz w:val="32"/>
                          <w:szCs w:val="32"/>
                        </w:rPr>
                        <w:t xml:space="preserve">                                             </w:t>
                      </w:r>
                      <w:r w:rsidR="00535951">
                        <w:rPr>
                          <w:rFonts w:ascii="Papyrus" w:hAnsi="Papyrus"/>
                          <w:b/>
                          <w:color w:val="000000"/>
                          <w:sz w:val="32"/>
                          <w:szCs w:val="32"/>
                        </w:rPr>
                        <w:t xml:space="preserve">                                    </w:t>
                      </w:r>
                      <w:r w:rsidR="00535951" w:rsidRPr="00535951">
                        <w:rPr>
                          <w:rFonts w:ascii="Papyrus" w:hAnsi="Papyrus"/>
                          <w:b/>
                          <w:color w:val="000000"/>
                          <w:sz w:val="32"/>
                          <w:szCs w:val="32"/>
                        </w:rPr>
                        <w:t xml:space="preserve"> Instructor </w:t>
                      </w:r>
                    </w:p>
                    <w:p w:rsidR="00535951" w:rsidRDefault="00535951" w:rsidP="00591720">
                      <w:pPr>
                        <w:spacing w:after="0" w:line="240" w:lineRule="auto"/>
                        <w:rPr>
                          <w:rFonts w:ascii="Papyrus" w:hAnsi="Papyrus"/>
                          <w:b/>
                          <w:color w:val="000000"/>
                          <w:sz w:val="32"/>
                          <w:szCs w:val="32"/>
                        </w:rPr>
                      </w:pPr>
                    </w:p>
                    <w:p w:rsidR="00535951" w:rsidRDefault="00535951" w:rsidP="00591720">
                      <w:pPr>
                        <w:spacing w:after="0" w:line="240" w:lineRule="auto"/>
                        <w:rPr>
                          <w:rFonts w:ascii="Papyrus" w:hAnsi="Papyrus"/>
                          <w:b/>
                          <w:color w:val="000000"/>
                          <w:sz w:val="32"/>
                          <w:szCs w:val="32"/>
                        </w:rPr>
                      </w:pPr>
                    </w:p>
                    <w:p w:rsidR="00535951" w:rsidRPr="00535951" w:rsidRDefault="00535951" w:rsidP="0059172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Papyrus" w:hAnsi="Papyrus"/>
                          <w:b/>
                          <w:color w:val="000000"/>
                          <w:sz w:val="32"/>
                          <w:szCs w:val="32"/>
                        </w:rPr>
                        <w:t xml:space="preserve">   Address                                                                                     Instructor’s Title</w:t>
                      </w:r>
                    </w:p>
                  </w:txbxContent>
                </v:textbox>
              </v:shape>
            </w:pict>
          </mc:Fallback>
        </mc:AlternateContent>
      </w:r>
      <w:r w:rsidR="00E95291">
        <w:rPr>
          <w:noProof/>
        </w:rPr>
        <w:drawing>
          <wp:anchor distT="0" distB="0" distL="114300" distR="114300" simplePos="0" relativeHeight="251660288" behindDoc="1" locked="0" layoutInCell="1" allowOverlap="1" wp14:anchorId="75B37CC2" wp14:editId="01C60FB3">
            <wp:simplePos x="0" y="0"/>
            <wp:positionH relativeFrom="margin">
              <wp:posOffset>-977265</wp:posOffset>
            </wp:positionH>
            <wp:positionV relativeFrom="margin">
              <wp:posOffset>-843280</wp:posOffset>
            </wp:positionV>
            <wp:extent cx="10210800" cy="7863205"/>
            <wp:effectExtent l="0" t="0" r="0" b="4445"/>
            <wp:wrapSquare wrapText="bothSides"/>
            <wp:docPr id="10" name="Picture 0" descr="Image_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_14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0" cy="786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29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5715000</wp:posOffset>
                </wp:positionV>
                <wp:extent cx="3067050" cy="635"/>
                <wp:effectExtent l="9525" t="9525" r="9525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37.5pt;margin-top:450pt;width:241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"/>
            </w:pict>
          </mc:Fallback>
        </mc:AlternateContent>
      </w:r>
    </w:p>
    <w:sectPr w:rsidR="00B811CE" w:rsidSect="004971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32E" w:rsidRDefault="0049232E" w:rsidP="00587BF2">
      <w:pPr>
        <w:spacing w:after="0" w:line="240" w:lineRule="auto"/>
      </w:pPr>
      <w:r>
        <w:separator/>
      </w:r>
    </w:p>
  </w:endnote>
  <w:endnote w:type="continuationSeparator" w:id="0">
    <w:p w:rsidR="0049232E" w:rsidRDefault="0049232E" w:rsidP="0058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D8B15589-0466-4744-BA66-EB8AFE448CA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  <w:embedBold r:id="rId2" w:subsetted="1" w:fontKey="{65ACF60F-541D-4E15-8FF1-EA8EB2155DB9}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  <w:embedRegular r:id="rId3" w:subsetted="1" w:fontKey="{26449F6B-EC9B-4A25-A92F-281CE55B16E9}"/>
    <w:embedBold r:id="rId4" w:subsetted="1" w:fontKey="{815B02AA-3961-4844-A356-27DA98D4CB2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F2" w:rsidRDefault="00587B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F2" w:rsidRDefault="00587B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F2" w:rsidRDefault="00587B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32E" w:rsidRDefault="0049232E" w:rsidP="00587BF2">
      <w:pPr>
        <w:spacing w:after="0" w:line="240" w:lineRule="auto"/>
      </w:pPr>
      <w:r>
        <w:separator/>
      </w:r>
    </w:p>
  </w:footnote>
  <w:footnote w:type="continuationSeparator" w:id="0">
    <w:p w:rsidR="0049232E" w:rsidRDefault="0049232E" w:rsidP="00587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F2" w:rsidRDefault="00587B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F2" w:rsidRDefault="00587B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F2" w:rsidRDefault="00587B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displayBackgroundShape/>
  <w:printPostScriptOverText/>
  <w:embedTrueTypeFonts/>
  <w:embedSystemFonts/>
  <w:saveSubsetFont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F0"/>
    <w:rsid w:val="0001635C"/>
    <w:rsid w:val="000D33B7"/>
    <w:rsid w:val="00142CFD"/>
    <w:rsid w:val="00150D1E"/>
    <w:rsid w:val="00171D27"/>
    <w:rsid w:val="001C0DDD"/>
    <w:rsid w:val="002526ED"/>
    <w:rsid w:val="002D3124"/>
    <w:rsid w:val="0037110A"/>
    <w:rsid w:val="0049232E"/>
    <w:rsid w:val="00497136"/>
    <w:rsid w:val="00515E80"/>
    <w:rsid w:val="00535951"/>
    <w:rsid w:val="005429E6"/>
    <w:rsid w:val="00587BF2"/>
    <w:rsid w:val="00591720"/>
    <w:rsid w:val="00601316"/>
    <w:rsid w:val="00603710"/>
    <w:rsid w:val="006A5ED5"/>
    <w:rsid w:val="007012B4"/>
    <w:rsid w:val="00712B9C"/>
    <w:rsid w:val="007202E9"/>
    <w:rsid w:val="007A2409"/>
    <w:rsid w:val="007B2DA0"/>
    <w:rsid w:val="007F5291"/>
    <w:rsid w:val="00803CEE"/>
    <w:rsid w:val="008C3780"/>
    <w:rsid w:val="00945290"/>
    <w:rsid w:val="00972636"/>
    <w:rsid w:val="009F6733"/>
    <w:rsid w:val="00AA495F"/>
    <w:rsid w:val="00AC7ED0"/>
    <w:rsid w:val="00B15EF7"/>
    <w:rsid w:val="00B811CE"/>
    <w:rsid w:val="00B84822"/>
    <w:rsid w:val="00BB16D3"/>
    <w:rsid w:val="00C656F0"/>
    <w:rsid w:val="00C76B0A"/>
    <w:rsid w:val="00CA79BA"/>
    <w:rsid w:val="00CE4F52"/>
    <w:rsid w:val="00D16D58"/>
    <w:rsid w:val="00D4758E"/>
    <w:rsid w:val="00D66185"/>
    <w:rsid w:val="00E74D3E"/>
    <w:rsid w:val="00E95291"/>
    <w:rsid w:val="00EC169B"/>
    <w:rsid w:val="00EC3D7E"/>
    <w:rsid w:val="00EE766C"/>
    <w:rsid w:val="00F035A7"/>
    <w:rsid w:val="00F9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1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7B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7BF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87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7BF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1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7B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7BF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87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7B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SC(7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B8D568B-E4A9-45FC-8D06-CB602F827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CSC(7)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2012-05-27T19:21:00Z</dcterms:created>
  <dcterms:modified xsi:type="dcterms:W3CDTF">2012-05-27T19:48:00Z</dcterms:modified>
  <cp:category>Awards Templates</cp:category>
  <cp:contentStatus>ready for use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TC300096069990</vt:lpwstr>
  </property>
</Properties>
</file>