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4" w:rsidRDefault="00793F2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6972300</wp:posOffset>
                </wp:positionV>
                <wp:extent cx="4429125" cy="937260"/>
                <wp:effectExtent l="0" t="0" r="1905" b="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D52" w:rsidRPr="00770787" w:rsidRDefault="003F7D52" w:rsidP="003F7D52">
                            <w:pPr>
                              <w:pStyle w:val="AddressHours"/>
                            </w:pPr>
                            <w:r w:rsidRPr="00770787">
                              <w:t>Store Hours:</w:t>
                            </w:r>
                          </w:p>
                          <w:p w:rsidR="003F7D52" w:rsidRPr="00770787" w:rsidRDefault="003F7D52" w:rsidP="003F7D52">
                            <w:pPr>
                              <w:pStyle w:val="AddressHours"/>
                            </w:pPr>
                            <w:smartTag w:uri="urn:schemas-microsoft-com:office:smarttags" w:element="time">
                              <w:smartTagPr>
                                <w:attr w:name="Hour" w:val="10"/>
                                <w:attr w:name="Minute" w:val="0"/>
                              </w:smartTagPr>
                              <w:r w:rsidRPr="00770787">
                                <w:t>10:00 A.M. – 5:00 P.M.</w:t>
                              </w:r>
                            </w:smartTag>
                            <w:r w:rsidRPr="00770787">
                              <w:t xml:space="preserve"> (M</w:t>
                            </w:r>
                            <w:r>
                              <w:t>on.</w:t>
                            </w:r>
                            <w:r w:rsidRPr="00770787">
                              <w:t xml:space="preserve"> thru F</w:t>
                            </w:r>
                            <w:r>
                              <w:t>ri.</w:t>
                            </w:r>
                            <w:r w:rsidRPr="00770787">
                              <w:t>)</w:t>
                            </w:r>
                          </w:p>
                          <w:p w:rsidR="001C7354" w:rsidRDefault="003F7D52" w:rsidP="001C7354">
                            <w:pPr>
                              <w:pStyle w:val="AddressHours"/>
                            </w:pPr>
                            <w:smartTag w:uri="urn:schemas-microsoft-com:office:smarttags" w:element="time">
                              <w:smartTagPr>
                                <w:attr w:name="Hour" w:val="9"/>
                                <w:attr w:name="Minute" w:val="0"/>
                              </w:smartTagPr>
                              <w:r w:rsidRPr="00770787">
                                <w:t>9:00 A.M. – 6:00 P.M.</w:t>
                              </w:r>
                            </w:smartTag>
                            <w:r w:rsidRPr="00770787">
                              <w:t xml:space="preserve"> (Sat. &amp; Sun.)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19.6pt;margin-top:549pt;width:348.7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6njtg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" filled="f" stroked="f">
                <v:textbox>
                  <w:txbxContent>
                    <w:p w:rsidR="003F7D52" w:rsidRPr="00770787" w:rsidRDefault="003F7D52" w:rsidP="003F7D52">
                      <w:pPr>
                        <w:pStyle w:val="AddressHours"/>
                      </w:pPr>
                      <w:r w:rsidRPr="00770787">
                        <w:t>Store Hours:</w:t>
                      </w:r>
                    </w:p>
                    <w:p w:rsidR="003F7D52" w:rsidRPr="00770787" w:rsidRDefault="003F7D52" w:rsidP="003F7D52">
                      <w:pPr>
                        <w:pStyle w:val="AddressHours"/>
                      </w:pPr>
                      <w:smartTag w:uri="urn:schemas-microsoft-com:office:smarttags" w:element="time">
                        <w:smartTagPr>
                          <w:attr w:name="Hour" w:val="10"/>
                          <w:attr w:name="Minute" w:val="0"/>
                        </w:smartTagPr>
                        <w:r w:rsidRPr="00770787">
                          <w:t>10:00 A.M. – 5:00 P.M.</w:t>
                        </w:r>
                      </w:smartTag>
                      <w:r w:rsidRPr="00770787">
                        <w:t xml:space="preserve"> (M</w:t>
                      </w:r>
                      <w:r>
                        <w:t>on.</w:t>
                      </w:r>
                      <w:r w:rsidRPr="00770787">
                        <w:t xml:space="preserve"> thru F</w:t>
                      </w:r>
                      <w:r>
                        <w:t>ri.</w:t>
                      </w:r>
                      <w:r w:rsidRPr="00770787">
                        <w:t>)</w:t>
                      </w:r>
                    </w:p>
                    <w:p w:rsidR="001C7354" w:rsidRDefault="003F7D52" w:rsidP="001C7354">
                      <w:pPr>
                        <w:pStyle w:val="AddressHours"/>
                      </w:pPr>
                      <w:smartTag w:uri="urn:schemas-microsoft-com:office:smarttags" w:element="time">
                        <w:smartTagPr>
                          <w:attr w:name="Hour" w:val="9"/>
                          <w:attr w:name="Minute" w:val="0"/>
                        </w:smartTagPr>
                        <w:r w:rsidRPr="00770787">
                          <w:t>9:00 A.M. – 6:00 P.M.</w:t>
                        </w:r>
                      </w:smartTag>
                      <w:r w:rsidRPr="00770787">
                        <w:t xml:space="preserve"> (Sat. &amp; Sun.)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3594735</wp:posOffset>
                </wp:positionV>
                <wp:extent cx="1046480" cy="572135"/>
                <wp:effectExtent l="2540" t="3810" r="1905" b="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354" w:rsidRDefault="00793F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6775" cy="428625"/>
                                  <wp:effectExtent l="0" t="0" r="9525" b="9525"/>
                                  <wp:docPr id="1" name="Picture 1" descr="Logo placeholder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laceholder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11.7pt;margin-top:283.05pt;width:82.4pt;height:45.0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" filled="f" stroked="f">
                <v:textbox>
                  <w:txbxContent>
                    <w:p w:rsidR="001C7354" w:rsidRDefault="00793F2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775" cy="428625"/>
                            <wp:effectExtent l="0" t="0" r="9525" b="9525"/>
                            <wp:docPr id="1" name="Picture 1" descr="Logo placeholder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placeholder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2724785</wp:posOffset>
                </wp:positionH>
                <wp:positionV relativeFrom="page">
                  <wp:posOffset>1097280</wp:posOffset>
                </wp:positionV>
                <wp:extent cx="4391025" cy="1943100"/>
                <wp:effectExtent l="635" t="1905" r="0" b="0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B84" w:rsidRPr="00580B84" w:rsidRDefault="00580B84" w:rsidP="00FA4232">
                            <w:pPr>
                              <w:pStyle w:val="SaleBanner"/>
                              <w:rPr>
                                <w:color w:val="BDD3D2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580B84">
                                  <w:rPr>
                                    <w:color w:val="C2D6D5"/>
                                  </w:rPr>
                                  <w:t>Sale</w:t>
                                </w:r>
                              </w:smartTag>
                            </w:smartTag>
                            <w:r w:rsidRPr="00580B84">
                              <w:rPr>
                                <w:color w:val="BDD3D2"/>
                              </w:rPr>
                              <w:t>!</w:t>
                            </w:r>
                          </w:p>
                          <w:p w:rsidR="00580B84" w:rsidRPr="00580B84" w:rsidRDefault="00580B84">
                            <w:pPr>
                              <w:rPr>
                                <w:color w:val="BDD3D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214.55pt;margin-top:86.4pt;width:345.75pt;height:15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X3uwIAAMM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" filled="f" stroked="f">
                <v:textbox>
                  <w:txbxContent>
                    <w:p w:rsidR="00580B84" w:rsidRPr="00580B84" w:rsidRDefault="00580B84" w:rsidP="00FA4232">
                      <w:pPr>
                        <w:pStyle w:val="SaleBanner"/>
                        <w:rPr>
                          <w:color w:val="BDD3D2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580B84">
                            <w:rPr>
                              <w:color w:val="C2D6D5"/>
                            </w:rPr>
                            <w:t>Sale</w:t>
                          </w:r>
                        </w:smartTag>
                      </w:smartTag>
                      <w:r w:rsidRPr="00580B84">
                        <w:rPr>
                          <w:color w:val="BDD3D2"/>
                        </w:rPr>
                        <w:t>!</w:t>
                      </w:r>
                    </w:p>
                    <w:p w:rsidR="00580B84" w:rsidRPr="00580B84" w:rsidRDefault="00580B84">
                      <w:pPr>
                        <w:rPr>
                          <w:color w:val="BDD3D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3086100</wp:posOffset>
                </wp:positionV>
                <wp:extent cx="4434840" cy="91440"/>
                <wp:effectExtent l="12065" t="9525" r="10795" b="13335"/>
                <wp:wrapNone/>
                <wp:docPr id="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9144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9050">
                          <a:solidFill>
                            <a:srgbClr val="9BD2D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83.2pt;margin-top:243pt;width:349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" fillcolor="#f5f5dc" strokecolor="#9bd2d2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ge">
                  <wp:posOffset>1618615</wp:posOffset>
                </wp:positionV>
                <wp:extent cx="4391025" cy="1943100"/>
                <wp:effectExtent l="0" t="0" r="3810" b="635"/>
                <wp:wrapNone/>
                <wp:docPr id="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B84" w:rsidRPr="00580B84" w:rsidRDefault="00580B84" w:rsidP="00FA4232">
                            <w:pPr>
                              <w:pStyle w:val="SaleBanner"/>
                              <w:rPr>
                                <w:color w:val="DFE9E9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580B84">
                                  <w:rPr>
                                    <w:color w:val="DFE9E9"/>
                                  </w:rPr>
                                  <w:t>Sale</w:t>
                                </w:r>
                              </w:smartTag>
                            </w:smartTag>
                            <w:r w:rsidRPr="00580B84">
                              <w:rPr>
                                <w:color w:val="DFE9E9"/>
                              </w:rPr>
                              <w:t>!</w:t>
                            </w:r>
                          </w:p>
                          <w:p w:rsidR="00580B84" w:rsidRPr="00580B84" w:rsidRDefault="00580B84">
                            <w:pPr>
                              <w:rPr>
                                <w:color w:val="DFE9E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241.2pt;margin-top:127.45pt;width:345.75pt;height:15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" filled="f" stroked="f">
                <v:textbox>
                  <w:txbxContent>
                    <w:p w:rsidR="00580B84" w:rsidRPr="00580B84" w:rsidRDefault="00580B84" w:rsidP="00FA4232">
                      <w:pPr>
                        <w:pStyle w:val="SaleBanner"/>
                        <w:rPr>
                          <w:color w:val="DFE9E9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580B84">
                            <w:rPr>
                              <w:color w:val="DFE9E9"/>
                            </w:rPr>
                            <w:t>Sale</w:t>
                          </w:r>
                        </w:smartTag>
                      </w:smartTag>
                      <w:r w:rsidRPr="00580B84">
                        <w:rPr>
                          <w:color w:val="DFE9E9"/>
                        </w:rPr>
                        <w:t>!</w:t>
                      </w:r>
                    </w:p>
                    <w:p w:rsidR="00580B84" w:rsidRPr="00580B84" w:rsidRDefault="00580B84">
                      <w:pPr>
                        <w:rPr>
                          <w:color w:val="DFE9E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4947285</wp:posOffset>
                </wp:positionV>
                <wp:extent cx="4434840" cy="91440"/>
                <wp:effectExtent l="12065" t="13335" r="10795" b="9525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9144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9050">
                          <a:solidFill>
                            <a:srgbClr val="9BD2D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83.2pt;margin-top:389.55pt;width:349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" fillcolor="#f5f5dc" strokecolor="#9bd2d2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7357110</wp:posOffset>
                </wp:positionV>
                <wp:extent cx="4434840" cy="91440"/>
                <wp:effectExtent l="11430" t="13335" r="11430" b="9525"/>
                <wp:wrapNone/>
                <wp:docPr id="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9144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9050">
                          <a:solidFill>
                            <a:srgbClr val="9BD2D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83.15pt;margin-top:579.3pt;width:349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" fillcolor="#f5f5dc" strokecolor="#9bd2d2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2780030</wp:posOffset>
                </wp:positionH>
                <wp:positionV relativeFrom="page">
                  <wp:posOffset>4114800</wp:posOffset>
                </wp:positionV>
                <wp:extent cx="4448175" cy="1386840"/>
                <wp:effectExtent l="0" t="0" r="1270" b="381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354" w:rsidRPr="00770787" w:rsidRDefault="001C7354" w:rsidP="001C7354">
                            <w:pPr>
                              <w:pStyle w:val="CompanyName"/>
                            </w:pPr>
                            <w:r w:rsidRPr="00770787">
                              <w:t xml:space="preserve">The </w:t>
                            </w:r>
                            <w:r w:rsidR="00EB551F">
                              <w:t>Green</w:t>
                            </w:r>
                            <w:r w:rsidRPr="00770787">
                              <w:t xml:space="preserve"> House</w:t>
                            </w:r>
                          </w:p>
                          <w:p w:rsidR="001C7354" w:rsidRPr="00770787" w:rsidRDefault="001C7354" w:rsidP="001C7354">
                            <w:pPr>
                              <w:pStyle w:val="AddressHours"/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770787">
                                  <w:t>567 Main Street</w:t>
                                </w:r>
                              </w:smartTag>
                            </w:smartTag>
                          </w:p>
                          <w:p w:rsidR="001C7354" w:rsidRPr="00770787" w:rsidRDefault="00EB551F" w:rsidP="001C7354">
                            <w:pPr>
                              <w:pStyle w:val="AddressHours"/>
                            </w:pPr>
                            <w:r>
                              <w:t>Branson, MO 65616</w:t>
                            </w:r>
                          </w:p>
                          <w:p w:rsidR="001C7354" w:rsidRPr="00770787" w:rsidRDefault="001C7354" w:rsidP="001C7354">
                            <w:pPr>
                              <w:pStyle w:val="AddressHours"/>
                            </w:pPr>
                            <w:r w:rsidRPr="00770787">
                              <w:t>(</w:t>
                            </w:r>
                            <w:r w:rsidR="00EB551F">
                              <w:t>417</w:t>
                            </w:r>
                            <w:r w:rsidRPr="00770787">
                              <w:t>) 555-0148</w:t>
                            </w: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  <w:p w:rsidR="001C7354" w:rsidRDefault="001C7354" w:rsidP="001C7354">
                            <w:pPr>
                              <w:pStyle w:val="AddressHour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18.9pt;margin-top:324pt;width:350.25pt;height:109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87uwIAAMM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" filled="f" stroked="f">
                <v:textbox>
                  <w:txbxContent>
                    <w:p w:rsidR="001C7354" w:rsidRPr="00770787" w:rsidRDefault="001C7354" w:rsidP="001C7354">
                      <w:pPr>
                        <w:pStyle w:val="CompanyName"/>
                      </w:pPr>
                      <w:r w:rsidRPr="00770787">
                        <w:t xml:space="preserve">The </w:t>
                      </w:r>
                      <w:r w:rsidR="00EB551F">
                        <w:t>Green</w:t>
                      </w:r>
                      <w:r w:rsidRPr="00770787">
                        <w:t xml:space="preserve"> House</w:t>
                      </w:r>
                    </w:p>
                    <w:p w:rsidR="001C7354" w:rsidRPr="00770787" w:rsidRDefault="001C7354" w:rsidP="001C7354">
                      <w:pPr>
                        <w:pStyle w:val="AddressHours"/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770787">
                            <w:t>567 Main Street</w:t>
                          </w:r>
                        </w:smartTag>
                      </w:smartTag>
                    </w:p>
                    <w:p w:rsidR="001C7354" w:rsidRPr="00770787" w:rsidRDefault="00EB551F" w:rsidP="001C7354">
                      <w:pPr>
                        <w:pStyle w:val="AddressHours"/>
                      </w:pPr>
                      <w:r>
                        <w:t>Branson, MO 65616</w:t>
                      </w:r>
                    </w:p>
                    <w:p w:rsidR="001C7354" w:rsidRPr="00770787" w:rsidRDefault="001C7354" w:rsidP="001C7354">
                      <w:pPr>
                        <w:pStyle w:val="AddressHours"/>
                      </w:pPr>
                      <w:r w:rsidRPr="00770787">
                        <w:t>(</w:t>
                      </w:r>
                      <w:r w:rsidR="00EB551F">
                        <w:t>417</w:t>
                      </w:r>
                      <w:r w:rsidRPr="00770787">
                        <w:t>) 555-0148</w:t>
                      </w: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  <w:p w:rsidR="001C7354" w:rsidRDefault="001C7354" w:rsidP="001C7354">
                      <w:pPr>
                        <w:pStyle w:val="AddressHour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8248015</wp:posOffset>
                </wp:positionV>
                <wp:extent cx="4229100" cy="685800"/>
                <wp:effectExtent l="3175" t="0" r="0" b="635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A1E" w:rsidRDefault="00301A1E" w:rsidP="00301A1E">
                            <w:pPr>
                              <w:pStyle w:val="saleprices"/>
                            </w:pPr>
                            <w:r>
                              <w:t>Sale</w:t>
                            </w:r>
                            <w:r w:rsidR="00EB551F">
                              <w:t xml:space="preserve"> prices good through 11/30/13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227.5pt;margin-top:649.45pt;width:333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Pk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" filled="f" stroked="f">
                <v:textbox>
                  <w:txbxContent>
                    <w:p w:rsidR="00301A1E" w:rsidRDefault="00301A1E" w:rsidP="00301A1E">
                      <w:pPr>
                        <w:pStyle w:val="saleprices"/>
                      </w:pPr>
                      <w:r>
                        <w:t>Sale</w:t>
                      </w:r>
                      <w:r w:rsidR="00EB551F">
                        <w:t xml:space="preserve"> prices good through 11/30/13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5004435</wp:posOffset>
                </wp:positionV>
                <wp:extent cx="4634235" cy="1043940"/>
                <wp:effectExtent l="0" t="0" r="0" b="3810"/>
                <wp:wrapNone/>
                <wp:docPr id="1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4235" cy="1043940"/>
                          <a:chOff x="4875" y="5580"/>
                          <a:chExt cx="7292" cy="1644"/>
                        </a:xfrm>
                      </wpg:grpSpPr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875" y="5580"/>
                            <a:ext cx="2537" cy="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D52" w:rsidRDefault="00793F2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19225" cy="952500"/>
                                    <wp:effectExtent l="0" t="0" r="9525" b="0"/>
                                    <wp:docPr id="2" name="Picture 2" descr="Garden tool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Garden tool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19225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5580"/>
                            <a:ext cx="2567" cy="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F03" w:rsidRDefault="00793F2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38275" cy="952500"/>
                                    <wp:effectExtent l="0" t="0" r="9525" b="0"/>
                                    <wp:docPr id="3" name="Picture 3" descr="Hose attachmen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ose attachmen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38275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30" y="5580"/>
                            <a:ext cx="2537" cy="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F03" w:rsidRDefault="00793F2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19225" cy="952500"/>
                                    <wp:effectExtent l="0" t="0" r="9525" b="0"/>
                                    <wp:docPr id="4" name="Picture 4" descr="Shovel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Shovel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19225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2" style="position:absolute;margin-left:175.55pt;margin-top:394.05pt;width:364.9pt;height:82.2pt;z-index:251661312" coordorigin="4875,5580" coordsize="7292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">
                <v:shape id="Text Box 34" o:spid="_x0000_s1033" type="#_x0000_t202" style="position:absolute;left:4875;top:5580;width:2537;height:16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<v:textbox style="mso-fit-shape-to-text:t">
                    <w:txbxContent>
                      <w:p w:rsidR="003F7D52" w:rsidRDefault="00793F2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19225" cy="952500"/>
                              <wp:effectExtent l="0" t="0" r="9525" b="0"/>
                              <wp:docPr id="2" name="Picture 2" descr="Garden tool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Garden tool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5" o:spid="_x0000_s1034" type="#_x0000_t202" style="position:absolute;left:7260;top:5580;width:2567;height:16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<v:textbox style="mso-fit-shape-to-text:t">
                    <w:txbxContent>
                      <w:p w:rsidR="00957F03" w:rsidRDefault="00793F2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38275" cy="952500"/>
                              <wp:effectExtent l="0" t="0" r="9525" b="0"/>
                              <wp:docPr id="3" name="Picture 3" descr="Hose attachme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ose attachme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82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6" o:spid="_x0000_s1035" type="#_x0000_t202" style="position:absolute;left:9630;top:5580;width:2537;height:16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<v:textbox style="mso-fit-shape-to-text:t">
                    <w:txbxContent>
                      <w:p w:rsidR="00957F03" w:rsidRDefault="00793F2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19225" cy="952500"/>
                              <wp:effectExtent l="0" t="0" r="9525" b="0"/>
                              <wp:docPr id="4" name="Picture 4" descr="Shovel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Shovel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2414270</wp:posOffset>
                </wp:positionH>
                <wp:positionV relativeFrom="page">
                  <wp:posOffset>575945</wp:posOffset>
                </wp:positionV>
                <wp:extent cx="4391025" cy="1943100"/>
                <wp:effectExtent l="4445" t="4445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232" w:rsidRPr="001326D2" w:rsidRDefault="00FA4232" w:rsidP="00FA4232">
                            <w:pPr>
                              <w:pStyle w:val="SaleBanner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1326D2">
                                  <w:t>Sale</w:t>
                                </w:r>
                              </w:smartTag>
                            </w:smartTag>
                            <w:r w:rsidRPr="001326D2">
                              <w:t>!</w:t>
                            </w:r>
                          </w:p>
                          <w:p w:rsidR="00FA4232" w:rsidRDefault="00FA42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190.1pt;margin-top:45.35pt;width:345.75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" filled="f" stroked="f">
                <v:textbox>
                  <w:txbxContent>
                    <w:p w:rsidR="00FA4232" w:rsidRPr="001326D2" w:rsidRDefault="00FA4232" w:rsidP="00FA4232">
                      <w:pPr>
                        <w:pStyle w:val="SaleBanner"/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1326D2">
                            <w:t>Sale</w:t>
                          </w:r>
                        </w:smartTag>
                      </w:smartTag>
                      <w:r w:rsidRPr="001326D2">
                        <w:t>!</w:t>
                      </w:r>
                    </w:p>
                    <w:p w:rsidR="00FA4232" w:rsidRDefault="00FA42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2404745</wp:posOffset>
                </wp:positionV>
                <wp:extent cx="1600200" cy="6515100"/>
                <wp:effectExtent l="4445" t="444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8A6" w:rsidRDefault="003D18A6" w:rsidP="003D18A6">
                            <w:pPr>
                              <w:pStyle w:val="Teaser"/>
                            </w:pPr>
                            <w:r w:rsidRPr="00770787">
                              <w:t>Don’t Miss Out on</w:t>
                            </w:r>
                            <w:r>
                              <w:t xml:space="preserve"> </w:t>
                            </w:r>
                            <w:r w:rsidRPr="00770787">
                              <w:t>Your Chance to SAVE!</w:t>
                            </w:r>
                          </w:p>
                          <w:p w:rsidR="000E5C49" w:rsidRDefault="003D18A6" w:rsidP="000E5C49">
                            <w:pPr>
                              <w:pStyle w:val="Points"/>
                            </w:pPr>
                            <w:r>
                              <w:t>All decorative glassware</w:t>
                            </w:r>
                          </w:p>
                          <w:p w:rsidR="003D18A6" w:rsidRPr="000E5C49" w:rsidRDefault="003D18A6" w:rsidP="000E5C49">
                            <w:pPr>
                              <w:pStyle w:val="Percents"/>
                              <w:rPr>
                                <w:rStyle w:val="PercentsChar"/>
                              </w:rPr>
                            </w:pPr>
                            <w:r w:rsidRPr="000E5C49">
                              <w:rPr>
                                <w:rStyle w:val="PercentsChar"/>
                              </w:rPr>
                              <w:t>20% off!</w:t>
                            </w:r>
                          </w:p>
                          <w:p w:rsidR="000E5C49" w:rsidRDefault="00761C5C" w:rsidP="000E5C49">
                            <w:pPr>
                              <w:pStyle w:val="Points"/>
                            </w:pPr>
                            <w:r>
                              <w:t>Pots and baskets</w:t>
                            </w:r>
                          </w:p>
                          <w:p w:rsidR="00761C5C" w:rsidRPr="000E5C49" w:rsidRDefault="00761C5C" w:rsidP="000E5C49">
                            <w:pPr>
                              <w:pStyle w:val="Percents"/>
                              <w:rPr>
                                <w:rStyle w:val="PercentsChar"/>
                              </w:rPr>
                            </w:pPr>
                            <w:r w:rsidRPr="000E5C49">
                              <w:rPr>
                                <w:rStyle w:val="PercentsChar"/>
                              </w:rPr>
                              <w:t>25% off!</w:t>
                            </w:r>
                          </w:p>
                          <w:p w:rsidR="000E5C49" w:rsidRDefault="00761C5C" w:rsidP="000E5C49">
                            <w:pPr>
                              <w:pStyle w:val="Points"/>
                            </w:pPr>
                            <w:r>
                              <w:t>Assorted garden tools</w:t>
                            </w:r>
                          </w:p>
                          <w:p w:rsidR="003D18A6" w:rsidRPr="000E5C49" w:rsidRDefault="009914AE" w:rsidP="000E5C49">
                            <w:pPr>
                              <w:pStyle w:val="Percents"/>
                              <w:rPr>
                                <w:rStyle w:val="PercentsChar"/>
                              </w:rPr>
                            </w:pPr>
                            <w:proofErr w:type="gramStart"/>
                            <w:r>
                              <w:t>s</w:t>
                            </w:r>
                            <w:r w:rsidR="000E5C49">
                              <w:t>tarting</w:t>
                            </w:r>
                            <w:proofErr w:type="gramEnd"/>
                            <w:r w:rsidR="000E5C49">
                              <w:t xml:space="preserve"> at </w:t>
                            </w:r>
                            <w:r w:rsidR="000E5C49" w:rsidRPr="000E5C49">
                              <w:rPr>
                                <w:rStyle w:val="PercentsChar"/>
                              </w:rPr>
                              <w:t>$10!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45.35pt;margin-top:189.35pt;width:126pt;height:51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Dktg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" filled="f" stroked="f">
                <v:textbox>
                  <w:txbxContent>
                    <w:p w:rsidR="003D18A6" w:rsidRDefault="003D18A6" w:rsidP="003D18A6">
                      <w:pPr>
                        <w:pStyle w:val="Teaser"/>
                      </w:pPr>
                      <w:r w:rsidRPr="00770787">
                        <w:t>Don’t Miss Out on</w:t>
                      </w:r>
                      <w:r>
                        <w:t xml:space="preserve"> </w:t>
                      </w:r>
                      <w:r w:rsidRPr="00770787">
                        <w:t>Your Chance to SAVE!</w:t>
                      </w:r>
                    </w:p>
                    <w:p w:rsidR="000E5C49" w:rsidRDefault="003D18A6" w:rsidP="000E5C49">
                      <w:pPr>
                        <w:pStyle w:val="Points"/>
                      </w:pPr>
                      <w:r>
                        <w:t>All decorative glassware</w:t>
                      </w:r>
                    </w:p>
                    <w:p w:rsidR="003D18A6" w:rsidRPr="000E5C49" w:rsidRDefault="003D18A6" w:rsidP="000E5C49">
                      <w:pPr>
                        <w:pStyle w:val="Percents"/>
                        <w:rPr>
                          <w:rStyle w:val="PercentsChar"/>
                        </w:rPr>
                      </w:pPr>
                      <w:r w:rsidRPr="000E5C49">
                        <w:rPr>
                          <w:rStyle w:val="PercentsChar"/>
                        </w:rPr>
                        <w:t>20% off!</w:t>
                      </w:r>
                    </w:p>
                    <w:p w:rsidR="000E5C49" w:rsidRDefault="00761C5C" w:rsidP="000E5C49">
                      <w:pPr>
                        <w:pStyle w:val="Points"/>
                      </w:pPr>
                      <w:r>
                        <w:t>Pots and baskets</w:t>
                      </w:r>
                    </w:p>
                    <w:p w:rsidR="00761C5C" w:rsidRPr="000E5C49" w:rsidRDefault="00761C5C" w:rsidP="000E5C49">
                      <w:pPr>
                        <w:pStyle w:val="Percents"/>
                        <w:rPr>
                          <w:rStyle w:val="PercentsChar"/>
                        </w:rPr>
                      </w:pPr>
                      <w:r w:rsidRPr="000E5C49">
                        <w:rPr>
                          <w:rStyle w:val="PercentsChar"/>
                        </w:rPr>
                        <w:t>25% off!</w:t>
                      </w:r>
                    </w:p>
                    <w:p w:rsidR="000E5C49" w:rsidRDefault="00761C5C" w:rsidP="000E5C49">
                      <w:pPr>
                        <w:pStyle w:val="Points"/>
                      </w:pPr>
                      <w:r>
                        <w:t>Assorted garden tools</w:t>
                      </w:r>
                    </w:p>
                    <w:p w:rsidR="003D18A6" w:rsidRPr="000E5C49" w:rsidRDefault="009914AE" w:rsidP="000E5C49">
                      <w:pPr>
                        <w:pStyle w:val="Percents"/>
                        <w:rPr>
                          <w:rStyle w:val="PercentsChar"/>
                        </w:rPr>
                      </w:pPr>
                      <w:proofErr w:type="gramStart"/>
                      <w:r>
                        <w:t>s</w:t>
                      </w:r>
                      <w:r w:rsidR="000E5C49">
                        <w:t>tarting</w:t>
                      </w:r>
                      <w:proofErr w:type="gramEnd"/>
                      <w:r w:rsidR="000E5C49">
                        <w:t xml:space="preserve"> at </w:t>
                      </w:r>
                      <w:r w:rsidR="000E5C49" w:rsidRPr="000E5C49">
                        <w:rPr>
                          <w:rStyle w:val="PercentsChar"/>
                        </w:rPr>
                        <w:t>$10!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228600</wp:posOffset>
                </wp:positionV>
                <wp:extent cx="1301115" cy="1209040"/>
                <wp:effectExtent l="0" t="0" r="0" b="254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232" w:rsidRDefault="00793F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4425" cy="1114425"/>
                                  <wp:effectExtent l="0" t="0" r="9525" b="9525"/>
                                  <wp:docPr id="5" name="Picture 5" descr="Flower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lower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55.45pt;margin-top:18pt;width:102.45pt;height:95.2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" filled="f" stroked="f">
                <v:textbox style="mso-fit-shape-to-text:t">
                  <w:txbxContent>
                    <w:p w:rsidR="00FA4232" w:rsidRDefault="00793F2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4425" cy="1114425"/>
                            <wp:effectExtent l="0" t="0" r="9525" b="9525"/>
                            <wp:docPr id="5" name="Picture 5" descr="Flower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lower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28800" cy="8458200"/>
                <wp:effectExtent l="9525" t="9525" r="952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45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F5DC"/>
                        </a:solidFill>
                        <a:ln w="19050">
                          <a:solidFill>
                            <a:srgbClr val="9BD2D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0;margin-top:0;width:2in;height:666pt;z-index:2516531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" fillcolor="#f5f5dc" strokecolor="#9bd2d2" strokeweight="1.5pt"/>
            </w:pict>
          </mc:Fallback>
        </mc:AlternateContent>
      </w:r>
    </w:p>
    <w:sectPr w:rsidR="00D67844" w:rsidSect="009F1330"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1CC5"/>
    <w:multiLevelType w:val="multilevel"/>
    <w:tmpl w:val="6FF8D5BC"/>
    <w:lvl w:ilvl="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669999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6C572A"/>
    <w:multiLevelType w:val="hybridMultilevel"/>
    <w:tmpl w:val="6FF8D5BC"/>
    <w:lvl w:ilvl="0" w:tplc="529A6EB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66999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28"/>
    <w:rsid w:val="000E5C49"/>
    <w:rsid w:val="00107FBC"/>
    <w:rsid w:val="001C7354"/>
    <w:rsid w:val="00301A1E"/>
    <w:rsid w:val="003A2BB1"/>
    <w:rsid w:val="003D18A6"/>
    <w:rsid w:val="003F7D52"/>
    <w:rsid w:val="004A38E2"/>
    <w:rsid w:val="004F75F6"/>
    <w:rsid w:val="00580B84"/>
    <w:rsid w:val="00761C5C"/>
    <w:rsid w:val="00793F28"/>
    <w:rsid w:val="009017AF"/>
    <w:rsid w:val="00957F03"/>
    <w:rsid w:val="009914AE"/>
    <w:rsid w:val="009F1330"/>
    <w:rsid w:val="00AA4D63"/>
    <w:rsid w:val="00AD679C"/>
    <w:rsid w:val="00C432F9"/>
    <w:rsid w:val="00D67844"/>
    <w:rsid w:val="00EB551F"/>
    <w:rsid w:val="00F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time"/>
  <w:shapeDefaults>
    <o:shapedefaults v:ext="edit" spidmax="1026">
      <o:colormru v:ext="edit" colors="#9bd2d2,#f5f5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A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aser">
    <w:name w:val="Teaser"/>
    <w:basedOn w:val="Normal"/>
    <w:link w:val="TeaserChar"/>
    <w:rsid w:val="000E5C49"/>
    <w:pPr>
      <w:spacing w:after="480"/>
      <w:jc w:val="center"/>
    </w:pPr>
    <w:rPr>
      <w:rFonts w:ascii="Garamond" w:hAnsi="Garamond"/>
      <w:b/>
      <w:color w:val="669999"/>
      <w:sz w:val="48"/>
    </w:rPr>
  </w:style>
  <w:style w:type="paragraph" w:customStyle="1" w:styleId="Points">
    <w:name w:val="Points"/>
    <w:basedOn w:val="Teaser"/>
    <w:link w:val="PointsChar"/>
    <w:rsid w:val="000E5C49"/>
    <w:pPr>
      <w:spacing w:before="60" w:after="0"/>
    </w:pPr>
    <w:rPr>
      <w:sz w:val="40"/>
    </w:rPr>
  </w:style>
  <w:style w:type="paragraph" w:customStyle="1" w:styleId="Percents">
    <w:name w:val="Percents"/>
    <w:basedOn w:val="Points"/>
    <w:link w:val="PercentsChar"/>
    <w:rsid w:val="000E5C49"/>
    <w:pPr>
      <w:spacing w:after="480"/>
    </w:pPr>
    <w:rPr>
      <w:spacing w:val="10"/>
      <w:sz w:val="48"/>
      <w:szCs w:val="40"/>
    </w:rPr>
  </w:style>
  <w:style w:type="paragraph" w:customStyle="1" w:styleId="SaleBanner">
    <w:name w:val="Sale Banner"/>
    <w:basedOn w:val="Normal"/>
    <w:rsid w:val="009F1330"/>
    <w:pPr>
      <w:jc w:val="center"/>
    </w:pPr>
    <w:rPr>
      <w:rFonts w:ascii="Arial Black" w:hAnsi="Arial Black"/>
      <w:color w:val="669999"/>
      <w:sz w:val="260"/>
      <w:szCs w:val="200"/>
    </w:rPr>
  </w:style>
  <w:style w:type="paragraph" w:customStyle="1" w:styleId="AddressHours">
    <w:name w:val="Address/Hours"/>
    <w:basedOn w:val="Normal"/>
    <w:rsid w:val="009F1330"/>
    <w:pPr>
      <w:jc w:val="right"/>
    </w:pPr>
    <w:rPr>
      <w:rFonts w:ascii="Tahoma" w:hAnsi="Tahoma"/>
      <w:sz w:val="32"/>
    </w:rPr>
  </w:style>
  <w:style w:type="paragraph" w:customStyle="1" w:styleId="saleprices">
    <w:name w:val="sale prices"/>
    <w:basedOn w:val="AddressHours"/>
    <w:rsid w:val="00301A1E"/>
    <w:pPr>
      <w:jc w:val="center"/>
    </w:pPr>
    <w:rPr>
      <w:color w:val="669999"/>
    </w:rPr>
  </w:style>
  <w:style w:type="paragraph" w:customStyle="1" w:styleId="CompanyName">
    <w:name w:val="Company Name"/>
    <w:basedOn w:val="AddressHours"/>
    <w:rsid w:val="009F1330"/>
    <w:rPr>
      <w:color w:val="CC3366"/>
      <w:sz w:val="40"/>
    </w:rPr>
  </w:style>
  <w:style w:type="character" w:customStyle="1" w:styleId="TeaserChar">
    <w:name w:val="Teaser Char"/>
    <w:basedOn w:val="DefaultParagraphFont"/>
    <w:link w:val="Teaser"/>
    <w:rsid w:val="000E5C49"/>
    <w:rPr>
      <w:rFonts w:ascii="Garamond" w:hAnsi="Garamond"/>
      <w:b/>
      <w:color w:val="669999"/>
      <w:sz w:val="48"/>
      <w:szCs w:val="24"/>
      <w:lang w:val="en-US" w:eastAsia="en-US" w:bidi="ar-SA"/>
    </w:rPr>
  </w:style>
  <w:style w:type="character" w:customStyle="1" w:styleId="PointsChar">
    <w:name w:val="Points Char"/>
    <w:basedOn w:val="TeaserChar"/>
    <w:link w:val="Points"/>
    <w:rsid w:val="000E5C49"/>
    <w:rPr>
      <w:rFonts w:ascii="Garamond" w:hAnsi="Garamond"/>
      <w:b/>
      <w:color w:val="669999"/>
      <w:sz w:val="40"/>
      <w:szCs w:val="24"/>
      <w:lang w:val="en-US" w:eastAsia="en-US" w:bidi="ar-SA"/>
    </w:rPr>
  </w:style>
  <w:style w:type="character" w:customStyle="1" w:styleId="PercentsChar">
    <w:name w:val="Percents Char"/>
    <w:basedOn w:val="PointsChar"/>
    <w:link w:val="Percents"/>
    <w:rsid w:val="000E5C49"/>
    <w:rPr>
      <w:rFonts w:ascii="Garamond" w:hAnsi="Garamond"/>
      <w:b/>
      <w:color w:val="669999"/>
      <w:spacing w:val="10"/>
      <w:sz w:val="48"/>
      <w:szCs w:val="4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A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aser">
    <w:name w:val="Teaser"/>
    <w:basedOn w:val="Normal"/>
    <w:link w:val="TeaserChar"/>
    <w:rsid w:val="000E5C49"/>
    <w:pPr>
      <w:spacing w:after="480"/>
      <w:jc w:val="center"/>
    </w:pPr>
    <w:rPr>
      <w:rFonts w:ascii="Garamond" w:hAnsi="Garamond"/>
      <w:b/>
      <w:color w:val="669999"/>
      <w:sz w:val="48"/>
    </w:rPr>
  </w:style>
  <w:style w:type="paragraph" w:customStyle="1" w:styleId="Points">
    <w:name w:val="Points"/>
    <w:basedOn w:val="Teaser"/>
    <w:link w:val="PointsChar"/>
    <w:rsid w:val="000E5C49"/>
    <w:pPr>
      <w:spacing w:before="60" w:after="0"/>
    </w:pPr>
    <w:rPr>
      <w:sz w:val="40"/>
    </w:rPr>
  </w:style>
  <w:style w:type="paragraph" w:customStyle="1" w:styleId="Percents">
    <w:name w:val="Percents"/>
    <w:basedOn w:val="Points"/>
    <w:link w:val="PercentsChar"/>
    <w:rsid w:val="000E5C49"/>
    <w:pPr>
      <w:spacing w:after="480"/>
    </w:pPr>
    <w:rPr>
      <w:spacing w:val="10"/>
      <w:sz w:val="48"/>
      <w:szCs w:val="40"/>
    </w:rPr>
  </w:style>
  <w:style w:type="paragraph" w:customStyle="1" w:styleId="SaleBanner">
    <w:name w:val="Sale Banner"/>
    <w:basedOn w:val="Normal"/>
    <w:rsid w:val="009F1330"/>
    <w:pPr>
      <w:jc w:val="center"/>
    </w:pPr>
    <w:rPr>
      <w:rFonts w:ascii="Arial Black" w:hAnsi="Arial Black"/>
      <w:color w:val="669999"/>
      <w:sz w:val="260"/>
      <w:szCs w:val="200"/>
    </w:rPr>
  </w:style>
  <w:style w:type="paragraph" w:customStyle="1" w:styleId="AddressHours">
    <w:name w:val="Address/Hours"/>
    <w:basedOn w:val="Normal"/>
    <w:rsid w:val="009F1330"/>
    <w:pPr>
      <w:jc w:val="right"/>
    </w:pPr>
    <w:rPr>
      <w:rFonts w:ascii="Tahoma" w:hAnsi="Tahoma"/>
      <w:sz w:val="32"/>
    </w:rPr>
  </w:style>
  <w:style w:type="paragraph" w:customStyle="1" w:styleId="saleprices">
    <w:name w:val="sale prices"/>
    <w:basedOn w:val="AddressHours"/>
    <w:rsid w:val="00301A1E"/>
    <w:pPr>
      <w:jc w:val="center"/>
    </w:pPr>
    <w:rPr>
      <w:color w:val="669999"/>
    </w:rPr>
  </w:style>
  <w:style w:type="paragraph" w:customStyle="1" w:styleId="CompanyName">
    <w:name w:val="Company Name"/>
    <w:basedOn w:val="AddressHours"/>
    <w:rsid w:val="009F1330"/>
    <w:rPr>
      <w:color w:val="CC3366"/>
      <w:sz w:val="40"/>
    </w:rPr>
  </w:style>
  <w:style w:type="character" w:customStyle="1" w:styleId="TeaserChar">
    <w:name w:val="Teaser Char"/>
    <w:basedOn w:val="DefaultParagraphFont"/>
    <w:link w:val="Teaser"/>
    <w:rsid w:val="000E5C49"/>
    <w:rPr>
      <w:rFonts w:ascii="Garamond" w:hAnsi="Garamond"/>
      <w:b/>
      <w:color w:val="669999"/>
      <w:sz w:val="48"/>
      <w:szCs w:val="24"/>
      <w:lang w:val="en-US" w:eastAsia="en-US" w:bidi="ar-SA"/>
    </w:rPr>
  </w:style>
  <w:style w:type="character" w:customStyle="1" w:styleId="PointsChar">
    <w:name w:val="Points Char"/>
    <w:basedOn w:val="TeaserChar"/>
    <w:link w:val="Points"/>
    <w:rsid w:val="000E5C49"/>
    <w:rPr>
      <w:rFonts w:ascii="Garamond" w:hAnsi="Garamond"/>
      <w:b/>
      <w:color w:val="669999"/>
      <w:sz w:val="40"/>
      <w:szCs w:val="24"/>
      <w:lang w:val="en-US" w:eastAsia="en-US" w:bidi="ar-SA"/>
    </w:rPr>
  </w:style>
  <w:style w:type="character" w:customStyle="1" w:styleId="PercentsChar">
    <w:name w:val="Percents Char"/>
    <w:basedOn w:val="PointsChar"/>
    <w:link w:val="Percents"/>
    <w:rsid w:val="000E5C49"/>
    <w:rPr>
      <w:rFonts w:ascii="Garamond" w:hAnsi="Garamond"/>
      <w:b/>
      <w:color w:val="669999"/>
      <w:spacing w:val="10"/>
      <w:sz w:val="48"/>
      <w:szCs w:val="4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iness%20sale%20flyer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flyer(2).dot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2003-08-01T18:08:00Z</cp:lastPrinted>
  <dcterms:created xsi:type="dcterms:W3CDTF">2013-08-20T18:21:00Z</dcterms:created>
  <dcterms:modified xsi:type="dcterms:W3CDTF">2013-08-20T18:25:00Z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TC060862331033</vt:lpwstr>
  </property>
</Properties>
</file>