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4" w:rsidRDefault="00B779E2" w:rsidP="006F40A7">
      <w:pPr>
        <w:pStyle w:val="CompanyNam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7086600</wp:posOffset>
                </wp:positionV>
                <wp:extent cx="5486400" cy="1447800"/>
                <wp:effectExtent l="19050" t="19050" r="19050" b="1905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47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3C10" w:rsidRPr="00C93C10" w:rsidRDefault="00C93C10" w:rsidP="00C93C10">
                            <w:pPr>
                              <w:pStyle w:val="BodyText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93C10">
                                  <w:t>Sale</w:t>
                                </w:r>
                              </w:smartTag>
                            </w:smartTag>
                            <w:r w:rsidRPr="00C93C10">
                              <w:t xml:space="preserve"> runs</w:t>
                            </w:r>
                          </w:p>
                          <w:p w:rsidR="00B779E2" w:rsidRDefault="00B779E2" w:rsidP="00C93C10">
                            <w:pPr>
                              <w:pStyle w:val="BodyText"/>
                            </w:pPr>
                            <w:r>
                              <w:t xml:space="preserve">from October 19 to </w:t>
                            </w:r>
                          </w:p>
                          <w:p w:rsidR="00C93C10" w:rsidRPr="00C93C10" w:rsidRDefault="00B779E2" w:rsidP="00C93C10">
                            <w:pPr>
                              <w:pStyle w:val="BodyText"/>
                            </w:pPr>
                            <w:r>
                              <w:t>November 21, 2013</w:t>
                            </w:r>
                            <w:r w:rsidR="00C93C10" w:rsidRPr="00C93C10">
                              <w:t>!</w:t>
                            </w:r>
                          </w:p>
                          <w:p w:rsidR="00C93C10" w:rsidRDefault="00C93C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90pt;margin-top:558pt;width:6in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" filled="f" strokecolor="#fc6" strokeweight="2pt">
                <v:textbox>
                  <w:txbxContent>
                    <w:p w:rsidR="00C93C10" w:rsidRPr="00C93C10" w:rsidRDefault="00C93C10" w:rsidP="00C93C10">
                      <w:pPr>
                        <w:pStyle w:val="BodyText"/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93C10">
                            <w:t>Sale</w:t>
                          </w:r>
                        </w:smartTag>
                      </w:smartTag>
                      <w:r w:rsidRPr="00C93C10">
                        <w:t xml:space="preserve"> runs</w:t>
                      </w:r>
                    </w:p>
                    <w:p w:rsidR="00B779E2" w:rsidRDefault="00B779E2" w:rsidP="00C93C10">
                      <w:pPr>
                        <w:pStyle w:val="BodyText"/>
                      </w:pPr>
                      <w:r>
                        <w:t xml:space="preserve">from October 19 to </w:t>
                      </w:r>
                    </w:p>
                    <w:p w:rsidR="00C93C10" w:rsidRPr="00C93C10" w:rsidRDefault="00B779E2" w:rsidP="00C93C10">
                      <w:pPr>
                        <w:pStyle w:val="BodyText"/>
                      </w:pPr>
                      <w:r>
                        <w:t>November 21, 2013</w:t>
                      </w:r>
                      <w:r w:rsidR="00C93C10" w:rsidRPr="00C93C10">
                        <w:t>!</w:t>
                      </w:r>
                    </w:p>
                    <w:p w:rsidR="00C93C10" w:rsidRDefault="00C93C1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-643255</wp:posOffset>
                </wp:positionV>
                <wp:extent cx="5715000" cy="252730"/>
                <wp:effectExtent l="0" t="4445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9E2" w:rsidRPr="00B779E2" w:rsidRDefault="00B779E2" w:rsidP="00B779E2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</w:rPr>
                            </w:pPr>
                            <w:r w:rsidRPr="00B779E2">
                              <w:rPr>
                                <w:i/>
                                <w:color w:val="632423" w:themeColor="accent2" w:themeShade="80"/>
                              </w:rPr>
                              <w:t>Replace these pictures and words to fit your business sale.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pt;margin-top:-50.65pt;width:450pt;height:1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" stroked="f">
                <v:textbox>
                  <w:txbxContent>
                    <w:p w:rsidR="00B779E2" w:rsidRPr="00B779E2" w:rsidRDefault="00B779E2" w:rsidP="00B779E2">
                      <w:pPr>
                        <w:jc w:val="center"/>
                        <w:rPr>
                          <w:i/>
                          <w:color w:val="632423" w:themeColor="accent2" w:themeShade="80"/>
                        </w:rPr>
                      </w:pPr>
                      <w:r w:rsidRPr="00B779E2">
                        <w:rPr>
                          <w:i/>
                          <w:color w:val="632423" w:themeColor="accent2" w:themeShade="80"/>
                        </w:rPr>
                        <w:t>Replace these pictures and words to fit your business sale.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5623560</wp:posOffset>
                </wp:positionH>
                <wp:positionV relativeFrom="page">
                  <wp:posOffset>2917190</wp:posOffset>
                </wp:positionV>
                <wp:extent cx="1046480" cy="596265"/>
                <wp:effectExtent l="3810" t="2540" r="3175" b="127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A7" w:rsidRDefault="00B779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6775" cy="428625"/>
                                  <wp:effectExtent l="0" t="0" r="9525" b="9525"/>
                                  <wp:docPr id="1" name="Picture 1" descr="Logo placeholder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laceholder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42.8pt;margin-top:229.7pt;width:82.4pt;height:46.95pt;z-index: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wPtgIAAMA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" filled="f" stroked="f">
                <v:textbox>
                  <w:txbxContent>
                    <w:p w:rsidR="006F40A7" w:rsidRDefault="00B779E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775" cy="428625"/>
                            <wp:effectExtent l="0" t="0" r="9525" b="9525"/>
                            <wp:docPr id="1" name="Picture 1" descr="Logo placeholder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placeholder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2834640</wp:posOffset>
                </wp:positionV>
                <wp:extent cx="2146300" cy="3657600"/>
                <wp:effectExtent l="9525" t="15240" r="15875" b="1333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E2D3C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225" w:rsidRDefault="00584225" w:rsidP="00584225">
                            <w:pPr>
                              <w:pStyle w:val="Address"/>
                            </w:pPr>
                          </w:p>
                          <w:p w:rsidR="00584225" w:rsidRPr="00E8500A" w:rsidRDefault="00B779E2" w:rsidP="00E8500A">
                            <w:pPr>
                              <w:pStyle w:val="Address"/>
                            </w:pPr>
                            <w:r>
                              <w:t>Sports Accessories</w:t>
                            </w:r>
                            <w:r w:rsidR="00584225" w:rsidRPr="00E8500A">
                              <w:br/>
                              <w:t>1234 Lake Street</w:t>
                            </w:r>
                            <w:r w:rsidR="00584225" w:rsidRPr="00E8500A">
                              <w:br/>
                            </w:r>
                            <w:r>
                              <w:t>Tulsa, OK 74101</w:t>
                            </w:r>
                            <w:r w:rsidR="00584225" w:rsidRPr="00E8500A">
                              <w:br/>
                              <w:t>(</w:t>
                            </w:r>
                            <w:r>
                              <w:t>918</w:t>
                            </w:r>
                            <w:r w:rsidR="00584225" w:rsidRPr="00E8500A">
                              <w:t xml:space="preserve">) </w:t>
                            </w:r>
                            <w:r>
                              <w:t>428</w:t>
                            </w:r>
                            <w:r w:rsidR="00584225" w:rsidRPr="00E8500A">
                              <w:t>-0154</w:t>
                            </w:r>
                          </w:p>
                          <w:p w:rsidR="00584225" w:rsidRPr="00E8500A" w:rsidRDefault="00584225" w:rsidP="00E8500A">
                            <w:pPr>
                              <w:pStyle w:val="Time"/>
                            </w:pPr>
                            <w:r w:rsidRPr="00E8500A">
                              <w:t>Open Sunday through Thursday:</w:t>
                            </w:r>
                            <w:r w:rsidRPr="00E8500A">
                              <w:br/>
                            </w:r>
                            <w:smartTag w:uri="urn:schemas-microsoft-com:office:smarttags" w:element="time">
                              <w:smartTagPr>
                                <w:attr w:name="Hour" w:val="11"/>
                                <w:attr w:name="Minute" w:val="0"/>
                              </w:smartTagPr>
                              <w:r w:rsidRPr="00E8500A">
                                <w:t>11 A.M. to 11 P.M.</w:t>
                              </w:r>
                            </w:smartTag>
                            <w:r w:rsidRPr="00E8500A">
                              <w:br/>
                              <w:t>Friday and Saturday:</w:t>
                            </w:r>
                            <w:r w:rsidRPr="00E8500A">
                              <w:br/>
                            </w:r>
                            <w:smartTag w:uri="urn:schemas-microsoft-com:office:smarttags" w:element="time">
                              <w:smartTagPr>
                                <w:attr w:name="Hour" w:val="11"/>
                                <w:attr w:name="Minute" w:val="0"/>
                              </w:smartTagPr>
                              <w:r w:rsidRPr="00E8500A">
                                <w:t>11 A.M.</w:t>
                              </w:r>
                            </w:smartTag>
                            <w:r w:rsidRPr="00E8500A">
                              <w:t xml:space="preserve"> to </w:t>
                            </w:r>
                            <w:smartTag w:uri="urn:schemas-microsoft-com:office:smarttags" w:element="time">
                              <w:smartTagPr>
                                <w:attr w:name="Hour" w:val="0"/>
                                <w:attr w:name="Minute" w:val="0"/>
                              </w:smartTagPr>
                              <w:r w:rsidRPr="00E8500A">
                                <w:t>midnight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5in;margin-top:223.2pt;width:169pt;height:4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" strokecolor="#be2d3c" strokeweight="1.5pt">
                <v:stroke dashstyle="longDashDotDot"/>
                <v:textbox>
                  <w:txbxContent>
                    <w:p w:rsidR="00584225" w:rsidRDefault="00584225" w:rsidP="00584225">
                      <w:pPr>
                        <w:pStyle w:val="Address"/>
                      </w:pPr>
                    </w:p>
                    <w:p w:rsidR="00584225" w:rsidRPr="00E8500A" w:rsidRDefault="00B779E2" w:rsidP="00E8500A">
                      <w:pPr>
                        <w:pStyle w:val="Address"/>
                      </w:pPr>
                      <w:r>
                        <w:t>Sports Accessories</w:t>
                      </w:r>
                      <w:r w:rsidR="00584225" w:rsidRPr="00E8500A">
                        <w:br/>
                        <w:t>1234 Lake Street</w:t>
                      </w:r>
                      <w:r w:rsidR="00584225" w:rsidRPr="00E8500A">
                        <w:br/>
                      </w:r>
                      <w:r>
                        <w:t>Tulsa, OK 74101</w:t>
                      </w:r>
                      <w:r w:rsidR="00584225" w:rsidRPr="00E8500A">
                        <w:br/>
                        <w:t>(</w:t>
                      </w:r>
                      <w:r>
                        <w:t>918</w:t>
                      </w:r>
                      <w:r w:rsidR="00584225" w:rsidRPr="00E8500A">
                        <w:t xml:space="preserve">) </w:t>
                      </w:r>
                      <w:r>
                        <w:t>428</w:t>
                      </w:r>
                      <w:r w:rsidR="00584225" w:rsidRPr="00E8500A">
                        <w:t>-0154</w:t>
                      </w:r>
                    </w:p>
                    <w:p w:rsidR="00584225" w:rsidRPr="00E8500A" w:rsidRDefault="00584225" w:rsidP="00E8500A">
                      <w:pPr>
                        <w:pStyle w:val="Time"/>
                      </w:pPr>
                      <w:r w:rsidRPr="00E8500A">
                        <w:t>Open Sunday through Thursday:</w:t>
                      </w:r>
                      <w:r w:rsidRPr="00E8500A">
                        <w:br/>
                      </w:r>
                      <w:smartTag w:uri="urn:schemas-microsoft-com:office:smarttags" w:element="time">
                        <w:smartTagPr>
                          <w:attr w:name="Hour" w:val="11"/>
                          <w:attr w:name="Minute" w:val="0"/>
                        </w:smartTagPr>
                        <w:r w:rsidRPr="00E8500A">
                          <w:t>11 A.M. to 11 P.M.</w:t>
                        </w:r>
                      </w:smartTag>
                      <w:r w:rsidRPr="00E8500A">
                        <w:br/>
                        <w:t>Friday and Saturday:</w:t>
                      </w:r>
                      <w:r w:rsidRPr="00E8500A">
                        <w:br/>
                      </w:r>
                      <w:smartTag w:uri="urn:schemas-microsoft-com:office:smarttags" w:element="time">
                        <w:smartTagPr>
                          <w:attr w:name="Hour" w:val="11"/>
                          <w:attr w:name="Minute" w:val="0"/>
                        </w:smartTagPr>
                        <w:r w:rsidRPr="00E8500A">
                          <w:t>11 A.M.</w:t>
                        </w:r>
                      </w:smartTag>
                      <w:r w:rsidRPr="00E8500A">
                        <w:t xml:space="preserve"> to </w:t>
                      </w:r>
                      <w:smartTag w:uri="urn:schemas-microsoft-com:office:smarttags" w:element="time">
                        <w:smartTagPr>
                          <w:attr w:name="Hour" w:val="0"/>
                          <w:attr w:name="Minute" w:val="0"/>
                        </w:smartTagPr>
                        <w:r w:rsidRPr="00E8500A">
                          <w:t>midnight</w:t>
                        </w:r>
                      </w:smartTag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2834640</wp:posOffset>
                </wp:positionV>
                <wp:extent cx="3200400" cy="3657600"/>
                <wp:effectExtent l="13335" t="15240" r="15240" b="1333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E2D3C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787" w:rsidRDefault="00BF5787" w:rsidP="00BF5787">
                            <w:pPr>
                              <w:pStyle w:val="SaleFeatures"/>
                            </w:pPr>
                            <w:r w:rsidRPr="00B1038A">
                              <w:t>Up to 70% off selected items!</w:t>
                            </w:r>
                          </w:p>
                          <w:p w:rsidR="00BF5787" w:rsidRPr="00B1038A" w:rsidRDefault="00BF5787" w:rsidP="00BF5787">
                            <w:pPr>
                              <w:pStyle w:val="SaleFeatures"/>
                            </w:pPr>
                            <w:r w:rsidRPr="00B1038A">
                              <w:t>40% off all snowboards, skis, boots, poles, and bindings</w:t>
                            </w:r>
                            <w:r>
                              <w:t>!</w:t>
                            </w:r>
                          </w:p>
                          <w:p w:rsidR="00BF5787" w:rsidRPr="00B1038A" w:rsidRDefault="00BF5787" w:rsidP="00BF5787">
                            <w:pPr>
                              <w:pStyle w:val="SaleFeatures"/>
                            </w:pPr>
                            <w:r w:rsidRPr="00B1038A">
                              <w:t>50% off all winter clothing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82.8pt;margin-top:223.2pt;width:252pt;height:4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" strokecolor="#be2d3c" strokeweight="1.5pt">
                <v:stroke dashstyle="longDashDotDot"/>
                <v:textbox>
                  <w:txbxContent>
                    <w:p w:rsidR="00BF5787" w:rsidRDefault="00BF5787" w:rsidP="00BF5787">
                      <w:pPr>
                        <w:pStyle w:val="SaleFeatures"/>
                      </w:pPr>
                      <w:r w:rsidRPr="00B1038A">
                        <w:t>Up to 70% off selected items!</w:t>
                      </w:r>
                    </w:p>
                    <w:p w:rsidR="00BF5787" w:rsidRPr="00B1038A" w:rsidRDefault="00BF5787" w:rsidP="00BF5787">
                      <w:pPr>
                        <w:pStyle w:val="SaleFeatures"/>
                      </w:pPr>
                      <w:r w:rsidRPr="00B1038A">
                        <w:t>40% off all snowboards, skis, boots, poles, and bindings</w:t>
                      </w:r>
                      <w:r>
                        <w:t>!</w:t>
                      </w:r>
                    </w:p>
                    <w:p w:rsidR="00BF5787" w:rsidRPr="00B1038A" w:rsidRDefault="00BF5787" w:rsidP="00BF5787">
                      <w:pPr>
                        <w:pStyle w:val="SaleFeatures"/>
                      </w:pPr>
                      <w:r w:rsidRPr="00B1038A">
                        <w:t>50% off all winter clothing</w:t>
                      </w:r>
                      <w: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8239125</wp:posOffset>
                </wp:positionV>
                <wp:extent cx="5715000" cy="45720"/>
                <wp:effectExtent l="9525" t="0" r="0" b="1905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9pt;margin-top:648.75pt;width:450pt;height:3.6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" fillcolor="#be2d3c" stroked="f">
                <v:fill opacity="3932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8143875</wp:posOffset>
                </wp:positionV>
                <wp:extent cx="5715000" cy="45720"/>
                <wp:effectExtent l="9525" t="0" r="0" b="190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9pt;margin-top:641.25pt;width:450pt;height:3.6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" fillcolor="#be2d3c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8058150</wp:posOffset>
                </wp:positionV>
                <wp:extent cx="5715000" cy="45720"/>
                <wp:effectExtent l="9525" t="0" r="0" b="190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pt;margin-top:634.5pt;width:450pt;height: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" fillcolor="#be2d3c" stroked="f">
                <v:fill opacity="11822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8334375</wp:posOffset>
                </wp:positionV>
                <wp:extent cx="5715000" cy="45720"/>
                <wp:effectExtent l="0" t="0" r="0" b="1905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9pt;margin-top:656.25pt;width:450pt;height:3.6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1628775</wp:posOffset>
                </wp:positionV>
                <wp:extent cx="5715000" cy="45720"/>
                <wp:effectExtent l="0" t="0" r="0" b="190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pt;margin-top:128.25pt;width:450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" fillcolor="#be2d3c" stroked="f">
                <v:fill opacity="11822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1533525</wp:posOffset>
                </wp:positionV>
                <wp:extent cx="5715000" cy="45720"/>
                <wp:effectExtent l="0" t="0" r="0" b="190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pt;margin-top:120.75pt;width:450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" fillcolor="#be2d3c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1438275</wp:posOffset>
                </wp:positionV>
                <wp:extent cx="5715000" cy="45720"/>
                <wp:effectExtent l="0" t="0" r="0" b="1905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9pt;margin-top:113.25pt;width:450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" fillcolor="#be2d3c" stroked="f">
                <v:fill opacity="3932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1352550</wp:posOffset>
                </wp:positionV>
                <wp:extent cx="5715000" cy="45720"/>
                <wp:effectExtent l="0" t="0" r="0" b="190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pt;margin-top:106.5pt;width:450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5943600" cy="1447800"/>
                <wp:effectExtent l="9525" t="9525" r="9525" b="95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66">
                            <a:alpha val="25000"/>
                          </a:srgbClr>
                        </a:solidFill>
                        <a:ln w="19050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0;margin-top:-24pt;width:468pt;height:11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" fillcolor="#fc6" strokecolor="#fc6" strokeweight="1.5pt">
                <v:fill opacity="16448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713105</wp:posOffset>
                </wp:positionV>
                <wp:extent cx="5943600" cy="1343025"/>
                <wp:effectExtent l="0" t="0" r="0" b="127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71" w:rsidRPr="00B779E2" w:rsidRDefault="00B779E2" w:rsidP="008A7271">
                            <w:pPr>
                              <w:pStyle w:val="CompanyName"/>
                              <w:rPr>
                                <w:sz w:val="68"/>
                                <w:szCs w:val="68"/>
                              </w:rPr>
                            </w:pPr>
                            <w:r w:rsidRPr="00B779E2">
                              <w:rPr>
                                <w:sz w:val="68"/>
                                <w:szCs w:val="68"/>
                              </w:rPr>
                              <w:t>Sports Accessories</w:t>
                            </w:r>
                          </w:p>
                          <w:p w:rsidR="00BF5787" w:rsidRPr="00BF5787" w:rsidRDefault="00BF5787" w:rsidP="00BF5787">
                            <w:pPr>
                              <w:pStyle w:val="SaleBanner"/>
                            </w:pPr>
                            <w:r w:rsidRPr="00BF5787">
                              <w:t xml:space="preserve">Spring Blowout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BF5787">
                                  <w:t>Sale</w:t>
                                </w:r>
                              </w:smartTag>
                            </w:smartTag>
                            <w:r w:rsidRPr="00BF5787"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1in;margin-top:56.15pt;width:468pt;height:105.7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" filled="f" stroked="f" strokecolor="#fc6" strokeweight="1.5pt">
                <v:textbox>
                  <w:txbxContent>
                    <w:p w:rsidR="008A7271" w:rsidRPr="00B779E2" w:rsidRDefault="00B779E2" w:rsidP="008A7271">
                      <w:pPr>
                        <w:pStyle w:val="CompanyName"/>
                        <w:rPr>
                          <w:sz w:val="68"/>
                          <w:szCs w:val="68"/>
                        </w:rPr>
                      </w:pPr>
                      <w:r w:rsidRPr="00B779E2">
                        <w:rPr>
                          <w:sz w:val="68"/>
                          <w:szCs w:val="68"/>
                        </w:rPr>
                        <w:t>Sports Accessories</w:t>
                      </w:r>
                    </w:p>
                    <w:p w:rsidR="00BF5787" w:rsidRPr="00BF5787" w:rsidRDefault="00BF5787" w:rsidP="00BF5787">
                      <w:pPr>
                        <w:pStyle w:val="SaleBanner"/>
                      </w:pPr>
                      <w:r w:rsidRPr="00BF5787">
                        <w:t xml:space="preserve">Spring Blowout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BF5787">
                            <w:t>Sale</w:t>
                          </w:r>
                        </w:smartTag>
                      </w:smartTag>
                      <w:r w:rsidRPr="00BF5787"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7820025</wp:posOffset>
                </wp:positionV>
                <wp:extent cx="5715000" cy="45720"/>
                <wp:effectExtent l="0" t="0" r="0" b="190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9pt;margin-top:615.75pt;width:450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5857875</wp:posOffset>
                </wp:positionV>
                <wp:extent cx="5715000" cy="45720"/>
                <wp:effectExtent l="0" t="0" r="0" b="190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9pt;margin-top:461.25pt;width:450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5943600</wp:posOffset>
                </wp:positionV>
                <wp:extent cx="5715000" cy="1828800"/>
                <wp:effectExtent l="0" t="0" r="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2880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9pt;margin-top:468pt;width:450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ge">
                  <wp:posOffset>631190</wp:posOffset>
                </wp:positionV>
                <wp:extent cx="1878965" cy="1377315"/>
                <wp:effectExtent l="4445" t="2540" r="2540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ECA" w:rsidRDefault="00B779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5450" cy="1285875"/>
                                  <wp:effectExtent l="0" t="0" r="0" b="9525"/>
                                  <wp:docPr id="2" name="Picture 2" descr="Ski Jumper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ki Jumper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64.1pt;margin-top:49.7pt;width:147.95pt;height:108.45pt;z-index:2516500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" filled="f" stroked="f">
                <v:textbox style="mso-fit-shape-to-text:t">
                  <w:txbxContent>
                    <w:p w:rsidR="008A1ECA" w:rsidRDefault="00B779E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95450" cy="1285875"/>
                            <wp:effectExtent l="0" t="0" r="0" b="9525"/>
                            <wp:docPr id="2" name="Picture 2" descr="Ski Jumper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ki Jumper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7844" w:rsidSect="008A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25D0"/>
    <w:multiLevelType w:val="multilevel"/>
    <w:tmpl w:val="266A3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EC211F"/>
    <w:multiLevelType w:val="hybridMultilevel"/>
    <w:tmpl w:val="960AA856"/>
    <w:lvl w:ilvl="0" w:tplc="AD1C9354">
      <w:start w:val="1"/>
      <w:numFmt w:val="bullet"/>
      <w:pStyle w:val="SaleFeatur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486392"/>
    <w:multiLevelType w:val="hybridMultilevel"/>
    <w:tmpl w:val="2A987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BD52BF"/>
    <w:multiLevelType w:val="multilevel"/>
    <w:tmpl w:val="D0D41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354C2D"/>
    <w:multiLevelType w:val="multilevel"/>
    <w:tmpl w:val="AFB07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E2"/>
    <w:rsid w:val="00385244"/>
    <w:rsid w:val="003E0313"/>
    <w:rsid w:val="00584225"/>
    <w:rsid w:val="006F40A7"/>
    <w:rsid w:val="008A1ECA"/>
    <w:rsid w:val="008A7271"/>
    <w:rsid w:val="009017AF"/>
    <w:rsid w:val="00901C40"/>
    <w:rsid w:val="00936800"/>
    <w:rsid w:val="00B61778"/>
    <w:rsid w:val="00B779E2"/>
    <w:rsid w:val="00BC27D2"/>
    <w:rsid w:val="00BF5787"/>
    <w:rsid w:val="00C93C10"/>
    <w:rsid w:val="00D32DA2"/>
    <w:rsid w:val="00D67844"/>
    <w:rsid w:val="00E24161"/>
    <w:rsid w:val="00E8500A"/>
    <w:rsid w:val="00EB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hapeDefaults>
    <o:shapedefaults v:ext="edit" spidmax="1026">
      <o:colormru v:ext="edit" colors="#fc6,#be2d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mpanyName">
    <w:name w:val="Company Name"/>
    <w:basedOn w:val="Normal"/>
    <w:rsid w:val="00BF5787"/>
    <w:pPr>
      <w:ind w:right="144"/>
      <w:jc w:val="right"/>
    </w:pPr>
    <w:rPr>
      <w:rFonts w:ascii="Tahoma" w:hAnsi="Tahoma" w:cs="Arial"/>
      <w:b/>
      <w:bCs/>
      <w:color w:val="BE2D3C"/>
      <w:kern w:val="32"/>
      <w:sz w:val="72"/>
      <w:szCs w:val="32"/>
    </w:rPr>
  </w:style>
  <w:style w:type="paragraph" w:customStyle="1" w:styleId="SaleBanner">
    <w:name w:val="Sale Banner"/>
    <w:rsid w:val="00D32DA2"/>
    <w:pPr>
      <w:spacing w:before="120" w:after="120"/>
      <w:ind w:right="144"/>
      <w:jc w:val="right"/>
    </w:pPr>
    <w:rPr>
      <w:rFonts w:ascii="Tahoma" w:hAnsi="Tahoma" w:cs="Arial"/>
      <w:b/>
      <w:bCs/>
      <w:iCs/>
      <w:smallCaps/>
      <w:color w:val="666699"/>
      <w:sz w:val="52"/>
      <w:szCs w:val="48"/>
    </w:rPr>
  </w:style>
  <w:style w:type="paragraph" w:customStyle="1" w:styleId="SaleFeatures">
    <w:name w:val="Sale Features"/>
    <w:basedOn w:val="Normal"/>
    <w:link w:val="SaleFeaturesChar"/>
    <w:rsid w:val="00D32DA2"/>
    <w:pPr>
      <w:numPr>
        <w:numId w:val="1"/>
      </w:numPr>
      <w:spacing w:before="360" w:after="360"/>
    </w:pPr>
    <w:rPr>
      <w:rFonts w:ascii="Tahoma" w:hAnsi="Tahoma" w:cs="Arial"/>
      <w:b/>
      <w:bCs/>
      <w:color w:val="666699"/>
      <w:spacing w:val="10"/>
      <w:sz w:val="40"/>
      <w:szCs w:val="28"/>
    </w:rPr>
  </w:style>
  <w:style w:type="character" w:customStyle="1" w:styleId="SaleFeaturesChar">
    <w:name w:val="Sale Features Char"/>
    <w:basedOn w:val="DefaultParagraphFont"/>
    <w:link w:val="SaleFeatures"/>
    <w:rsid w:val="00D32DA2"/>
    <w:rPr>
      <w:rFonts w:ascii="Tahoma" w:hAnsi="Tahoma" w:cs="Arial"/>
      <w:b/>
      <w:bCs/>
      <w:color w:val="666699"/>
      <w:spacing w:val="10"/>
      <w:sz w:val="40"/>
      <w:szCs w:val="28"/>
      <w:lang w:val="en-US" w:eastAsia="en-US" w:bidi="ar-SA"/>
    </w:rPr>
  </w:style>
  <w:style w:type="paragraph" w:customStyle="1" w:styleId="Address">
    <w:name w:val="Address"/>
    <w:link w:val="AddressChar"/>
    <w:rsid w:val="00E8500A"/>
    <w:pPr>
      <w:spacing w:before="600" w:after="400"/>
      <w:jc w:val="right"/>
    </w:pPr>
    <w:rPr>
      <w:rFonts w:ascii="Tahoma" w:hAnsi="Tahoma"/>
      <w:b/>
      <w:spacing w:val="4"/>
      <w:sz w:val="28"/>
      <w:szCs w:val="28"/>
    </w:rPr>
  </w:style>
  <w:style w:type="character" w:customStyle="1" w:styleId="AddressChar">
    <w:name w:val="Address Char"/>
    <w:basedOn w:val="DefaultParagraphFont"/>
    <w:link w:val="Address"/>
    <w:rsid w:val="00E8500A"/>
    <w:rPr>
      <w:rFonts w:ascii="Tahoma" w:hAnsi="Tahoma"/>
      <w:b/>
      <w:spacing w:val="4"/>
      <w:sz w:val="28"/>
      <w:szCs w:val="28"/>
      <w:lang w:val="en-US" w:eastAsia="en-US" w:bidi="ar-SA"/>
    </w:rPr>
  </w:style>
  <w:style w:type="paragraph" w:customStyle="1" w:styleId="Time">
    <w:name w:val="Time"/>
    <w:basedOn w:val="Address"/>
    <w:rsid w:val="00E8500A"/>
    <w:pPr>
      <w:jc w:val="left"/>
    </w:pPr>
  </w:style>
  <w:style w:type="paragraph" w:styleId="BodyText">
    <w:name w:val="Body Text"/>
    <w:rsid w:val="00C93C10"/>
    <w:pPr>
      <w:spacing w:after="120"/>
      <w:jc w:val="center"/>
    </w:pPr>
    <w:rPr>
      <w:rFonts w:ascii="Tahoma" w:hAnsi="Tahoma"/>
      <w:b/>
      <w:color w:val="FFFFFF"/>
      <w:sz w:val="5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mpanyName">
    <w:name w:val="Company Name"/>
    <w:basedOn w:val="Normal"/>
    <w:rsid w:val="00BF5787"/>
    <w:pPr>
      <w:ind w:right="144"/>
      <w:jc w:val="right"/>
    </w:pPr>
    <w:rPr>
      <w:rFonts w:ascii="Tahoma" w:hAnsi="Tahoma" w:cs="Arial"/>
      <w:b/>
      <w:bCs/>
      <w:color w:val="BE2D3C"/>
      <w:kern w:val="32"/>
      <w:sz w:val="72"/>
      <w:szCs w:val="32"/>
    </w:rPr>
  </w:style>
  <w:style w:type="paragraph" w:customStyle="1" w:styleId="SaleBanner">
    <w:name w:val="Sale Banner"/>
    <w:rsid w:val="00D32DA2"/>
    <w:pPr>
      <w:spacing w:before="120" w:after="120"/>
      <w:ind w:right="144"/>
      <w:jc w:val="right"/>
    </w:pPr>
    <w:rPr>
      <w:rFonts w:ascii="Tahoma" w:hAnsi="Tahoma" w:cs="Arial"/>
      <w:b/>
      <w:bCs/>
      <w:iCs/>
      <w:smallCaps/>
      <w:color w:val="666699"/>
      <w:sz w:val="52"/>
      <w:szCs w:val="48"/>
    </w:rPr>
  </w:style>
  <w:style w:type="paragraph" w:customStyle="1" w:styleId="SaleFeatures">
    <w:name w:val="Sale Features"/>
    <w:basedOn w:val="Normal"/>
    <w:link w:val="SaleFeaturesChar"/>
    <w:rsid w:val="00D32DA2"/>
    <w:pPr>
      <w:numPr>
        <w:numId w:val="1"/>
      </w:numPr>
      <w:spacing w:before="360" w:after="360"/>
    </w:pPr>
    <w:rPr>
      <w:rFonts w:ascii="Tahoma" w:hAnsi="Tahoma" w:cs="Arial"/>
      <w:b/>
      <w:bCs/>
      <w:color w:val="666699"/>
      <w:spacing w:val="10"/>
      <w:sz w:val="40"/>
      <w:szCs w:val="28"/>
    </w:rPr>
  </w:style>
  <w:style w:type="character" w:customStyle="1" w:styleId="SaleFeaturesChar">
    <w:name w:val="Sale Features Char"/>
    <w:basedOn w:val="DefaultParagraphFont"/>
    <w:link w:val="SaleFeatures"/>
    <w:rsid w:val="00D32DA2"/>
    <w:rPr>
      <w:rFonts w:ascii="Tahoma" w:hAnsi="Tahoma" w:cs="Arial"/>
      <w:b/>
      <w:bCs/>
      <w:color w:val="666699"/>
      <w:spacing w:val="10"/>
      <w:sz w:val="40"/>
      <w:szCs w:val="28"/>
      <w:lang w:val="en-US" w:eastAsia="en-US" w:bidi="ar-SA"/>
    </w:rPr>
  </w:style>
  <w:style w:type="paragraph" w:customStyle="1" w:styleId="Address">
    <w:name w:val="Address"/>
    <w:link w:val="AddressChar"/>
    <w:rsid w:val="00E8500A"/>
    <w:pPr>
      <w:spacing w:before="600" w:after="400"/>
      <w:jc w:val="right"/>
    </w:pPr>
    <w:rPr>
      <w:rFonts w:ascii="Tahoma" w:hAnsi="Tahoma"/>
      <w:b/>
      <w:spacing w:val="4"/>
      <w:sz w:val="28"/>
      <w:szCs w:val="28"/>
    </w:rPr>
  </w:style>
  <w:style w:type="character" w:customStyle="1" w:styleId="AddressChar">
    <w:name w:val="Address Char"/>
    <w:basedOn w:val="DefaultParagraphFont"/>
    <w:link w:val="Address"/>
    <w:rsid w:val="00E8500A"/>
    <w:rPr>
      <w:rFonts w:ascii="Tahoma" w:hAnsi="Tahoma"/>
      <w:b/>
      <w:spacing w:val="4"/>
      <w:sz w:val="28"/>
      <w:szCs w:val="28"/>
      <w:lang w:val="en-US" w:eastAsia="en-US" w:bidi="ar-SA"/>
    </w:rPr>
  </w:style>
  <w:style w:type="paragraph" w:customStyle="1" w:styleId="Time">
    <w:name w:val="Time"/>
    <w:basedOn w:val="Address"/>
    <w:rsid w:val="00E8500A"/>
    <w:pPr>
      <w:jc w:val="left"/>
    </w:pPr>
  </w:style>
  <w:style w:type="paragraph" w:styleId="BodyText">
    <w:name w:val="Body Text"/>
    <w:rsid w:val="00C93C10"/>
    <w:pPr>
      <w:spacing w:after="120"/>
      <w:jc w:val="center"/>
    </w:pPr>
    <w:rPr>
      <w:rFonts w:ascii="Tahoma" w:hAnsi="Tahoma"/>
      <w:b/>
      <w:color w:val="FFFFFF"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iness%20sale%20flyer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flyer(3).dot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2003-07-30T22:02:00Z</cp:lastPrinted>
  <dcterms:created xsi:type="dcterms:W3CDTF">2013-08-20T18:50:00Z</dcterms:created>
  <dcterms:modified xsi:type="dcterms:W3CDTF">2013-08-20T18:55:00Z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TC060862211033</vt:lpwstr>
  </property>
</Properties>
</file>