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844" w:rsidRDefault="003D09C4" w:rsidP="00141124">
      <w:pPr>
        <w:pStyle w:val="EventHeaders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C298AA5" wp14:editId="00B8A035">
                <wp:simplePos x="0" y="0"/>
                <wp:positionH relativeFrom="page">
                  <wp:posOffset>5939692</wp:posOffset>
                </wp:positionH>
                <wp:positionV relativeFrom="page">
                  <wp:posOffset>5470769</wp:posOffset>
                </wp:positionV>
                <wp:extent cx="3200400" cy="939165"/>
                <wp:effectExtent l="0" t="0" r="0" b="0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939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04E6A" w:rsidRPr="00CA2584" w:rsidRDefault="00E04E6A" w:rsidP="00B01D8E">
                            <w:pPr>
                              <w:pStyle w:val="Heading3"/>
                            </w:pPr>
                            <w:r>
                              <w:t xml:space="preserve">Saturday, </w:t>
                            </w:r>
                            <w:r w:rsidR="003D09C4">
                              <w:t>November 2, 2013</w:t>
                            </w:r>
                          </w:p>
                          <w:p w:rsidR="00E04E6A" w:rsidRPr="004515BA" w:rsidRDefault="00E04E6A" w:rsidP="00E04E6A">
                            <w:smartTag w:uri="urn:schemas-microsoft-com:office:smarttags" w:element="place">
                              <w:smartTag w:uri="urn:schemas-microsoft-com:office:smarttags" w:element="PlaceName">
                                <w:r w:rsidRPr="004515BA">
                                  <w:rPr>
                                    <w:lang w:val="en"/>
                                  </w:rPr>
                                  <w:t>Metropolitan</w:t>
                                </w:r>
                              </w:smartTag>
                              <w:r w:rsidRPr="004515BA">
                                <w:rPr>
                                  <w:lang w:val="en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 w:rsidRPr="004515BA">
                                  <w:rPr>
                                    <w:lang w:val="en"/>
                                  </w:rPr>
                                  <w:t>Exhibition</w:t>
                                </w:r>
                              </w:smartTag>
                              <w:r w:rsidRPr="004515BA">
                                <w:rPr>
                                  <w:lang w:val="en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4515BA">
                                  <w:rPr>
                                    <w:lang w:val="en"/>
                                  </w:rPr>
                                  <w:t>Center</w:t>
                                </w:r>
                              </w:smartTag>
                            </w:smartTag>
                          </w:p>
                          <w:p w:rsidR="00E04E6A" w:rsidRPr="004515BA" w:rsidRDefault="00E04E6A" w:rsidP="00E04E6A">
                            <w:r w:rsidRPr="004515BA">
                              <w:rPr>
                                <w:lang w:val="en"/>
                              </w:rPr>
                              <w:t xml:space="preserve">54321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 w:rsidRPr="004515BA">
                                  <w:rPr>
                                    <w:lang w:val="en"/>
                                  </w:rPr>
                                  <w:t>W. Harbor Street</w:t>
                                </w:r>
                              </w:smartTag>
                            </w:smartTag>
                          </w:p>
                          <w:p w:rsidR="00E04E6A" w:rsidRPr="004515BA" w:rsidRDefault="00E04E6A" w:rsidP="00E04E6A">
                            <w:pPr>
                              <w:rPr>
                                <w:lang w:val="en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4515BA">
                                  <w:rPr>
                                    <w:lang w:val="en"/>
                                  </w:rPr>
                                  <w:t>Monterey</w:t>
                                </w:r>
                              </w:smartTag>
                              <w:r w:rsidRPr="004515BA">
                                <w:rPr>
                                  <w:lang w:val="en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4515BA">
                                  <w:rPr>
                                    <w:lang w:val="en"/>
                                  </w:rPr>
                                  <w:t>CA</w:t>
                                </w:r>
                              </w:smartTag>
                              <w:r w:rsidRPr="004515BA">
                                <w:rPr>
                                  <w:lang w:val="en"/>
                                </w:rPr>
                                <w:t xml:space="preserve">  </w:t>
                              </w:r>
                              <w:smartTag w:uri="urn:schemas-microsoft-com:office:smarttags" w:element="PostalCode">
                                <w:r w:rsidRPr="004515BA">
                                  <w:rPr>
                                    <w:lang w:val="en"/>
                                  </w:rPr>
                                  <w:t>75050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67.7pt;margin-top:430.75pt;width:252pt;height:73.9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" filled="f" stroked="f">
                <v:textbox style="mso-fit-shape-to-text:t">
                  <w:txbxContent>
                    <w:p w:rsidR="00E04E6A" w:rsidRPr="00CA2584" w:rsidRDefault="00E04E6A" w:rsidP="00B01D8E">
                      <w:pPr>
                        <w:pStyle w:val="Heading3"/>
                      </w:pPr>
                      <w:r>
                        <w:t xml:space="preserve">Saturday, </w:t>
                      </w:r>
                      <w:r w:rsidR="003D09C4">
                        <w:t>November 2, 2013</w:t>
                      </w:r>
                    </w:p>
                    <w:p w:rsidR="00E04E6A" w:rsidRPr="004515BA" w:rsidRDefault="00E04E6A" w:rsidP="00E04E6A">
                      <w:smartTag w:uri="urn:schemas-microsoft-com:office:smarttags" w:element="place">
                        <w:smartTag w:uri="urn:schemas-microsoft-com:office:smarttags" w:element="PlaceName">
                          <w:r w:rsidRPr="004515BA">
                            <w:rPr>
                              <w:lang w:val="en"/>
                            </w:rPr>
                            <w:t>Metropolitan</w:t>
                          </w:r>
                        </w:smartTag>
                        <w:r w:rsidRPr="004515BA">
                          <w:rPr>
                            <w:lang w:val="en"/>
                          </w:rPr>
                          <w:t xml:space="preserve"> </w:t>
                        </w:r>
                        <w:smartTag w:uri="urn:schemas-microsoft-com:office:smarttags" w:element="PlaceName">
                          <w:r w:rsidRPr="004515BA">
                            <w:rPr>
                              <w:lang w:val="en"/>
                            </w:rPr>
                            <w:t>Exhibition</w:t>
                          </w:r>
                        </w:smartTag>
                        <w:r w:rsidRPr="004515BA">
                          <w:rPr>
                            <w:lang w:val="en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4515BA">
                            <w:rPr>
                              <w:lang w:val="en"/>
                            </w:rPr>
                            <w:t>Center</w:t>
                          </w:r>
                        </w:smartTag>
                      </w:smartTag>
                    </w:p>
                    <w:p w:rsidR="00E04E6A" w:rsidRPr="004515BA" w:rsidRDefault="00E04E6A" w:rsidP="00E04E6A">
                      <w:r w:rsidRPr="004515BA">
                        <w:rPr>
                          <w:lang w:val="en"/>
                        </w:rPr>
                        <w:t xml:space="preserve">54321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 w:rsidRPr="004515BA">
                            <w:rPr>
                              <w:lang w:val="en"/>
                            </w:rPr>
                            <w:t>W. Harbor Street</w:t>
                          </w:r>
                        </w:smartTag>
                      </w:smartTag>
                    </w:p>
                    <w:p w:rsidR="00E04E6A" w:rsidRPr="004515BA" w:rsidRDefault="00E04E6A" w:rsidP="00E04E6A">
                      <w:pPr>
                        <w:rPr>
                          <w:lang w:val="en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4515BA">
                            <w:rPr>
                              <w:lang w:val="en"/>
                            </w:rPr>
                            <w:t>Monterey</w:t>
                          </w:r>
                        </w:smartTag>
                        <w:r w:rsidRPr="004515BA">
                          <w:rPr>
                            <w:lang w:val="en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4515BA">
                            <w:rPr>
                              <w:lang w:val="en"/>
                            </w:rPr>
                            <w:t>CA</w:t>
                          </w:r>
                        </w:smartTag>
                        <w:r w:rsidRPr="004515BA">
                          <w:rPr>
                            <w:lang w:val="en"/>
                          </w:rPr>
                          <w:t xml:space="preserve">  </w:t>
                        </w:r>
                        <w:smartTag w:uri="urn:schemas-microsoft-com:office:smarttags" w:element="PostalCode">
                          <w:r w:rsidRPr="004515BA">
                            <w:rPr>
                              <w:lang w:val="en"/>
                            </w:rPr>
                            <w:t>75050</w:t>
                          </w:r>
                        </w:smartTag>
                      </w:smartTag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3D99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1" locked="0" layoutInCell="1" allowOverlap="1" wp14:anchorId="73D0DEFE" wp14:editId="2F07A35F">
                <wp:simplePos x="0" y="0"/>
                <wp:positionH relativeFrom="page">
                  <wp:posOffset>5719445</wp:posOffset>
                </wp:positionH>
                <wp:positionV relativeFrom="page">
                  <wp:posOffset>1485900</wp:posOffset>
                </wp:positionV>
                <wp:extent cx="3691255" cy="409575"/>
                <wp:effectExtent l="4445" t="0" r="0" b="0"/>
                <wp:wrapNone/>
                <wp:docPr id="2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1255" cy="409575"/>
                        </a:xfrm>
                        <a:prstGeom prst="rect">
                          <a:avLst/>
                        </a:prstGeom>
                        <a:solidFill>
                          <a:srgbClr val="CC66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450.35pt;margin-top:117pt;width:290.65pt;height:32.25pt;z-index:-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" fillcolor="#c60" stroked="f" strokecolor="white" strokeweight="0" insetpen="t">
                <v:shadow color="#ccc"/>
                <v:textbox style="mso-fit-shape-to-text:t" inset="2.85pt,2.85pt,2.85pt,2.85pt"/>
                <w10:wrap anchorx="page" anchory="page"/>
              </v:rect>
            </w:pict>
          </mc:Fallback>
        </mc:AlternateContent>
      </w:r>
      <w:r w:rsidR="00543D99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1" locked="0" layoutInCell="1" allowOverlap="1" wp14:anchorId="531338F8" wp14:editId="237D6A8C">
                <wp:simplePos x="0" y="0"/>
                <wp:positionH relativeFrom="page">
                  <wp:posOffset>694690</wp:posOffset>
                </wp:positionH>
                <wp:positionV relativeFrom="page">
                  <wp:posOffset>1485900</wp:posOffset>
                </wp:positionV>
                <wp:extent cx="3691255" cy="409575"/>
                <wp:effectExtent l="0" t="0" r="0" b="0"/>
                <wp:wrapNone/>
                <wp:docPr id="2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1255" cy="409575"/>
                        </a:xfrm>
                        <a:prstGeom prst="rect">
                          <a:avLst/>
                        </a:prstGeom>
                        <a:solidFill>
                          <a:srgbClr val="CC66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54.7pt;margin-top:117pt;width:290.65pt;height:32.25pt;z-index:-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" fillcolor="#c60" stroked="f" strokecolor="white" strokeweight="0" insetpen="t">
                <v:shadow color="#ccc"/>
                <v:textbox style="mso-fit-shape-to-text:t" inset="2.85pt,2.85pt,2.85pt,2.85pt"/>
                <w10:wrap anchorx="page" anchory="page"/>
              </v:rect>
            </w:pict>
          </mc:Fallback>
        </mc:AlternateContent>
      </w:r>
      <w:r w:rsidR="00543D99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D6D3848" wp14:editId="0214D736">
                <wp:simplePos x="0" y="0"/>
                <wp:positionH relativeFrom="page">
                  <wp:posOffset>791210</wp:posOffset>
                </wp:positionH>
                <wp:positionV relativeFrom="page">
                  <wp:posOffset>2157095</wp:posOffset>
                </wp:positionV>
                <wp:extent cx="3657600" cy="4582795"/>
                <wp:effectExtent l="635" t="4445" r="0" b="3175"/>
                <wp:wrapNone/>
                <wp:docPr id="2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58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C1C9E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E6A" w:rsidRPr="00903F40" w:rsidRDefault="00E04E6A" w:rsidP="00B01D8E">
                            <w:pPr>
                              <w:pStyle w:val="EventHeaders"/>
                            </w:pPr>
                            <w:r>
                              <w:t>EVENT COMMITTEE</w:t>
                            </w:r>
                          </w:p>
                          <w:p w:rsidR="00E04E6A" w:rsidRPr="00F560C2" w:rsidRDefault="00E04E6A" w:rsidP="00E04E6A">
                            <w:pPr>
                              <w:pStyle w:val="Names"/>
                            </w:pPr>
                            <w:r w:rsidRPr="00F560C2">
                              <w:t>Bremer, Ted</w:t>
                            </w:r>
                          </w:p>
                          <w:p w:rsidR="00E04E6A" w:rsidRPr="00F560C2" w:rsidRDefault="00E04E6A" w:rsidP="00E04E6A">
                            <w:pPr>
                              <w:pStyle w:val="Names"/>
                            </w:pPr>
                            <w:proofErr w:type="spellStart"/>
                            <w:r w:rsidRPr="00F560C2">
                              <w:t>Faeber</w:t>
                            </w:r>
                            <w:proofErr w:type="spellEnd"/>
                            <w:r w:rsidRPr="00F560C2">
                              <w:t>, Marc</w:t>
                            </w:r>
                          </w:p>
                          <w:p w:rsidR="00E04E6A" w:rsidRPr="00F560C2" w:rsidRDefault="00E04E6A" w:rsidP="00E04E6A">
                            <w:pPr>
                              <w:pStyle w:val="Names"/>
                            </w:pPr>
                            <w:r w:rsidRPr="00F560C2">
                              <w:t>Hill, Andrew R.</w:t>
                            </w:r>
                          </w:p>
                          <w:p w:rsidR="00E04E6A" w:rsidRPr="00F560C2" w:rsidRDefault="00E04E6A" w:rsidP="00E04E6A">
                            <w:pPr>
                              <w:pStyle w:val="Names"/>
                            </w:pPr>
                            <w:r w:rsidRPr="00F560C2">
                              <w:t>Kim, Shane S.</w:t>
                            </w:r>
                          </w:p>
                          <w:p w:rsidR="00E04E6A" w:rsidRPr="00F560C2" w:rsidRDefault="00E04E6A" w:rsidP="00E04E6A">
                            <w:pPr>
                              <w:pStyle w:val="Names"/>
                            </w:pPr>
                            <w:r w:rsidRPr="00F560C2">
                              <w:t>Mughal, Salman</w:t>
                            </w:r>
                          </w:p>
                          <w:p w:rsidR="00E04E6A" w:rsidRDefault="00E04E6A" w:rsidP="00E04E6A">
                            <w:pPr>
                              <w:pStyle w:val="Names"/>
                              <w:rPr>
                                <w:lang w:val="en"/>
                              </w:rPr>
                            </w:pPr>
                            <w:r w:rsidRPr="00F560C2">
                              <w:rPr>
                                <w:lang w:val="en"/>
                              </w:rPr>
                              <w:t>Ralls, Kim</w:t>
                            </w:r>
                          </w:p>
                          <w:p w:rsidR="00E04E6A" w:rsidRPr="00903F40" w:rsidRDefault="00E04E6A" w:rsidP="00B01D8E">
                            <w:pPr>
                              <w:pStyle w:val="EventHeaders"/>
                            </w:pPr>
                            <w:r w:rsidRPr="00903F40">
                              <w:t>VOLUNTEERS</w:t>
                            </w:r>
                          </w:p>
                          <w:p w:rsidR="00E04E6A" w:rsidRPr="008C56AB" w:rsidRDefault="00E04E6A" w:rsidP="00E04E6A">
                            <w:pPr>
                              <w:pStyle w:val="Names"/>
                            </w:pPr>
                            <w:r w:rsidRPr="008C56AB">
                              <w:t>Allen, Michael</w:t>
                            </w:r>
                          </w:p>
                          <w:p w:rsidR="00E04E6A" w:rsidRPr="00F560C2" w:rsidRDefault="00E04E6A" w:rsidP="00E04E6A">
                            <w:pPr>
                              <w:pStyle w:val="Names"/>
                            </w:pPr>
                            <w:r w:rsidRPr="00F560C2">
                              <w:t>Browne, Kevin F.</w:t>
                            </w:r>
                          </w:p>
                          <w:p w:rsidR="00E04E6A" w:rsidRPr="00F560C2" w:rsidRDefault="00E04E6A" w:rsidP="00E04E6A">
                            <w:pPr>
                              <w:pStyle w:val="Names"/>
                            </w:pPr>
                            <w:proofErr w:type="spellStart"/>
                            <w:r>
                              <w:t>Danseglio</w:t>
                            </w:r>
                            <w:proofErr w:type="spellEnd"/>
                            <w:r>
                              <w:t>, Mike</w:t>
                            </w:r>
                          </w:p>
                          <w:p w:rsidR="00E04E6A" w:rsidRPr="00F560C2" w:rsidRDefault="00E04E6A" w:rsidP="00E04E6A">
                            <w:pPr>
                              <w:pStyle w:val="Names"/>
                            </w:pPr>
                            <w:r w:rsidRPr="00F560C2">
                              <w:t>Gilbert, Guy</w:t>
                            </w:r>
                          </w:p>
                          <w:p w:rsidR="00E04E6A" w:rsidRPr="00F560C2" w:rsidRDefault="00E04E6A" w:rsidP="00E04E6A">
                            <w:pPr>
                              <w:pStyle w:val="Names"/>
                            </w:pPr>
                            <w:r w:rsidRPr="00F560C2">
                              <w:t>Lang, Eric</w:t>
                            </w:r>
                          </w:p>
                          <w:p w:rsidR="00E04E6A" w:rsidRDefault="00E04E6A" w:rsidP="00E04E6A">
                            <w:pPr>
                              <w:pStyle w:val="Names"/>
                              <w:rPr>
                                <w:lang w:val="en"/>
                              </w:rPr>
                            </w:pPr>
                            <w:r w:rsidRPr="00F560C2">
                              <w:rPr>
                                <w:lang w:val="en"/>
                              </w:rPr>
                              <w:t>Smith, Samantha</w:t>
                            </w:r>
                          </w:p>
                          <w:p w:rsidR="00E04E6A" w:rsidRDefault="00E04E6A" w:rsidP="00B01D8E">
                            <w:pPr>
                              <w:pStyle w:val="EventHeaders"/>
                            </w:pPr>
                            <w:r w:rsidRPr="00903F40">
                              <w:t>CONTRIBUTORS</w:t>
                            </w:r>
                          </w:p>
                          <w:p w:rsidR="00E04E6A" w:rsidRPr="00B01D8E" w:rsidRDefault="00E04E6A" w:rsidP="00B01D8E">
                            <w:pPr>
                              <w:pStyle w:val="Names"/>
                            </w:pPr>
                            <w:r w:rsidRPr="00B01D8E">
                              <w:t>Abercrombie, Kim</w:t>
                            </w:r>
                          </w:p>
                          <w:p w:rsidR="00E04E6A" w:rsidRPr="00B01D8E" w:rsidRDefault="00E04E6A" w:rsidP="00B01D8E">
                            <w:pPr>
                              <w:pStyle w:val="Names"/>
                            </w:pPr>
                            <w:proofErr w:type="spellStart"/>
                            <w:smartTag w:uri="urn:schemas-microsoft-com:office:smarttags" w:element="PersonName">
                              <w:smartTag w:uri="urn:schemas:contacts" w:element="Sn">
                                <w:r w:rsidRPr="00B01D8E">
                                  <w:t>Getzinger</w:t>
                                </w:r>
                              </w:smartTag>
                              <w:proofErr w:type="spellEnd"/>
                              <w:r w:rsidRPr="00B01D8E">
                                <w:t>,</w:t>
                              </w:r>
                              <w:r w:rsidR="00BF408B">
                                <w:t xml:space="preserve"> </w:t>
                              </w:r>
                              <w:smartTag w:uri="urn:schemas:contacts" w:element="GivenName">
                                <w:r w:rsidRPr="00B01D8E">
                                  <w:t>Tom</w:t>
                                </w:r>
                              </w:smartTag>
                            </w:smartTag>
                          </w:p>
                          <w:p w:rsidR="00E04E6A" w:rsidRPr="00B01D8E" w:rsidRDefault="00E04E6A" w:rsidP="00B01D8E">
                            <w:pPr>
                              <w:pStyle w:val="Names"/>
                            </w:pPr>
                            <w:proofErr w:type="spellStart"/>
                            <w:r w:rsidRPr="00B01D8E">
                              <w:t>Hensien</w:t>
                            </w:r>
                            <w:proofErr w:type="spellEnd"/>
                            <w:r w:rsidRPr="00B01D8E">
                              <w:t>, Kari</w:t>
                            </w:r>
                          </w:p>
                          <w:p w:rsidR="00E04E6A" w:rsidRPr="00B01D8E" w:rsidRDefault="00E04E6A" w:rsidP="00B01D8E">
                            <w:pPr>
                              <w:pStyle w:val="Names"/>
                            </w:pPr>
                            <w:r w:rsidRPr="00B01D8E">
                              <w:t>Reeves, Randy</w:t>
                            </w:r>
                          </w:p>
                          <w:p w:rsidR="00E04E6A" w:rsidRPr="00B01D8E" w:rsidRDefault="00E04E6A" w:rsidP="00B01D8E">
                            <w:pPr>
                              <w:pStyle w:val="Names"/>
                            </w:pPr>
                            <w:proofErr w:type="spellStart"/>
                            <w:r w:rsidRPr="00B01D8E">
                              <w:t>Tiedt</w:t>
                            </w:r>
                            <w:proofErr w:type="spellEnd"/>
                            <w:r w:rsidRPr="00B01D8E">
                              <w:t>, Danielle</w:t>
                            </w:r>
                          </w:p>
                          <w:p w:rsidR="00E04E6A" w:rsidRPr="00B01D8E" w:rsidRDefault="00E04E6A" w:rsidP="00B01D8E">
                            <w:pPr>
                              <w:pStyle w:val="Names"/>
                            </w:pPr>
                            <w:r w:rsidRPr="00B01D8E">
                              <w:t>Wheeler, Wendy</w:t>
                            </w:r>
                          </w:p>
                          <w:p w:rsidR="00E04E6A" w:rsidRPr="00B01D8E" w:rsidRDefault="00E04E6A" w:rsidP="00B01D8E">
                            <w:pPr>
                              <w:pStyle w:val="Names"/>
                            </w:pPr>
                            <w:proofErr w:type="spellStart"/>
                            <w:r w:rsidRPr="00B01D8E">
                              <w:t>Zimprich</w:t>
                            </w:r>
                            <w:proofErr w:type="spellEnd"/>
                            <w:r w:rsidRPr="00B01D8E">
                              <w:t>, Karin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62.3pt;margin-top:169.85pt;width:4in;height:360.8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" filled="f" stroked="f" strokecolor="#c1c9eb" strokeweight="3pt">
                <v:textbox style="mso-fit-shape-to-text:t">
                  <w:txbxContent>
                    <w:p w:rsidR="00E04E6A" w:rsidRPr="00903F40" w:rsidRDefault="00E04E6A" w:rsidP="00B01D8E">
                      <w:pPr>
                        <w:pStyle w:val="EventHeaders"/>
                      </w:pPr>
                      <w:r>
                        <w:t>EVENT COMMITTEE</w:t>
                      </w:r>
                    </w:p>
                    <w:p w:rsidR="00E04E6A" w:rsidRPr="00F560C2" w:rsidRDefault="00E04E6A" w:rsidP="00E04E6A">
                      <w:pPr>
                        <w:pStyle w:val="Names"/>
                      </w:pPr>
                      <w:r w:rsidRPr="00F560C2">
                        <w:t>Bremer, Ted</w:t>
                      </w:r>
                    </w:p>
                    <w:p w:rsidR="00E04E6A" w:rsidRPr="00F560C2" w:rsidRDefault="00E04E6A" w:rsidP="00E04E6A">
                      <w:pPr>
                        <w:pStyle w:val="Names"/>
                      </w:pPr>
                      <w:r w:rsidRPr="00F560C2">
                        <w:t>Faeber, Marc</w:t>
                      </w:r>
                    </w:p>
                    <w:p w:rsidR="00E04E6A" w:rsidRPr="00F560C2" w:rsidRDefault="00E04E6A" w:rsidP="00E04E6A">
                      <w:pPr>
                        <w:pStyle w:val="Names"/>
                      </w:pPr>
                      <w:r w:rsidRPr="00F560C2">
                        <w:t>Hill, Andrew R.</w:t>
                      </w:r>
                    </w:p>
                    <w:p w:rsidR="00E04E6A" w:rsidRPr="00F560C2" w:rsidRDefault="00E04E6A" w:rsidP="00E04E6A">
                      <w:pPr>
                        <w:pStyle w:val="Names"/>
                      </w:pPr>
                      <w:r w:rsidRPr="00F560C2">
                        <w:t>Kim, Shane S.</w:t>
                      </w:r>
                    </w:p>
                    <w:p w:rsidR="00E04E6A" w:rsidRPr="00F560C2" w:rsidRDefault="00E04E6A" w:rsidP="00E04E6A">
                      <w:pPr>
                        <w:pStyle w:val="Names"/>
                      </w:pPr>
                      <w:r w:rsidRPr="00F560C2">
                        <w:t>Mughal, Salman</w:t>
                      </w:r>
                    </w:p>
                    <w:p w:rsidR="00E04E6A" w:rsidRDefault="00E04E6A" w:rsidP="00E04E6A">
                      <w:pPr>
                        <w:pStyle w:val="Names"/>
                        <w:rPr>
                          <w:lang w:val="en"/>
                        </w:rPr>
                      </w:pPr>
                      <w:r w:rsidRPr="00F560C2">
                        <w:rPr>
                          <w:lang w:val="en"/>
                        </w:rPr>
                        <w:t>Ralls, Kim</w:t>
                      </w:r>
                    </w:p>
                    <w:p w:rsidR="00E04E6A" w:rsidRPr="00903F40" w:rsidRDefault="00E04E6A" w:rsidP="00B01D8E">
                      <w:pPr>
                        <w:pStyle w:val="EventHeaders"/>
                      </w:pPr>
                      <w:r w:rsidRPr="00903F40">
                        <w:t>VOLUNTEERS</w:t>
                      </w:r>
                    </w:p>
                    <w:p w:rsidR="00E04E6A" w:rsidRPr="008C56AB" w:rsidRDefault="00E04E6A" w:rsidP="00E04E6A">
                      <w:pPr>
                        <w:pStyle w:val="Names"/>
                      </w:pPr>
                      <w:r w:rsidRPr="008C56AB">
                        <w:t>Allen, Michael</w:t>
                      </w:r>
                    </w:p>
                    <w:p w:rsidR="00E04E6A" w:rsidRPr="00F560C2" w:rsidRDefault="00E04E6A" w:rsidP="00E04E6A">
                      <w:pPr>
                        <w:pStyle w:val="Names"/>
                      </w:pPr>
                      <w:r w:rsidRPr="00F560C2">
                        <w:t>Browne, Kevin F.</w:t>
                      </w:r>
                    </w:p>
                    <w:p w:rsidR="00E04E6A" w:rsidRPr="00F560C2" w:rsidRDefault="00E04E6A" w:rsidP="00E04E6A">
                      <w:pPr>
                        <w:pStyle w:val="Names"/>
                      </w:pPr>
                      <w:r>
                        <w:t>Danseglio, Mike</w:t>
                      </w:r>
                    </w:p>
                    <w:p w:rsidR="00E04E6A" w:rsidRPr="00F560C2" w:rsidRDefault="00E04E6A" w:rsidP="00E04E6A">
                      <w:pPr>
                        <w:pStyle w:val="Names"/>
                      </w:pPr>
                      <w:r w:rsidRPr="00F560C2">
                        <w:t>Gilbert, Guy</w:t>
                      </w:r>
                    </w:p>
                    <w:p w:rsidR="00E04E6A" w:rsidRPr="00F560C2" w:rsidRDefault="00E04E6A" w:rsidP="00E04E6A">
                      <w:pPr>
                        <w:pStyle w:val="Names"/>
                      </w:pPr>
                      <w:r w:rsidRPr="00F560C2">
                        <w:t>Lang, Eric</w:t>
                      </w:r>
                    </w:p>
                    <w:p w:rsidR="00E04E6A" w:rsidRDefault="00E04E6A" w:rsidP="00E04E6A">
                      <w:pPr>
                        <w:pStyle w:val="Names"/>
                        <w:rPr>
                          <w:lang w:val="en"/>
                        </w:rPr>
                      </w:pPr>
                      <w:r w:rsidRPr="00F560C2">
                        <w:rPr>
                          <w:lang w:val="en"/>
                        </w:rPr>
                        <w:t>Smith, Samantha</w:t>
                      </w:r>
                    </w:p>
                    <w:p w:rsidR="00E04E6A" w:rsidRDefault="00E04E6A" w:rsidP="00B01D8E">
                      <w:pPr>
                        <w:pStyle w:val="EventHeaders"/>
                      </w:pPr>
                      <w:r w:rsidRPr="00903F40">
                        <w:t>CONTRIBUTORS</w:t>
                      </w:r>
                    </w:p>
                    <w:p w:rsidR="00E04E6A" w:rsidRPr="00B01D8E" w:rsidRDefault="00E04E6A" w:rsidP="00B01D8E">
                      <w:pPr>
                        <w:pStyle w:val="Names"/>
                      </w:pPr>
                      <w:r w:rsidRPr="00B01D8E">
                        <w:t>Abercrombie, Kim</w:t>
                      </w:r>
                    </w:p>
                    <w:p w:rsidR="00E04E6A" w:rsidRPr="00B01D8E" w:rsidRDefault="00E04E6A" w:rsidP="00B01D8E">
                      <w:pPr>
                        <w:pStyle w:val="Names"/>
                      </w:pPr>
                      <w:smartTag w:uri="urn:schemas-microsoft-com:office:smarttags" w:element="PersonName">
                        <w:smartTag w:uri="urn:schemas:contacts" w:element="Sn">
                          <w:r w:rsidRPr="00B01D8E">
                            <w:t>Getzinger</w:t>
                          </w:r>
                        </w:smartTag>
                        <w:r w:rsidRPr="00B01D8E">
                          <w:t>,</w:t>
                        </w:r>
                        <w:r w:rsidR="00BF408B">
                          <w:t xml:space="preserve"> </w:t>
                        </w:r>
                        <w:smartTag w:uri="urn:schemas:contacts" w:element="GivenName">
                          <w:r w:rsidRPr="00B01D8E">
                            <w:t>Tom</w:t>
                          </w:r>
                        </w:smartTag>
                      </w:smartTag>
                    </w:p>
                    <w:p w:rsidR="00E04E6A" w:rsidRPr="00B01D8E" w:rsidRDefault="00E04E6A" w:rsidP="00B01D8E">
                      <w:pPr>
                        <w:pStyle w:val="Names"/>
                      </w:pPr>
                      <w:r w:rsidRPr="00B01D8E">
                        <w:t>Hensien, Kari</w:t>
                      </w:r>
                    </w:p>
                    <w:p w:rsidR="00E04E6A" w:rsidRPr="00B01D8E" w:rsidRDefault="00E04E6A" w:rsidP="00B01D8E">
                      <w:pPr>
                        <w:pStyle w:val="Names"/>
                      </w:pPr>
                      <w:r w:rsidRPr="00B01D8E">
                        <w:t>Reeves, Randy</w:t>
                      </w:r>
                    </w:p>
                    <w:p w:rsidR="00E04E6A" w:rsidRPr="00B01D8E" w:rsidRDefault="00E04E6A" w:rsidP="00B01D8E">
                      <w:pPr>
                        <w:pStyle w:val="Names"/>
                      </w:pPr>
                      <w:r w:rsidRPr="00B01D8E">
                        <w:t>Tiedt, Danielle</w:t>
                      </w:r>
                    </w:p>
                    <w:p w:rsidR="00E04E6A" w:rsidRPr="00B01D8E" w:rsidRDefault="00E04E6A" w:rsidP="00B01D8E">
                      <w:pPr>
                        <w:pStyle w:val="Names"/>
                      </w:pPr>
                      <w:r w:rsidRPr="00B01D8E">
                        <w:t>Wheeler, Wendy</w:t>
                      </w:r>
                    </w:p>
                    <w:p w:rsidR="00E04E6A" w:rsidRPr="00B01D8E" w:rsidRDefault="00E04E6A" w:rsidP="00B01D8E">
                      <w:pPr>
                        <w:pStyle w:val="Names"/>
                      </w:pPr>
                      <w:r w:rsidRPr="00B01D8E">
                        <w:t>Zimprich, Karin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3D9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90D6CE" wp14:editId="738D92C6">
                <wp:simplePos x="0" y="0"/>
                <wp:positionH relativeFrom="column">
                  <wp:posOffset>6108700</wp:posOffset>
                </wp:positionH>
                <wp:positionV relativeFrom="paragraph">
                  <wp:posOffset>1144905</wp:posOffset>
                </wp:positionV>
                <wp:extent cx="1033780" cy="523240"/>
                <wp:effectExtent l="3175" t="1905" r="1270" b="1270"/>
                <wp:wrapNone/>
                <wp:docPr id="2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780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F53" w:rsidRPr="00C55F53" w:rsidRDefault="00543D9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632645" wp14:editId="0EC01743">
                                  <wp:extent cx="852170" cy="429895"/>
                                  <wp:effectExtent l="0" t="0" r="5080" b="8255"/>
                                  <wp:docPr id="1" name="Picture 1" descr="Logo placehold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 placehold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2170" cy="429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7" type="#_x0000_t202" style="position:absolute;left:0;text-align:left;margin-left:481pt;margin-top:90.15pt;width:81.4pt;height:41.2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" filled="f" stroked="f">
                <v:textbox style="mso-fit-shape-to-text:t">
                  <w:txbxContent>
                    <w:p w:rsidR="00C55F53" w:rsidRPr="00C55F53" w:rsidRDefault="00543D9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52170" cy="429895"/>
                            <wp:effectExtent l="0" t="0" r="5080" b="8255"/>
                            <wp:docPr id="1" name="Picture 1" descr="Logo placehold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 placehold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2170" cy="429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3D99">
        <w:rPr>
          <w:noProof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 wp14:anchorId="1944A2F4" wp14:editId="792C2934">
                <wp:simplePos x="0" y="0"/>
                <wp:positionH relativeFrom="page">
                  <wp:posOffset>5688330</wp:posOffset>
                </wp:positionH>
                <wp:positionV relativeFrom="page">
                  <wp:posOffset>1485900</wp:posOffset>
                </wp:positionV>
                <wp:extent cx="3657600" cy="356235"/>
                <wp:effectExtent l="1905" t="0" r="0" b="0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65760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04E6A" w:rsidRPr="002028E0" w:rsidRDefault="00E04E6A" w:rsidP="00E04E6A">
                            <w:pPr>
                              <w:pStyle w:val="PanelHeading"/>
                            </w:pPr>
                            <w:r>
                              <w:t>Enterprise Success 200</w:t>
                            </w:r>
                            <w:r w:rsidR="003D09C4">
                              <w:t>13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447.9pt;margin-top:117pt;width:4in;height:28.05pt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" filled="f" fillcolor="navy" stroked="f" strokecolor="white" strokeweight="0" insetpen="t">
                <o:lock v:ext="edit" shapetype="t"/>
                <v:textbox style="mso-fit-shape-to-text:t" inset="2.85pt,2.85pt,2.85pt,2.85pt">
                  <w:txbxContent>
                    <w:p w:rsidR="00E04E6A" w:rsidRPr="002028E0" w:rsidRDefault="00E04E6A" w:rsidP="00E04E6A">
                      <w:pPr>
                        <w:pStyle w:val="PanelHeading"/>
                      </w:pPr>
                      <w:r>
                        <w:t>Enterprise Success 200</w:t>
                      </w:r>
                      <w:r w:rsidR="003D09C4">
                        <w:t>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3D99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E35A36E" wp14:editId="5ACB903F">
                <wp:simplePos x="0" y="0"/>
                <wp:positionH relativeFrom="page">
                  <wp:posOffset>800100</wp:posOffset>
                </wp:positionH>
                <wp:positionV relativeFrom="page">
                  <wp:posOffset>1485900</wp:posOffset>
                </wp:positionV>
                <wp:extent cx="3657600" cy="375285"/>
                <wp:effectExtent l="0" t="0" r="0" b="3810"/>
                <wp:wrapNone/>
                <wp:docPr id="2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04E6A" w:rsidRPr="00903F40" w:rsidRDefault="00E04E6A" w:rsidP="00E04E6A">
                            <w:pPr>
                              <w:pStyle w:val="PanelHeading"/>
                            </w:pPr>
                            <w:r w:rsidRPr="00903F40">
                              <w:t>Special Thanks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63pt;margin-top:117pt;width:4in;height:29.5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" filled="f" stroked="f">
                <v:textbox style="mso-fit-shape-to-text:t">
                  <w:txbxContent>
                    <w:p w:rsidR="00E04E6A" w:rsidRPr="00903F40" w:rsidRDefault="00E04E6A" w:rsidP="00E04E6A">
                      <w:pPr>
                        <w:pStyle w:val="PanelHeading"/>
                      </w:pPr>
                      <w:r w:rsidRPr="00903F40">
                        <w:t>Special Thanks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3D99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1" locked="0" layoutInCell="1" allowOverlap="1" wp14:anchorId="4E69A032" wp14:editId="453379CD">
                <wp:simplePos x="0" y="0"/>
                <wp:positionH relativeFrom="page">
                  <wp:posOffset>685800</wp:posOffset>
                </wp:positionH>
                <wp:positionV relativeFrom="page">
                  <wp:posOffset>800100</wp:posOffset>
                </wp:positionV>
                <wp:extent cx="571500" cy="6294120"/>
                <wp:effectExtent l="0" t="0" r="0" b="1905"/>
                <wp:wrapNone/>
                <wp:docPr id="1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2941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8916E">
                                <a:alpha val="50000"/>
                              </a:srgbClr>
                            </a:gs>
                            <a:gs pos="100000">
                              <a:srgbClr val="F5F5DC">
                                <a:alpha val="50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in">
                              <a:solidFill>
                                <a:srgbClr val="CC66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54pt;margin-top:63pt;width:45pt;height:495.6pt;z-index:-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" fillcolor="#78916e" stroked="f" strokecolor="#c60" strokeweight=".5pt" insetpen="t">
                <v:fill opacity=".5" color2="#f5f5dc" o:opacity2=".5" rotate="t" angle="90" focus="100%" type="gradient"/>
                <v:shadow color="#ccc"/>
                <v:textbox style="mso-fit-shape-to-text:t" inset="2.85pt,2.85pt,2.85pt,2.85pt"/>
                <w10:wrap anchorx="page" anchory="page"/>
              </v:rect>
            </w:pict>
          </mc:Fallback>
        </mc:AlternateContent>
      </w:r>
      <w:r w:rsidR="00543D99">
        <w:rPr>
          <w:noProof/>
        </w:rPr>
        <mc:AlternateContent>
          <mc:Choice Requires="wps">
            <w:drawing>
              <wp:anchor distT="36576" distB="36576" distL="36576" distR="36576" simplePos="0" relativeHeight="251651072" behindDoc="1" locked="0" layoutInCell="1" allowOverlap="1" wp14:anchorId="62D48CEE" wp14:editId="0F2F700A">
                <wp:simplePos x="0" y="0"/>
                <wp:positionH relativeFrom="page">
                  <wp:posOffset>5706110</wp:posOffset>
                </wp:positionH>
                <wp:positionV relativeFrom="page">
                  <wp:posOffset>800100</wp:posOffset>
                </wp:positionV>
                <wp:extent cx="571500" cy="6305550"/>
                <wp:effectExtent l="635" t="0" r="8890" b="0"/>
                <wp:wrapNone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3055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8916E">
                                <a:alpha val="50000"/>
                              </a:srgbClr>
                            </a:gs>
                            <a:gs pos="100000">
                              <a:srgbClr val="F5F5DC">
                                <a:alpha val="50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in">
                              <a:solidFill>
                                <a:srgbClr val="CC66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49.3pt;margin-top:63pt;width:45pt;height:496.5pt;z-index:-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" fillcolor="#78916e" stroked="f" strokecolor="#c60" strokeweight=".5pt" insetpen="t">
                <v:fill opacity=".5" color2="#f5f5dc" o:opacity2=".5" rotate="t" angle="90" focus="100%" type="gradient"/>
                <v:shadow color="#ccc"/>
                <v:textbox style="mso-fit-shape-to-text:t" inset="2.85pt,2.85pt,2.85pt,2.85pt"/>
                <w10:wrap anchorx="page" anchory="page"/>
              </v:rect>
            </w:pict>
          </mc:Fallback>
        </mc:AlternateContent>
      </w:r>
      <w:bookmarkStart w:id="0" w:name="_GoBack"/>
      <w:r w:rsidR="00543D99">
        <w:rPr>
          <w:noProof/>
        </w:rPr>
        <mc:AlternateContent>
          <mc:Choice Requires="wps">
            <w:drawing>
              <wp:anchor distT="36576" distB="36576" distL="36576" distR="36576" simplePos="0" relativeHeight="251646976" behindDoc="1" locked="0" layoutInCell="1" allowOverlap="1" wp14:anchorId="29E9E07D" wp14:editId="0C55DF60">
                <wp:simplePos x="0" y="0"/>
                <wp:positionH relativeFrom="page">
                  <wp:posOffset>5605145</wp:posOffset>
                </wp:positionH>
                <wp:positionV relativeFrom="page">
                  <wp:posOffset>685800</wp:posOffset>
                </wp:positionV>
                <wp:extent cx="3886200" cy="6537960"/>
                <wp:effectExtent l="13970" t="9525" r="14605" b="15240"/>
                <wp:wrapNone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86200" cy="6537960"/>
                        </a:xfrm>
                        <a:prstGeom prst="rect">
                          <a:avLst/>
                        </a:prstGeom>
                        <a:solidFill>
                          <a:srgbClr val="F5F5DC"/>
                        </a:solidFill>
                        <a:ln w="12700" algn="in">
                          <a:solidFill>
                            <a:srgbClr val="91AA9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41.35pt;margin-top:54pt;width:306pt;height:514.8pt;z-index:-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" fillcolor="#f5f5dc" strokecolor="#91aa91" strokeweight="1pt" insetpen="t">
                <v:shadow color="#ccc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bookmarkEnd w:id="0"/>
      <w:r w:rsidR="00543D99"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55670FAF" wp14:editId="6DD1940C">
                <wp:simplePos x="0" y="0"/>
                <wp:positionH relativeFrom="page">
                  <wp:posOffset>575945</wp:posOffset>
                </wp:positionH>
                <wp:positionV relativeFrom="page">
                  <wp:posOffset>685800</wp:posOffset>
                </wp:positionV>
                <wp:extent cx="3886200" cy="6537960"/>
                <wp:effectExtent l="13970" t="9525" r="14605" b="1524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6537960"/>
                        </a:xfrm>
                        <a:prstGeom prst="rect">
                          <a:avLst/>
                        </a:prstGeom>
                        <a:solidFill>
                          <a:srgbClr val="F5F5DC"/>
                        </a:solidFill>
                        <a:ln w="12700" algn="ctr">
                          <a:solidFill>
                            <a:srgbClr val="91AA9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5.35pt;margin-top:54pt;width:306pt;height:514.8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" fillcolor="#f5f5dc" strokecolor="#91aa91" strokeweight="1pt">
                <w10:wrap anchorx="page" anchory="page"/>
              </v:rect>
            </w:pict>
          </mc:Fallback>
        </mc:AlternateContent>
      </w:r>
      <w:r w:rsidR="00543D99">
        <w:rPr>
          <w:noProof/>
        </w:rPr>
        <mc:AlternateContent>
          <mc:Choice Requires="wps">
            <w:drawing>
              <wp:anchor distT="36576" distB="36576" distL="36576" distR="36576" simplePos="0" relativeHeight="251653120" behindDoc="1" locked="0" layoutInCell="1" allowOverlap="1">
                <wp:simplePos x="0" y="0"/>
                <wp:positionH relativeFrom="page">
                  <wp:posOffset>5943600</wp:posOffset>
                </wp:positionH>
                <wp:positionV relativeFrom="page">
                  <wp:posOffset>5372100</wp:posOffset>
                </wp:positionV>
                <wp:extent cx="3200400" cy="1143000"/>
                <wp:effectExtent l="9525" t="9525" r="9525" b="9525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in">
                          <a:solidFill>
                            <a:srgbClr val="91AA9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6" style="position:absolute;margin-left:468pt;margin-top:423pt;width:252pt;height:90pt;z-index:-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" strokecolor="#91aa91" strokeweight=".5pt" insetpen="t">
                <v:shadow color="#ccc"/>
                <v:textbox style="mso-fit-shape-to-text:t" inset="2.85pt,2.85pt,2.85pt,2.85pt"/>
                <w10:wrap anchorx="page" anchory="page"/>
              </v:roundrect>
            </w:pict>
          </mc:Fallback>
        </mc:AlternateContent>
      </w:r>
      <w:r w:rsidR="00543D99">
        <w:rPr>
          <w:noProof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>
                <wp:simplePos x="0" y="0"/>
                <wp:positionH relativeFrom="column">
                  <wp:posOffset>7205345</wp:posOffset>
                </wp:positionH>
                <wp:positionV relativeFrom="paragraph">
                  <wp:posOffset>2971800</wp:posOffset>
                </wp:positionV>
                <wp:extent cx="1371600" cy="685800"/>
                <wp:effectExtent l="4445" t="0" r="0" b="0"/>
                <wp:wrapNone/>
                <wp:docPr id="13" name="Rectangle 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67.35pt;margin-top:234pt;width:108pt;height:54pt;z-index:251649024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sw8wIAAI8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  <w:r w:rsidR="00E04E6A">
        <w:t xml:space="preserve"> </w:t>
      </w:r>
      <w:r w:rsidR="00E04E6A" w:rsidRPr="00E96CC6">
        <w:br w:type="page"/>
      </w:r>
      <w:r w:rsidR="00543D99"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664384" behindDoc="1" locked="0" layoutInCell="1" allowOverlap="1">
                <wp:simplePos x="0" y="0"/>
                <wp:positionH relativeFrom="page">
                  <wp:posOffset>5718810</wp:posOffset>
                </wp:positionH>
                <wp:positionV relativeFrom="page">
                  <wp:posOffset>1485900</wp:posOffset>
                </wp:positionV>
                <wp:extent cx="3691255" cy="409575"/>
                <wp:effectExtent l="3810" t="0" r="635" b="0"/>
                <wp:wrapNone/>
                <wp:docPr id="1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1255" cy="409575"/>
                        </a:xfrm>
                        <a:prstGeom prst="rect">
                          <a:avLst/>
                        </a:prstGeom>
                        <a:solidFill>
                          <a:srgbClr val="CC66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450.3pt;margin-top:117pt;width:290.65pt;height:32.25pt;z-index:-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" fillcolor="#c60" stroked="f" strokecolor="white" strokeweight="0" insetpen="t">
                <v:shadow color="#ccc"/>
                <v:textbox style="mso-fit-shape-to-text:t" inset="2.85pt,2.85pt,2.85pt,2.85pt"/>
                <w10:wrap anchorx="page" anchory="page"/>
              </v:rect>
            </w:pict>
          </mc:Fallback>
        </mc:AlternateContent>
      </w:r>
      <w:r w:rsidR="00543D99">
        <w:rPr>
          <w:noProof/>
        </w:rPr>
        <mc:AlternateContent>
          <mc:Choice Requires="wps">
            <w:drawing>
              <wp:anchor distT="36576" distB="36576" distL="36576" distR="36576" simplePos="0" relativeHeight="251662336" behindDoc="1" locked="0" layoutInCell="1" allowOverlap="1">
                <wp:simplePos x="0" y="0"/>
                <wp:positionH relativeFrom="page">
                  <wp:posOffset>5706110</wp:posOffset>
                </wp:positionH>
                <wp:positionV relativeFrom="page">
                  <wp:posOffset>800100</wp:posOffset>
                </wp:positionV>
                <wp:extent cx="571500" cy="6305550"/>
                <wp:effectExtent l="635" t="0" r="8890" b="0"/>
                <wp:wrapNone/>
                <wp:docPr id="1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3055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8916E">
                                <a:alpha val="50000"/>
                              </a:srgbClr>
                            </a:gs>
                            <a:gs pos="100000">
                              <a:srgbClr val="F5F5DC">
                                <a:alpha val="50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in">
                              <a:solidFill>
                                <a:srgbClr val="CC66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449.3pt;margin-top:63pt;width:45pt;height:496.5pt;z-index:-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" fillcolor="#78916e" stroked="f" strokecolor="#c60" strokeweight=".5pt" insetpen="t">
                <v:fill opacity=".5" color2="#f5f5dc" o:opacity2=".5" rotate="t" angle="90" focus="100%" type="gradient"/>
                <v:shadow color="#ccc"/>
                <v:textbox style="mso-fit-shape-to-text:t" inset="2.85pt,2.85pt,2.85pt,2.85pt"/>
                <w10:wrap anchorx="page" anchory="page"/>
              </v:rect>
            </w:pict>
          </mc:Fallback>
        </mc:AlternateContent>
      </w:r>
      <w:r w:rsidR="00543D9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812800</wp:posOffset>
                </wp:positionH>
                <wp:positionV relativeFrom="page">
                  <wp:posOffset>2157730</wp:posOffset>
                </wp:positionV>
                <wp:extent cx="3721100" cy="276860"/>
                <wp:effectExtent l="3175" t="0" r="0" b="4445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C1C9E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7ED" w:rsidRDefault="002D67ED" w:rsidP="00932E3A">
                            <w:pPr>
                              <w:jc w:val="both"/>
                            </w:pPr>
                            <w:r w:rsidRPr="00447970">
                              <w:rPr>
                                <w:lang w:val="en"/>
                              </w:rPr>
                              <w:fldChar w:fldCharType="begin"/>
                            </w:r>
                            <w:r w:rsidRPr="00447970">
                              <w:rPr>
                                <w:lang w:val="en"/>
                              </w:rPr>
                              <w:instrText xml:space="preserve"> MACROBUTTON  DoFieldClick [Text related to the organization &amp; the event]</w:instrText>
                            </w:r>
                            <w:r w:rsidRPr="00447970"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1" type="#_x0000_t202" style="position:absolute;left:0;text-align:left;margin-left:64pt;margin-top:169.9pt;width:293pt;height:21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" filled="f" stroked="f" strokecolor="#c1c9eb" strokeweight="3pt">
                <v:textbox style="mso-fit-shape-to-text:t">
                  <w:txbxContent>
                    <w:p w:rsidR="002D67ED" w:rsidRDefault="002D67ED" w:rsidP="00932E3A">
                      <w:pPr>
                        <w:jc w:val="both"/>
                      </w:pPr>
                      <w:r w:rsidRPr="00447970">
                        <w:rPr>
                          <w:lang w:val="en"/>
                        </w:rPr>
                        <w:fldChar w:fldCharType="begin"/>
                      </w:r>
                      <w:r w:rsidRPr="00447970">
                        <w:rPr>
                          <w:lang w:val="en"/>
                        </w:rPr>
                        <w:instrText xml:space="preserve"> MACROBUTTON  DoFieldClick [Text related to the organization &amp; the event]</w:instrText>
                      </w:r>
                      <w:r w:rsidRPr="00447970"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3D9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5696585</wp:posOffset>
                </wp:positionH>
                <wp:positionV relativeFrom="page">
                  <wp:posOffset>1879600</wp:posOffset>
                </wp:positionV>
                <wp:extent cx="3657600" cy="4673600"/>
                <wp:effectExtent l="635" t="3175" r="0" b="0"/>
                <wp:wrapNone/>
                <wp:docPr id="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67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C1C9E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D5A" w:rsidRDefault="00CA4D5A" w:rsidP="00E04E6A">
                            <w:pPr>
                              <w:pStyle w:val="Subheads"/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55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94"/>
                              <w:gridCol w:w="3039"/>
                            </w:tblGrid>
                            <w:tr w:rsidR="00E04E6A">
                              <w:tc>
                                <w:tcPr>
                                  <w:tcW w:w="1494" w:type="dxa"/>
                                  <w:vAlign w:val="center"/>
                                </w:tcPr>
                                <w:p w:rsidR="00E04E6A" w:rsidRDefault="00E04E6A" w:rsidP="00E04E6A">
                                  <w:pPr>
                                    <w:pStyle w:val="Timeslots"/>
                                  </w:pPr>
                                </w:p>
                              </w:tc>
                              <w:tc>
                                <w:tcPr>
                                  <w:tcW w:w="3039" w:type="dxa"/>
                                  <w:vAlign w:val="center"/>
                                </w:tcPr>
                                <w:p w:rsidR="00E04E6A" w:rsidRDefault="00CA4D5A" w:rsidP="00CA4D5A">
                                  <w:pPr>
                                    <w:pStyle w:val="Subheads"/>
                                  </w:pPr>
                                  <w:r>
                                    <w:t>MORNING</w:t>
                                  </w:r>
                                </w:p>
                              </w:tc>
                            </w:tr>
                            <w:tr w:rsidR="00CA4D5A">
                              <w:tc>
                                <w:tcPr>
                                  <w:tcW w:w="1494" w:type="dxa"/>
                                  <w:vAlign w:val="center"/>
                                </w:tcPr>
                                <w:p w:rsidR="00CA4D5A" w:rsidRDefault="00CA4D5A" w:rsidP="00B01D8E">
                                  <w:pPr>
                                    <w:pStyle w:val="Timeslots"/>
                                  </w:pPr>
                                  <w:smartTag w:uri="urn:schemas-microsoft-com:office:smarttags" w:element="time">
                                    <w:smartTagPr>
                                      <w:attr w:name="Hour" w:val="9"/>
                                      <w:attr w:name="Minute" w:val="0"/>
                                    </w:smartTagPr>
                                    <w:r>
                                      <w:t>9:00 A.M.</w:t>
                                    </w:r>
                                  </w:smartTag>
                                </w:p>
                              </w:tc>
                              <w:tc>
                                <w:tcPr>
                                  <w:tcW w:w="3039" w:type="dxa"/>
                                  <w:vAlign w:val="center"/>
                                </w:tcPr>
                                <w:p w:rsidR="00CA4D5A" w:rsidRDefault="00CA4D5A" w:rsidP="00B01D8E">
                                  <w:pPr>
                                    <w:pStyle w:val="Events"/>
                                  </w:pPr>
                                  <w:r>
                                    <w:t>Continental breakfast</w:t>
                                  </w:r>
                                </w:p>
                              </w:tc>
                            </w:tr>
                            <w:tr w:rsidR="00CA4D5A">
                              <w:tc>
                                <w:tcPr>
                                  <w:tcW w:w="1494" w:type="dxa"/>
                                  <w:vAlign w:val="center"/>
                                </w:tcPr>
                                <w:p w:rsidR="00CA4D5A" w:rsidRDefault="00CA4D5A" w:rsidP="00B01D8E">
                                  <w:pPr>
                                    <w:pStyle w:val="Timeslots"/>
                                  </w:pPr>
                                  <w:smartTag w:uri="urn:schemas-microsoft-com:office:smarttags" w:element="time">
                                    <w:smartTagPr>
                                      <w:attr w:name="Hour" w:val="10"/>
                                      <w:attr w:name="Minute" w:val="0"/>
                                    </w:smartTagPr>
                                    <w:r>
                                      <w:t>10:00 A.M.</w:t>
                                    </w:r>
                                  </w:smartTag>
                                </w:p>
                              </w:tc>
                              <w:tc>
                                <w:tcPr>
                                  <w:tcW w:w="3039" w:type="dxa"/>
                                  <w:vAlign w:val="center"/>
                                </w:tcPr>
                                <w:p w:rsidR="00CA4D5A" w:rsidRDefault="00CA4D5A" w:rsidP="00B01D8E">
                                  <w:pPr>
                                    <w:pStyle w:val="Events"/>
                                  </w:pPr>
                                  <w:r>
                                    <w:t>Opening ceremony</w:t>
                                  </w:r>
                                </w:p>
                              </w:tc>
                            </w:tr>
                            <w:tr w:rsidR="00CA4D5A">
                              <w:tc>
                                <w:tcPr>
                                  <w:tcW w:w="1494" w:type="dxa"/>
                                  <w:vAlign w:val="center"/>
                                </w:tcPr>
                                <w:p w:rsidR="00CA4D5A" w:rsidRDefault="00CA4D5A" w:rsidP="00B01D8E">
                                  <w:pPr>
                                    <w:pStyle w:val="Timeslots"/>
                                  </w:pPr>
                                  <w:smartTag w:uri="urn:schemas-microsoft-com:office:smarttags" w:element="time">
                                    <w:smartTagPr>
                                      <w:attr w:name="Hour" w:val="10"/>
                                      <w:attr w:name="Minute" w:val="30"/>
                                    </w:smartTagPr>
                                    <w:r>
                                      <w:t>10:30 A.M.</w:t>
                                    </w:r>
                                  </w:smartTag>
                                </w:p>
                              </w:tc>
                              <w:tc>
                                <w:tcPr>
                                  <w:tcW w:w="3039" w:type="dxa"/>
                                  <w:vAlign w:val="center"/>
                                </w:tcPr>
                                <w:p w:rsidR="00CA4D5A" w:rsidRDefault="00CA4D5A" w:rsidP="00B01D8E">
                                  <w:pPr>
                                    <w:pStyle w:val="Events"/>
                                  </w:pPr>
                                  <w:r>
                                    <w:t>Message from the president</w:t>
                                  </w:r>
                                </w:p>
                              </w:tc>
                            </w:tr>
                            <w:tr w:rsidR="00CA4D5A">
                              <w:tc>
                                <w:tcPr>
                                  <w:tcW w:w="1494" w:type="dxa"/>
                                  <w:vAlign w:val="center"/>
                                </w:tcPr>
                                <w:p w:rsidR="00CA4D5A" w:rsidRDefault="00CA4D5A" w:rsidP="00B01D8E">
                                  <w:pPr>
                                    <w:pStyle w:val="Timeslots"/>
                                  </w:pPr>
                                  <w:smartTag w:uri="urn:schemas-microsoft-com:office:smarttags" w:element="time">
                                    <w:smartTagPr>
                                      <w:attr w:name="Hour" w:val="11"/>
                                      <w:attr w:name="Minute" w:val="0"/>
                                    </w:smartTagPr>
                                    <w:r>
                                      <w:t>11:00 A.M.</w:t>
                                    </w:r>
                                  </w:smartTag>
                                </w:p>
                              </w:tc>
                              <w:tc>
                                <w:tcPr>
                                  <w:tcW w:w="3039" w:type="dxa"/>
                                  <w:vAlign w:val="center"/>
                                </w:tcPr>
                                <w:p w:rsidR="00CA4D5A" w:rsidRDefault="00CA4D5A" w:rsidP="00B01D8E">
                                  <w:pPr>
                                    <w:pStyle w:val="Events"/>
                                  </w:pPr>
                                  <w:r>
                                    <w:t>Guest speaker</w:t>
                                  </w:r>
                                </w:p>
                              </w:tc>
                            </w:tr>
                          </w:tbl>
                          <w:p w:rsidR="00CA4D5A" w:rsidRPr="00903F40" w:rsidRDefault="00CA4D5A" w:rsidP="00E04E6A">
                            <w:pPr>
                              <w:pStyle w:val="Subheads"/>
                            </w:pPr>
                          </w:p>
                          <w:tbl>
                            <w:tblPr>
                              <w:tblStyle w:val="TableGrid"/>
                              <w:tblW w:w="4527" w:type="dxa"/>
                              <w:tblInd w:w="55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94"/>
                              <w:gridCol w:w="3033"/>
                            </w:tblGrid>
                            <w:tr w:rsidR="00CA4D5A">
                              <w:tc>
                                <w:tcPr>
                                  <w:tcW w:w="1494" w:type="dxa"/>
                                  <w:vAlign w:val="center"/>
                                </w:tcPr>
                                <w:p w:rsidR="00CA4D5A" w:rsidRDefault="00CA4D5A" w:rsidP="00B01D8E">
                                  <w:pPr>
                                    <w:pStyle w:val="Timeslots"/>
                                  </w:pPr>
                                </w:p>
                              </w:tc>
                              <w:tc>
                                <w:tcPr>
                                  <w:tcW w:w="3033" w:type="dxa"/>
                                  <w:vAlign w:val="center"/>
                                </w:tcPr>
                                <w:p w:rsidR="00CA4D5A" w:rsidRDefault="00CA4D5A" w:rsidP="00CA4D5A">
                                  <w:pPr>
                                    <w:pStyle w:val="Subheads"/>
                                  </w:pPr>
                                  <w:smartTag w:uri="urn:schemas-microsoft-com:office:smarttags" w:element="time">
                                    <w:smartTagPr>
                                      <w:attr w:name="Hour" w:val="12"/>
                                      <w:attr w:name="Minute" w:val="0"/>
                                    </w:smartTagPr>
                                    <w:r>
                                      <w:t>NOON</w:t>
                                    </w:r>
                                  </w:smartTag>
                                </w:p>
                              </w:tc>
                            </w:tr>
                            <w:tr w:rsidR="00CA4D5A">
                              <w:tc>
                                <w:tcPr>
                                  <w:tcW w:w="1494" w:type="dxa"/>
                                  <w:vAlign w:val="center"/>
                                </w:tcPr>
                                <w:p w:rsidR="00CA4D5A" w:rsidRDefault="00CA4D5A" w:rsidP="00B01D8E">
                                  <w:pPr>
                                    <w:pStyle w:val="Timeslots"/>
                                  </w:pPr>
                                  <w:smartTag w:uri="urn:schemas-microsoft-com:office:smarttags" w:element="time">
                                    <w:smartTagPr>
                                      <w:attr w:name="Hour" w:val="12"/>
                                      <w:attr w:name="Minute" w:val="0"/>
                                    </w:smartTagPr>
                                    <w:r>
                                      <w:t>12:00 P.M.</w:t>
                                    </w:r>
                                  </w:smartTag>
                                </w:p>
                              </w:tc>
                              <w:tc>
                                <w:tcPr>
                                  <w:tcW w:w="3033" w:type="dxa"/>
                                  <w:vAlign w:val="center"/>
                                </w:tcPr>
                                <w:p w:rsidR="00CA4D5A" w:rsidRDefault="00CA4D5A" w:rsidP="00B01D8E">
                                  <w:pPr>
                                    <w:pStyle w:val="Events"/>
                                  </w:pPr>
                                  <w:r>
                                    <w:t>Buffet lunch on the terrace</w:t>
                                  </w:r>
                                </w:p>
                              </w:tc>
                            </w:tr>
                          </w:tbl>
                          <w:p w:rsidR="00CA4D5A" w:rsidRDefault="00CA4D5A" w:rsidP="00E04E6A">
                            <w:pPr>
                              <w:pStyle w:val="Subheads"/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55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94"/>
                              <w:gridCol w:w="3039"/>
                            </w:tblGrid>
                            <w:tr w:rsidR="00E04E6A">
                              <w:tc>
                                <w:tcPr>
                                  <w:tcW w:w="1494" w:type="dxa"/>
                                  <w:vAlign w:val="center"/>
                                </w:tcPr>
                                <w:p w:rsidR="00E04E6A" w:rsidRDefault="00E04E6A" w:rsidP="00EB6D6F">
                                  <w:pPr>
                                    <w:pStyle w:val="Timeslots"/>
                                  </w:pPr>
                                </w:p>
                              </w:tc>
                              <w:tc>
                                <w:tcPr>
                                  <w:tcW w:w="3039" w:type="dxa"/>
                                  <w:vAlign w:val="center"/>
                                </w:tcPr>
                                <w:p w:rsidR="00E04E6A" w:rsidRDefault="00CA4D5A" w:rsidP="00CA4D5A">
                                  <w:pPr>
                                    <w:pStyle w:val="Subheads"/>
                                  </w:pPr>
                                  <w:r>
                                    <w:t>AFTERNOON</w:t>
                                  </w:r>
                                </w:p>
                              </w:tc>
                            </w:tr>
                            <w:tr w:rsidR="00E04E6A">
                              <w:tc>
                                <w:tcPr>
                                  <w:tcW w:w="1494" w:type="dxa"/>
                                  <w:vAlign w:val="center"/>
                                </w:tcPr>
                                <w:p w:rsidR="00E04E6A" w:rsidRDefault="00CA4D5A" w:rsidP="00EB6D6F">
                                  <w:pPr>
                                    <w:pStyle w:val="Timeslots"/>
                                  </w:pPr>
                                  <w:smartTag w:uri="urn:schemas-microsoft-com:office:smarttags" w:element="time">
                                    <w:smartTagPr>
                                      <w:attr w:name="Hour" w:val="13"/>
                                      <w:attr w:name="Minute" w:val="30"/>
                                    </w:smartTagPr>
                                    <w:r>
                                      <w:t>1</w:t>
                                    </w:r>
                                    <w:r w:rsidR="00E04E6A">
                                      <w:t>:</w:t>
                                    </w:r>
                                    <w:r>
                                      <w:t>3</w:t>
                                    </w:r>
                                    <w:r w:rsidR="00E04E6A">
                                      <w:t>0 P.M.</w:t>
                                    </w:r>
                                  </w:smartTag>
                                  <w:r w:rsidR="00E04E6A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39" w:type="dxa"/>
                                  <w:vAlign w:val="center"/>
                                </w:tcPr>
                                <w:p w:rsidR="00E04E6A" w:rsidRDefault="00CA4D5A" w:rsidP="00EB6D6F">
                                  <w:pPr>
                                    <w:pStyle w:val="Events"/>
                                  </w:pPr>
                                  <w:r>
                                    <w:t>Guest speaker</w:t>
                                  </w:r>
                                </w:p>
                              </w:tc>
                            </w:tr>
                            <w:tr w:rsidR="00E04E6A">
                              <w:tc>
                                <w:tcPr>
                                  <w:tcW w:w="1494" w:type="dxa"/>
                                  <w:vAlign w:val="center"/>
                                </w:tcPr>
                                <w:p w:rsidR="00E04E6A" w:rsidRDefault="00CA4D5A" w:rsidP="00EB6D6F">
                                  <w:pPr>
                                    <w:pStyle w:val="Timeslots"/>
                                  </w:pPr>
                                  <w:smartTag w:uri="urn:schemas-microsoft-com:office:smarttags" w:element="time">
                                    <w:smartTagPr>
                                      <w:attr w:name="Hour" w:val="15"/>
                                      <w:attr w:name="Minute" w:val="0"/>
                                    </w:smartTagPr>
                                    <w:r>
                                      <w:t>3</w:t>
                                    </w:r>
                                    <w:r w:rsidR="00E04E6A">
                                      <w:t>:00 P.M.</w:t>
                                    </w:r>
                                  </w:smartTag>
                                </w:p>
                              </w:tc>
                              <w:tc>
                                <w:tcPr>
                                  <w:tcW w:w="3039" w:type="dxa"/>
                                  <w:vAlign w:val="center"/>
                                </w:tcPr>
                                <w:p w:rsidR="00CA4D5A" w:rsidRDefault="00CA4D5A" w:rsidP="00EB6D6F">
                                  <w:pPr>
                                    <w:pStyle w:val="Events"/>
                                  </w:pPr>
                                  <w:r>
                                    <w:t>Discussion group</w:t>
                                  </w:r>
                                </w:p>
                              </w:tc>
                            </w:tr>
                            <w:tr w:rsidR="00CA4D5A">
                              <w:tc>
                                <w:tcPr>
                                  <w:tcW w:w="1494" w:type="dxa"/>
                                  <w:vAlign w:val="center"/>
                                </w:tcPr>
                                <w:p w:rsidR="00CA4D5A" w:rsidRDefault="00CA4D5A" w:rsidP="00EB6D6F">
                                  <w:pPr>
                                    <w:pStyle w:val="Timeslots"/>
                                  </w:pPr>
                                  <w:smartTag w:uri="urn:schemas-microsoft-com:office:smarttags" w:element="time">
                                    <w:smartTagPr>
                                      <w:attr w:name="Hour" w:val="16"/>
                                      <w:attr w:name="Minute" w:val="0"/>
                                    </w:smartTagPr>
                                    <w:r>
                                      <w:t>4:00 P.M.</w:t>
                                    </w:r>
                                  </w:smartTag>
                                </w:p>
                              </w:tc>
                              <w:tc>
                                <w:tcPr>
                                  <w:tcW w:w="3039" w:type="dxa"/>
                                  <w:vAlign w:val="center"/>
                                </w:tcPr>
                                <w:p w:rsidR="00CA4D5A" w:rsidRDefault="00CA4D5A" w:rsidP="00EB6D6F">
                                  <w:pPr>
                                    <w:pStyle w:val="Events"/>
                                  </w:pPr>
                                  <w:r>
                                    <w:t>Awards ceremony</w:t>
                                  </w:r>
                                </w:p>
                              </w:tc>
                            </w:tr>
                          </w:tbl>
                          <w:p w:rsidR="00E04E6A" w:rsidRDefault="00E04E6A" w:rsidP="00E04E6A">
                            <w:pPr>
                              <w:pStyle w:val="Subheads"/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55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94"/>
                              <w:gridCol w:w="3039"/>
                            </w:tblGrid>
                            <w:tr w:rsidR="00AD4F3B">
                              <w:tc>
                                <w:tcPr>
                                  <w:tcW w:w="1494" w:type="dxa"/>
                                  <w:vAlign w:val="center"/>
                                </w:tcPr>
                                <w:p w:rsidR="00AD4F3B" w:rsidRDefault="00AD4F3B" w:rsidP="00EB6D6F">
                                  <w:pPr>
                                    <w:pStyle w:val="Timeslots"/>
                                  </w:pPr>
                                </w:p>
                              </w:tc>
                              <w:tc>
                                <w:tcPr>
                                  <w:tcW w:w="3039" w:type="dxa"/>
                                  <w:vAlign w:val="center"/>
                                </w:tcPr>
                                <w:p w:rsidR="00AD4F3B" w:rsidRDefault="00CA4D5A" w:rsidP="00CA4D5A">
                                  <w:pPr>
                                    <w:pStyle w:val="Subheads"/>
                                  </w:pPr>
                                  <w:r>
                                    <w:t>EVENING</w:t>
                                  </w:r>
                                </w:p>
                              </w:tc>
                            </w:tr>
                            <w:tr w:rsidR="00CA4D5A">
                              <w:tc>
                                <w:tcPr>
                                  <w:tcW w:w="1494" w:type="dxa"/>
                                  <w:vAlign w:val="center"/>
                                </w:tcPr>
                                <w:p w:rsidR="00CA4D5A" w:rsidRDefault="00CA4D5A" w:rsidP="00EB6D6F">
                                  <w:pPr>
                                    <w:pStyle w:val="Timeslots"/>
                                  </w:pPr>
                                  <w:smartTag w:uri="urn:schemas-microsoft-com:office:smarttags" w:element="time">
                                    <w:smartTagPr>
                                      <w:attr w:name="Minute" w:val="0"/>
                                      <w:attr w:name="Hour" w:val="18"/>
                                    </w:smartTagPr>
                                    <w:r>
                                      <w:t>6:00 P.M.</w:t>
                                    </w:r>
                                  </w:smartTag>
                                </w:p>
                              </w:tc>
                              <w:tc>
                                <w:tcPr>
                                  <w:tcW w:w="3039" w:type="dxa"/>
                                  <w:vAlign w:val="center"/>
                                </w:tcPr>
                                <w:p w:rsidR="00CA4D5A" w:rsidRPr="002A6F46" w:rsidRDefault="00CA4D5A" w:rsidP="00EB6D6F">
                                  <w:pPr>
                                    <w:pStyle w:val="Events"/>
                                    <w:rPr>
                                      <w:rFonts w:cs="Arial"/>
                                    </w:rPr>
                                  </w:pPr>
                                  <w:r w:rsidRPr="002A6F46">
                                    <w:rPr>
                                      <w:rFonts w:cs="Arial"/>
                                    </w:rPr>
                                    <w:t xml:space="preserve">Cocktails and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h</w:t>
                                  </w:r>
                                  <w:r w:rsidRPr="002A6F46">
                                    <w:rPr>
                                      <w:rFonts w:cs="Arial"/>
                                    </w:rPr>
                                    <w:t>or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s</w:t>
                                  </w:r>
                                  <w:r w:rsidRPr="002A6F46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d’oe</w:t>
                                  </w:r>
                                  <w:r w:rsidRPr="002A6F46">
                                    <w:rPr>
                                      <w:rFonts w:cs="Arial"/>
                                    </w:rPr>
                                    <w:t>uvres on the terrace</w:t>
                                  </w:r>
                                </w:p>
                              </w:tc>
                            </w:tr>
                          </w:tbl>
                          <w:p w:rsidR="00AD4F3B" w:rsidRDefault="00AD4F3B" w:rsidP="00141124">
                            <w:pPr>
                              <w:pStyle w:val="Subheads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2" type="#_x0000_t202" style="position:absolute;left:0;text-align:left;margin-left:448.55pt;margin-top:148pt;width:4in;height:36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" filled="f" stroked="f" strokecolor="#c1c9eb" strokeweight="3pt">
                <v:textbox style="mso-fit-shape-to-text:t">
                  <w:txbxContent>
                    <w:p w:rsidR="00CA4D5A" w:rsidRDefault="00CA4D5A" w:rsidP="00E04E6A">
                      <w:pPr>
                        <w:pStyle w:val="Subheads"/>
                      </w:pPr>
                    </w:p>
                    <w:tbl>
                      <w:tblPr>
                        <w:tblStyle w:val="TableGrid"/>
                        <w:tblW w:w="0" w:type="auto"/>
                        <w:tblInd w:w="55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494"/>
                        <w:gridCol w:w="3039"/>
                      </w:tblGrid>
                      <w:tr w:rsidR="00E04E6A">
                        <w:tc>
                          <w:tcPr>
                            <w:tcW w:w="1494" w:type="dxa"/>
                            <w:vAlign w:val="center"/>
                          </w:tcPr>
                          <w:p w:rsidR="00E04E6A" w:rsidRDefault="00E04E6A" w:rsidP="00E04E6A">
                            <w:pPr>
                              <w:pStyle w:val="Timeslots"/>
                            </w:pPr>
                          </w:p>
                        </w:tc>
                        <w:tc>
                          <w:tcPr>
                            <w:tcW w:w="3039" w:type="dxa"/>
                            <w:vAlign w:val="center"/>
                          </w:tcPr>
                          <w:p w:rsidR="00E04E6A" w:rsidRDefault="00CA4D5A" w:rsidP="00CA4D5A">
                            <w:pPr>
                              <w:pStyle w:val="Subheads"/>
                            </w:pPr>
                            <w:r>
                              <w:t>MORNING</w:t>
                            </w:r>
                          </w:p>
                        </w:tc>
                      </w:tr>
                      <w:tr w:rsidR="00CA4D5A">
                        <w:tc>
                          <w:tcPr>
                            <w:tcW w:w="1494" w:type="dxa"/>
                            <w:vAlign w:val="center"/>
                          </w:tcPr>
                          <w:p w:rsidR="00CA4D5A" w:rsidRDefault="00CA4D5A" w:rsidP="00B01D8E">
                            <w:pPr>
                              <w:pStyle w:val="Timeslots"/>
                            </w:pPr>
                            <w:smartTag w:uri="urn:schemas-microsoft-com:office:smarttags" w:element="time">
                              <w:smartTagPr>
                                <w:attr w:name="Hour" w:val="9"/>
                                <w:attr w:name="Minute" w:val="0"/>
                              </w:smartTagPr>
                              <w:r>
                                <w:t>9:00 A.M.</w:t>
                              </w:r>
                            </w:smartTag>
                          </w:p>
                        </w:tc>
                        <w:tc>
                          <w:tcPr>
                            <w:tcW w:w="3039" w:type="dxa"/>
                            <w:vAlign w:val="center"/>
                          </w:tcPr>
                          <w:p w:rsidR="00CA4D5A" w:rsidRDefault="00CA4D5A" w:rsidP="00B01D8E">
                            <w:pPr>
                              <w:pStyle w:val="Events"/>
                            </w:pPr>
                            <w:r>
                              <w:t>Continental breakfast</w:t>
                            </w:r>
                          </w:p>
                        </w:tc>
                      </w:tr>
                      <w:tr w:rsidR="00CA4D5A">
                        <w:tc>
                          <w:tcPr>
                            <w:tcW w:w="1494" w:type="dxa"/>
                            <w:vAlign w:val="center"/>
                          </w:tcPr>
                          <w:p w:rsidR="00CA4D5A" w:rsidRDefault="00CA4D5A" w:rsidP="00B01D8E">
                            <w:pPr>
                              <w:pStyle w:val="Timeslots"/>
                            </w:pPr>
                            <w:smartTag w:uri="urn:schemas-microsoft-com:office:smarttags" w:element="time">
                              <w:smartTagPr>
                                <w:attr w:name="Hour" w:val="10"/>
                                <w:attr w:name="Minute" w:val="0"/>
                              </w:smartTagPr>
                              <w:r>
                                <w:t>10:00 A.M.</w:t>
                              </w:r>
                            </w:smartTag>
                          </w:p>
                        </w:tc>
                        <w:tc>
                          <w:tcPr>
                            <w:tcW w:w="3039" w:type="dxa"/>
                            <w:vAlign w:val="center"/>
                          </w:tcPr>
                          <w:p w:rsidR="00CA4D5A" w:rsidRDefault="00CA4D5A" w:rsidP="00B01D8E">
                            <w:pPr>
                              <w:pStyle w:val="Events"/>
                            </w:pPr>
                            <w:r>
                              <w:t>Opening ceremony</w:t>
                            </w:r>
                          </w:p>
                        </w:tc>
                      </w:tr>
                      <w:tr w:rsidR="00CA4D5A">
                        <w:tc>
                          <w:tcPr>
                            <w:tcW w:w="1494" w:type="dxa"/>
                            <w:vAlign w:val="center"/>
                          </w:tcPr>
                          <w:p w:rsidR="00CA4D5A" w:rsidRDefault="00CA4D5A" w:rsidP="00B01D8E">
                            <w:pPr>
                              <w:pStyle w:val="Timeslots"/>
                            </w:pPr>
                            <w:smartTag w:uri="urn:schemas-microsoft-com:office:smarttags" w:element="time">
                              <w:smartTagPr>
                                <w:attr w:name="Hour" w:val="10"/>
                                <w:attr w:name="Minute" w:val="30"/>
                              </w:smartTagPr>
                              <w:r>
                                <w:t>10:30 A.M.</w:t>
                              </w:r>
                            </w:smartTag>
                          </w:p>
                        </w:tc>
                        <w:tc>
                          <w:tcPr>
                            <w:tcW w:w="3039" w:type="dxa"/>
                            <w:vAlign w:val="center"/>
                          </w:tcPr>
                          <w:p w:rsidR="00CA4D5A" w:rsidRDefault="00CA4D5A" w:rsidP="00B01D8E">
                            <w:pPr>
                              <w:pStyle w:val="Events"/>
                            </w:pPr>
                            <w:r>
                              <w:t>Message from the president</w:t>
                            </w:r>
                          </w:p>
                        </w:tc>
                      </w:tr>
                      <w:tr w:rsidR="00CA4D5A">
                        <w:tc>
                          <w:tcPr>
                            <w:tcW w:w="1494" w:type="dxa"/>
                            <w:vAlign w:val="center"/>
                          </w:tcPr>
                          <w:p w:rsidR="00CA4D5A" w:rsidRDefault="00CA4D5A" w:rsidP="00B01D8E">
                            <w:pPr>
                              <w:pStyle w:val="Timeslots"/>
                            </w:pPr>
                            <w:smartTag w:uri="urn:schemas-microsoft-com:office:smarttags" w:element="time">
                              <w:smartTagPr>
                                <w:attr w:name="Hour" w:val="11"/>
                                <w:attr w:name="Minute" w:val="0"/>
                              </w:smartTagPr>
                              <w:r>
                                <w:t>11:00 A.M.</w:t>
                              </w:r>
                            </w:smartTag>
                          </w:p>
                        </w:tc>
                        <w:tc>
                          <w:tcPr>
                            <w:tcW w:w="3039" w:type="dxa"/>
                            <w:vAlign w:val="center"/>
                          </w:tcPr>
                          <w:p w:rsidR="00CA4D5A" w:rsidRDefault="00CA4D5A" w:rsidP="00B01D8E">
                            <w:pPr>
                              <w:pStyle w:val="Events"/>
                            </w:pPr>
                            <w:r>
                              <w:t>Guest speaker</w:t>
                            </w:r>
                          </w:p>
                        </w:tc>
                      </w:tr>
                    </w:tbl>
                    <w:p w:rsidR="00CA4D5A" w:rsidRPr="00903F40" w:rsidRDefault="00CA4D5A" w:rsidP="00E04E6A">
                      <w:pPr>
                        <w:pStyle w:val="Subheads"/>
                      </w:pPr>
                    </w:p>
                    <w:tbl>
                      <w:tblPr>
                        <w:tblStyle w:val="TableGrid"/>
                        <w:tblW w:w="4527" w:type="dxa"/>
                        <w:tblInd w:w="55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494"/>
                        <w:gridCol w:w="3033"/>
                      </w:tblGrid>
                      <w:tr w:rsidR="00CA4D5A">
                        <w:tc>
                          <w:tcPr>
                            <w:tcW w:w="1494" w:type="dxa"/>
                            <w:vAlign w:val="center"/>
                          </w:tcPr>
                          <w:p w:rsidR="00CA4D5A" w:rsidRDefault="00CA4D5A" w:rsidP="00B01D8E">
                            <w:pPr>
                              <w:pStyle w:val="Timeslots"/>
                            </w:pPr>
                          </w:p>
                        </w:tc>
                        <w:tc>
                          <w:tcPr>
                            <w:tcW w:w="3033" w:type="dxa"/>
                            <w:vAlign w:val="center"/>
                          </w:tcPr>
                          <w:p w:rsidR="00CA4D5A" w:rsidRDefault="00CA4D5A" w:rsidP="00CA4D5A">
                            <w:pPr>
                              <w:pStyle w:val="Subheads"/>
                            </w:pPr>
                            <w:smartTag w:uri="urn:schemas-microsoft-com:office:smarttags" w:element="time">
                              <w:smartTagPr>
                                <w:attr w:name="Hour" w:val="12"/>
                                <w:attr w:name="Minute" w:val="0"/>
                              </w:smartTagPr>
                              <w:r>
                                <w:t>NOON</w:t>
                              </w:r>
                            </w:smartTag>
                          </w:p>
                        </w:tc>
                      </w:tr>
                      <w:tr w:rsidR="00CA4D5A">
                        <w:tc>
                          <w:tcPr>
                            <w:tcW w:w="1494" w:type="dxa"/>
                            <w:vAlign w:val="center"/>
                          </w:tcPr>
                          <w:p w:rsidR="00CA4D5A" w:rsidRDefault="00CA4D5A" w:rsidP="00B01D8E">
                            <w:pPr>
                              <w:pStyle w:val="Timeslots"/>
                            </w:pPr>
                            <w:smartTag w:uri="urn:schemas-microsoft-com:office:smarttags" w:element="time">
                              <w:smartTagPr>
                                <w:attr w:name="Hour" w:val="12"/>
                                <w:attr w:name="Minute" w:val="0"/>
                              </w:smartTagPr>
                              <w:r>
                                <w:t>12:00 P.M.</w:t>
                              </w:r>
                            </w:smartTag>
                          </w:p>
                        </w:tc>
                        <w:tc>
                          <w:tcPr>
                            <w:tcW w:w="3033" w:type="dxa"/>
                            <w:vAlign w:val="center"/>
                          </w:tcPr>
                          <w:p w:rsidR="00CA4D5A" w:rsidRDefault="00CA4D5A" w:rsidP="00B01D8E">
                            <w:pPr>
                              <w:pStyle w:val="Events"/>
                            </w:pPr>
                            <w:r>
                              <w:t>Buffet lunch on the terrace</w:t>
                            </w:r>
                          </w:p>
                        </w:tc>
                      </w:tr>
                    </w:tbl>
                    <w:p w:rsidR="00CA4D5A" w:rsidRDefault="00CA4D5A" w:rsidP="00E04E6A">
                      <w:pPr>
                        <w:pStyle w:val="Subheads"/>
                      </w:pPr>
                    </w:p>
                    <w:tbl>
                      <w:tblPr>
                        <w:tblStyle w:val="TableGrid"/>
                        <w:tblW w:w="0" w:type="auto"/>
                        <w:tblInd w:w="55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494"/>
                        <w:gridCol w:w="3039"/>
                      </w:tblGrid>
                      <w:tr w:rsidR="00E04E6A">
                        <w:tc>
                          <w:tcPr>
                            <w:tcW w:w="1494" w:type="dxa"/>
                            <w:vAlign w:val="center"/>
                          </w:tcPr>
                          <w:p w:rsidR="00E04E6A" w:rsidRDefault="00E04E6A" w:rsidP="00EB6D6F">
                            <w:pPr>
                              <w:pStyle w:val="Timeslots"/>
                            </w:pPr>
                          </w:p>
                        </w:tc>
                        <w:tc>
                          <w:tcPr>
                            <w:tcW w:w="3039" w:type="dxa"/>
                            <w:vAlign w:val="center"/>
                          </w:tcPr>
                          <w:p w:rsidR="00E04E6A" w:rsidRDefault="00CA4D5A" w:rsidP="00CA4D5A">
                            <w:pPr>
                              <w:pStyle w:val="Subheads"/>
                            </w:pPr>
                            <w:r>
                              <w:t>AFTERNOON</w:t>
                            </w:r>
                          </w:p>
                        </w:tc>
                      </w:tr>
                      <w:tr w:rsidR="00E04E6A">
                        <w:tc>
                          <w:tcPr>
                            <w:tcW w:w="1494" w:type="dxa"/>
                            <w:vAlign w:val="center"/>
                          </w:tcPr>
                          <w:p w:rsidR="00E04E6A" w:rsidRDefault="00CA4D5A" w:rsidP="00EB6D6F">
                            <w:pPr>
                              <w:pStyle w:val="Timeslots"/>
                            </w:pPr>
                            <w:smartTag w:uri="urn:schemas-microsoft-com:office:smarttags" w:element="time">
                              <w:smartTagPr>
                                <w:attr w:name="Hour" w:val="13"/>
                                <w:attr w:name="Minute" w:val="30"/>
                              </w:smartTagPr>
                              <w:r>
                                <w:t>1</w:t>
                              </w:r>
                              <w:r w:rsidR="00E04E6A">
                                <w:t>:</w:t>
                              </w:r>
                              <w:r>
                                <w:t>3</w:t>
                              </w:r>
                              <w:r w:rsidR="00E04E6A">
                                <w:t>0 P.M.</w:t>
                              </w:r>
                            </w:smartTag>
                            <w:r w:rsidR="00E04E6A">
                              <w:t xml:space="preserve"> </w:t>
                            </w:r>
                          </w:p>
                        </w:tc>
                        <w:tc>
                          <w:tcPr>
                            <w:tcW w:w="3039" w:type="dxa"/>
                            <w:vAlign w:val="center"/>
                          </w:tcPr>
                          <w:p w:rsidR="00E04E6A" w:rsidRDefault="00CA4D5A" w:rsidP="00EB6D6F">
                            <w:pPr>
                              <w:pStyle w:val="Events"/>
                            </w:pPr>
                            <w:r>
                              <w:t>Guest speaker</w:t>
                            </w:r>
                          </w:p>
                        </w:tc>
                      </w:tr>
                      <w:tr w:rsidR="00E04E6A">
                        <w:tc>
                          <w:tcPr>
                            <w:tcW w:w="1494" w:type="dxa"/>
                            <w:vAlign w:val="center"/>
                          </w:tcPr>
                          <w:p w:rsidR="00E04E6A" w:rsidRDefault="00CA4D5A" w:rsidP="00EB6D6F">
                            <w:pPr>
                              <w:pStyle w:val="Timeslots"/>
                            </w:pPr>
                            <w:smartTag w:uri="urn:schemas-microsoft-com:office:smarttags" w:element="time">
                              <w:smartTagPr>
                                <w:attr w:name="Hour" w:val="15"/>
                                <w:attr w:name="Minute" w:val="0"/>
                              </w:smartTagPr>
                              <w:r>
                                <w:t>3</w:t>
                              </w:r>
                              <w:r w:rsidR="00E04E6A">
                                <w:t>:00 P.M.</w:t>
                              </w:r>
                            </w:smartTag>
                          </w:p>
                        </w:tc>
                        <w:tc>
                          <w:tcPr>
                            <w:tcW w:w="3039" w:type="dxa"/>
                            <w:vAlign w:val="center"/>
                          </w:tcPr>
                          <w:p w:rsidR="00CA4D5A" w:rsidRDefault="00CA4D5A" w:rsidP="00EB6D6F">
                            <w:pPr>
                              <w:pStyle w:val="Events"/>
                            </w:pPr>
                            <w:r>
                              <w:t>Discussion group</w:t>
                            </w:r>
                          </w:p>
                        </w:tc>
                      </w:tr>
                      <w:tr w:rsidR="00CA4D5A">
                        <w:tc>
                          <w:tcPr>
                            <w:tcW w:w="1494" w:type="dxa"/>
                            <w:vAlign w:val="center"/>
                          </w:tcPr>
                          <w:p w:rsidR="00CA4D5A" w:rsidRDefault="00CA4D5A" w:rsidP="00EB6D6F">
                            <w:pPr>
                              <w:pStyle w:val="Timeslots"/>
                            </w:pPr>
                            <w:smartTag w:uri="urn:schemas-microsoft-com:office:smarttags" w:element="time">
                              <w:smartTagPr>
                                <w:attr w:name="Hour" w:val="16"/>
                                <w:attr w:name="Minute" w:val="0"/>
                              </w:smartTagPr>
                              <w:r>
                                <w:t>4:00 P.M.</w:t>
                              </w:r>
                            </w:smartTag>
                          </w:p>
                        </w:tc>
                        <w:tc>
                          <w:tcPr>
                            <w:tcW w:w="3039" w:type="dxa"/>
                            <w:vAlign w:val="center"/>
                          </w:tcPr>
                          <w:p w:rsidR="00CA4D5A" w:rsidRDefault="00CA4D5A" w:rsidP="00EB6D6F">
                            <w:pPr>
                              <w:pStyle w:val="Events"/>
                            </w:pPr>
                            <w:r>
                              <w:t>Awards ceremony</w:t>
                            </w:r>
                          </w:p>
                        </w:tc>
                      </w:tr>
                    </w:tbl>
                    <w:p w:rsidR="00E04E6A" w:rsidRDefault="00E04E6A" w:rsidP="00E04E6A">
                      <w:pPr>
                        <w:pStyle w:val="Subheads"/>
                      </w:pPr>
                    </w:p>
                    <w:tbl>
                      <w:tblPr>
                        <w:tblStyle w:val="TableGrid"/>
                        <w:tblW w:w="0" w:type="auto"/>
                        <w:tblInd w:w="55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494"/>
                        <w:gridCol w:w="3039"/>
                      </w:tblGrid>
                      <w:tr w:rsidR="00AD4F3B">
                        <w:tc>
                          <w:tcPr>
                            <w:tcW w:w="1494" w:type="dxa"/>
                            <w:vAlign w:val="center"/>
                          </w:tcPr>
                          <w:p w:rsidR="00AD4F3B" w:rsidRDefault="00AD4F3B" w:rsidP="00EB6D6F">
                            <w:pPr>
                              <w:pStyle w:val="Timeslots"/>
                            </w:pPr>
                          </w:p>
                        </w:tc>
                        <w:tc>
                          <w:tcPr>
                            <w:tcW w:w="3039" w:type="dxa"/>
                            <w:vAlign w:val="center"/>
                          </w:tcPr>
                          <w:p w:rsidR="00AD4F3B" w:rsidRDefault="00CA4D5A" w:rsidP="00CA4D5A">
                            <w:pPr>
                              <w:pStyle w:val="Subheads"/>
                            </w:pPr>
                            <w:r>
                              <w:t>EVENING</w:t>
                            </w:r>
                          </w:p>
                        </w:tc>
                      </w:tr>
                      <w:tr w:rsidR="00CA4D5A">
                        <w:tc>
                          <w:tcPr>
                            <w:tcW w:w="1494" w:type="dxa"/>
                            <w:vAlign w:val="center"/>
                          </w:tcPr>
                          <w:p w:rsidR="00CA4D5A" w:rsidRDefault="00CA4D5A" w:rsidP="00EB6D6F">
                            <w:pPr>
                              <w:pStyle w:val="Timeslots"/>
                            </w:pPr>
                            <w:smartTag w:uri="urn:schemas-microsoft-com:office:smarttags" w:element="time">
                              <w:smartTagPr>
                                <w:attr w:name="Minute" w:val="0"/>
                                <w:attr w:name="Hour" w:val="18"/>
                              </w:smartTagPr>
                              <w:r>
                                <w:t>6:00 P.M.</w:t>
                              </w:r>
                            </w:smartTag>
                          </w:p>
                        </w:tc>
                        <w:tc>
                          <w:tcPr>
                            <w:tcW w:w="3039" w:type="dxa"/>
                            <w:vAlign w:val="center"/>
                          </w:tcPr>
                          <w:p w:rsidR="00CA4D5A" w:rsidRPr="002A6F46" w:rsidRDefault="00CA4D5A" w:rsidP="00EB6D6F">
                            <w:pPr>
                              <w:pStyle w:val="Events"/>
                              <w:rPr>
                                <w:rFonts w:cs="Arial"/>
                              </w:rPr>
                            </w:pPr>
                            <w:r w:rsidRPr="002A6F46">
                              <w:rPr>
                                <w:rFonts w:cs="Arial"/>
                              </w:rPr>
                              <w:t xml:space="preserve">Cocktails and </w:t>
                            </w:r>
                            <w:r>
                              <w:rPr>
                                <w:rFonts w:cs="Arial"/>
                              </w:rPr>
                              <w:t>h</w:t>
                            </w:r>
                            <w:r w:rsidRPr="002A6F46">
                              <w:rPr>
                                <w:rFonts w:cs="Arial"/>
                              </w:rPr>
                              <w:t>or</w:t>
                            </w:r>
                            <w:r>
                              <w:rPr>
                                <w:rFonts w:cs="Arial"/>
                              </w:rPr>
                              <w:t>s</w:t>
                            </w:r>
                            <w:r w:rsidRPr="002A6F46">
                              <w:rPr>
                                <w:rFonts w:cs="Arial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d’oe</w:t>
                            </w:r>
                            <w:r w:rsidRPr="002A6F46">
                              <w:rPr>
                                <w:rFonts w:cs="Arial"/>
                              </w:rPr>
                              <w:t>uvres on the terrace</w:t>
                            </w:r>
                          </w:p>
                        </w:tc>
                      </w:tr>
                    </w:tbl>
                    <w:p w:rsidR="00AD4F3B" w:rsidRDefault="00AD4F3B" w:rsidP="00141124">
                      <w:pPr>
                        <w:pStyle w:val="Subhead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3D99">
        <w:rPr>
          <w:noProof/>
        </w:rPr>
        <mc:AlternateContent>
          <mc:Choice Requires="wps">
            <w:drawing>
              <wp:anchor distT="36576" distB="36576" distL="36576" distR="36576" simplePos="0" relativeHeight="251667456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ge">
                  <wp:posOffset>1485900</wp:posOffset>
                </wp:positionV>
                <wp:extent cx="3691255" cy="409575"/>
                <wp:effectExtent l="0" t="0" r="0" b="0"/>
                <wp:wrapNone/>
                <wp:docPr id="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1255" cy="409575"/>
                        </a:xfrm>
                        <a:prstGeom prst="rect">
                          <a:avLst/>
                        </a:prstGeom>
                        <a:solidFill>
                          <a:srgbClr val="CC66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54.7pt;margin-top:117pt;width:290.65pt;height:32.25pt;z-index:-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" fillcolor="#c60" stroked="f" strokecolor="white" strokeweight="0" insetpen="t">
                <v:shadow color="#ccc"/>
                <v:textbox style="mso-fit-shape-to-text:t" inset="2.85pt,2.85pt,2.85pt,2.85pt"/>
                <w10:wrap anchorx="page" anchory="page"/>
              </v:rect>
            </w:pict>
          </mc:Fallback>
        </mc:AlternateContent>
      </w:r>
      <w:r w:rsidR="00543D9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1485900</wp:posOffset>
                </wp:positionV>
                <wp:extent cx="3657600" cy="375285"/>
                <wp:effectExtent l="0" t="0" r="0" b="3810"/>
                <wp:wrapNone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04E6A" w:rsidRPr="00903F40" w:rsidRDefault="00E04E6A" w:rsidP="00E04E6A">
                            <w:pPr>
                              <w:pStyle w:val="PanelHeading"/>
                            </w:pPr>
                            <w:r>
                              <w:t>Welcome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3" type="#_x0000_t202" style="position:absolute;left:0;text-align:left;margin-left:63pt;margin-top:117pt;width:4in;height:29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" filled="f" stroked="f">
                <v:textbox style="mso-fit-shape-to-text:t">
                  <w:txbxContent>
                    <w:p w:rsidR="00E04E6A" w:rsidRPr="00903F40" w:rsidRDefault="00E04E6A" w:rsidP="00E04E6A">
                      <w:pPr>
                        <w:pStyle w:val="PanelHeading"/>
                      </w:pPr>
                      <w:r>
                        <w:t>Welcome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3D99"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page">
                  <wp:posOffset>5688330</wp:posOffset>
                </wp:positionH>
                <wp:positionV relativeFrom="page">
                  <wp:posOffset>1485900</wp:posOffset>
                </wp:positionV>
                <wp:extent cx="3657600" cy="356235"/>
                <wp:effectExtent l="1905" t="0" r="0" b="0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65760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04E6A" w:rsidRPr="002028E0" w:rsidRDefault="00E04E6A" w:rsidP="00E04E6A">
                            <w:pPr>
                              <w:pStyle w:val="PanelHeading"/>
                            </w:pPr>
                            <w:r>
                              <w:t>Event Schedule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left:0;text-align:left;margin-left:447.9pt;margin-top:117pt;width:4in;height:28.0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" filled="f" fillcolor="navy" stroked="f" strokecolor="white" strokeweight="0" insetpen="t">
                <o:lock v:ext="edit" shapetype="t"/>
                <v:textbox style="mso-fit-shape-to-text:t" inset="2.85pt,2.85pt,2.85pt,2.85pt">
                  <w:txbxContent>
                    <w:p w:rsidR="00E04E6A" w:rsidRPr="002028E0" w:rsidRDefault="00E04E6A" w:rsidP="00E04E6A">
                      <w:pPr>
                        <w:pStyle w:val="PanelHeading"/>
                      </w:pPr>
                      <w:r>
                        <w:t>Event Schedule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3D99">
        <w:rPr>
          <w:noProof/>
        </w:rPr>
        <mc:AlternateContent>
          <mc:Choice Requires="wps">
            <w:drawing>
              <wp:anchor distT="36576" distB="36576" distL="36576" distR="36576" simplePos="0" relativeHeight="25166643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800100</wp:posOffset>
                </wp:positionV>
                <wp:extent cx="571500" cy="6294120"/>
                <wp:effectExtent l="0" t="0" r="0" b="1905"/>
                <wp:wrapNone/>
                <wp:docPr id="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2941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8916E">
                                <a:alpha val="50000"/>
                              </a:srgbClr>
                            </a:gs>
                            <a:gs pos="100000">
                              <a:srgbClr val="F5F5DC">
                                <a:alpha val="50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in">
                              <a:solidFill>
                                <a:srgbClr val="CC66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54pt;margin-top:63pt;width:45pt;height:495.6pt;z-index:-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" fillcolor="#78916e" stroked="f" strokecolor="#c60" strokeweight=".5pt" insetpen="t">
                <v:fill opacity=".5" color2="#f5f5dc" o:opacity2=".5" rotate="t" angle="90" focus="100%" type="gradient"/>
                <v:shadow color="#ccc"/>
                <v:textbox style="mso-fit-shape-to-text:t" inset="2.85pt,2.85pt,2.85pt,2.85pt"/>
                <w10:wrap anchorx="page" anchory="page"/>
              </v:rect>
            </w:pict>
          </mc:Fallback>
        </mc:AlternateContent>
      </w:r>
      <w:r w:rsidR="00543D99"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1" locked="0" layoutInCell="1" allowOverlap="1">
                <wp:simplePos x="0" y="0"/>
                <wp:positionH relativeFrom="page">
                  <wp:posOffset>5605145</wp:posOffset>
                </wp:positionH>
                <wp:positionV relativeFrom="page">
                  <wp:posOffset>685800</wp:posOffset>
                </wp:positionV>
                <wp:extent cx="3886200" cy="6537960"/>
                <wp:effectExtent l="13970" t="9525" r="14605" b="1524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86200" cy="6537960"/>
                        </a:xfrm>
                        <a:prstGeom prst="rect">
                          <a:avLst/>
                        </a:prstGeom>
                        <a:solidFill>
                          <a:srgbClr val="F5F5DC"/>
                        </a:solidFill>
                        <a:ln w="12700" algn="in">
                          <a:solidFill>
                            <a:srgbClr val="91AA9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441.35pt;margin-top:54pt;width:306pt;height:514.8pt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" fillcolor="#f5f5dc" strokecolor="#91aa91" strokeweight="1pt" insetpen="t">
                <v:shadow color="#ccc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543D99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685800</wp:posOffset>
                </wp:positionV>
                <wp:extent cx="3886200" cy="6537960"/>
                <wp:effectExtent l="13970" t="9525" r="14605" b="15240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6537960"/>
                        </a:xfrm>
                        <a:prstGeom prst="rect">
                          <a:avLst/>
                        </a:prstGeom>
                        <a:solidFill>
                          <a:srgbClr val="F5F5DC"/>
                        </a:solidFill>
                        <a:ln w="12700" algn="ctr">
                          <a:solidFill>
                            <a:srgbClr val="91AA9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45.35pt;margin-top:54pt;width:306pt;height:514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" fillcolor="#f5f5dc" strokecolor="#91aa91" strokeweight="1pt">
                <w10:wrap anchorx="page" anchory="page"/>
              </v:rect>
            </w:pict>
          </mc:Fallback>
        </mc:AlternateContent>
      </w:r>
      <w:r w:rsidR="00543D99"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column">
                  <wp:posOffset>7205345</wp:posOffset>
                </wp:positionH>
                <wp:positionV relativeFrom="paragraph">
                  <wp:posOffset>2971800</wp:posOffset>
                </wp:positionV>
                <wp:extent cx="1371600" cy="685800"/>
                <wp:effectExtent l="4445" t="0" r="0" b="0"/>
                <wp:wrapNone/>
                <wp:docPr id="2" name="Rectangle 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567.35pt;margin-top:234pt;width:108pt;height:54pt;z-index:251661312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GKc8wIAAI8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</w:p>
    <w:sectPr w:rsidR="00D67844" w:rsidSect="00E04E6A"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99"/>
    <w:rsid w:val="000F4A1D"/>
    <w:rsid w:val="00141124"/>
    <w:rsid w:val="001558C5"/>
    <w:rsid w:val="001901CA"/>
    <w:rsid w:val="00266828"/>
    <w:rsid w:val="002D67ED"/>
    <w:rsid w:val="003040C5"/>
    <w:rsid w:val="00307039"/>
    <w:rsid w:val="00380E44"/>
    <w:rsid w:val="003D09C4"/>
    <w:rsid w:val="00543D99"/>
    <w:rsid w:val="0055167E"/>
    <w:rsid w:val="007330C6"/>
    <w:rsid w:val="00803C75"/>
    <w:rsid w:val="008863EF"/>
    <w:rsid w:val="008D15F3"/>
    <w:rsid w:val="009017AF"/>
    <w:rsid w:val="00932E3A"/>
    <w:rsid w:val="00AB418A"/>
    <w:rsid w:val="00AD4F3B"/>
    <w:rsid w:val="00B01D8E"/>
    <w:rsid w:val="00B85193"/>
    <w:rsid w:val="00BF408B"/>
    <w:rsid w:val="00C14D53"/>
    <w:rsid w:val="00C52511"/>
    <w:rsid w:val="00C55F53"/>
    <w:rsid w:val="00CA4D5A"/>
    <w:rsid w:val="00D67844"/>
    <w:rsid w:val="00DC6BB0"/>
    <w:rsid w:val="00E04E6A"/>
    <w:rsid w:val="00E060F1"/>
    <w:rsid w:val="00EB6D6F"/>
    <w:rsid w:val="00F4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Sn"/>
  <w:smartTagType w:namespaceuri="urn:schemas:contacts" w:name="GivenName"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tim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ostalCode"/>
  <w:shapeDefaults>
    <o:shapedefaults v:ext="edit" spidmax="1026">
      <o:colormru v:ext="edit" colors="#f5f5d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01CA"/>
    <w:pPr>
      <w:jc w:val="center"/>
    </w:pPr>
    <w:rPr>
      <w:rFonts w:ascii="Verdana" w:hAnsi="Verdana"/>
      <w:sz w:val="24"/>
      <w:szCs w:val="24"/>
    </w:rPr>
  </w:style>
  <w:style w:type="paragraph" w:styleId="Heading3">
    <w:name w:val="heading 3"/>
    <w:basedOn w:val="Normal"/>
    <w:next w:val="Normal"/>
    <w:qFormat/>
    <w:rsid w:val="001901CA"/>
    <w:pPr>
      <w:keepNext/>
      <w:spacing w:before="60" w:after="60"/>
      <w:outlineLvl w:val="2"/>
    </w:pPr>
    <w:rPr>
      <w:rFonts w:cs="Arial"/>
      <w:b/>
      <w:bCs/>
      <w:color w:val="A55032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nelHeading">
    <w:name w:val="Panel Heading"/>
    <w:basedOn w:val="Normal"/>
    <w:rsid w:val="00E04E6A"/>
    <w:rPr>
      <w:rFonts w:ascii="Book Antiqua" w:hAnsi="Book Antiqua" w:cs="Tahoma"/>
      <w:color w:val="FFFFFF"/>
      <w:sz w:val="36"/>
      <w:szCs w:val="32"/>
    </w:rPr>
  </w:style>
  <w:style w:type="paragraph" w:customStyle="1" w:styleId="Subheads">
    <w:name w:val="Subheads"/>
    <w:basedOn w:val="Normal"/>
    <w:rsid w:val="00CA4D5A"/>
    <w:pPr>
      <w:spacing w:before="60" w:after="60"/>
      <w:jc w:val="left"/>
    </w:pPr>
    <w:rPr>
      <w:rFonts w:cs="Tahoma"/>
      <w:b/>
      <w:color w:val="993300"/>
      <w:szCs w:val="22"/>
    </w:rPr>
  </w:style>
  <w:style w:type="paragraph" w:customStyle="1" w:styleId="Names">
    <w:name w:val="Names"/>
    <w:basedOn w:val="Subheads"/>
    <w:rsid w:val="001901CA"/>
    <w:pPr>
      <w:spacing w:before="20" w:after="40"/>
      <w:jc w:val="center"/>
    </w:pPr>
    <w:rPr>
      <w:b w:val="0"/>
      <w:color w:val="auto"/>
      <w:sz w:val="20"/>
      <w:szCs w:val="20"/>
    </w:rPr>
  </w:style>
  <w:style w:type="table" w:styleId="TableGrid">
    <w:name w:val="Table Grid"/>
    <w:basedOn w:val="TableNormal"/>
    <w:rsid w:val="00E04E6A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lots">
    <w:name w:val="Timeslots"/>
    <w:basedOn w:val="Names"/>
    <w:rsid w:val="00C14D53"/>
    <w:pPr>
      <w:jc w:val="right"/>
    </w:pPr>
    <w:rPr>
      <w:b/>
      <w:color w:val="5F5F5F"/>
    </w:rPr>
  </w:style>
  <w:style w:type="paragraph" w:customStyle="1" w:styleId="Events">
    <w:name w:val="Events"/>
    <w:basedOn w:val="Names"/>
    <w:rsid w:val="00E04E6A"/>
    <w:pPr>
      <w:spacing w:before="60" w:after="60"/>
      <w:jc w:val="left"/>
    </w:pPr>
  </w:style>
  <w:style w:type="paragraph" w:customStyle="1" w:styleId="EventHeaders">
    <w:name w:val="Event Headers"/>
    <w:basedOn w:val="Names"/>
    <w:rsid w:val="00B85193"/>
    <w:pPr>
      <w:spacing w:before="240" w:after="60"/>
    </w:pPr>
    <w:rPr>
      <w:b/>
      <w:color w:val="A55032"/>
      <w:sz w:val="24"/>
    </w:rPr>
  </w:style>
  <w:style w:type="paragraph" w:styleId="BalloonText">
    <w:name w:val="Balloon Text"/>
    <w:basedOn w:val="Normal"/>
    <w:semiHidden/>
    <w:rsid w:val="007330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01CA"/>
    <w:pPr>
      <w:jc w:val="center"/>
    </w:pPr>
    <w:rPr>
      <w:rFonts w:ascii="Verdana" w:hAnsi="Verdana"/>
      <w:sz w:val="24"/>
      <w:szCs w:val="24"/>
    </w:rPr>
  </w:style>
  <w:style w:type="paragraph" w:styleId="Heading3">
    <w:name w:val="heading 3"/>
    <w:basedOn w:val="Normal"/>
    <w:next w:val="Normal"/>
    <w:qFormat/>
    <w:rsid w:val="001901CA"/>
    <w:pPr>
      <w:keepNext/>
      <w:spacing w:before="60" w:after="60"/>
      <w:outlineLvl w:val="2"/>
    </w:pPr>
    <w:rPr>
      <w:rFonts w:cs="Arial"/>
      <w:b/>
      <w:bCs/>
      <w:color w:val="A55032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nelHeading">
    <w:name w:val="Panel Heading"/>
    <w:basedOn w:val="Normal"/>
    <w:rsid w:val="00E04E6A"/>
    <w:rPr>
      <w:rFonts w:ascii="Book Antiqua" w:hAnsi="Book Antiqua" w:cs="Tahoma"/>
      <w:color w:val="FFFFFF"/>
      <w:sz w:val="36"/>
      <w:szCs w:val="32"/>
    </w:rPr>
  </w:style>
  <w:style w:type="paragraph" w:customStyle="1" w:styleId="Subheads">
    <w:name w:val="Subheads"/>
    <w:basedOn w:val="Normal"/>
    <w:rsid w:val="00CA4D5A"/>
    <w:pPr>
      <w:spacing w:before="60" w:after="60"/>
      <w:jc w:val="left"/>
    </w:pPr>
    <w:rPr>
      <w:rFonts w:cs="Tahoma"/>
      <w:b/>
      <w:color w:val="993300"/>
      <w:szCs w:val="22"/>
    </w:rPr>
  </w:style>
  <w:style w:type="paragraph" w:customStyle="1" w:styleId="Names">
    <w:name w:val="Names"/>
    <w:basedOn w:val="Subheads"/>
    <w:rsid w:val="001901CA"/>
    <w:pPr>
      <w:spacing w:before="20" w:after="40"/>
      <w:jc w:val="center"/>
    </w:pPr>
    <w:rPr>
      <w:b w:val="0"/>
      <w:color w:val="auto"/>
      <w:sz w:val="20"/>
      <w:szCs w:val="20"/>
    </w:rPr>
  </w:style>
  <w:style w:type="table" w:styleId="TableGrid">
    <w:name w:val="Table Grid"/>
    <w:basedOn w:val="TableNormal"/>
    <w:rsid w:val="00E04E6A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lots">
    <w:name w:val="Timeslots"/>
    <w:basedOn w:val="Names"/>
    <w:rsid w:val="00C14D53"/>
    <w:pPr>
      <w:jc w:val="right"/>
    </w:pPr>
    <w:rPr>
      <w:b/>
      <w:color w:val="5F5F5F"/>
    </w:rPr>
  </w:style>
  <w:style w:type="paragraph" w:customStyle="1" w:styleId="Events">
    <w:name w:val="Events"/>
    <w:basedOn w:val="Names"/>
    <w:rsid w:val="00E04E6A"/>
    <w:pPr>
      <w:spacing w:before="60" w:after="60"/>
      <w:jc w:val="left"/>
    </w:pPr>
  </w:style>
  <w:style w:type="paragraph" w:customStyle="1" w:styleId="EventHeaders">
    <w:name w:val="Event Headers"/>
    <w:basedOn w:val="Names"/>
    <w:rsid w:val="00B85193"/>
    <w:pPr>
      <w:spacing w:before="240" w:after="60"/>
    </w:pPr>
    <w:rPr>
      <w:b/>
      <w:color w:val="A55032"/>
      <w:sz w:val="24"/>
    </w:rPr>
  </w:style>
  <w:style w:type="paragraph" w:styleId="BalloonText">
    <w:name w:val="Balloon Text"/>
    <w:basedOn w:val="Normal"/>
    <w:semiHidden/>
    <w:rsid w:val="00733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Business%20event%20schedu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 event schedule.dot</Template>
  <TotalTime>7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Terressa</dc:creator>
  <cp:lastModifiedBy>Terressa</cp:lastModifiedBy>
  <cp:revision>2</cp:revision>
  <cp:lastPrinted>2003-07-08T15:57:00Z</cp:lastPrinted>
  <dcterms:created xsi:type="dcterms:W3CDTF">2013-10-04T15:42:00Z</dcterms:created>
  <dcterms:modified xsi:type="dcterms:W3CDTF">2013-10-25T00:04:00Z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TC060861611033</vt:lpwstr>
  </property>
</Properties>
</file>