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vertAnchor="page" w:horzAnchor="page" w:tblpXSpec="center" w:tblpY="1441"/>
        <w:tblW w:w="10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4"/>
        <w:gridCol w:w="8688"/>
      </w:tblGrid>
      <w:tr w:rsidR="00D96C04" w:rsidTr="00BC4B2C">
        <w:trPr>
          <w:trHeight w:val="292"/>
        </w:trPr>
        <w:tc>
          <w:tcPr>
            <w:tcW w:w="2353" w:type="dxa"/>
            <w:vAlign w:val="bottom"/>
          </w:tcPr>
          <w:p w:rsidR="00D96C04" w:rsidRPr="00B20EB9" w:rsidRDefault="00D96C04" w:rsidP="00BC4B2C">
            <w:pPr>
              <w:pStyle w:val="header1"/>
              <w:framePr w:wrap="auto" w:vAnchor="margin" w:hAnchor="text" w:xAlign="left" w:yAlign="inline"/>
            </w:pPr>
            <w:bookmarkStart w:id="0" w:name="_GoBack"/>
            <w:bookmarkEnd w:id="0"/>
          </w:p>
        </w:tc>
        <w:tc>
          <w:tcPr>
            <w:tcW w:w="8479" w:type="dxa"/>
            <w:vAlign w:val="bottom"/>
          </w:tcPr>
          <w:p w:rsidR="00D96C04" w:rsidRPr="00BC4B2C" w:rsidRDefault="00D96C04" w:rsidP="00BC4B2C">
            <w:pPr>
              <w:pStyle w:val="header1"/>
              <w:framePr w:wrap="auto" w:vAnchor="margin" w:hAnchor="text" w:xAlign="left" w:yAlign="inline"/>
            </w:pPr>
            <w:r w:rsidRPr="00BC4B2C">
              <w:t>Phone Calls</w:t>
            </w:r>
          </w:p>
        </w:tc>
      </w:tr>
      <w:tr w:rsidR="00E9403D" w:rsidTr="0008121F">
        <w:trPr>
          <w:trHeight w:val="1962"/>
        </w:trPr>
        <w:tc>
          <w:tcPr>
            <w:tcW w:w="2353" w:type="dxa"/>
          </w:tcPr>
          <w:p w:rsidR="00E9403D" w:rsidRPr="00B7690F" w:rsidRDefault="00102313" w:rsidP="00DB3E6F">
            <w:r>
              <w:rPr>
                <w:noProof/>
              </w:rPr>
              <w:drawing>
                <wp:inline distT="0" distB="0" distL="0" distR="0">
                  <wp:extent cx="1228725" cy="1228725"/>
                  <wp:effectExtent l="19050" t="0" r="9525" b="0"/>
                  <wp:docPr id="143" name="Picture 143" descr="C:\Documents and Settings\Lilia\My Documents\My Pictures\Microsoft Clip Organizer\j04315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C:\Documents and Settings\Lilia\My Documents\My Pictures\Microsoft Clip Organizer\j04315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9" w:type="dxa"/>
          </w:tcPr>
          <w:tbl>
            <w:tblPr>
              <w:tblStyle w:val="TableGrid"/>
              <w:tblpPr w:vertAnchor="page" w:horzAnchor="page" w:tblpX="-184" w:tblpY="1"/>
              <w:tblW w:w="8663" w:type="dxa"/>
              <w:tblCellSpacing w:w="21" w:type="dxa"/>
              <w:tblBorders>
                <w:top w:val="single" w:sz="4" w:space="0" w:color="C0504D" w:themeColor="accent2"/>
                <w:left w:val="single" w:sz="4" w:space="0" w:color="C0504D" w:themeColor="accent2"/>
                <w:bottom w:val="single" w:sz="4" w:space="0" w:color="C0504D" w:themeColor="accent2"/>
                <w:right w:val="none" w:sz="0" w:space="0" w:color="auto"/>
                <w:insideH w:val="single" w:sz="4" w:space="0" w:color="C0504D" w:themeColor="accent2"/>
                <w:insideV w:val="single" w:sz="4" w:space="0" w:color="C0504D" w:themeColor="accent2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20"/>
              <w:gridCol w:w="7943"/>
            </w:tblGrid>
            <w:tr w:rsidR="00E9403D" w:rsidRPr="00B7690F" w:rsidTr="005825C5">
              <w:trPr>
                <w:trHeight w:hRule="exact" w:val="435"/>
                <w:tblCellSpacing w:w="21" w:type="dxa"/>
              </w:trPr>
              <w:tc>
                <w:tcPr>
                  <w:tcW w:w="657" w:type="dxa"/>
                  <w:vAlign w:val="center"/>
                </w:tcPr>
                <w:p w:rsidR="00E9403D" w:rsidRPr="00B7690F" w:rsidRDefault="00E9403D" w:rsidP="00194B4D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7880" w:type="dxa"/>
                  <w:tcMar>
                    <w:left w:w="144" w:type="dxa"/>
                  </w:tcMar>
                  <w:vAlign w:val="center"/>
                </w:tcPr>
                <w:p w:rsidR="00E9403D" w:rsidRPr="00C1539A" w:rsidRDefault="00E9403D" w:rsidP="00194B4D">
                  <w:pPr>
                    <w:pStyle w:val="TODOTEXT"/>
                  </w:pPr>
                </w:p>
              </w:tc>
            </w:tr>
            <w:tr w:rsidR="00E9403D" w:rsidRPr="00B7690F" w:rsidTr="005825C5">
              <w:trPr>
                <w:trHeight w:hRule="exact" w:val="435"/>
                <w:tblCellSpacing w:w="21" w:type="dxa"/>
              </w:trPr>
              <w:tc>
                <w:tcPr>
                  <w:tcW w:w="657" w:type="dxa"/>
                  <w:vAlign w:val="center"/>
                </w:tcPr>
                <w:p w:rsidR="00E9403D" w:rsidRPr="00B7690F" w:rsidRDefault="00E9403D" w:rsidP="00194B4D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7880" w:type="dxa"/>
                  <w:tcMar>
                    <w:left w:w="144" w:type="dxa"/>
                  </w:tcMar>
                  <w:vAlign w:val="center"/>
                </w:tcPr>
                <w:p w:rsidR="00E9403D" w:rsidRPr="00C1539A" w:rsidRDefault="00E9403D" w:rsidP="00194B4D">
                  <w:pPr>
                    <w:pStyle w:val="TODOTEXT"/>
                  </w:pPr>
                </w:p>
              </w:tc>
            </w:tr>
            <w:tr w:rsidR="002C139B" w:rsidRPr="00B7690F" w:rsidTr="005825C5">
              <w:trPr>
                <w:trHeight w:hRule="exact" w:val="435"/>
                <w:tblCellSpacing w:w="21" w:type="dxa"/>
              </w:trPr>
              <w:tc>
                <w:tcPr>
                  <w:tcW w:w="657" w:type="dxa"/>
                  <w:vAlign w:val="center"/>
                </w:tcPr>
                <w:p w:rsidR="002C139B" w:rsidRPr="00B7690F" w:rsidRDefault="002C139B" w:rsidP="002C139B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7880" w:type="dxa"/>
                  <w:tcMar>
                    <w:left w:w="144" w:type="dxa"/>
                  </w:tcMar>
                  <w:vAlign w:val="center"/>
                </w:tcPr>
                <w:p w:rsidR="002C139B" w:rsidRPr="00C1539A" w:rsidRDefault="002C139B" w:rsidP="002C139B">
                  <w:pPr>
                    <w:pStyle w:val="TODOTEXT"/>
                  </w:pPr>
                </w:p>
              </w:tc>
            </w:tr>
            <w:tr w:rsidR="002C139B" w:rsidRPr="00B7690F" w:rsidTr="005825C5">
              <w:trPr>
                <w:trHeight w:hRule="exact" w:val="435"/>
                <w:tblCellSpacing w:w="21" w:type="dxa"/>
              </w:trPr>
              <w:tc>
                <w:tcPr>
                  <w:tcW w:w="657" w:type="dxa"/>
                  <w:vAlign w:val="center"/>
                </w:tcPr>
                <w:p w:rsidR="002C139B" w:rsidRPr="00B7690F" w:rsidRDefault="002C139B" w:rsidP="002C139B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7880" w:type="dxa"/>
                  <w:tcMar>
                    <w:left w:w="144" w:type="dxa"/>
                  </w:tcMar>
                  <w:vAlign w:val="center"/>
                </w:tcPr>
                <w:p w:rsidR="002C139B" w:rsidRPr="00C1539A" w:rsidRDefault="002C139B" w:rsidP="002C139B">
                  <w:pPr>
                    <w:pStyle w:val="TODOTEXT"/>
                  </w:pPr>
                </w:p>
              </w:tc>
            </w:tr>
          </w:tbl>
          <w:p w:rsidR="00E9403D" w:rsidRDefault="00E9403D" w:rsidP="00DB3E6F"/>
        </w:tc>
      </w:tr>
      <w:tr w:rsidR="00E9403D" w:rsidTr="00BC4B2C">
        <w:trPr>
          <w:trHeight w:val="292"/>
        </w:trPr>
        <w:tc>
          <w:tcPr>
            <w:tcW w:w="2353" w:type="dxa"/>
            <w:vAlign w:val="bottom"/>
          </w:tcPr>
          <w:p w:rsidR="00E9403D" w:rsidRPr="00BD7780" w:rsidRDefault="00E9403D" w:rsidP="00BC4B2C">
            <w:pPr>
              <w:pStyle w:val="HEADER2"/>
              <w:framePr w:wrap="auto" w:vAnchor="margin" w:hAnchor="text" w:xAlign="left" w:yAlign="inline"/>
            </w:pPr>
          </w:p>
        </w:tc>
        <w:tc>
          <w:tcPr>
            <w:tcW w:w="8479" w:type="dxa"/>
            <w:vAlign w:val="bottom"/>
          </w:tcPr>
          <w:p w:rsidR="00E9403D" w:rsidRPr="00BC4B2C" w:rsidRDefault="00885083" w:rsidP="00BC4B2C">
            <w:pPr>
              <w:pStyle w:val="HEADER2"/>
              <w:framePr w:wrap="auto" w:vAnchor="margin" w:hAnchor="text" w:xAlign="left" w:yAlign="inline"/>
            </w:pPr>
            <w:r w:rsidRPr="00BC4B2C">
              <w:t>Errands</w:t>
            </w:r>
          </w:p>
        </w:tc>
      </w:tr>
      <w:tr w:rsidR="00E9403D" w:rsidTr="00BC4B2C">
        <w:trPr>
          <w:trHeight w:val="1928"/>
        </w:trPr>
        <w:tc>
          <w:tcPr>
            <w:tcW w:w="2353" w:type="dxa"/>
          </w:tcPr>
          <w:p w:rsidR="00E9403D" w:rsidRPr="00B7690F" w:rsidRDefault="00102313" w:rsidP="0079440D">
            <w:r>
              <w:rPr>
                <w:noProof/>
              </w:rPr>
              <w:drawing>
                <wp:inline distT="0" distB="0" distL="0" distR="0">
                  <wp:extent cx="1228725" cy="1228725"/>
                  <wp:effectExtent l="19050" t="0" r="9525" b="0"/>
                  <wp:docPr id="146" name="Picture 146" descr="C:\Documents and Settings\Lilia\My Documents\My Pictures\Microsoft Clip Organizer\j04378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:\Documents and Settings\Lilia\My Documents\My Pictures\Microsoft Clip Organizer\j04378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9" w:type="dxa"/>
          </w:tcPr>
          <w:tbl>
            <w:tblPr>
              <w:tblpPr w:vertAnchor="page" w:horzAnchor="page" w:tblpX="1" w:tblpY="1"/>
              <w:tblW w:w="8673" w:type="dxa"/>
              <w:tblCellSpacing w:w="21" w:type="dxa"/>
              <w:tblBorders>
                <w:insideH w:val="single" w:sz="6" w:space="0" w:color="C0504D" w:themeColor="accent2"/>
                <w:insideV w:val="single" w:sz="6" w:space="0" w:color="C0504D" w:themeColor="accent2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47"/>
              <w:gridCol w:w="8126"/>
            </w:tblGrid>
            <w:tr w:rsidR="00BC4B2C" w:rsidRPr="00B7690F" w:rsidTr="005825C5">
              <w:trPr>
                <w:trHeight w:hRule="exact" w:val="452"/>
                <w:tblCellSpacing w:w="21" w:type="dxa"/>
              </w:trPr>
              <w:tc>
                <w:tcPr>
                  <w:tcW w:w="484" w:type="dxa"/>
                  <w:vAlign w:val="center"/>
                </w:tcPr>
                <w:p w:rsidR="00BC4B2C" w:rsidRPr="00B7690F" w:rsidRDefault="00BC4B2C" w:rsidP="00BC4B2C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63" w:type="dxa"/>
                  <w:tcMar>
                    <w:left w:w="144" w:type="dxa"/>
                  </w:tcMar>
                  <w:vAlign w:val="center"/>
                </w:tcPr>
                <w:p w:rsidR="00BC4B2C" w:rsidRPr="00C1539A" w:rsidRDefault="00BC4B2C" w:rsidP="00BC4B2C">
                  <w:pPr>
                    <w:pStyle w:val="TODOTEXT"/>
                    <w:rPr>
                      <w:noProof/>
                    </w:rPr>
                  </w:pPr>
                </w:p>
              </w:tc>
            </w:tr>
            <w:tr w:rsidR="00BC4B2C" w:rsidRPr="00B7690F" w:rsidTr="005825C5">
              <w:trPr>
                <w:trHeight w:hRule="exact" w:val="452"/>
                <w:tblCellSpacing w:w="21" w:type="dxa"/>
              </w:trPr>
              <w:tc>
                <w:tcPr>
                  <w:tcW w:w="484" w:type="dxa"/>
                  <w:vAlign w:val="center"/>
                </w:tcPr>
                <w:p w:rsidR="00BC4B2C" w:rsidRPr="00B7690F" w:rsidRDefault="00BC4B2C" w:rsidP="00BC4B2C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63" w:type="dxa"/>
                  <w:tcMar>
                    <w:left w:w="144" w:type="dxa"/>
                  </w:tcMar>
                  <w:vAlign w:val="center"/>
                </w:tcPr>
                <w:p w:rsidR="00BC4B2C" w:rsidRPr="00C1539A" w:rsidRDefault="00BC4B2C" w:rsidP="00BC4B2C">
                  <w:pPr>
                    <w:pStyle w:val="TODOTEXT"/>
                    <w:rPr>
                      <w:noProof/>
                    </w:rPr>
                  </w:pPr>
                </w:p>
              </w:tc>
            </w:tr>
            <w:tr w:rsidR="00BC4B2C" w:rsidRPr="00B7690F" w:rsidTr="005825C5">
              <w:trPr>
                <w:trHeight w:hRule="exact" w:val="452"/>
                <w:tblCellSpacing w:w="21" w:type="dxa"/>
              </w:trPr>
              <w:tc>
                <w:tcPr>
                  <w:tcW w:w="484" w:type="dxa"/>
                  <w:vAlign w:val="center"/>
                </w:tcPr>
                <w:p w:rsidR="00BC4B2C" w:rsidRPr="00B7690F" w:rsidRDefault="00BC4B2C" w:rsidP="00BC4B2C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63" w:type="dxa"/>
                  <w:tcMar>
                    <w:left w:w="144" w:type="dxa"/>
                  </w:tcMar>
                  <w:vAlign w:val="center"/>
                </w:tcPr>
                <w:p w:rsidR="00BC4B2C" w:rsidRPr="00C1539A" w:rsidRDefault="00BC4B2C" w:rsidP="00BC4B2C">
                  <w:pPr>
                    <w:pStyle w:val="TODOTEXT"/>
                    <w:rPr>
                      <w:noProof/>
                    </w:rPr>
                  </w:pPr>
                </w:p>
              </w:tc>
            </w:tr>
            <w:tr w:rsidR="00BC4B2C" w:rsidRPr="00B7690F" w:rsidTr="005825C5">
              <w:trPr>
                <w:trHeight w:hRule="exact" w:val="452"/>
                <w:tblCellSpacing w:w="21" w:type="dxa"/>
              </w:trPr>
              <w:tc>
                <w:tcPr>
                  <w:tcW w:w="484" w:type="dxa"/>
                  <w:vAlign w:val="center"/>
                </w:tcPr>
                <w:p w:rsidR="00BC4B2C" w:rsidRPr="00B7690F" w:rsidRDefault="00BC4B2C" w:rsidP="00BC4B2C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63" w:type="dxa"/>
                  <w:tcMar>
                    <w:left w:w="144" w:type="dxa"/>
                  </w:tcMar>
                  <w:vAlign w:val="center"/>
                </w:tcPr>
                <w:p w:rsidR="00BC4B2C" w:rsidRPr="00C1539A" w:rsidRDefault="00BC4B2C" w:rsidP="00BC4B2C">
                  <w:pPr>
                    <w:pStyle w:val="TODOTEXT"/>
                    <w:rPr>
                      <w:noProof/>
                    </w:rPr>
                  </w:pPr>
                </w:p>
              </w:tc>
            </w:tr>
          </w:tbl>
          <w:p w:rsidR="00E9403D" w:rsidRPr="00BC4B2C" w:rsidRDefault="00E9403D" w:rsidP="00DB3E6F">
            <w:pPr>
              <w:rPr>
                <w:color w:val="C00000"/>
              </w:rPr>
            </w:pPr>
          </w:p>
        </w:tc>
      </w:tr>
      <w:tr w:rsidR="00E9403D" w:rsidTr="00BC4B2C">
        <w:trPr>
          <w:trHeight w:val="292"/>
        </w:trPr>
        <w:tc>
          <w:tcPr>
            <w:tcW w:w="2353" w:type="dxa"/>
            <w:vAlign w:val="bottom"/>
          </w:tcPr>
          <w:p w:rsidR="00E9403D" w:rsidRPr="0079440D" w:rsidRDefault="00E9403D" w:rsidP="00BC4B2C">
            <w:pPr>
              <w:pStyle w:val="HEADER3"/>
              <w:framePr w:wrap="auto" w:vAnchor="margin" w:hAnchor="text" w:xAlign="left" w:yAlign="inline"/>
            </w:pPr>
          </w:p>
        </w:tc>
        <w:tc>
          <w:tcPr>
            <w:tcW w:w="8479" w:type="dxa"/>
            <w:vAlign w:val="bottom"/>
          </w:tcPr>
          <w:p w:rsidR="00E9403D" w:rsidRPr="00BC4B2C" w:rsidRDefault="00721934" w:rsidP="00BC4B2C">
            <w:pPr>
              <w:pStyle w:val="HEADER3"/>
              <w:framePr w:wrap="auto" w:vAnchor="margin" w:hAnchor="text" w:xAlign="left" w:yAlign="inline"/>
              <w:rPr>
                <w:color w:val="C00000"/>
              </w:rPr>
            </w:pPr>
            <w:r>
              <w:rPr>
                <w:color w:val="C00000"/>
              </w:rPr>
              <w:t>email/letters</w:t>
            </w:r>
          </w:p>
        </w:tc>
      </w:tr>
      <w:tr w:rsidR="00E9403D" w:rsidTr="00BC4B2C">
        <w:trPr>
          <w:trHeight w:val="1928"/>
        </w:trPr>
        <w:tc>
          <w:tcPr>
            <w:tcW w:w="2353" w:type="dxa"/>
          </w:tcPr>
          <w:p w:rsidR="00E9403D" w:rsidRPr="00B7690F" w:rsidRDefault="00102313" w:rsidP="0079440D">
            <w:r>
              <w:rPr>
                <w:noProof/>
              </w:rPr>
              <w:drawing>
                <wp:inline distT="0" distB="0" distL="0" distR="0">
                  <wp:extent cx="1228725" cy="1228725"/>
                  <wp:effectExtent l="19050" t="0" r="9525" b="0"/>
                  <wp:docPr id="144" name="Picture 144" descr="C:\Documents and Settings\Lilia\My Documents\My Pictures\Microsoft Clip Organizer\j04314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C:\Documents and Settings\Lilia\My Documents\My Pictures\Microsoft Clip Organizer\j04314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9" w:type="dxa"/>
          </w:tcPr>
          <w:tbl>
            <w:tblPr>
              <w:tblpPr w:vertAnchor="page" w:horzAnchor="page" w:tblpX="1" w:tblpY="1"/>
              <w:tblW w:w="8673" w:type="dxa"/>
              <w:tblCellSpacing w:w="21" w:type="dxa"/>
              <w:tblBorders>
                <w:bottom w:val="single" w:sz="6" w:space="0" w:color="C0504D" w:themeColor="accent2"/>
                <w:insideH w:val="single" w:sz="6" w:space="0" w:color="C0504D" w:themeColor="accent2"/>
                <w:insideV w:val="single" w:sz="6" w:space="0" w:color="C0504D" w:themeColor="accent2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47"/>
              <w:gridCol w:w="8126"/>
            </w:tblGrid>
            <w:tr w:rsidR="00BC4B2C" w:rsidRPr="00B7690F" w:rsidTr="00721934">
              <w:trPr>
                <w:trHeight w:hRule="exact" w:val="466"/>
                <w:tblCellSpacing w:w="21" w:type="dxa"/>
              </w:trPr>
              <w:tc>
                <w:tcPr>
                  <w:tcW w:w="484" w:type="dxa"/>
                  <w:vAlign w:val="center"/>
                </w:tcPr>
                <w:p w:rsidR="00BC4B2C" w:rsidRPr="00B7690F" w:rsidRDefault="00BC4B2C" w:rsidP="00BC4B2C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63" w:type="dxa"/>
                  <w:tcMar>
                    <w:left w:w="144" w:type="dxa"/>
                  </w:tcMar>
                  <w:vAlign w:val="center"/>
                </w:tcPr>
                <w:p w:rsidR="00BC4B2C" w:rsidRPr="00C1539A" w:rsidRDefault="00BC4B2C" w:rsidP="00BC4B2C">
                  <w:pPr>
                    <w:pStyle w:val="TODOTEXT"/>
                  </w:pPr>
                </w:p>
              </w:tc>
            </w:tr>
            <w:tr w:rsidR="00BC4B2C" w:rsidRPr="00B7690F" w:rsidTr="00721934">
              <w:trPr>
                <w:trHeight w:hRule="exact" w:val="466"/>
                <w:tblCellSpacing w:w="21" w:type="dxa"/>
              </w:trPr>
              <w:tc>
                <w:tcPr>
                  <w:tcW w:w="484" w:type="dxa"/>
                  <w:vAlign w:val="center"/>
                </w:tcPr>
                <w:p w:rsidR="00BC4B2C" w:rsidRPr="00B7690F" w:rsidRDefault="00BC4B2C" w:rsidP="00BC4B2C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63" w:type="dxa"/>
                  <w:tcMar>
                    <w:left w:w="144" w:type="dxa"/>
                  </w:tcMar>
                  <w:vAlign w:val="center"/>
                </w:tcPr>
                <w:p w:rsidR="00BC4B2C" w:rsidRPr="00C1539A" w:rsidRDefault="00BC4B2C" w:rsidP="00BC4B2C">
                  <w:pPr>
                    <w:pStyle w:val="TODOTEXT"/>
                  </w:pPr>
                </w:p>
              </w:tc>
            </w:tr>
            <w:tr w:rsidR="00BC4B2C" w:rsidRPr="00B7690F" w:rsidTr="00721934">
              <w:trPr>
                <w:trHeight w:hRule="exact" w:val="466"/>
                <w:tblCellSpacing w:w="21" w:type="dxa"/>
              </w:trPr>
              <w:tc>
                <w:tcPr>
                  <w:tcW w:w="484" w:type="dxa"/>
                  <w:vAlign w:val="center"/>
                </w:tcPr>
                <w:p w:rsidR="00BC4B2C" w:rsidRPr="00B7690F" w:rsidRDefault="00BC4B2C" w:rsidP="00BC4B2C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63" w:type="dxa"/>
                  <w:tcMar>
                    <w:left w:w="144" w:type="dxa"/>
                  </w:tcMar>
                  <w:vAlign w:val="center"/>
                </w:tcPr>
                <w:p w:rsidR="00BC4B2C" w:rsidRPr="00C1539A" w:rsidRDefault="00BC4B2C" w:rsidP="00BC4B2C">
                  <w:pPr>
                    <w:pStyle w:val="TODOTEXT"/>
                  </w:pPr>
                </w:p>
              </w:tc>
            </w:tr>
            <w:tr w:rsidR="00BC4B2C" w:rsidRPr="00B7690F" w:rsidTr="00721934">
              <w:trPr>
                <w:trHeight w:hRule="exact" w:val="466"/>
                <w:tblCellSpacing w:w="21" w:type="dxa"/>
              </w:trPr>
              <w:tc>
                <w:tcPr>
                  <w:tcW w:w="484" w:type="dxa"/>
                  <w:vAlign w:val="center"/>
                </w:tcPr>
                <w:p w:rsidR="00BC4B2C" w:rsidRPr="00B7690F" w:rsidRDefault="00BC4B2C" w:rsidP="00BC4B2C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63" w:type="dxa"/>
                  <w:tcMar>
                    <w:left w:w="144" w:type="dxa"/>
                  </w:tcMar>
                  <w:vAlign w:val="center"/>
                </w:tcPr>
                <w:p w:rsidR="00BC4B2C" w:rsidRPr="00C1539A" w:rsidRDefault="00BC4B2C" w:rsidP="00BC4B2C">
                  <w:pPr>
                    <w:pStyle w:val="TODOTEXT"/>
                  </w:pPr>
                </w:p>
              </w:tc>
            </w:tr>
          </w:tbl>
          <w:p w:rsidR="00E9403D" w:rsidRDefault="00E9403D" w:rsidP="00DB3E6F"/>
        </w:tc>
      </w:tr>
      <w:tr w:rsidR="00E9403D" w:rsidTr="00BC4B2C">
        <w:trPr>
          <w:trHeight w:val="292"/>
        </w:trPr>
        <w:tc>
          <w:tcPr>
            <w:tcW w:w="2353" w:type="dxa"/>
            <w:vAlign w:val="bottom"/>
          </w:tcPr>
          <w:p w:rsidR="00E9403D" w:rsidRPr="00B7690F" w:rsidRDefault="00E9403D" w:rsidP="00BC4B2C">
            <w:pPr>
              <w:pStyle w:val="HEADER4"/>
              <w:framePr w:wrap="auto" w:vAnchor="margin" w:hAnchor="text" w:xAlign="left" w:yAlign="inline"/>
            </w:pPr>
          </w:p>
        </w:tc>
        <w:tc>
          <w:tcPr>
            <w:tcW w:w="8479" w:type="dxa"/>
            <w:vAlign w:val="bottom"/>
          </w:tcPr>
          <w:p w:rsidR="00E9403D" w:rsidRPr="00BC4B2C" w:rsidRDefault="00BD7780" w:rsidP="00BC4B2C">
            <w:pPr>
              <w:pStyle w:val="HEADER4"/>
              <w:framePr w:wrap="auto" w:vAnchor="margin" w:hAnchor="text" w:xAlign="left" w:yAlign="inline"/>
            </w:pPr>
            <w:r w:rsidRPr="00BC4B2C">
              <w:t>appointments</w:t>
            </w:r>
          </w:p>
        </w:tc>
      </w:tr>
      <w:tr w:rsidR="00E9403D" w:rsidTr="00BC4B2C">
        <w:trPr>
          <w:trHeight w:val="1928"/>
        </w:trPr>
        <w:tc>
          <w:tcPr>
            <w:tcW w:w="2353" w:type="dxa"/>
          </w:tcPr>
          <w:p w:rsidR="00E9403D" w:rsidRPr="00B7690F" w:rsidRDefault="00102313" w:rsidP="00DB3E6F">
            <w:r>
              <w:rPr>
                <w:noProof/>
              </w:rPr>
              <w:drawing>
                <wp:inline distT="0" distB="0" distL="0" distR="0">
                  <wp:extent cx="1228725" cy="1228725"/>
                  <wp:effectExtent l="19050" t="0" r="9525" b="0"/>
                  <wp:docPr id="147" name="Picture 147" descr="C:\Documents and Settings\Lilia\My Documents\My Pictures\Microsoft Clip Organizer\j04315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Documents and Settings\Lilia\My Documents\My Pictures\Microsoft Clip Organizer\j04315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9" w:type="dxa"/>
          </w:tcPr>
          <w:tbl>
            <w:tblPr>
              <w:tblpPr w:vertAnchor="page" w:horzAnchor="page" w:tblpX="1" w:tblpY="1"/>
              <w:tblW w:w="8673" w:type="dxa"/>
              <w:tblCellSpacing w:w="21" w:type="dxa"/>
              <w:tblBorders>
                <w:insideH w:val="single" w:sz="6" w:space="0" w:color="C0504D" w:themeColor="accent2"/>
                <w:insideV w:val="single" w:sz="6" w:space="0" w:color="C0504D" w:themeColor="accent2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47"/>
              <w:gridCol w:w="8126"/>
            </w:tblGrid>
            <w:tr w:rsidR="00BC4B2C" w:rsidRPr="00B7690F" w:rsidTr="00721934">
              <w:trPr>
                <w:trHeight w:hRule="exact" w:val="470"/>
                <w:tblCellSpacing w:w="21" w:type="dxa"/>
              </w:trPr>
              <w:tc>
                <w:tcPr>
                  <w:tcW w:w="484" w:type="dxa"/>
                  <w:vAlign w:val="center"/>
                </w:tcPr>
                <w:p w:rsidR="00BC4B2C" w:rsidRPr="00B7690F" w:rsidRDefault="00BC4B2C" w:rsidP="00BC4B2C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63" w:type="dxa"/>
                  <w:tcMar>
                    <w:left w:w="144" w:type="dxa"/>
                  </w:tcMar>
                  <w:vAlign w:val="center"/>
                </w:tcPr>
                <w:p w:rsidR="00BC4B2C" w:rsidRPr="00C1539A" w:rsidRDefault="00BC4B2C" w:rsidP="00BC4B2C">
                  <w:pPr>
                    <w:pStyle w:val="TODOTEXT"/>
                  </w:pPr>
                </w:p>
              </w:tc>
            </w:tr>
            <w:tr w:rsidR="00BC4B2C" w:rsidRPr="00B7690F" w:rsidTr="00721934">
              <w:trPr>
                <w:trHeight w:hRule="exact" w:val="470"/>
                <w:tblCellSpacing w:w="21" w:type="dxa"/>
              </w:trPr>
              <w:tc>
                <w:tcPr>
                  <w:tcW w:w="484" w:type="dxa"/>
                  <w:vAlign w:val="center"/>
                </w:tcPr>
                <w:p w:rsidR="00BC4B2C" w:rsidRPr="00B7690F" w:rsidRDefault="00BC4B2C" w:rsidP="00BC4B2C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63" w:type="dxa"/>
                  <w:tcMar>
                    <w:left w:w="144" w:type="dxa"/>
                  </w:tcMar>
                  <w:vAlign w:val="center"/>
                </w:tcPr>
                <w:p w:rsidR="00BC4B2C" w:rsidRPr="00C1539A" w:rsidRDefault="00BC4B2C" w:rsidP="00BC4B2C">
                  <w:pPr>
                    <w:pStyle w:val="TODOTEXT"/>
                  </w:pPr>
                </w:p>
              </w:tc>
            </w:tr>
            <w:tr w:rsidR="00BC4B2C" w:rsidRPr="00B7690F" w:rsidTr="00721934">
              <w:trPr>
                <w:trHeight w:hRule="exact" w:val="470"/>
                <w:tblCellSpacing w:w="21" w:type="dxa"/>
              </w:trPr>
              <w:tc>
                <w:tcPr>
                  <w:tcW w:w="484" w:type="dxa"/>
                  <w:vAlign w:val="center"/>
                </w:tcPr>
                <w:p w:rsidR="00BC4B2C" w:rsidRPr="00B7690F" w:rsidRDefault="00BC4B2C" w:rsidP="00BC4B2C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63" w:type="dxa"/>
                  <w:tcMar>
                    <w:left w:w="144" w:type="dxa"/>
                  </w:tcMar>
                  <w:vAlign w:val="center"/>
                </w:tcPr>
                <w:p w:rsidR="00BC4B2C" w:rsidRPr="00C1539A" w:rsidRDefault="00BC4B2C" w:rsidP="00BC4B2C">
                  <w:pPr>
                    <w:pStyle w:val="TODOTEXT"/>
                  </w:pPr>
                </w:p>
              </w:tc>
            </w:tr>
            <w:tr w:rsidR="00BC4B2C" w:rsidRPr="00B7690F" w:rsidTr="00721934">
              <w:trPr>
                <w:trHeight w:hRule="exact" w:val="470"/>
                <w:tblCellSpacing w:w="21" w:type="dxa"/>
              </w:trPr>
              <w:tc>
                <w:tcPr>
                  <w:tcW w:w="484" w:type="dxa"/>
                  <w:vAlign w:val="center"/>
                </w:tcPr>
                <w:p w:rsidR="00BC4B2C" w:rsidRPr="00B7690F" w:rsidRDefault="00BC4B2C" w:rsidP="00BC4B2C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63" w:type="dxa"/>
                  <w:tcMar>
                    <w:left w:w="144" w:type="dxa"/>
                  </w:tcMar>
                  <w:vAlign w:val="center"/>
                </w:tcPr>
                <w:p w:rsidR="00BC4B2C" w:rsidRPr="00C1539A" w:rsidRDefault="00BC4B2C" w:rsidP="00BC4B2C">
                  <w:pPr>
                    <w:pStyle w:val="TODOTEXT"/>
                  </w:pPr>
                </w:p>
              </w:tc>
            </w:tr>
          </w:tbl>
          <w:p w:rsidR="00E9403D" w:rsidRPr="00BC4B2C" w:rsidRDefault="00E9403D" w:rsidP="00DB3E6F">
            <w:pPr>
              <w:rPr>
                <w:color w:val="C00000"/>
              </w:rPr>
            </w:pPr>
          </w:p>
        </w:tc>
      </w:tr>
      <w:tr w:rsidR="00E9403D" w:rsidTr="00BC4B2C">
        <w:trPr>
          <w:trHeight w:val="292"/>
        </w:trPr>
        <w:tc>
          <w:tcPr>
            <w:tcW w:w="2353" w:type="dxa"/>
            <w:vAlign w:val="bottom"/>
          </w:tcPr>
          <w:p w:rsidR="00E9403D" w:rsidRPr="00B7690F" w:rsidRDefault="00E9403D" w:rsidP="00BC4B2C">
            <w:pPr>
              <w:pStyle w:val="HEADER5"/>
              <w:framePr w:wrap="auto" w:vAnchor="margin" w:hAnchor="text" w:xAlign="left" w:yAlign="inline"/>
            </w:pPr>
          </w:p>
        </w:tc>
        <w:tc>
          <w:tcPr>
            <w:tcW w:w="8479" w:type="dxa"/>
            <w:vAlign w:val="bottom"/>
          </w:tcPr>
          <w:p w:rsidR="00E9403D" w:rsidRPr="00BC4B2C" w:rsidRDefault="00333C95" w:rsidP="00BC4B2C">
            <w:pPr>
              <w:pStyle w:val="HEADER5"/>
              <w:framePr w:wrap="auto" w:vAnchor="margin" w:hAnchor="text" w:xAlign="left" w:yAlign="inline"/>
              <w:rPr>
                <w:color w:val="C00000"/>
              </w:rPr>
            </w:pPr>
            <w:r>
              <w:rPr>
                <w:color w:val="C00000"/>
              </w:rPr>
              <w:t>PROJECTS</w:t>
            </w:r>
          </w:p>
        </w:tc>
      </w:tr>
      <w:tr w:rsidR="00E9403D" w:rsidTr="00BC4B2C">
        <w:trPr>
          <w:trHeight w:val="1928"/>
        </w:trPr>
        <w:tc>
          <w:tcPr>
            <w:tcW w:w="2353" w:type="dxa"/>
          </w:tcPr>
          <w:p w:rsidR="00E9403D" w:rsidRPr="00B7690F" w:rsidRDefault="00102313" w:rsidP="0079440D">
            <w:r>
              <w:rPr>
                <w:noProof/>
              </w:rPr>
              <w:drawing>
                <wp:inline distT="0" distB="0" distL="0" distR="0">
                  <wp:extent cx="1228725" cy="1228725"/>
                  <wp:effectExtent l="0" t="0" r="9525" b="0"/>
                  <wp:docPr id="171" name="Picture 171" descr="C:\Documents and Settings\Lilia\My Documents\My Pictures\Microsoft Clip Organizer\j04338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C:\Documents and Settings\Lilia\My Documents\My Pictures\Microsoft Clip Organizer\j04338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9" w:type="dxa"/>
          </w:tcPr>
          <w:tbl>
            <w:tblPr>
              <w:tblpPr w:vertAnchor="page" w:horzAnchor="page" w:tblpX="1" w:tblpY="1"/>
              <w:tblW w:w="8658" w:type="dxa"/>
              <w:tblCellSpacing w:w="21" w:type="dxa"/>
              <w:tblBorders>
                <w:insideH w:val="single" w:sz="6" w:space="0" w:color="C0504D" w:themeColor="accent2"/>
                <w:insideV w:val="single" w:sz="6" w:space="0" w:color="C0504D" w:themeColor="accent2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46"/>
              <w:gridCol w:w="8112"/>
            </w:tblGrid>
            <w:tr w:rsidR="00BC4B2C" w:rsidRPr="00B7690F" w:rsidTr="00721934">
              <w:trPr>
                <w:trHeight w:hRule="exact" w:val="463"/>
                <w:tblCellSpacing w:w="21" w:type="dxa"/>
              </w:trPr>
              <w:tc>
                <w:tcPr>
                  <w:tcW w:w="483" w:type="dxa"/>
                  <w:vAlign w:val="center"/>
                </w:tcPr>
                <w:p w:rsidR="00BC4B2C" w:rsidRPr="00B7690F" w:rsidRDefault="00BC4B2C" w:rsidP="00BC4B2C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49" w:type="dxa"/>
                  <w:tcMar>
                    <w:left w:w="144" w:type="dxa"/>
                  </w:tcMar>
                  <w:vAlign w:val="center"/>
                </w:tcPr>
                <w:p w:rsidR="00BC4B2C" w:rsidRPr="00C1539A" w:rsidRDefault="00BC4B2C" w:rsidP="00BC4B2C">
                  <w:pPr>
                    <w:pStyle w:val="TODOTEXT"/>
                  </w:pPr>
                </w:p>
              </w:tc>
            </w:tr>
            <w:tr w:rsidR="00BC4B2C" w:rsidRPr="00B7690F" w:rsidTr="00721934">
              <w:trPr>
                <w:trHeight w:hRule="exact" w:val="463"/>
                <w:tblCellSpacing w:w="21" w:type="dxa"/>
              </w:trPr>
              <w:tc>
                <w:tcPr>
                  <w:tcW w:w="483" w:type="dxa"/>
                  <w:vAlign w:val="center"/>
                </w:tcPr>
                <w:p w:rsidR="00BC4B2C" w:rsidRPr="00B7690F" w:rsidRDefault="00BC4B2C" w:rsidP="00BC4B2C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49" w:type="dxa"/>
                  <w:tcMar>
                    <w:left w:w="144" w:type="dxa"/>
                  </w:tcMar>
                  <w:vAlign w:val="center"/>
                </w:tcPr>
                <w:p w:rsidR="00BC4B2C" w:rsidRPr="00C1539A" w:rsidRDefault="00BC4B2C" w:rsidP="00BC4B2C">
                  <w:pPr>
                    <w:pStyle w:val="TODOTEXT"/>
                  </w:pPr>
                </w:p>
              </w:tc>
            </w:tr>
            <w:tr w:rsidR="00BC4B2C" w:rsidRPr="00B7690F" w:rsidTr="00721934">
              <w:trPr>
                <w:trHeight w:hRule="exact" w:val="463"/>
                <w:tblCellSpacing w:w="21" w:type="dxa"/>
              </w:trPr>
              <w:tc>
                <w:tcPr>
                  <w:tcW w:w="483" w:type="dxa"/>
                  <w:vAlign w:val="center"/>
                </w:tcPr>
                <w:p w:rsidR="00BC4B2C" w:rsidRPr="00B7690F" w:rsidRDefault="00BC4B2C" w:rsidP="00BC4B2C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49" w:type="dxa"/>
                  <w:tcMar>
                    <w:left w:w="144" w:type="dxa"/>
                  </w:tcMar>
                  <w:vAlign w:val="center"/>
                </w:tcPr>
                <w:p w:rsidR="00BC4B2C" w:rsidRPr="00C1539A" w:rsidRDefault="00BC4B2C" w:rsidP="00BC4B2C">
                  <w:pPr>
                    <w:pStyle w:val="TODOTEXT"/>
                  </w:pPr>
                </w:p>
              </w:tc>
            </w:tr>
            <w:tr w:rsidR="00BC4B2C" w:rsidRPr="00B7690F" w:rsidTr="00721934">
              <w:trPr>
                <w:trHeight w:hRule="exact" w:val="463"/>
                <w:tblCellSpacing w:w="21" w:type="dxa"/>
              </w:trPr>
              <w:tc>
                <w:tcPr>
                  <w:tcW w:w="483" w:type="dxa"/>
                  <w:vAlign w:val="center"/>
                </w:tcPr>
                <w:p w:rsidR="00BC4B2C" w:rsidRPr="00B7690F" w:rsidRDefault="00BC4B2C" w:rsidP="00BC4B2C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49" w:type="dxa"/>
                  <w:tcMar>
                    <w:left w:w="144" w:type="dxa"/>
                  </w:tcMar>
                  <w:vAlign w:val="center"/>
                </w:tcPr>
                <w:p w:rsidR="00BC4B2C" w:rsidRPr="00C1539A" w:rsidRDefault="00BC4B2C" w:rsidP="00BC4B2C">
                  <w:pPr>
                    <w:pStyle w:val="TODOTEXT"/>
                  </w:pPr>
                </w:p>
              </w:tc>
            </w:tr>
          </w:tbl>
          <w:p w:rsidR="00E9403D" w:rsidRDefault="00E9403D" w:rsidP="00DB3E6F"/>
        </w:tc>
      </w:tr>
      <w:tr w:rsidR="00333C95" w:rsidTr="00302B7F">
        <w:trPr>
          <w:trHeight w:val="270"/>
        </w:trPr>
        <w:tc>
          <w:tcPr>
            <w:tcW w:w="2353" w:type="dxa"/>
            <w:vAlign w:val="bottom"/>
          </w:tcPr>
          <w:p w:rsidR="00333C95" w:rsidRPr="00B7690F" w:rsidRDefault="00333C95" w:rsidP="00333C95">
            <w:pPr>
              <w:pStyle w:val="HEADER5"/>
              <w:framePr w:wrap="auto" w:vAnchor="margin" w:hAnchor="text" w:xAlign="left" w:yAlign="inline"/>
            </w:pPr>
          </w:p>
        </w:tc>
        <w:tc>
          <w:tcPr>
            <w:tcW w:w="8479" w:type="dxa"/>
            <w:vAlign w:val="bottom"/>
          </w:tcPr>
          <w:p w:rsidR="00333C95" w:rsidRPr="00BC4B2C" w:rsidRDefault="00333C95" w:rsidP="00333C95">
            <w:pPr>
              <w:pStyle w:val="HEADER5"/>
              <w:framePr w:wrap="auto" w:vAnchor="margin" w:hAnchor="text" w:xAlign="left" w:yAlign="inline"/>
              <w:rPr>
                <w:color w:val="C00000"/>
              </w:rPr>
            </w:pPr>
            <w:r w:rsidRPr="00BC4B2C">
              <w:rPr>
                <w:color w:val="C00000"/>
              </w:rPr>
              <w:t>Miscellaneous tasks</w:t>
            </w:r>
          </w:p>
        </w:tc>
      </w:tr>
      <w:tr w:rsidR="00333C95" w:rsidTr="00BC4B2C">
        <w:trPr>
          <w:trHeight w:val="1928"/>
        </w:trPr>
        <w:tc>
          <w:tcPr>
            <w:tcW w:w="2353" w:type="dxa"/>
          </w:tcPr>
          <w:p w:rsidR="00333C95" w:rsidRDefault="00102313" w:rsidP="00333C95">
            <w:r>
              <w:rPr>
                <w:noProof/>
              </w:rPr>
              <w:drawing>
                <wp:inline distT="0" distB="0" distL="0" distR="0">
                  <wp:extent cx="1228725" cy="1228725"/>
                  <wp:effectExtent l="19050" t="0" r="9525" b="0"/>
                  <wp:docPr id="170" name="Picture 170" descr="C:\Documents and Settings\Lilia\My Documents\My Pictures\Microsoft Clip Organizer\j04314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C:\Documents and Settings\Lilia\My Documents\My Pictures\Microsoft Clip Organizer\j04314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9" w:type="dxa"/>
          </w:tcPr>
          <w:tbl>
            <w:tblPr>
              <w:tblpPr w:vertAnchor="page" w:horzAnchor="page" w:tblpX="1" w:tblpY="1"/>
              <w:tblW w:w="8688" w:type="dxa"/>
              <w:tblCellSpacing w:w="21" w:type="dxa"/>
              <w:tblBorders>
                <w:insideH w:val="single" w:sz="6" w:space="0" w:color="C0504D" w:themeColor="accent2"/>
                <w:insideV w:val="single" w:sz="6" w:space="0" w:color="C0504D" w:themeColor="accent2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48"/>
              <w:gridCol w:w="8140"/>
            </w:tblGrid>
            <w:tr w:rsidR="00333C95" w:rsidRPr="00B7690F" w:rsidTr="00721934">
              <w:trPr>
                <w:trHeight w:hRule="exact" w:val="442"/>
                <w:tblCellSpacing w:w="21" w:type="dxa"/>
              </w:trPr>
              <w:tc>
                <w:tcPr>
                  <w:tcW w:w="485" w:type="dxa"/>
                  <w:vAlign w:val="center"/>
                </w:tcPr>
                <w:p w:rsidR="00333C95" w:rsidRPr="00B7690F" w:rsidRDefault="00333C95" w:rsidP="00333C95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77" w:type="dxa"/>
                  <w:tcMar>
                    <w:left w:w="144" w:type="dxa"/>
                  </w:tcMar>
                  <w:vAlign w:val="center"/>
                </w:tcPr>
                <w:p w:rsidR="00333C95" w:rsidRPr="00C1539A" w:rsidRDefault="00333C95" w:rsidP="00333C95">
                  <w:pPr>
                    <w:pStyle w:val="TODOTEXT"/>
                  </w:pPr>
                </w:p>
              </w:tc>
            </w:tr>
            <w:tr w:rsidR="00333C95" w:rsidRPr="00B7690F" w:rsidTr="00721934">
              <w:trPr>
                <w:trHeight w:hRule="exact" w:val="442"/>
                <w:tblCellSpacing w:w="21" w:type="dxa"/>
              </w:trPr>
              <w:tc>
                <w:tcPr>
                  <w:tcW w:w="485" w:type="dxa"/>
                  <w:vAlign w:val="center"/>
                </w:tcPr>
                <w:p w:rsidR="00333C95" w:rsidRPr="00B7690F" w:rsidRDefault="00333C95" w:rsidP="00333C95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77" w:type="dxa"/>
                  <w:tcMar>
                    <w:left w:w="144" w:type="dxa"/>
                  </w:tcMar>
                  <w:vAlign w:val="center"/>
                </w:tcPr>
                <w:p w:rsidR="00333C95" w:rsidRPr="00C1539A" w:rsidRDefault="00333C95" w:rsidP="00333C95">
                  <w:pPr>
                    <w:pStyle w:val="TODOTEXT"/>
                  </w:pPr>
                </w:p>
              </w:tc>
            </w:tr>
            <w:tr w:rsidR="00333C95" w:rsidRPr="00B7690F" w:rsidTr="00721934">
              <w:trPr>
                <w:trHeight w:hRule="exact" w:val="442"/>
                <w:tblCellSpacing w:w="21" w:type="dxa"/>
              </w:trPr>
              <w:tc>
                <w:tcPr>
                  <w:tcW w:w="485" w:type="dxa"/>
                  <w:vAlign w:val="center"/>
                </w:tcPr>
                <w:p w:rsidR="00333C95" w:rsidRPr="00B7690F" w:rsidRDefault="00333C95" w:rsidP="00333C95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77" w:type="dxa"/>
                  <w:tcMar>
                    <w:left w:w="144" w:type="dxa"/>
                  </w:tcMar>
                  <w:vAlign w:val="center"/>
                </w:tcPr>
                <w:p w:rsidR="00333C95" w:rsidRPr="00C1539A" w:rsidRDefault="00333C95" w:rsidP="00333C95">
                  <w:pPr>
                    <w:pStyle w:val="TODOTEXT"/>
                  </w:pPr>
                </w:p>
              </w:tc>
            </w:tr>
            <w:tr w:rsidR="00333C95" w:rsidRPr="00B7690F" w:rsidTr="00721934">
              <w:trPr>
                <w:trHeight w:hRule="exact" w:val="442"/>
                <w:tblCellSpacing w:w="21" w:type="dxa"/>
              </w:trPr>
              <w:tc>
                <w:tcPr>
                  <w:tcW w:w="485" w:type="dxa"/>
                  <w:vAlign w:val="center"/>
                </w:tcPr>
                <w:p w:rsidR="00333C95" w:rsidRPr="00B7690F" w:rsidRDefault="00333C95" w:rsidP="00333C95">
                  <w:pPr>
                    <w:pStyle w:val="CHECKBOX"/>
                    <w:framePr w:wrap="auto" w:vAnchor="margin" w:hAnchor="text" w:xAlign="left" w:yAlign="inline"/>
                  </w:pPr>
                </w:p>
              </w:tc>
              <w:tc>
                <w:tcPr>
                  <w:tcW w:w="8077" w:type="dxa"/>
                  <w:tcMar>
                    <w:left w:w="144" w:type="dxa"/>
                  </w:tcMar>
                  <w:vAlign w:val="center"/>
                </w:tcPr>
                <w:p w:rsidR="00333C95" w:rsidRPr="00C1539A" w:rsidRDefault="00333C95" w:rsidP="00333C95">
                  <w:pPr>
                    <w:pStyle w:val="TODOTEXT"/>
                  </w:pPr>
                </w:p>
              </w:tc>
            </w:tr>
          </w:tbl>
          <w:p w:rsidR="00333C95" w:rsidRPr="00B7690F" w:rsidRDefault="00333C95" w:rsidP="00BC4B2C">
            <w:pPr>
              <w:pStyle w:val="CHECKBOX"/>
              <w:framePr w:wrap="auto" w:vAnchor="margin" w:hAnchor="text" w:xAlign="left" w:yAlign="inline"/>
            </w:pPr>
          </w:p>
        </w:tc>
      </w:tr>
    </w:tbl>
    <w:p w:rsidR="00E6578B" w:rsidRPr="005825C5" w:rsidRDefault="00204A5B" w:rsidP="001D5167">
      <w:pPr>
        <w:pStyle w:val="Heading1"/>
        <w:jc w:val="center"/>
        <w:rPr>
          <w:rFonts w:ascii="Tw Cen MT Condensed" w:hAnsi="Tw Cen MT Condensed" w:cs="Times New Roman"/>
          <w:bCs w:val="0"/>
          <w:caps/>
          <w:color w:val="C00000"/>
          <w:spacing w:val="20"/>
          <w:kern w:val="0"/>
          <w:sz w:val="56"/>
          <w:szCs w:val="56"/>
        </w:rPr>
      </w:pPr>
      <w:r w:rsidRPr="005825C5">
        <w:rPr>
          <w:rFonts w:ascii="Tw Cen MT Condensed" w:hAnsi="Tw Cen MT Condensed" w:cs="Times New Roman"/>
          <w:bCs w:val="0"/>
          <w:caps/>
          <w:color w:val="C00000"/>
          <w:spacing w:val="20"/>
          <w:kern w:val="0"/>
          <w:sz w:val="56"/>
          <w:szCs w:val="56"/>
        </w:rPr>
        <w:t>TO DO LIST</w:t>
      </w:r>
    </w:p>
    <w:sectPr w:rsidR="00E6578B" w:rsidRPr="005825C5" w:rsidSect="00EF0FFD">
      <w:pgSz w:w="12240" w:h="15840" w:code="1"/>
      <w:pgMar w:top="540" w:right="63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776A3"/>
    <w:multiLevelType w:val="hybridMultilevel"/>
    <w:tmpl w:val="327AFA8E"/>
    <w:lvl w:ilvl="0" w:tplc="72D6D6BC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1518BA"/>
    <w:multiLevelType w:val="hybridMultilevel"/>
    <w:tmpl w:val="B128BF9C"/>
    <w:lvl w:ilvl="0" w:tplc="72D6D6BC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97"/>
    <w:rsid w:val="00004F78"/>
    <w:rsid w:val="000354B2"/>
    <w:rsid w:val="0008121F"/>
    <w:rsid w:val="00086C92"/>
    <w:rsid w:val="000D5556"/>
    <w:rsid w:val="000F17EA"/>
    <w:rsid w:val="00102313"/>
    <w:rsid w:val="00117EA6"/>
    <w:rsid w:val="00126CEA"/>
    <w:rsid w:val="00146917"/>
    <w:rsid w:val="00172E7D"/>
    <w:rsid w:val="00194B4D"/>
    <w:rsid w:val="001A4FD0"/>
    <w:rsid w:val="001B5EC3"/>
    <w:rsid w:val="001C322A"/>
    <w:rsid w:val="001D5167"/>
    <w:rsid w:val="001E0BCA"/>
    <w:rsid w:val="001F1643"/>
    <w:rsid w:val="00204A5B"/>
    <w:rsid w:val="0022395A"/>
    <w:rsid w:val="00234CD8"/>
    <w:rsid w:val="00264A29"/>
    <w:rsid w:val="002749CA"/>
    <w:rsid w:val="002813FC"/>
    <w:rsid w:val="002879E9"/>
    <w:rsid w:val="002A0801"/>
    <w:rsid w:val="002B3BAF"/>
    <w:rsid w:val="002C139B"/>
    <w:rsid w:val="002C22EC"/>
    <w:rsid w:val="002C4420"/>
    <w:rsid w:val="002E2BBE"/>
    <w:rsid w:val="002E3C60"/>
    <w:rsid w:val="002F2941"/>
    <w:rsid w:val="00313FCF"/>
    <w:rsid w:val="00327A0C"/>
    <w:rsid w:val="00333C95"/>
    <w:rsid w:val="00354BF4"/>
    <w:rsid w:val="00355E09"/>
    <w:rsid w:val="00366D42"/>
    <w:rsid w:val="00376603"/>
    <w:rsid w:val="0038608B"/>
    <w:rsid w:val="00393D2C"/>
    <w:rsid w:val="003F692D"/>
    <w:rsid w:val="004070EC"/>
    <w:rsid w:val="00426BA8"/>
    <w:rsid w:val="0043639C"/>
    <w:rsid w:val="00437152"/>
    <w:rsid w:val="00447618"/>
    <w:rsid w:val="00451F4C"/>
    <w:rsid w:val="00490D9C"/>
    <w:rsid w:val="004C4538"/>
    <w:rsid w:val="004E15D4"/>
    <w:rsid w:val="004E7E6E"/>
    <w:rsid w:val="00504497"/>
    <w:rsid w:val="00544C3E"/>
    <w:rsid w:val="00545B07"/>
    <w:rsid w:val="00563D17"/>
    <w:rsid w:val="00576223"/>
    <w:rsid w:val="005825C5"/>
    <w:rsid w:val="005867A2"/>
    <w:rsid w:val="005B2026"/>
    <w:rsid w:val="005C6962"/>
    <w:rsid w:val="005D79DD"/>
    <w:rsid w:val="005F4187"/>
    <w:rsid w:val="0062797E"/>
    <w:rsid w:val="006326AE"/>
    <w:rsid w:val="00657937"/>
    <w:rsid w:val="00660D4A"/>
    <w:rsid w:val="00660ED8"/>
    <w:rsid w:val="00665D06"/>
    <w:rsid w:val="00682F23"/>
    <w:rsid w:val="00683BDA"/>
    <w:rsid w:val="0069510A"/>
    <w:rsid w:val="006C5049"/>
    <w:rsid w:val="00711C39"/>
    <w:rsid w:val="00721934"/>
    <w:rsid w:val="007365C6"/>
    <w:rsid w:val="00775DE9"/>
    <w:rsid w:val="0079440D"/>
    <w:rsid w:val="007D369D"/>
    <w:rsid w:val="007F0FAC"/>
    <w:rsid w:val="00812823"/>
    <w:rsid w:val="008760A1"/>
    <w:rsid w:val="00880BDD"/>
    <w:rsid w:val="00885083"/>
    <w:rsid w:val="008972CA"/>
    <w:rsid w:val="0090426C"/>
    <w:rsid w:val="00911419"/>
    <w:rsid w:val="009400CE"/>
    <w:rsid w:val="00970EEA"/>
    <w:rsid w:val="009C36A8"/>
    <w:rsid w:val="00A26230"/>
    <w:rsid w:val="00A34FFB"/>
    <w:rsid w:val="00A3572B"/>
    <w:rsid w:val="00A37F2F"/>
    <w:rsid w:val="00A47568"/>
    <w:rsid w:val="00A5238B"/>
    <w:rsid w:val="00A97972"/>
    <w:rsid w:val="00B013AE"/>
    <w:rsid w:val="00B20EB9"/>
    <w:rsid w:val="00B238E8"/>
    <w:rsid w:val="00B474D3"/>
    <w:rsid w:val="00B7690F"/>
    <w:rsid w:val="00BC4B2C"/>
    <w:rsid w:val="00BD7780"/>
    <w:rsid w:val="00C1539A"/>
    <w:rsid w:val="00C93C9D"/>
    <w:rsid w:val="00CC4744"/>
    <w:rsid w:val="00D74C21"/>
    <w:rsid w:val="00D96C04"/>
    <w:rsid w:val="00DA2F76"/>
    <w:rsid w:val="00DA6699"/>
    <w:rsid w:val="00DB2450"/>
    <w:rsid w:val="00DB3E6F"/>
    <w:rsid w:val="00DD3E30"/>
    <w:rsid w:val="00DE6BA7"/>
    <w:rsid w:val="00DF6A02"/>
    <w:rsid w:val="00E00AB4"/>
    <w:rsid w:val="00E13C6B"/>
    <w:rsid w:val="00E3408D"/>
    <w:rsid w:val="00E6157C"/>
    <w:rsid w:val="00E6578B"/>
    <w:rsid w:val="00E80128"/>
    <w:rsid w:val="00E9403D"/>
    <w:rsid w:val="00EA44CF"/>
    <w:rsid w:val="00EB067E"/>
    <w:rsid w:val="00EB39DF"/>
    <w:rsid w:val="00ED3ADF"/>
    <w:rsid w:val="00EF0FFD"/>
    <w:rsid w:val="00F04051"/>
    <w:rsid w:val="00F118EF"/>
    <w:rsid w:val="00F278B5"/>
    <w:rsid w:val="00F42D92"/>
    <w:rsid w:val="00F8701E"/>
    <w:rsid w:val="00F93D80"/>
    <w:rsid w:val="00FB1061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88a1b3" stroke="f">
      <v:fill color="#88a1b3"/>
      <v:stroke on="f"/>
      <v:textbox inset="3.6pt,,3.6pt"/>
      <o:colormru v:ext="edit" colors="#996,#88a1b3,#d0b04d,#944442,#47594d,#ffc92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313FC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13FC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13FC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E65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F8701E"/>
    <w:rPr>
      <w:sz w:val="16"/>
      <w:szCs w:val="16"/>
    </w:rPr>
  </w:style>
  <w:style w:type="paragraph" w:customStyle="1" w:styleId="header1">
    <w:name w:val="header1"/>
    <w:autoRedefine/>
    <w:rsid w:val="00BC4B2C"/>
    <w:pPr>
      <w:framePr w:wrap="around" w:vAnchor="page" w:hAnchor="page" w:xAlign="center" w:y="1441"/>
      <w:ind w:left="29"/>
    </w:pPr>
    <w:rPr>
      <w:rFonts w:ascii="Tw Cen MT Condensed" w:hAnsi="Tw Cen MT Condensed"/>
      <w:b/>
      <w:caps/>
      <w:color w:val="C00000"/>
      <w:spacing w:val="20"/>
      <w:sz w:val="24"/>
      <w:szCs w:val="24"/>
    </w:rPr>
  </w:style>
  <w:style w:type="paragraph" w:customStyle="1" w:styleId="HEADER2">
    <w:name w:val="HEADER2"/>
    <w:basedOn w:val="header1"/>
    <w:autoRedefine/>
    <w:rsid w:val="00BC4B2C"/>
    <w:pPr>
      <w:framePr w:wrap="around"/>
    </w:pPr>
  </w:style>
  <w:style w:type="paragraph" w:customStyle="1" w:styleId="HEADER3">
    <w:name w:val="HEADER3"/>
    <w:basedOn w:val="header1"/>
    <w:autoRedefine/>
    <w:rsid w:val="005D79DD"/>
    <w:pPr>
      <w:framePr w:wrap="around"/>
    </w:pPr>
    <w:rPr>
      <w:color w:val="D0B04D"/>
    </w:rPr>
  </w:style>
  <w:style w:type="paragraph" w:customStyle="1" w:styleId="HEADER4">
    <w:name w:val="HEADER4"/>
    <w:basedOn w:val="header1"/>
    <w:autoRedefine/>
    <w:rsid w:val="00BC4B2C"/>
    <w:pPr>
      <w:framePr w:wrap="around"/>
    </w:pPr>
  </w:style>
  <w:style w:type="paragraph" w:customStyle="1" w:styleId="HEADER5">
    <w:name w:val="HEADER5"/>
    <w:basedOn w:val="header1"/>
    <w:autoRedefine/>
    <w:rsid w:val="00DB3E6F"/>
    <w:pPr>
      <w:framePr w:wrap="around" w:y="1081"/>
    </w:pPr>
    <w:rPr>
      <w:color w:val="47594D"/>
    </w:rPr>
  </w:style>
  <w:style w:type="paragraph" w:customStyle="1" w:styleId="TODOTEXT">
    <w:name w:val="TO DO TEXT"/>
    <w:autoRedefine/>
    <w:rsid w:val="00194B4D"/>
    <w:rPr>
      <w:rFonts w:ascii="Tw Cen MT" w:hAnsi="Tw Cen MT"/>
      <w:caps/>
      <w:color w:val="333333"/>
      <w:spacing w:val="20"/>
      <w:sz w:val="16"/>
    </w:rPr>
  </w:style>
  <w:style w:type="paragraph" w:customStyle="1" w:styleId="CHECKBOX">
    <w:name w:val="CHECKBOX"/>
    <w:link w:val="CHECKBOXCharChar"/>
    <w:autoRedefine/>
    <w:rsid w:val="00A37F2F"/>
    <w:pPr>
      <w:framePr w:wrap="around" w:vAnchor="page" w:hAnchor="page" w:xAlign="center" w:y="1441"/>
      <w:jc w:val="center"/>
    </w:pPr>
    <w:rPr>
      <w:rFonts w:ascii="Tw Cen MT" w:hAnsi="Tw Cen MT"/>
      <w:caps/>
      <w:noProof/>
      <w:color w:val="333333"/>
      <w:spacing w:val="20"/>
      <w:sz w:val="16"/>
    </w:rPr>
  </w:style>
  <w:style w:type="character" w:customStyle="1" w:styleId="CHECKBOXCharChar">
    <w:name w:val="CHECKBOX Char Char"/>
    <w:basedOn w:val="DefaultParagraphFont"/>
    <w:link w:val="CHECKBOX"/>
    <w:rsid w:val="00A37F2F"/>
    <w:rPr>
      <w:rFonts w:ascii="Tw Cen MT" w:hAnsi="Tw Cen MT"/>
      <w:caps/>
      <w:noProof/>
      <w:color w:val="333333"/>
      <w:spacing w:val="20"/>
      <w:sz w:val="16"/>
      <w:lang w:val="en-US" w:eastAsia="en-US" w:bidi="ar-SA"/>
    </w:rPr>
  </w:style>
  <w:style w:type="paragraph" w:styleId="BalloonText">
    <w:name w:val="Balloon Text"/>
    <w:basedOn w:val="Normal"/>
    <w:semiHidden/>
    <w:rsid w:val="005F418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F8701E"/>
  </w:style>
  <w:style w:type="paragraph" w:customStyle="1" w:styleId="TODOLISTTITLE">
    <w:name w:val="TO DO LIST TITLE"/>
    <w:basedOn w:val="Normal"/>
    <w:autoRedefine/>
    <w:rsid w:val="009C36A8"/>
    <w:rPr>
      <w:rFonts w:ascii="Tw Cen MT Condensed" w:hAnsi="Tw Cen MT Condensed"/>
      <w:b/>
      <w:color w:val="333333"/>
      <w:spacing w:val="14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F8701E"/>
    <w:rPr>
      <w:b/>
      <w:bCs/>
    </w:rPr>
  </w:style>
  <w:style w:type="character" w:styleId="Strong">
    <w:name w:val="Strong"/>
    <w:basedOn w:val="DefaultParagraphFont"/>
    <w:qFormat/>
    <w:rsid w:val="00204A5B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204A5B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313FC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13FC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13FC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E65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F8701E"/>
    <w:rPr>
      <w:sz w:val="16"/>
      <w:szCs w:val="16"/>
    </w:rPr>
  </w:style>
  <w:style w:type="paragraph" w:customStyle="1" w:styleId="header1">
    <w:name w:val="header1"/>
    <w:autoRedefine/>
    <w:rsid w:val="00BC4B2C"/>
    <w:pPr>
      <w:framePr w:wrap="around" w:vAnchor="page" w:hAnchor="page" w:xAlign="center" w:y="1441"/>
      <w:ind w:left="29"/>
    </w:pPr>
    <w:rPr>
      <w:rFonts w:ascii="Tw Cen MT Condensed" w:hAnsi="Tw Cen MT Condensed"/>
      <w:b/>
      <w:caps/>
      <w:color w:val="C00000"/>
      <w:spacing w:val="20"/>
      <w:sz w:val="24"/>
      <w:szCs w:val="24"/>
    </w:rPr>
  </w:style>
  <w:style w:type="paragraph" w:customStyle="1" w:styleId="HEADER2">
    <w:name w:val="HEADER2"/>
    <w:basedOn w:val="header1"/>
    <w:autoRedefine/>
    <w:rsid w:val="00BC4B2C"/>
    <w:pPr>
      <w:framePr w:wrap="around"/>
    </w:pPr>
  </w:style>
  <w:style w:type="paragraph" w:customStyle="1" w:styleId="HEADER3">
    <w:name w:val="HEADER3"/>
    <w:basedOn w:val="header1"/>
    <w:autoRedefine/>
    <w:rsid w:val="005D79DD"/>
    <w:pPr>
      <w:framePr w:wrap="around"/>
    </w:pPr>
    <w:rPr>
      <w:color w:val="D0B04D"/>
    </w:rPr>
  </w:style>
  <w:style w:type="paragraph" w:customStyle="1" w:styleId="HEADER4">
    <w:name w:val="HEADER4"/>
    <w:basedOn w:val="header1"/>
    <w:autoRedefine/>
    <w:rsid w:val="00BC4B2C"/>
    <w:pPr>
      <w:framePr w:wrap="around"/>
    </w:pPr>
  </w:style>
  <w:style w:type="paragraph" w:customStyle="1" w:styleId="HEADER5">
    <w:name w:val="HEADER5"/>
    <w:basedOn w:val="header1"/>
    <w:autoRedefine/>
    <w:rsid w:val="00DB3E6F"/>
    <w:pPr>
      <w:framePr w:wrap="around" w:y="1081"/>
    </w:pPr>
    <w:rPr>
      <w:color w:val="47594D"/>
    </w:rPr>
  </w:style>
  <w:style w:type="paragraph" w:customStyle="1" w:styleId="TODOTEXT">
    <w:name w:val="TO DO TEXT"/>
    <w:autoRedefine/>
    <w:rsid w:val="00194B4D"/>
    <w:rPr>
      <w:rFonts w:ascii="Tw Cen MT" w:hAnsi="Tw Cen MT"/>
      <w:caps/>
      <w:color w:val="333333"/>
      <w:spacing w:val="20"/>
      <w:sz w:val="16"/>
    </w:rPr>
  </w:style>
  <w:style w:type="paragraph" w:customStyle="1" w:styleId="CHECKBOX">
    <w:name w:val="CHECKBOX"/>
    <w:link w:val="CHECKBOXCharChar"/>
    <w:autoRedefine/>
    <w:rsid w:val="00A37F2F"/>
    <w:pPr>
      <w:framePr w:wrap="around" w:vAnchor="page" w:hAnchor="page" w:xAlign="center" w:y="1441"/>
      <w:jc w:val="center"/>
    </w:pPr>
    <w:rPr>
      <w:rFonts w:ascii="Tw Cen MT" w:hAnsi="Tw Cen MT"/>
      <w:caps/>
      <w:noProof/>
      <w:color w:val="333333"/>
      <w:spacing w:val="20"/>
      <w:sz w:val="16"/>
    </w:rPr>
  </w:style>
  <w:style w:type="character" w:customStyle="1" w:styleId="CHECKBOXCharChar">
    <w:name w:val="CHECKBOX Char Char"/>
    <w:basedOn w:val="DefaultParagraphFont"/>
    <w:link w:val="CHECKBOX"/>
    <w:rsid w:val="00A37F2F"/>
    <w:rPr>
      <w:rFonts w:ascii="Tw Cen MT" w:hAnsi="Tw Cen MT"/>
      <w:caps/>
      <w:noProof/>
      <w:color w:val="333333"/>
      <w:spacing w:val="20"/>
      <w:sz w:val="16"/>
      <w:lang w:val="en-US" w:eastAsia="en-US" w:bidi="ar-SA"/>
    </w:rPr>
  </w:style>
  <w:style w:type="paragraph" w:styleId="BalloonText">
    <w:name w:val="Balloon Text"/>
    <w:basedOn w:val="Normal"/>
    <w:semiHidden/>
    <w:rsid w:val="005F418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F8701E"/>
  </w:style>
  <w:style w:type="paragraph" w:customStyle="1" w:styleId="TODOLISTTITLE">
    <w:name w:val="TO DO LIST TITLE"/>
    <w:basedOn w:val="Normal"/>
    <w:autoRedefine/>
    <w:rsid w:val="009C36A8"/>
    <w:rPr>
      <w:rFonts w:ascii="Tw Cen MT Condensed" w:hAnsi="Tw Cen MT Condensed"/>
      <w:b/>
      <w:color w:val="333333"/>
      <w:spacing w:val="14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F8701E"/>
    <w:rPr>
      <w:b/>
      <w:bCs/>
    </w:rPr>
  </w:style>
  <w:style w:type="character" w:styleId="Strong">
    <w:name w:val="Strong"/>
    <w:basedOn w:val="DefaultParagraphFont"/>
    <w:qFormat/>
    <w:rsid w:val="00204A5B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204A5B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506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DBE2AAE-3BCE-4780-87F4-1D2A230C61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TP030005066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cp:lastPrinted>2006-03-17T15:27:00Z</cp:lastPrinted>
  <dcterms:created xsi:type="dcterms:W3CDTF">2012-07-22T23:20:00Z</dcterms:created>
  <dcterms:modified xsi:type="dcterms:W3CDTF">2012-07-22T23:20:00Z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TC300050669990</vt:lpwstr>
  </property>
</Properties>
</file>