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71" w:rsidRDefault="00311B59">
      <w:pPr>
        <w:tabs>
          <w:tab w:val="left" w:pos="3542"/>
        </w:tabs>
      </w:pPr>
      <w:bookmarkStart w:id="0" w:name="_GoBack"/>
      <w:bookmarkEnd w:id="0"/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6432" behindDoc="1" locked="1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5257800</wp:posOffset>
                </wp:positionV>
                <wp:extent cx="6903720" cy="4572000"/>
                <wp:effectExtent l="0" t="0" r="11430" b="0"/>
                <wp:wrapNone/>
                <wp:docPr id="31" name="Group 4" descr="Inside with colorful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3720" cy="4572000"/>
                          <a:chOff x="0" y="0"/>
                          <a:chExt cx="4347" cy="2880"/>
                        </a:xfrm>
                      </wpg:grpSpPr>
                      <wps:wsp>
                        <wps:cNvPr id="11264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4347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65" name="Freeform 11265"/>
                        <wps:cNvSpPr>
                          <a:spLocks/>
                        </wps:cNvSpPr>
                        <wps:spPr bwMode="auto">
                          <a:xfrm>
                            <a:off x="35" y="73"/>
                            <a:ext cx="4278" cy="2772"/>
                          </a:xfrm>
                          <a:custGeom>
                            <a:avLst/>
                            <a:gdLst>
                              <a:gd name="T0" fmla="*/ 2164 w 2164"/>
                              <a:gd name="T1" fmla="*/ 1285 h 1400"/>
                              <a:gd name="T2" fmla="*/ 2049 w 2164"/>
                              <a:gd name="T3" fmla="*/ 1400 h 1400"/>
                              <a:gd name="T4" fmla="*/ 115 w 2164"/>
                              <a:gd name="T5" fmla="*/ 1400 h 1400"/>
                              <a:gd name="T6" fmla="*/ 0 w 2164"/>
                              <a:gd name="T7" fmla="*/ 1285 h 1400"/>
                              <a:gd name="T8" fmla="*/ 0 w 2164"/>
                              <a:gd name="T9" fmla="*/ 115 h 1400"/>
                              <a:gd name="T10" fmla="*/ 115 w 2164"/>
                              <a:gd name="T11" fmla="*/ 0 h 1400"/>
                              <a:gd name="T12" fmla="*/ 2049 w 2164"/>
                              <a:gd name="T13" fmla="*/ 0 h 1400"/>
                              <a:gd name="T14" fmla="*/ 2164 w 2164"/>
                              <a:gd name="T15" fmla="*/ 115 h 1400"/>
                              <a:gd name="T16" fmla="*/ 2164 w 2164"/>
                              <a:gd name="T17" fmla="*/ 1285 h 1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164" h="1400">
                                <a:moveTo>
                                  <a:pt x="2164" y="1285"/>
                                </a:moveTo>
                                <a:cubicBezTo>
                                  <a:pt x="2164" y="1348"/>
                                  <a:pt x="2112" y="1400"/>
                                  <a:pt x="2049" y="1400"/>
                                </a:cubicBezTo>
                                <a:cubicBezTo>
                                  <a:pt x="115" y="1400"/>
                                  <a:pt x="115" y="1400"/>
                                  <a:pt x="115" y="1400"/>
                                </a:cubicBezTo>
                                <a:cubicBezTo>
                                  <a:pt x="52" y="1400"/>
                                  <a:pt x="0" y="1348"/>
                                  <a:pt x="0" y="1285"/>
                                </a:cubicBezTo>
                                <a:cubicBezTo>
                                  <a:pt x="0" y="115"/>
                                  <a:pt x="0" y="115"/>
                                  <a:pt x="0" y="115"/>
                                </a:cubicBezTo>
                                <a:cubicBezTo>
                                  <a:pt x="0" y="52"/>
                                  <a:pt x="52" y="0"/>
                                  <a:pt x="115" y="0"/>
                                </a:cubicBezTo>
                                <a:cubicBezTo>
                                  <a:pt x="2049" y="0"/>
                                  <a:pt x="2049" y="0"/>
                                  <a:pt x="2049" y="0"/>
                                </a:cubicBezTo>
                                <a:cubicBezTo>
                                  <a:pt x="2112" y="0"/>
                                  <a:pt x="2164" y="52"/>
                                  <a:pt x="2164" y="115"/>
                                </a:cubicBezTo>
                                <a:lnTo>
                                  <a:pt x="2164" y="1285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66" name="Freeform 11266"/>
                        <wps:cNvSpPr>
                          <a:spLocks/>
                        </wps:cNvSpPr>
                        <wps:spPr bwMode="auto">
                          <a:xfrm>
                            <a:off x="488" y="34"/>
                            <a:ext cx="3831" cy="1241"/>
                          </a:xfrm>
                          <a:custGeom>
                            <a:avLst/>
                            <a:gdLst>
                              <a:gd name="T0" fmla="*/ 439 w 1938"/>
                              <a:gd name="T1" fmla="*/ 21 h 627"/>
                              <a:gd name="T2" fmla="*/ 282 w 1938"/>
                              <a:gd name="T3" fmla="*/ 287 h 627"/>
                              <a:gd name="T4" fmla="*/ 568 w 1938"/>
                              <a:gd name="T5" fmla="*/ 493 h 627"/>
                              <a:gd name="T6" fmla="*/ 984 w 1938"/>
                              <a:gd name="T7" fmla="*/ 296 h 627"/>
                              <a:gd name="T8" fmla="*/ 1334 w 1938"/>
                              <a:gd name="T9" fmla="*/ 20 h 627"/>
                              <a:gd name="T10" fmla="*/ 1874 w 1938"/>
                              <a:gd name="T11" fmla="*/ 40 h 627"/>
                              <a:gd name="T12" fmla="*/ 1935 w 1938"/>
                              <a:gd name="T13" fmla="*/ 187 h 627"/>
                              <a:gd name="T14" fmla="*/ 1841 w 1938"/>
                              <a:gd name="T15" fmla="*/ 127 h 627"/>
                              <a:gd name="T16" fmla="*/ 1369 w 1938"/>
                              <a:gd name="T17" fmla="*/ 239 h 627"/>
                              <a:gd name="T18" fmla="*/ 850 w 1938"/>
                              <a:gd name="T19" fmla="*/ 509 h 627"/>
                              <a:gd name="T20" fmla="*/ 337 w 1938"/>
                              <a:gd name="T21" fmla="*/ 600 h 627"/>
                              <a:gd name="T22" fmla="*/ 123 w 1938"/>
                              <a:gd name="T23" fmla="*/ 500 h 627"/>
                              <a:gd name="T24" fmla="*/ 11 w 1938"/>
                              <a:gd name="T25" fmla="*/ 288 h 627"/>
                              <a:gd name="T26" fmla="*/ 138 w 1938"/>
                              <a:gd name="T27" fmla="*/ 29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38" h="627">
                                <a:moveTo>
                                  <a:pt x="439" y="21"/>
                                </a:moveTo>
                                <a:cubicBezTo>
                                  <a:pt x="356" y="71"/>
                                  <a:pt x="261" y="180"/>
                                  <a:pt x="282" y="287"/>
                                </a:cubicBezTo>
                                <a:cubicBezTo>
                                  <a:pt x="309" y="425"/>
                                  <a:pt x="426" y="520"/>
                                  <a:pt x="568" y="493"/>
                                </a:cubicBezTo>
                                <a:cubicBezTo>
                                  <a:pt x="726" y="464"/>
                                  <a:pt x="857" y="392"/>
                                  <a:pt x="984" y="296"/>
                                </a:cubicBezTo>
                                <a:cubicBezTo>
                                  <a:pt x="1101" y="208"/>
                                  <a:pt x="1334" y="20"/>
                                  <a:pt x="1334" y="20"/>
                                </a:cubicBezTo>
                                <a:cubicBezTo>
                                  <a:pt x="1334" y="20"/>
                                  <a:pt x="1812" y="0"/>
                                  <a:pt x="1874" y="40"/>
                                </a:cubicBezTo>
                                <a:cubicBezTo>
                                  <a:pt x="1935" y="80"/>
                                  <a:pt x="1935" y="187"/>
                                  <a:pt x="1935" y="187"/>
                                </a:cubicBezTo>
                                <a:cubicBezTo>
                                  <a:pt x="1935" y="187"/>
                                  <a:pt x="1938" y="165"/>
                                  <a:pt x="1841" y="127"/>
                                </a:cubicBezTo>
                                <a:cubicBezTo>
                                  <a:pt x="1674" y="60"/>
                                  <a:pt x="1513" y="155"/>
                                  <a:pt x="1369" y="239"/>
                                </a:cubicBezTo>
                                <a:cubicBezTo>
                                  <a:pt x="1199" y="337"/>
                                  <a:pt x="1032" y="434"/>
                                  <a:pt x="850" y="509"/>
                                </a:cubicBezTo>
                                <a:cubicBezTo>
                                  <a:pt x="697" y="571"/>
                                  <a:pt x="504" y="627"/>
                                  <a:pt x="337" y="600"/>
                                </a:cubicBezTo>
                                <a:cubicBezTo>
                                  <a:pt x="256" y="586"/>
                                  <a:pt x="186" y="551"/>
                                  <a:pt x="123" y="500"/>
                                </a:cubicBezTo>
                                <a:cubicBezTo>
                                  <a:pt x="49" y="439"/>
                                  <a:pt x="19" y="385"/>
                                  <a:pt x="11" y="288"/>
                                </a:cubicBezTo>
                                <a:cubicBezTo>
                                  <a:pt x="0" y="151"/>
                                  <a:pt x="29" y="104"/>
                                  <a:pt x="138" y="29"/>
                                </a:cubicBezTo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5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5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l="100000" b="100000"/>
                            </a:path>
                            <a:tileRect t="-100000" r="-100000"/>
                          </a:gra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68" name="Freeform 11268"/>
                        <wps:cNvSpPr>
                          <a:spLocks/>
                        </wps:cNvSpPr>
                        <wps:spPr bwMode="auto">
                          <a:xfrm>
                            <a:off x="488" y="34"/>
                            <a:ext cx="3831" cy="1241"/>
                          </a:xfrm>
                          <a:custGeom>
                            <a:avLst/>
                            <a:gdLst>
                              <a:gd name="T0" fmla="*/ 439 w 1938"/>
                              <a:gd name="T1" fmla="*/ 21 h 627"/>
                              <a:gd name="T2" fmla="*/ 282 w 1938"/>
                              <a:gd name="T3" fmla="*/ 287 h 627"/>
                              <a:gd name="T4" fmla="*/ 568 w 1938"/>
                              <a:gd name="T5" fmla="*/ 493 h 627"/>
                              <a:gd name="T6" fmla="*/ 984 w 1938"/>
                              <a:gd name="T7" fmla="*/ 296 h 627"/>
                              <a:gd name="T8" fmla="*/ 1334 w 1938"/>
                              <a:gd name="T9" fmla="*/ 20 h 627"/>
                              <a:gd name="T10" fmla="*/ 1874 w 1938"/>
                              <a:gd name="T11" fmla="*/ 40 h 627"/>
                              <a:gd name="T12" fmla="*/ 1935 w 1938"/>
                              <a:gd name="T13" fmla="*/ 187 h 627"/>
                              <a:gd name="T14" fmla="*/ 1841 w 1938"/>
                              <a:gd name="T15" fmla="*/ 127 h 627"/>
                              <a:gd name="T16" fmla="*/ 1369 w 1938"/>
                              <a:gd name="T17" fmla="*/ 239 h 627"/>
                              <a:gd name="T18" fmla="*/ 850 w 1938"/>
                              <a:gd name="T19" fmla="*/ 509 h 627"/>
                              <a:gd name="T20" fmla="*/ 337 w 1938"/>
                              <a:gd name="T21" fmla="*/ 600 h 627"/>
                              <a:gd name="T22" fmla="*/ 123 w 1938"/>
                              <a:gd name="T23" fmla="*/ 500 h 627"/>
                              <a:gd name="T24" fmla="*/ 11 w 1938"/>
                              <a:gd name="T25" fmla="*/ 288 h 627"/>
                              <a:gd name="T26" fmla="*/ 138 w 1938"/>
                              <a:gd name="T27" fmla="*/ 29 h 6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38" h="627">
                                <a:moveTo>
                                  <a:pt x="439" y="21"/>
                                </a:moveTo>
                                <a:cubicBezTo>
                                  <a:pt x="356" y="71"/>
                                  <a:pt x="261" y="180"/>
                                  <a:pt x="282" y="287"/>
                                </a:cubicBezTo>
                                <a:cubicBezTo>
                                  <a:pt x="309" y="425"/>
                                  <a:pt x="426" y="520"/>
                                  <a:pt x="568" y="493"/>
                                </a:cubicBezTo>
                                <a:cubicBezTo>
                                  <a:pt x="726" y="464"/>
                                  <a:pt x="857" y="392"/>
                                  <a:pt x="984" y="296"/>
                                </a:cubicBezTo>
                                <a:cubicBezTo>
                                  <a:pt x="1101" y="208"/>
                                  <a:pt x="1334" y="20"/>
                                  <a:pt x="1334" y="20"/>
                                </a:cubicBezTo>
                                <a:cubicBezTo>
                                  <a:pt x="1334" y="20"/>
                                  <a:pt x="1812" y="0"/>
                                  <a:pt x="1874" y="40"/>
                                </a:cubicBezTo>
                                <a:cubicBezTo>
                                  <a:pt x="1935" y="80"/>
                                  <a:pt x="1935" y="187"/>
                                  <a:pt x="1935" y="187"/>
                                </a:cubicBezTo>
                                <a:cubicBezTo>
                                  <a:pt x="1935" y="187"/>
                                  <a:pt x="1938" y="165"/>
                                  <a:pt x="1841" y="127"/>
                                </a:cubicBezTo>
                                <a:cubicBezTo>
                                  <a:pt x="1674" y="60"/>
                                  <a:pt x="1513" y="155"/>
                                  <a:pt x="1369" y="239"/>
                                </a:cubicBezTo>
                                <a:cubicBezTo>
                                  <a:pt x="1199" y="337"/>
                                  <a:pt x="1032" y="434"/>
                                  <a:pt x="850" y="509"/>
                                </a:cubicBezTo>
                                <a:cubicBezTo>
                                  <a:pt x="697" y="571"/>
                                  <a:pt x="504" y="627"/>
                                  <a:pt x="337" y="600"/>
                                </a:cubicBezTo>
                                <a:cubicBezTo>
                                  <a:pt x="256" y="586"/>
                                  <a:pt x="186" y="551"/>
                                  <a:pt x="123" y="500"/>
                                </a:cubicBezTo>
                                <a:cubicBezTo>
                                  <a:pt x="49" y="439"/>
                                  <a:pt x="19" y="385"/>
                                  <a:pt x="11" y="288"/>
                                </a:cubicBezTo>
                                <a:cubicBezTo>
                                  <a:pt x="0" y="151"/>
                                  <a:pt x="29" y="104"/>
                                  <a:pt x="138" y="29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69" name="Freeform 11269"/>
                        <wps:cNvSpPr>
                          <a:spLocks/>
                        </wps:cNvSpPr>
                        <wps:spPr bwMode="auto">
                          <a:xfrm>
                            <a:off x="35" y="6"/>
                            <a:ext cx="1299" cy="2795"/>
                          </a:xfrm>
                          <a:custGeom>
                            <a:avLst/>
                            <a:gdLst>
                              <a:gd name="T0" fmla="*/ 2 w 657"/>
                              <a:gd name="T1" fmla="*/ 1202 h 1412"/>
                              <a:gd name="T2" fmla="*/ 335 w 657"/>
                              <a:gd name="T3" fmla="*/ 1134 h 1412"/>
                              <a:gd name="T4" fmla="*/ 344 w 657"/>
                              <a:gd name="T5" fmla="*/ 753 h 1412"/>
                              <a:gd name="T6" fmla="*/ 102 w 657"/>
                              <a:gd name="T7" fmla="*/ 376 h 1412"/>
                              <a:gd name="T8" fmla="*/ 209 w 657"/>
                              <a:gd name="T9" fmla="*/ 41 h 1412"/>
                              <a:gd name="T10" fmla="*/ 418 w 657"/>
                              <a:gd name="T11" fmla="*/ 33 h 1412"/>
                              <a:gd name="T12" fmla="*/ 596 w 657"/>
                              <a:gd name="T13" fmla="*/ 44 h 1412"/>
                              <a:gd name="T14" fmla="*/ 351 w 657"/>
                              <a:gd name="T15" fmla="*/ 374 h 1412"/>
                              <a:gd name="T16" fmla="*/ 485 w 657"/>
                              <a:gd name="T17" fmla="*/ 760 h 1412"/>
                              <a:gd name="T18" fmla="*/ 172 w 657"/>
                              <a:gd name="T19" fmla="*/ 1386 h 1412"/>
                              <a:gd name="T20" fmla="*/ 44 w 657"/>
                              <a:gd name="T21" fmla="*/ 1412 h 1412"/>
                              <a:gd name="T22" fmla="*/ 1 w 657"/>
                              <a:gd name="T23" fmla="*/ 1331 h 1412"/>
                              <a:gd name="T24" fmla="*/ 0 w 657"/>
                              <a:gd name="T25" fmla="*/ 1202 h 1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57" h="1412">
                                <a:moveTo>
                                  <a:pt x="2" y="1202"/>
                                </a:moveTo>
                                <a:cubicBezTo>
                                  <a:pt x="91" y="1240"/>
                                  <a:pt x="230" y="1227"/>
                                  <a:pt x="335" y="1134"/>
                                </a:cubicBezTo>
                                <a:cubicBezTo>
                                  <a:pt x="476" y="1010"/>
                                  <a:pt x="395" y="846"/>
                                  <a:pt x="344" y="753"/>
                                </a:cubicBezTo>
                                <a:cubicBezTo>
                                  <a:pt x="271" y="621"/>
                                  <a:pt x="129" y="529"/>
                                  <a:pt x="102" y="376"/>
                                </a:cubicBezTo>
                                <a:cubicBezTo>
                                  <a:pt x="83" y="271"/>
                                  <a:pt x="103" y="111"/>
                                  <a:pt x="209" y="41"/>
                                </a:cubicBezTo>
                                <a:cubicBezTo>
                                  <a:pt x="270" y="0"/>
                                  <a:pt x="337" y="30"/>
                                  <a:pt x="418" y="33"/>
                                </a:cubicBezTo>
                                <a:cubicBezTo>
                                  <a:pt x="557" y="37"/>
                                  <a:pt x="657" y="27"/>
                                  <a:pt x="596" y="44"/>
                                </a:cubicBezTo>
                                <a:cubicBezTo>
                                  <a:pt x="395" y="98"/>
                                  <a:pt x="329" y="270"/>
                                  <a:pt x="351" y="374"/>
                                </a:cubicBezTo>
                                <a:cubicBezTo>
                                  <a:pt x="378" y="508"/>
                                  <a:pt x="451" y="628"/>
                                  <a:pt x="485" y="760"/>
                                </a:cubicBezTo>
                                <a:cubicBezTo>
                                  <a:pt x="529" y="933"/>
                                  <a:pt x="543" y="1252"/>
                                  <a:pt x="172" y="1386"/>
                                </a:cubicBezTo>
                                <a:cubicBezTo>
                                  <a:pt x="126" y="1402"/>
                                  <a:pt x="83" y="1410"/>
                                  <a:pt x="44" y="1412"/>
                                </a:cubicBezTo>
                                <a:cubicBezTo>
                                  <a:pt x="44" y="1412"/>
                                  <a:pt x="2" y="1366"/>
                                  <a:pt x="1" y="1331"/>
                                </a:cubicBezTo>
                                <a:cubicBezTo>
                                  <a:pt x="0" y="1295"/>
                                  <a:pt x="0" y="1202"/>
                                  <a:pt x="0" y="1202"/>
                                </a:cubicBezTo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2">
                                  <a:lumMod val="75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2">
                                  <a:lumMod val="75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2">
                                  <a:lumMod val="75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70" name="Freeform 11270"/>
                        <wps:cNvSpPr>
                          <a:spLocks/>
                        </wps:cNvSpPr>
                        <wps:spPr bwMode="auto">
                          <a:xfrm>
                            <a:off x="35" y="6"/>
                            <a:ext cx="1299" cy="2795"/>
                          </a:xfrm>
                          <a:custGeom>
                            <a:avLst/>
                            <a:gdLst>
                              <a:gd name="T0" fmla="*/ 2 w 657"/>
                              <a:gd name="T1" fmla="*/ 1202 h 1412"/>
                              <a:gd name="T2" fmla="*/ 335 w 657"/>
                              <a:gd name="T3" fmla="*/ 1134 h 1412"/>
                              <a:gd name="T4" fmla="*/ 344 w 657"/>
                              <a:gd name="T5" fmla="*/ 753 h 1412"/>
                              <a:gd name="T6" fmla="*/ 102 w 657"/>
                              <a:gd name="T7" fmla="*/ 376 h 1412"/>
                              <a:gd name="T8" fmla="*/ 209 w 657"/>
                              <a:gd name="T9" fmla="*/ 41 h 1412"/>
                              <a:gd name="T10" fmla="*/ 418 w 657"/>
                              <a:gd name="T11" fmla="*/ 33 h 1412"/>
                              <a:gd name="T12" fmla="*/ 596 w 657"/>
                              <a:gd name="T13" fmla="*/ 44 h 1412"/>
                              <a:gd name="T14" fmla="*/ 351 w 657"/>
                              <a:gd name="T15" fmla="*/ 374 h 1412"/>
                              <a:gd name="T16" fmla="*/ 485 w 657"/>
                              <a:gd name="T17" fmla="*/ 760 h 1412"/>
                              <a:gd name="T18" fmla="*/ 172 w 657"/>
                              <a:gd name="T19" fmla="*/ 1386 h 1412"/>
                              <a:gd name="T20" fmla="*/ 44 w 657"/>
                              <a:gd name="T21" fmla="*/ 1412 h 1412"/>
                              <a:gd name="T22" fmla="*/ 1 w 657"/>
                              <a:gd name="T23" fmla="*/ 1331 h 1412"/>
                              <a:gd name="T24" fmla="*/ 0 w 657"/>
                              <a:gd name="T25" fmla="*/ 1202 h 14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57" h="1412">
                                <a:moveTo>
                                  <a:pt x="2" y="1202"/>
                                </a:moveTo>
                                <a:cubicBezTo>
                                  <a:pt x="91" y="1240"/>
                                  <a:pt x="230" y="1227"/>
                                  <a:pt x="335" y="1134"/>
                                </a:cubicBezTo>
                                <a:cubicBezTo>
                                  <a:pt x="476" y="1010"/>
                                  <a:pt x="395" y="846"/>
                                  <a:pt x="344" y="753"/>
                                </a:cubicBezTo>
                                <a:cubicBezTo>
                                  <a:pt x="271" y="621"/>
                                  <a:pt x="129" y="529"/>
                                  <a:pt x="102" y="376"/>
                                </a:cubicBezTo>
                                <a:cubicBezTo>
                                  <a:pt x="83" y="271"/>
                                  <a:pt x="103" y="111"/>
                                  <a:pt x="209" y="41"/>
                                </a:cubicBezTo>
                                <a:cubicBezTo>
                                  <a:pt x="270" y="0"/>
                                  <a:pt x="337" y="30"/>
                                  <a:pt x="418" y="33"/>
                                </a:cubicBezTo>
                                <a:cubicBezTo>
                                  <a:pt x="557" y="37"/>
                                  <a:pt x="657" y="27"/>
                                  <a:pt x="596" y="44"/>
                                </a:cubicBezTo>
                                <a:cubicBezTo>
                                  <a:pt x="395" y="98"/>
                                  <a:pt x="329" y="270"/>
                                  <a:pt x="351" y="374"/>
                                </a:cubicBezTo>
                                <a:cubicBezTo>
                                  <a:pt x="378" y="508"/>
                                  <a:pt x="451" y="628"/>
                                  <a:pt x="485" y="760"/>
                                </a:cubicBezTo>
                                <a:cubicBezTo>
                                  <a:pt x="529" y="933"/>
                                  <a:pt x="543" y="1252"/>
                                  <a:pt x="172" y="1386"/>
                                </a:cubicBezTo>
                                <a:cubicBezTo>
                                  <a:pt x="126" y="1402"/>
                                  <a:pt x="83" y="1410"/>
                                  <a:pt x="44" y="1412"/>
                                </a:cubicBezTo>
                                <a:cubicBezTo>
                                  <a:pt x="44" y="1412"/>
                                  <a:pt x="2" y="1366"/>
                                  <a:pt x="1" y="1331"/>
                                </a:cubicBezTo>
                                <a:cubicBezTo>
                                  <a:pt x="0" y="1295"/>
                                  <a:pt x="0" y="1202"/>
                                  <a:pt x="0" y="1202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71" name="Freeform 11271"/>
                        <wps:cNvSpPr>
                          <a:spLocks noEditPoints="1"/>
                        </wps:cNvSpPr>
                        <wps:spPr bwMode="auto">
                          <a:xfrm>
                            <a:off x="12" y="50"/>
                            <a:ext cx="4325" cy="2818"/>
                          </a:xfrm>
                          <a:custGeom>
                            <a:avLst/>
                            <a:gdLst>
                              <a:gd name="T0" fmla="*/ 127 w 2188"/>
                              <a:gd name="T1" fmla="*/ 0 h 1424"/>
                              <a:gd name="T2" fmla="*/ 0 w 2188"/>
                              <a:gd name="T3" fmla="*/ 127 h 1424"/>
                              <a:gd name="T4" fmla="*/ 0 w 2188"/>
                              <a:gd name="T5" fmla="*/ 1297 h 1424"/>
                              <a:gd name="T6" fmla="*/ 127 w 2188"/>
                              <a:gd name="T7" fmla="*/ 1424 h 1424"/>
                              <a:gd name="T8" fmla="*/ 2061 w 2188"/>
                              <a:gd name="T9" fmla="*/ 1424 h 1424"/>
                              <a:gd name="T10" fmla="*/ 2188 w 2188"/>
                              <a:gd name="T11" fmla="*/ 1297 h 1424"/>
                              <a:gd name="T12" fmla="*/ 2188 w 2188"/>
                              <a:gd name="T13" fmla="*/ 127 h 1424"/>
                              <a:gd name="T14" fmla="*/ 2061 w 2188"/>
                              <a:gd name="T15" fmla="*/ 0 h 1424"/>
                              <a:gd name="T16" fmla="*/ 127 w 2188"/>
                              <a:gd name="T17" fmla="*/ 0 h 1424"/>
                              <a:gd name="T18" fmla="*/ 24 w 2188"/>
                              <a:gd name="T19" fmla="*/ 1297 h 1424"/>
                              <a:gd name="T20" fmla="*/ 24 w 2188"/>
                              <a:gd name="T21" fmla="*/ 127 h 1424"/>
                              <a:gd name="T22" fmla="*/ 127 w 2188"/>
                              <a:gd name="T23" fmla="*/ 24 h 1424"/>
                              <a:gd name="T24" fmla="*/ 2061 w 2188"/>
                              <a:gd name="T25" fmla="*/ 24 h 1424"/>
                              <a:gd name="T26" fmla="*/ 2164 w 2188"/>
                              <a:gd name="T27" fmla="*/ 127 h 1424"/>
                              <a:gd name="T28" fmla="*/ 2164 w 2188"/>
                              <a:gd name="T29" fmla="*/ 1297 h 1424"/>
                              <a:gd name="T30" fmla="*/ 2061 w 2188"/>
                              <a:gd name="T31" fmla="*/ 1400 h 1424"/>
                              <a:gd name="T32" fmla="*/ 127 w 2188"/>
                              <a:gd name="T33" fmla="*/ 1400 h 1424"/>
                              <a:gd name="T34" fmla="*/ 24 w 2188"/>
                              <a:gd name="T35" fmla="*/ 1297 h 1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188" h="1424">
                                <a:moveTo>
                                  <a:pt x="127" y="0"/>
                                </a:moveTo>
                                <a:cubicBezTo>
                                  <a:pt x="57" y="0"/>
                                  <a:pt x="0" y="57"/>
                                  <a:pt x="0" y="127"/>
                                </a:cubicBezTo>
                                <a:cubicBezTo>
                                  <a:pt x="0" y="1297"/>
                                  <a:pt x="0" y="1297"/>
                                  <a:pt x="0" y="1297"/>
                                </a:cubicBezTo>
                                <a:cubicBezTo>
                                  <a:pt x="0" y="1367"/>
                                  <a:pt x="57" y="1424"/>
                                  <a:pt x="127" y="1424"/>
                                </a:cubicBezTo>
                                <a:cubicBezTo>
                                  <a:pt x="2061" y="1424"/>
                                  <a:pt x="2061" y="1424"/>
                                  <a:pt x="2061" y="1424"/>
                                </a:cubicBezTo>
                                <a:cubicBezTo>
                                  <a:pt x="2131" y="1424"/>
                                  <a:pt x="2188" y="1367"/>
                                  <a:pt x="2188" y="1297"/>
                                </a:cubicBezTo>
                                <a:cubicBezTo>
                                  <a:pt x="2188" y="127"/>
                                  <a:pt x="2188" y="127"/>
                                  <a:pt x="2188" y="127"/>
                                </a:cubicBezTo>
                                <a:cubicBezTo>
                                  <a:pt x="2188" y="57"/>
                                  <a:pt x="2131" y="0"/>
                                  <a:pt x="2061" y="0"/>
                                </a:cubicBezTo>
                                <a:lnTo>
                                  <a:pt x="127" y="0"/>
                                </a:lnTo>
                                <a:close/>
                                <a:moveTo>
                                  <a:pt x="24" y="1297"/>
                                </a:moveTo>
                                <a:cubicBezTo>
                                  <a:pt x="24" y="127"/>
                                  <a:pt x="24" y="127"/>
                                  <a:pt x="24" y="127"/>
                                </a:cubicBezTo>
                                <a:cubicBezTo>
                                  <a:pt x="24" y="70"/>
                                  <a:pt x="70" y="24"/>
                                  <a:pt x="127" y="24"/>
                                </a:cubicBezTo>
                                <a:cubicBezTo>
                                  <a:pt x="2061" y="24"/>
                                  <a:pt x="2061" y="24"/>
                                  <a:pt x="2061" y="24"/>
                                </a:cubicBezTo>
                                <a:cubicBezTo>
                                  <a:pt x="2118" y="24"/>
                                  <a:pt x="2164" y="70"/>
                                  <a:pt x="2164" y="127"/>
                                </a:cubicBezTo>
                                <a:cubicBezTo>
                                  <a:pt x="2164" y="1297"/>
                                  <a:pt x="2164" y="1297"/>
                                  <a:pt x="2164" y="1297"/>
                                </a:cubicBezTo>
                                <a:cubicBezTo>
                                  <a:pt x="2164" y="1354"/>
                                  <a:pt x="2118" y="1400"/>
                                  <a:pt x="2061" y="1400"/>
                                </a:cubicBezTo>
                                <a:cubicBezTo>
                                  <a:pt x="127" y="1400"/>
                                  <a:pt x="127" y="1400"/>
                                  <a:pt x="127" y="1400"/>
                                </a:cubicBezTo>
                                <a:cubicBezTo>
                                  <a:pt x="70" y="1400"/>
                                  <a:pt x="24" y="1354"/>
                                  <a:pt x="24" y="12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9E258E" id="Group 4" o:spid="_x0000_s1026" alt="Inside with colorful design" style="position:absolute;margin-left:0;margin-top:414pt;width:543.6pt;height:5in;z-index:-251650048;mso-position-horizontal:center;mso-position-horizontal-relative:page;mso-position-vertical-relative:page;mso-width-relative:margin" coordsize="4347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">
                <v:rect id="AutoShape 3" o:spid="_x0000_s1027" style="position:absolute;width:4347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GrnsQA&#10;AADeAAAADwAAAGRycy9kb3ducmV2LnhtbERP22rCQBB9F/yHZYS+iG6UIhJdRQQxlII0Xp6H7JgE&#10;s7Mxu03Sv+8WCr7N4Vxnve1NJVpqXGlZwWwagSDOrC45V3A5HyZLEM4ja6wsk4IfcrDdDAdrjLXt&#10;+Iva1OcihLCLUUHhfR1L6bKCDLqprYkDd7eNQR9gk0vdYBfCTSXnUbSQBksODQXWtC8oe6TfRkGX&#10;ndrb+fMoT+NbYvmZPPfp9UOpt1G/W4Hw1PuX+N+d6DB/Nl+8w9874Qa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xq57EAAAA3gAAAA8AAAAAAAAAAAAAAAAAmAIAAGRycy9k&#10;b3ducmV2LnhtbFBLBQYAAAAABAAEAPUAAACJAwAAAAA=&#10;" filled="f" stroked="f">
                  <o:lock v:ext="edit" aspectratio="t" text="t"/>
                </v:rect>
                <v:shape id="Freeform 11265" o:spid="_x0000_s1028" style="position:absolute;left:35;top:73;width:4278;height:2772;visibility:visible;mso-wrap-style:square;v-text-anchor:top" coordsize="2164,1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hh3MMA&#10;AADeAAAADwAAAGRycy9kb3ducmV2LnhtbERP3WrCMBS+F3yHcITdaWphop2p6GDgEAa6PcCxOW3K&#10;mpPaRM3efhkMvDsf3+9Zb6LtxI0G3zpWMJ9lIIgrp1tuFHx9vk2XIHxA1tg5JgU/5GFTjkdrLLS7&#10;85Fup9CIFMK+QAUmhL6Q0leGLPqZ64kTV7vBYkhwaKQe8J7CbSfzLFtIiy2nBoM9vRqqvk9Xq+DQ&#10;vp97U7vjKl5y3K0OMX6cd0o9TeL2BUSgGB7if/dep/nzfPEMf++kG2T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hh3MMAAADeAAAADwAAAAAAAAAAAAAAAACYAgAAZHJzL2Rv&#10;d25yZXYueG1sUEsFBgAAAAAEAAQA9QAAAIgDAAAAAA==&#10;" path="m2164,1285v,63,-52,115,-115,115c115,1400,115,1400,115,1400,52,1400,,1348,,1285,,115,,115,,115,,52,52,,115,,2049,,2049,,2049,v63,,115,52,115,115l2164,1285xe" fillcolor="#b0d0e2 [1300]" stroked="f">
                  <v:fill color2="#b0d0e2 [1300]" rotate="t" angle="270" colors="0 #637a86;.5 #91b0c1;1 #add2e6" focus="100%" type="gradient"/>
                  <v:path arrowok="t" o:connecttype="custom" o:connectlocs="4278,2544;4051,2772;227,2772;0,2544;0,228;227,0;4051,0;4278,228;4278,2544" o:connectangles="0,0,0,0,0,0,0,0,0"/>
                </v:shape>
                <v:shape id="Freeform 11266" o:spid="_x0000_s1029" style="position:absolute;left:488;top:34;width:3831;height:1241;visibility:visible;mso-wrap-style:square;v-text-anchor:top" coordsize="1938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0n3sMA&#10;AADeAAAADwAAAGRycy9kb3ducmV2LnhtbERPS2sCMRC+F/wPYYTeaqLCUrZGKYoiPVkfeB2S2Ue7&#10;maybqNt/3xQK3ubje85s0btG3KgLtWcN45ECQWy8rbnUcDysX15BhIhssfFMGn4owGI+eJphbv2d&#10;P+m2j6VIIRxy1FDF2OZSBlORwzDyLXHiCt85jAl2pbQd3lO4a+REqUw6rDk1VNjSsiLzvb86Dbu+&#10;2CjVFidzOE7Pl5VEs/v60Pp52L+/gYjUx4f43721af54kmXw9066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0n3sMAAADeAAAADwAAAAAAAAAAAAAAAACYAgAAZHJzL2Rv&#10;d25yZXYueG1sUEsFBgAAAAAEAAQA9QAAAIgDAAAAAA==&#10;" path="m439,21c356,71,261,180,282,287v27,138,144,233,286,206c726,464,857,392,984,296,1101,208,1334,20,1334,20v,,478,-20,540,20c1935,80,1935,187,1935,187v,,3,-22,-94,-60c1674,60,1513,155,1369,239,1199,337,1032,434,850,509,697,571,504,627,337,600,256,586,186,551,123,500,49,439,19,385,11,288,,151,29,104,138,29e" fillcolor="#fee69b [1304]" strokecolor="white" strokeweight="1pt">
                  <v:fill color2="#fee69b [1304]" rotate="t" focusposition="1" focussize="" colors="0 #998954;.5 #dcc57b;1 #ffeb94" focus="100%" type="gradientRadial"/>
                  <v:stroke joinstyle="miter"/>
                  <v:path arrowok="t" o:connecttype="custom" o:connectlocs="868,42;557,568;1123,976;1945,586;2637,40;3704,79;3825,370;3639,251;2706,473;1680,1007;666,1188;243,990;22,570;273,57" o:connectangles="0,0,0,0,0,0,0,0,0,0,0,0,0,0"/>
                </v:shape>
                <v:shape id="Freeform 11268" o:spid="_x0000_s1030" style="position:absolute;left:488;top:34;width:3831;height:1241;visibility:visible;mso-wrap-style:square;v-text-anchor:top" coordsize="1938,6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PSFMcA&#10;AADeAAAADwAAAGRycy9kb3ducmV2LnhtbESPQUsDMRCF7wX/QxjBi9hsClbZNi0iVASxpVXv0810&#10;d+lmsiRpu/575yD0NsN789438+XgO3WmmNrAFsy4AEVcBddybeH7a/XwDCplZIddYLLwSwmWi5vR&#10;HEsXLryl8y7XSkI4lWihybkvtU5VQx7TOPTEoh1C9JhljbV2ES8S7js9KYqp9tiyNDTY02tD1XF3&#10;8hYe3+5pnQw9rX8+T2azintjwoe1d7fDywxUpiFfzf/X707wzWQqvPKOzK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j0hTHAAAA3gAAAA8AAAAAAAAAAAAAAAAAmAIAAGRy&#10;cy9kb3ducmV2LnhtbFBLBQYAAAAABAAEAPUAAACMAwAAAAA=&#10;" path="m439,21c356,71,261,180,282,287v27,138,144,233,286,206c726,464,857,392,984,296,1101,208,1334,20,1334,20v,,478,-20,540,20c1935,80,1935,187,1935,187v,,3,-22,-94,-60c1674,60,1513,155,1369,239,1199,337,1032,434,850,509,697,571,504,627,337,600,256,586,186,551,123,500,49,439,19,385,11,288,,151,29,104,138,29e" filled="f" strokecolor="white" strokeweight="1pt">
                  <v:stroke joinstyle="miter"/>
                  <v:path arrowok="t" o:connecttype="custom" o:connectlocs="868,42;557,568;1123,976;1945,586;2637,40;3704,79;3825,370;3639,251;2706,473;1680,1007;666,1188;243,990;22,570;273,57" o:connectangles="0,0,0,0,0,0,0,0,0,0,0,0,0,0"/>
                </v:shape>
                <v:shape id="Freeform 11269" o:spid="_x0000_s1031" style="position:absolute;left:35;top:6;width:1299;height:2795;visibility:visible;mso-wrap-style:square;v-text-anchor:top" coordsize="657,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VT8QA&#10;AADeAAAADwAAAGRycy9kb3ducmV2LnhtbERP32vCMBB+H+x/CCfsbaaWUV1nlCEIG+xB6xg+Hs3Z&#10;FJtLSTLb/feLIPh2H9/PW65H24kL+dA6VjCbZiCIa6dbbhR8H7bPCxAhImvsHJOCPwqwXj0+LLHU&#10;buA9XarYiBTCoUQFJsa+lDLUhiyGqeuJE3dy3mJM0DdSexxSuO1knmWFtNhyajDY08ZQfa5+rYKv&#10;k180L5/zIteD4Z8qHttxd1TqaTK+v4GINMa7+Ob+0Gn+LC9e4fpOukG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AFU/EAAAA3gAAAA8AAAAAAAAAAAAAAAAAmAIAAGRycy9k&#10;b3ducmV2LnhtbFBLBQYAAAAABAAEAPUAAACJAwAAAAA=&#10;" path="m2,1202v89,38,228,25,333,-68c476,1010,395,846,344,753,271,621,129,529,102,376,83,271,103,111,209,41,270,,337,30,418,33v139,4,239,-6,178,11c395,98,329,270,351,374v27,134,100,254,134,386c529,933,543,1252,172,1386v-46,16,-89,24,-128,26c44,1412,2,1366,1,1331,,1295,,1202,,1202e" fillcolor="#7b881d [2405]" strokecolor="white" strokeweight="1pt">
                  <v:fill color2="#7b881d [2405]" rotate="t" focusposition=",1" focussize="" colors="0 #4a5207;.5 #6d7910;1 #839115" focus="100%" type="gradientRadial"/>
                  <v:stroke joinstyle="miter"/>
                  <v:path arrowok="t" o:connecttype="custom" o:connectlocs="4,2379;662,2245;680,1491;202,744;413,81;826,65;1178,87;694,740;959,1504;340,2744;87,2795;2,2635;0,2379" o:connectangles="0,0,0,0,0,0,0,0,0,0,0,0,0"/>
                </v:shape>
                <v:shape id="Freeform 11270" o:spid="_x0000_s1032" style="position:absolute;left:35;top:6;width:1299;height:2795;visibility:visible;mso-wrap-style:square;v-text-anchor:top" coordsize="657,1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2bcYA&#10;AADeAAAADwAAAGRycy9kb3ducmV2LnhtbESPQWvCQBCF74X+h2UKvdWNUlqJriKFtulBWq3gdciO&#10;STA7GzJbTf+9cxC8zTBv3nvffDmE1pyolyayg/EoA0NcRt9w5WD3+/40BSMJ2WMbmRz8k8BycX83&#10;x9zHM2/otE2VUROWHB3UKXW5tVLWFFBGsSPW2yH2AZOufWV9j2c1D62dZNmLDdiwJtTY0VtN5XH7&#10;Fxz4wU6lkO8P4eJ589V9sl3/7J17fBhWMzCJhnQTX78Lr/XHk1cFUBydwS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u2bcYAAADeAAAADwAAAAAAAAAAAAAAAACYAgAAZHJz&#10;L2Rvd25yZXYueG1sUEsFBgAAAAAEAAQA9QAAAIsDAAAAAA==&#10;" path="m2,1202v89,38,228,25,333,-68c476,1010,395,846,344,753,271,621,129,529,102,376,83,271,103,111,209,41,270,,337,30,418,33v139,4,239,-6,178,11c395,98,329,270,351,374v27,134,100,254,134,386c529,933,543,1252,172,1386v-46,16,-89,24,-128,26c44,1412,2,1366,1,1331,,1295,,1202,,1202e" filled="f" strokecolor="white" strokeweight="1pt">
                  <v:stroke joinstyle="miter"/>
                  <v:path arrowok="t" o:connecttype="custom" o:connectlocs="4,2379;662,2245;680,1491;202,744;413,81;826,65;1178,87;694,740;959,1504;340,2744;87,2795;2,2635;0,2379" o:connectangles="0,0,0,0,0,0,0,0,0,0,0,0,0"/>
                </v:shape>
                <v:shape id="Freeform 11271" o:spid="_x0000_s1033" style="position:absolute;left:12;top:50;width:4325;height:2818;visibility:visible;mso-wrap-style:square;v-text-anchor:top" coordsize="2188,1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MhJMUA&#10;AADeAAAADwAAAGRycy9kb3ducmV2LnhtbERPTUvDQBC9F/wPywjems32oJJ2W0QRPXgxKdXchuw0&#10;Cc3Oht21jf76bkHobR7vc1abyQ7iSD70jjWoLAdB3DjTc6thW73OH0GEiGxwcEwafinAZn0zW2Fh&#10;3Ik/6VjGVqQQDgVq6GIcCylD05HFkLmROHF75y3GBH0rjcdTCreDXOT5vbTYc2rocKTnjppD+WM1&#10;7EuscfdNdb31X29/SlUfsXrR+u52elqCiDTFq/jf/W7SfLV4UHB5J90g12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YyEkxQAAAN4AAAAPAAAAAAAAAAAAAAAAAJgCAABkcnMv&#10;ZG93bnJldi54bWxQSwUGAAAAAAQABAD1AAAAigMAAAAA&#10;" path="m127,c57,,,57,,127,,1297,,1297,,1297v,70,57,127,127,127c2061,1424,2061,1424,2061,1424v70,,127,-57,127,-127c2188,127,2188,127,2188,127,2188,57,2131,,2061,l127,xm24,1297c24,127,24,127,24,127,24,70,70,24,127,24v1934,,1934,,1934,c2118,24,2164,70,2164,127v,1170,,1170,,1170c2164,1354,2118,1400,2061,1400v-1934,,-1934,,-1934,c70,1400,24,1354,24,1297xe" fillcolor="#7b881d [2405]" strokecolor="#d3e070 [1941]" strokeweight="2pt">
                  <v:stroke joinstyle="miter"/>
                  <v:path arrowok="t" o:connecttype="custom" o:connectlocs="251,0;0,251;0,2567;251,2818;4074,2818;4325,2567;4325,251;4074,0;251,0;47,2567;47,251;251,47;4074,47;4278,251;4278,2567;4074,2771;251,2771;47,2567" o:connectangles="0,0,0,0,0,0,0,0,0,0,0,0,0,0,0,0,0,0"/>
                  <o:lock v:ext="edit" verticies="t"/>
                </v:shape>
                <w10:wrap anchorx="page" anchory="page"/>
                <w10:anchorlock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64384" behindDoc="1" locked="1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228600</wp:posOffset>
                </wp:positionV>
                <wp:extent cx="2971800" cy="4581144"/>
                <wp:effectExtent l="0" t="0" r="0" b="10160"/>
                <wp:wrapNone/>
                <wp:docPr id="1" name="Group 11265" descr="Cover art with pe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4581144"/>
                          <a:chOff x="0" y="0"/>
                          <a:chExt cx="3267075" cy="4581525"/>
                        </a:xfrm>
                      </wpg:grpSpPr>
                      <wps:wsp>
                        <wps:cNvPr id="2" name="AutoShape 4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0" y="0"/>
                            <a:ext cx="3267075" cy="458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68263" y="58738"/>
                            <a:ext cx="3136900" cy="4467225"/>
                          </a:xfrm>
                          <a:custGeom>
                            <a:avLst/>
                            <a:gdLst>
                              <a:gd name="T0" fmla="*/ 0 w 968"/>
                              <a:gd name="T1" fmla="*/ 115 h 1378"/>
                              <a:gd name="T2" fmla="*/ 115 w 968"/>
                              <a:gd name="T3" fmla="*/ 0 h 1378"/>
                              <a:gd name="T4" fmla="*/ 853 w 968"/>
                              <a:gd name="T5" fmla="*/ 0 h 1378"/>
                              <a:gd name="T6" fmla="*/ 968 w 968"/>
                              <a:gd name="T7" fmla="*/ 115 h 1378"/>
                              <a:gd name="T8" fmla="*/ 968 w 968"/>
                              <a:gd name="T9" fmla="*/ 1263 h 1378"/>
                              <a:gd name="T10" fmla="*/ 853 w 968"/>
                              <a:gd name="T11" fmla="*/ 1378 h 1378"/>
                              <a:gd name="T12" fmla="*/ 115 w 968"/>
                              <a:gd name="T13" fmla="*/ 1378 h 1378"/>
                              <a:gd name="T14" fmla="*/ 0 w 968"/>
                              <a:gd name="T15" fmla="*/ 1263 h 1378"/>
                              <a:gd name="T16" fmla="*/ 0 w 968"/>
                              <a:gd name="T17" fmla="*/ 115 h 13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968" h="1378">
                                <a:moveTo>
                                  <a:pt x="0" y="115"/>
                                </a:moveTo>
                                <a:cubicBezTo>
                                  <a:pt x="0" y="52"/>
                                  <a:pt x="52" y="0"/>
                                  <a:pt x="115" y="0"/>
                                </a:cubicBezTo>
                                <a:cubicBezTo>
                                  <a:pt x="853" y="0"/>
                                  <a:pt x="853" y="0"/>
                                  <a:pt x="853" y="0"/>
                                </a:cubicBezTo>
                                <a:cubicBezTo>
                                  <a:pt x="917" y="0"/>
                                  <a:pt x="968" y="52"/>
                                  <a:pt x="968" y="115"/>
                                </a:cubicBezTo>
                                <a:cubicBezTo>
                                  <a:pt x="968" y="1263"/>
                                  <a:pt x="968" y="1263"/>
                                  <a:pt x="968" y="1263"/>
                                </a:cubicBezTo>
                                <a:cubicBezTo>
                                  <a:pt x="968" y="1326"/>
                                  <a:pt x="917" y="1378"/>
                                  <a:pt x="853" y="1378"/>
                                </a:cubicBezTo>
                                <a:cubicBezTo>
                                  <a:pt x="115" y="1378"/>
                                  <a:pt x="115" y="1378"/>
                                  <a:pt x="115" y="1378"/>
                                </a:cubicBezTo>
                                <a:cubicBezTo>
                                  <a:pt x="52" y="1378"/>
                                  <a:pt x="0" y="1326"/>
                                  <a:pt x="0" y="1263"/>
                                </a:cubicBezTo>
                                <a:lnTo>
                                  <a:pt x="0" y="115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5875" y="485775"/>
                            <a:ext cx="1477963" cy="2105025"/>
                          </a:xfrm>
                          <a:custGeom>
                            <a:avLst/>
                            <a:gdLst>
                              <a:gd name="T0" fmla="*/ 316 w 456"/>
                              <a:gd name="T1" fmla="*/ 324 h 649"/>
                              <a:gd name="T2" fmla="*/ 286 w 456"/>
                              <a:gd name="T3" fmla="*/ 316 h 649"/>
                              <a:gd name="T4" fmla="*/ 377 w 456"/>
                              <a:gd name="T5" fmla="*/ 198 h 649"/>
                              <a:gd name="T6" fmla="*/ 277 w 456"/>
                              <a:gd name="T7" fmla="*/ 108 h 649"/>
                              <a:gd name="T8" fmla="*/ 181 w 456"/>
                              <a:gd name="T9" fmla="*/ 277 h 649"/>
                              <a:gd name="T10" fmla="*/ 145 w 456"/>
                              <a:gd name="T11" fmla="*/ 510 h 649"/>
                              <a:gd name="T12" fmla="*/ 26 w 456"/>
                              <a:gd name="T13" fmla="*/ 640 h 649"/>
                              <a:gd name="T14" fmla="*/ 13 w 456"/>
                              <a:gd name="T15" fmla="*/ 530 h 649"/>
                              <a:gd name="T16" fmla="*/ 86 w 456"/>
                              <a:gd name="T17" fmla="*/ 445 h 649"/>
                              <a:gd name="T18" fmla="*/ 150 w 456"/>
                              <a:gd name="T19" fmla="*/ 236 h 649"/>
                              <a:gd name="T20" fmla="*/ 378 w 456"/>
                              <a:gd name="T21" fmla="*/ 38 h 649"/>
                              <a:gd name="T22" fmla="*/ 442 w 456"/>
                              <a:gd name="T23" fmla="*/ 188 h 649"/>
                              <a:gd name="T24" fmla="*/ 316 w 456"/>
                              <a:gd name="T25" fmla="*/ 324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6" h="649">
                                <a:moveTo>
                                  <a:pt x="316" y="324"/>
                                </a:moveTo>
                                <a:cubicBezTo>
                                  <a:pt x="306" y="321"/>
                                  <a:pt x="296" y="318"/>
                                  <a:pt x="286" y="316"/>
                                </a:cubicBezTo>
                                <a:cubicBezTo>
                                  <a:pt x="344" y="301"/>
                                  <a:pt x="375" y="257"/>
                                  <a:pt x="377" y="198"/>
                                </a:cubicBezTo>
                                <a:cubicBezTo>
                                  <a:pt x="379" y="143"/>
                                  <a:pt x="338" y="90"/>
                                  <a:pt x="277" y="108"/>
                                </a:cubicBezTo>
                                <a:cubicBezTo>
                                  <a:pt x="214" y="127"/>
                                  <a:pt x="192" y="221"/>
                                  <a:pt x="181" y="277"/>
                                </a:cubicBezTo>
                                <a:cubicBezTo>
                                  <a:pt x="166" y="355"/>
                                  <a:pt x="176" y="434"/>
                                  <a:pt x="145" y="510"/>
                                </a:cubicBezTo>
                                <a:cubicBezTo>
                                  <a:pt x="123" y="562"/>
                                  <a:pt x="83" y="622"/>
                                  <a:pt x="26" y="640"/>
                                </a:cubicBezTo>
                                <a:cubicBezTo>
                                  <a:pt x="0" y="649"/>
                                  <a:pt x="9" y="523"/>
                                  <a:pt x="13" y="530"/>
                                </a:cubicBezTo>
                                <a:cubicBezTo>
                                  <a:pt x="27" y="555"/>
                                  <a:pt x="65" y="497"/>
                                  <a:pt x="86" y="445"/>
                                </a:cubicBezTo>
                                <a:cubicBezTo>
                                  <a:pt x="112" y="378"/>
                                  <a:pt x="125" y="305"/>
                                  <a:pt x="150" y="236"/>
                                </a:cubicBezTo>
                                <a:cubicBezTo>
                                  <a:pt x="182" y="147"/>
                                  <a:pt x="258" y="0"/>
                                  <a:pt x="378" y="38"/>
                                </a:cubicBezTo>
                                <a:cubicBezTo>
                                  <a:pt x="442" y="58"/>
                                  <a:pt x="456" y="130"/>
                                  <a:pt x="442" y="188"/>
                                </a:cubicBezTo>
                                <a:cubicBezTo>
                                  <a:pt x="426" y="253"/>
                                  <a:pt x="379" y="302"/>
                                  <a:pt x="316" y="324"/>
                                </a:cubicBezTo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5">
                                  <a:lumMod val="40000"/>
                                  <a:lumOff val="60000"/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5">
                                  <a:lumMod val="40000"/>
                                  <a:lumOff val="60000"/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5">
                                  <a:lumMod val="40000"/>
                                  <a:lumOff val="60000"/>
                                  <a:shade val="100000"/>
                                  <a:satMod val="115000"/>
                                </a:schemeClr>
                              </a:gs>
                            </a:gsLst>
                            <a:path path="circle">
                              <a:fillToRect t="100000" r="100000"/>
                            </a:path>
                            <a:tileRect l="-100000" b="-100000"/>
                          </a:gradFill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15875" y="485775"/>
                            <a:ext cx="1477963" cy="2105025"/>
                          </a:xfrm>
                          <a:custGeom>
                            <a:avLst/>
                            <a:gdLst>
                              <a:gd name="T0" fmla="*/ 316 w 456"/>
                              <a:gd name="T1" fmla="*/ 324 h 649"/>
                              <a:gd name="T2" fmla="*/ 286 w 456"/>
                              <a:gd name="T3" fmla="*/ 316 h 649"/>
                              <a:gd name="T4" fmla="*/ 377 w 456"/>
                              <a:gd name="T5" fmla="*/ 198 h 649"/>
                              <a:gd name="T6" fmla="*/ 277 w 456"/>
                              <a:gd name="T7" fmla="*/ 108 h 649"/>
                              <a:gd name="T8" fmla="*/ 181 w 456"/>
                              <a:gd name="T9" fmla="*/ 277 h 649"/>
                              <a:gd name="T10" fmla="*/ 145 w 456"/>
                              <a:gd name="T11" fmla="*/ 510 h 649"/>
                              <a:gd name="T12" fmla="*/ 26 w 456"/>
                              <a:gd name="T13" fmla="*/ 640 h 649"/>
                              <a:gd name="T14" fmla="*/ 13 w 456"/>
                              <a:gd name="T15" fmla="*/ 530 h 649"/>
                              <a:gd name="T16" fmla="*/ 86 w 456"/>
                              <a:gd name="T17" fmla="*/ 445 h 649"/>
                              <a:gd name="T18" fmla="*/ 150 w 456"/>
                              <a:gd name="T19" fmla="*/ 236 h 649"/>
                              <a:gd name="T20" fmla="*/ 378 w 456"/>
                              <a:gd name="T21" fmla="*/ 38 h 649"/>
                              <a:gd name="T22" fmla="*/ 442 w 456"/>
                              <a:gd name="T23" fmla="*/ 188 h 649"/>
                              <a:gd name="T24" fmla="*/ 316 w 456"/>
                              <a:gd name="T25" fmla="*/ 324 h 6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56" h="649">
                                <a:moveTo>
                                  <a:pt x="316" y="324"/>
                                </a:moveTo>
                                <a:cubicBezTo>
                                  <a:pt x="306" y="321"/>
                                  <a:pt x="296" y="318"/>
                                  <a:pt x="286" y="316"/>
                                </a:cubicBezTo>
                                <a:cubicBezTo>
                                  <a:pt x="344" y="301"/>
                                  <a:pt x="375" y="257"/>
                                  <a:pt x="377" y="198"/>
                                </a:cubicBezTo>
                                <a:cubicBezTo>
                                  <a:pt x="379" y="143"/>
                                  <a:pt x="338" y="90"/>
                                  <a:pt x="277" y="108"/>
                                </a:cubicBezTo>
                                <a:cubicBezTo>
                                  <a:pt x="214" y="127"/>
                                  <a:pt x="192" y="221"/>
                                  <a:pt x="181" y="277"/>
                                </a:cubicBezTo>
                                <a:cubicBezTo>
                                  <a:pt x="166" y="355"/>
                                  <a:pt x="176" y="434"/>
                                  <a:pt x="145" y="510"/>
                                </a:cubicBezTo>
                                <a:cubicBezTo>
                                  <a:pt x="123" y="562"/>
                                  <a:pt x="83" y="622"/>
                                  <a:pt x="26" y="640"/>
                                </a:cubicBezTo>
                                <a:cubicBezTo>
                                  <a:pt x="0" y="649"/>
                                  <a:pt x="9" y="523"/>
                                  <a:pt x="13" y="530"/>
                                </a:cubicBezTo>
                                <a:cubicBezTo>
                                  <a:pt x="27" y="555"/>
                                  <a:pt x="65" y="497"/>
                                  <a:pt x="86" y="445"/>
                                </a:cubicBezTo>
                                <a:cubicBezTo>
                                  <a:pt x="112" y="378"/>
                                  <a:pt x="125" y="305"/>
                                  <a:pt x="150" y="236"/>
                                </a:cubicBezTo>
                                <a:cubicBezTo>
                                  <a:pt x="182" y="147"/>
                                  <a:pt x="258" y="0"/>
                                  <a:pt x="378" y="38"/>
                                </a:cubicBezTo>
                                <a:cubicBezTo>
                                  <a:pt x="442" y="58"/>
                                  <a:pt x="456" y="130"/>
                                  <a:pt x="442" y="188"/>
                                </a:cubicBezTo>
                                <a:cubicBezTo>
                                  <a:pt x="426" y="253"/>
                                  <a:pt x="379" y="302"/>
                                  <a:pt x="316" y="324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9"/>
                        <wps:cNvSpPr>
                          <a:spLocks noEditPoints="1"/>
                        </wps:cNvSpPr>
                        <wps:spPr bwMode="auto">
                          <a:xfrm>
                            <a:off x="28575" y="19050"/>
                            <a:ext cx="3216275" cy="4546600"/>
                          </a:xfrm>
                          <a:custGeom>
                            <a:avLst/>
                            <a:gdLst>
                              <a:gd name="T0" fmla="*/ 865 w 992"/>
                              <a:gd name="T1" fmla="*/ 1402 h 1402"/>
                              <a:gd name="T2" fmla="*/ 992 w 992"/>
                              <a:gd name="T3" fmla="*/ 1275 h 1402"/>
                              <a:gd name="T4" fmla="*/ 992 w 992"/>
                              <a:gd name="T5" fmla="*/ 127 h 1402"/>
                              <a:gd name="T6" fmla="*/ 865 w 992"/>
                              <a:gd name="T7" fmla="*/ 0 h 1402"/>
                              <a:gd name="T8" fmla="*/ 127 w 992"/>
                              <a:gd name="T9" fmla="*/ 0 h 1402"/>
                              <a:gd name="T10" fmla="*/ 0 w 992"/>
                              <a:gd name="T11" fmla="*/ 127 h 1402"/>
                              <a:gd name="T12" fmla="*/ 0 w 992"/>
                              <a:gd name="T13" fmla="*/ 1275 h 1402"/>
                              <a:gd name="T14" fmla="*/ 127 w 992"/>
                              <a:gd name="T15" fmla="*/ 1402 h 1402"/>
                              <a:gd name="T16" fmla="*/ 865 w 992"/>
                              <a:gd name="T17" fmla="*/ 1402 h 1402"/>
                              <a:gd name="T18" fmla="*/ 968 w 992"/>
                              <a:gd name="T19" fmla="*/ 127 h 1402"/>
                              <a:gd name="T20" fmla="*/ 968 w 992"/>
                              <a:gd name="T21" fmla="*/ 1275 h 1402"/>
                              <a:gd name="T22" fmla="*/ 865 w 992"/>
                              <a:gd name="T23" fmla="*/ 1378 h 1402"/>
                              <a:gd name="T24" fmla="*/ 127 w 992"/>
                              <a:gd name="T25" fmla="*/ 1378 h 1402"/>
                              <a:gd name="T26" fmla="*/ 24 w 992"/>
                              <a:gd name="T27" fmla="*/ 1275 h 1402"/>
                              <a:gd name="T28" fmla="*/ 24 w 992"/>
                              <a:gd name="T29" fmla="*/ 127 h 1402"/>
                              <a:gd name="T30" fmla="*/ 127 w 992"/>
                              <a:gd name="T31" fmla="*/ 24 h 1402"/>
                              <a:gd name="T32" fmla="*/ 865 w 992"/>
                              <a:gd name="T33" fmla="*/ 24 h 1402"/>
                              <a:gd name="T34" fmla="*/ 968 w 992"/>
                              <a:gd name="T35" fmla="*/ 127 h 1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92" h="1402">
                                <a:moveTo>
                                  <a:pt x="865" y="1402"/>
                                </a:moveTo>
                                <a:cubicBezTo>
                                  <a:pt x="935" y="1402"/>
                                  <a:pt x="992" y="1345"/>
                                  <a:pt x="992" y="1275"/>
                                </a:cubicBezTo>
                                <a:cubicBezTo>
                                  <a:pt x="992" y="127"/>
                                  <a:pt x="992" y="127"/>
                                  <a:pt x="992" y="127"/>
                                </a:cubicBezTo>
                                <a:cubicBezTo>
                                  <a:pt x="992" y="57"/>
                                  <a:pt x="935" y="0"/>
                                  <a:pt x="865" y="0"/>
                                </a:cubicBezTo>
                                <a:cubicBezTo>
                                  <a:pt x="127" y="0"/>
                                  <a:pt x="127" y="0"/>
                                  <a:pt x="127" y="0"/>
                                </a:cubicBezTo>
                                <a:cubicBezTo>
                                  <a:pt x="57" y="0"/>
                                  <a:pt x="0" y="57"/>
                                  <a:pt x="0" y="127"/>
                                </a:cubicBezTo>
                                <a:cubicBezTo>
                                  <a:pt x="0" y="1275"/>
                                  <a:pt x="0" y="1275"/>
                                  <a:pt x="0" y="1275"/>
                                </a:cubicBezTo>
                                <a:cubicBezTo>
                                  <a:pt x="0" y="1345"/>
                                  <a:pt x="57" y="1402"/>
                                  <a:pt x="127" y="1402"/>
                                </a:cubicBezTo>
                                <a:lnTo>
                                  <a:pt x="865" y="1402"/>
                                </a:lnTo>
                                <a:close/>
                                <a:moveTo>
                                  <a:pt x="968" y="127"/>
                                </a:moveTo>
                                <a:cubicBezTo>
                                  <a:pt x="968" y="1275"/>
                                  <a:pt x="968" y="1275"/>
                                  <a:pt x="968" y="1275"/>
                                </a:cubicBezTo>
                                <a:cubicBezTo>
                                  <a:pt x="968" y="1332"/>
                                  <a:pt x="922" y="1378"/>
                                  <a:pt x="865" y="1378"/>
                                </a:cubicBezTo>
                                <a:cubicBezTo>
                                  <a:pt x="127" y="1378"/>
                                  <a:pt x="127" y="1378"/>
                                  <a:pt x="127" y="1378"/>
                                </a:cubicBezTo>
                                <a:cubicBezTo>
                                  <a:pt x="70" y="1378"/>
                                  <a:pt x="24" y="1332"/>
                                  <a:pt x="24" y="1275"/>
                                </a:cubicBezTo>
                                <a:cubicBezTo>
                                  <a:pt x="24" y="127"/>
                                  <a:pt x="24" y="127"/>
                                  <a:pt x="24" y="127"/>
                                </a:cubicBezTo>
                                <a:cubicBezTo>
                                  <a:pt x="24" y="71"/>
                                  <a:pt x="70" y="24"/>
                                  <a:pt x="127" y="24"/>
                                </a:cubicBezTo>
                                <a:cubicBezTo>
                                  <a:pt x="865" y="24"/>
                                  <a:pt x="865" y="24"/>
                                  <a:pt x="865" y="24"/>
                                </a:cubicBezTo>
                                <a:cubicBezTo>
                                  <a:pt x="922" y="24"/>
                                  <a:pt x="968" y="71"/>
                                  <a:pt x="968" y="1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 w="25400" cap="flat"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984375" y="3028950"/>
                            <a:ext cx="473075" cy="989013"/>
                          </a:xfrm>
                          <a:custGeom>
                            <a:avLst/>
                            <a:gdLst>
                              <a:gd name="T0" fmla="*/ 42 w 298"/>
                              <a:gd name="T1" fmla="*/ 619 h 623"/>
                              <a:gd name="T2" fmla="*/ 28 w 298"/>
                              <a:gd name="T3" fmla="*/ 606 h 623"/>
                              <a:gd name="T4" fmla="*/ 20 w 298"/>
                              <a:gd name="T5" fmla="*/ 594 h 623"/>
                              <a:gd name="T6" fmla="*/ 10 w 298"/>
                              <a:gd name="T7" fmla="*/ 576 h 623"/>
                              <a:gd name="T8" fmla="*/ 8 w 298"/>
                              <a:gd name="T9" fmla="*/ 555 h 623"/>
                              <a:gd name="T10" fmla="*/ 10 w 298"/>
                              <a:gd name="T11" fmla="*/ 533 h 623"/>
                              <a:gd name="T12" fmla="*/ 18 w 298"/>
                              <a:gd name="T13" fmla="*/ 510 h 623"/>
                              <a:gd name="T14" fmla="*/ 24 w 298"/>
                              <a:gd name="T15" fmla="*/ 496 h 623"/>
                              <a:gd name="T16" fmla="*/ 36 w 298"/>
                              <a:gd name="T17" fmla="*/ 482 h 623"/>
                              <a:gd name="T18" fmla="*/ 49 w 298"/>
                              <a:gd name="T19" fmla="*/ 469 h 623"/>
                              <a:gd name="T20" fmla="*/ 65 w 298"/>
                              <a:gd name="T21" fmla="*/ 457 h 623"/>
                              <a:gd name="T22" fmla="*/ 85 w 298"/>
                              <a:gd name="T23" fmla="*/ 449 h 623"/>
                              <a:gd name="T24" fmla="*/ 108 w 298"/>
                              <a:gd name="T25" fmla="*/ 441 h 623"/>
                              <a:gd name="T26" fmla="*/ 126 w 298"/>
                              <a:gd name="T27" fmla="*/ 443 h 623"/>
                              <a:gd name="T28" fmla="*/ 145 w 298"/>
                              <a:gd name="T29" fmla="*/ 449 h 623"/>
                              <a:gd name="T30" fmla="*/ 159 w 298"/>
                              <a:gd name="T31" fmla="*/ 457 h 623"/>
                              <a:gd name="T32" fmla="*/ 169 w 298"/>
                              <a:gd name="T33" fmla="*/ 469 h 623"/>
                              <a:gd name="T34" fmla="*/ 177 w 298"/>
                              <a:gd name="T35" fmla="*/ 463 h 623"/>
                              <a:gd name="T36" fmla="*/ 191 w 298"/>
                              <a:gd name="T37" fmla="*/ 445 h 623"/>
                              <a:gd name="T38" fmla="*/ 204 w 298"/>
                              <a:gd name="T39" fmla="*/ 429 h 623"/>
                              <a:gd name="T40" fmla="*/ 204 w 298"/>
                              <a:gd name="T41" fmla="*/ 414 h 623"/>
                              <a:gd name="T42" fmla="*/ 198 w 298"/>
                              <a:gd name="T43" fmla="*/ 396 h 623"/>
                              <a:gd name="T44" fmla="*/ 189 w 298"/>
                              <a:gd name="T45" fmla="*/ 378 h 623"/>
                              <a:gd name="T46" fmla="*/ 181 w 298"/>
                              <a:gd name="T47" fmla="*/ 355 h 623"/>
                              <a:gd name="T48" fmla="*/ 169 w 298"/>
                              <a:gd name="T49" fmla="*/ 331 h 623"/>
                              <a:gd name="T50" fmla="*/ 155 w 298"/>
                              <a:gd name="T51" fmla="*/ 300 h 623"/>
                              <a:gd name="T52" fmla="*/ 138 w 298"/>
                              <a:gd name="T53" fmla="*/ 269 h 623"/>
                              <a:gd name="T54" fmla="*/ 120 w 298"/>
                              <a:gd name="T55" fmla="*/ 235 h 623"/>
                              <a:gd name="T56" fmla="*/ 100 w 298"/>
                              <a:gd name="T57" fmla="*/ 198 h 623"/>
                              <a:gd name="T58" fmla="*/ 77 w 298"/>
                              <a:gd name="T59" fmla="*/ 159 h 623"/>
                              <a:gd name="T60" fmla="*/ 51 w 298"/>
                              <a:gd name="T61" fmla="*/ 120 h 623"/>
                              <a:gd name="T62" fmla="*/ 0 w 298"/>
                              <a:gd name="T63" fmla="*/ 55 h 623"/>
                              <a:gd name="T64" fmla="*/ 6 w 298"/>
                              <a:gd name="T65" fmla="*/ 4 h 623"/>
                              <a:gd name="T66" fmla="*/ 16 w 298"/>
                              <a:gd name="T67" fmla="*/ 14 h 623"/>
                              <a:gd name="T68" fmla="*/ 32 w 298"/>
                              <a:gd name="T69" fmla="*/ 28 h 623"/>
                              <a:gd name="T70" fmla="*/ 51 w 298"/>
                              <a:gd name="T71" fmla="*/ 51 h 623"/>
                              <a:gd name="T72" fmla="*/ 75 w 298"/>
                              <a:gd name="T73" fmla="*/ 75 h 623"/>
                              <a:gd name="T74" fmla="*/ 100 w 298"/>
                              <a:gd name="T75" fmla="*/ 106 h 623"/>
                              <a:gd name="T76" fmla="*/ 128 w 298"/>
                              <a:gd name="T77" fmla="*/ 141 h 623"/>
                              <a:gd name="T78" fmla="*/ 159 w 298"/>
                              <a:gd name="T79" fmla="*/ 181 h 623"/>
                              <a:gd name="T80" fmla="*/ 189 w 298"/>
                              <a:gd name="T81" fmla="*/ 224 h 623"/>
                              <a:gd name="T82" fmla="*/ 220 w 298"/>
                              <a:gd name="T83" fmla="*/ 271 h 623"/>
                              <a:gd name="T84" fmla="*/ 249 w 298"/>
                              <a:gd name="T85" fmla="*/ 322 h 623"/>
                              <a:gd name="T86" fmla="*/ 277 w 298"/>
                              <a:gd name="T87" fmla="*/ 378 h 623"/>
                              <a:gd name="T88" fmla="*/ 294 w 298"/>
                              <a:gd name="T89" fmla="*/ 416 h 623"/>
                              <a:gd name="T90" fmla="*/ 298 w 298"/>
                              <a:gd name="T91" fmla="*/ 433 h 623"/>
                              <a:gd name="T92" fmla="*/ 296 w 298"/>
                              <a:gd name="T93" fmla="*/ 455 h 623"/>
                              <a:gd name="T94" fmla="*/ 292 w 298"/>
                              <a:gd name="T95" fmla="*/ 478 h 623"/>
                              <a:gd name="T96" fmla="*/ 283 w 298"/>
                              <a:gd name="T97" fmla="*/ 494 h 623"/>
                              <a:gd name="T98" fmla="*/ 275 w 298"/>
                              <a:gd name="T99" fmla="*/ 510 h 623"/>
                              <a:gd name="T100" fmla="*/ 261 w 298"/>
                              <a:gd name="T101" fmla="*/ 527 h 623"/>
                              <a:gd name="T102" fmla="*/ 245 w 298"/>
                              <a:gd name="T103" fmla="*/ 545 h 623"/>
                              <a:gd name="T104" fmla="*/ 222 w 298"/>
                              <a:gd name="T105" fmla="*/ 563 h 623"/>
                              <a:gd name="T106" fmla="*/ 204 w 298"/>
                              <a:gd name="T107" fmla="*/ 578 h 623"/>
                              <a:gd name="T108" fmla="*/ 183 w 298"/>
                              <a:gd name="T109" fmla="*/ 592 h 623"/>
                              <a:gd name="T110" fmla="*/ 161 w 298"/>
                              <a:gd name="T111" fmla="*/ 600 h 623"/>
                              <a:gd name="T112" fmla="*/ 142 w 298"/>
                              <a:gd name="T113" fmla="*/ 608 h 623"/>
                              <a:gd name="T114" fmla="*/ 124 w 298"/>
                              <a:gd name="T115" fmla="*/ 614 h 623"/>
                              <a:gd name="T116" fmla="*/ 106 w 298"/>
                              <a:gd name="T117" fmla="*/ 619 h 623"/>
                              <a:gd name="T118" fmla="*/ 79 w 298"/>
                              <a:gd name="T119" fmla="*/ 621 h 623"/>
                              <a:gd name="T120" fmla="*/ 55 w 298"/>
                              <a:gd name="T121" fmla="*/ 621 h 6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298" h="623">
                                <a:moveTo>
                                  <a:pt x="51" y="621"/>
                                </a:moveTo>
                                <a:lnTo>
                                  <a:pt x="51" y="621"/>
                                </a:lnTo>
                                <a:lnTo>
                                  <a:pt x="47" y="619"/>
                                </a:lnTo>
                                <a:lnTo>
                                  <a:pt x="47" y="619"/>
                                </a:lnTo>
                                <a:lnTo>
                                  <a:pt x="42" y="619"/>
                                </a:lnTo>
                                <a:lnTo>
                                  <a:pt x="40" y="616"/>
                                </a:lnTo>
                                <a:lnTo>
                                  <a:pt x="38" y="614"/>
                                </a:lnTo>
                                <a:lnTo>
                                  <a:pt x="34" y="612"/>
                                </a:lnTo>
                                <a:lnTo>
                                  <a:pt x="30" y="608"/>
                                </a:lnTo>
                                <a:lnTo>
                                  <a:pt x="28" y="606"/>
                                </a:lnTo>
                                <a:lnTo>
                                  <a:pt x="26" y="604"/>
                                </a:lnTo>
                                <a:lnTo>
                                  <a:pt x="24" y="602"/>
                                </a:lnTo>
                                <a:lnTo>
                                  <a:pt x="22" y="600"/>
                                </a:lnTo>
                                <a:lnTo>
                                  <a:pt x="22" y="598"/>
                                </a:lnTo>
                                <a:lnTo>
                                  <a:pt x="20" y="594"/>
                                </a:lnTo>
                                <a:lnTo>
                                  <a:pt x="18" y="592"/>
                                </a:lnTo>
                                <a:lnTo>
                                  <a:pt x="16" y="588"/>
                                </a:lnTo>
                                <a:lnTo>
                                  <a:pt x="14" y="584"/>
                                </a:lnTo>
                                <a:lnTo>
                                  <a:pt x="12" y="580"/>
                                </a:lnTo>
                                <a:lnTo>
                                  <a:pt x="10" y="576"/>
                                </a:lnTo>
                                <a:lnTo>
                                  <a:pt x="6" y="572"/>
                                </a:lnTo>
                                <a:lnTo>
                                  <a:pt x="8" y="572"/>
                                </a:lnTo>
                                <a:lnTo>
                                  <a:pt x="8" y="567"/>
                                </a:lnTo>
                                <a:lnTo>
                                  <a:pt x="6" y="561"/>
                                </a:lnTo>
                                <a:lnTo>
                                  <a:pt x="8" y="555"/>
                                </a:lnTo>
                                <a:lnTo>
                                  <a:pt x="8" y="551"/>
                                </a:lnTo>
                                <a:lnTo>
                                  <a:pt x="8" y="547"/>
                                </a:lnTo>
                                <a:lnTo>
                                  <a:pt x="8" y="541"/>
                                </a:lnTo>
                                <a:lnTo>
                                  <a:pt x="10" y="537"/>
                                </a:lnTo>
                                <a:lnTo>
                                  <a:pt x="10" y="533"/>
                                </a:lnTo>
                                <a:lnTo>
                                  <a:pt x="12" y="527"/>
                                </a:lnTo>
                                <a:lnTo>
                                  <a:pt x="14" y="520"/>
                                </a:lnTo>
                                <a:lnTo>
                                  <a:pt x="16" y="516"/>
                                </a:lnTo>
                                <a:lnTo>
                                  <a:pt x="16" y="514"/>
                                </a:lnTo>
                                <a:lnTo>
                                  <a:pt x="18" y="510"/>
                                </a:lnTo>
                                <a:lnTo>
                                  <a:pt x="20" y="508"/>
                                </a:lnTo>
                                <a:lnTo>
                                  <a:pt x="20" y="504"/>
                                </a:lnTo>
                                <a:lnTo>
                                  <a:pt x="22" y="502"/>
                                </a:lnTo>
                                <a:lnTo>
                                  <a:pt x="24" y="498"/>
                                </a:lnTo>
                                <a:lnTo>
                                  <a:pt x="24" y="496"/>
                                </a:lnTo>
                                <a:lnTo>
                                  <a:pt x="26" y="494"/>
                                </a:lnTo>
                                <a:lnTo>
                                  <a:pt x="30" y="490"/>
                                </a:lnTo>
                                <a:lnTo>
                                  <a:pt x="32" y="488"/>
                                </a:lnTo>
                                <a:lnTo>
                                  <a:pt x="34" y="486"/>
                                </a:lnTo>
                                <a:lnTo>
                                  <a:pt x="36" y="482"/>
                                </a:lnTo>
                                <a:lnTo>
                                  <a:pt x="38" y="480"/>
                                </a:lnTo>
                                <a:lnTo>
                                  <a:pt x="40" y="478"/>
                                </a:lnTo>
                                <a:lnTo>
                                  <a:pt x="42" y="474"/>
                                </a:lnTo>
                                <a:lnTo>
                                  <a:pt x="44" y="471"/>
                                </a:lnTo>
                                <a:lnTo>
                                  <a:pt x="49" y="469"/>
                                </a:lnTo>
                                <a:lnTo>
                                  <a:pt x="51" y="467"/>
                                </a:lnTo>
                                <a:lnTo>
                                  <a:pt x="55" y="465"/>
                                </a:lnTo>
                                <a:lnTo>
                                  <a:pt x="57" y="463"/>
                                </a:lnTo>
                                <a:lnTo>
                                  <a:pt x="61" y="461"/>
                                </a:lnTo>
                                <a:lnTo>
                                  <a:pt x="65" y="457"/>
                                </a:lnTo>
                                <a:lnTo>
                                  <a:pt x="69" y="455"/>
                                </a:lnTo>
                                <a:lnTo>
                                  <a:pt x="71" y="453"/>
                                </a:lnTo>
                                <a:lnTo>
                                  <a:pt x="77" y="451"/>
                                </a:lnTo>
                                <a:lnTo>
                                  <a:pt x="81" y="451"/>
                                </a:lnTo>
                                <a:lnTo>
                                  <a:pt x="85" y="449"/>
                                </a:lnTo>
                                <a:lnTo>
                                  <a:pt x="89" y="447"/>
                                </a:lnTo>
                                <a:lnTo>
                                  <a:pt x="93" y="445"/>
                                </a:lnTo>
                                <a:lnTo>
                                  <a:pt x="98" y="443"/>
                                </a:lnTo>
                                <a:lnTo>
                                  <a:pt x="104" y="443"/>
                                </a:lnTo>
                                <a:lnTo>
                                  <a:pt x="108" y="441"/>
                                </a:lnTo>
                                <a:lnTo>
                                  <a:pt x="110" y="441"/>
                                </a:lnTo>
                                <a:lnTo>
                                  <a:pt x="114" y="441"/>
                                </a:lnTo>
                                <a:lnTo>
                                  <a:pt x="118" y="441"/>
                                </a:lnTo>
                                <a:lnTo>
                                  <a:pt x="122" y="443"/>
                                </a:lnTo>
                                <a:lnTo>
                                  <a:pt x="126" y="443"/>
                                </a:lnTo>
                                <a:lnTo>
                                  <a:pt x="130" y="443"/>
                                </a:lnTo>
                                <a:lnTo>
                                  <a:pt x="136" y="445"/>
                                </a:lnTo>
                                <a:lnTo>
                                  <a:pt x="138" y="447"/>
                                </a:lnTo>
                                <a:lnTo>
                                  <a:pt x="142" y="449"/>
                                </a:lnTo>
                                <a:lnTo>
                                  <a:pt x="145" y="449"/>
                                </a:lnTo>
                                <a:lnTo>
                                  <a:pt x="147" y="451"/>
                                </a:lnTo>
                                <a:lnTo>
                                  <a:pt x="151" y="453"/>
                                </a:lnTo>
                                <a:lnTo>
                                  <a:pt x="153" y="453"/>
                                </a:lnTo>
                                <a:lnTo>
                                  <a:pt x="155" y="457"/>
                                </a:lnTo>
                                <a:lnTo>
                                  <a:pt x="159" y="457"/>
                                </a:lnTo>
                                <a:lnTo>
                                  <a:pt x="161" y="459"/>
                                </a:lnTo>
                                <a:lnTo>
                                  <a:pt x="163" y="463"/>
                                </a:lnTo>
                                <a:lnTo>
                                  <a:pt x="165" y="465"/>
                                </a:lnTo>
                                <a:lnTo>
                                  <a:pt x="167" y="467"/>
                                </a:lnTo>
                                <a:lnTo>
                                  <a:pt x="169" y="469"/>
                                </a:lnTo>
                                <a:lnTo>
                                  <a:pt x="171" y="469"/>
                                </a:lnTo>
                                <a:lnTo>
                                  <a:pt x="171" y="469"/>
                                </a:lnTo>
                                <a:lnTo>
                                  <a:pt x="173" y="467"/>
                                </a:lnTo>
                                <a:lnTo>
                                  <a:pt x="175" y="465"/>
                                </a:lnTo>
                                <a:lnTo>
                                  <a:pt x="177" y="463"/>
                                </a:lnTo>
                                <a:lnTo>
                                  <a:pt x="181" y="459"/>
                                </a:lnTo>
                                <a:lnTo>
                                  <a:pt x="183" y="457"/>
                                </a:lnTo>
                                <a:lnTo>
                                  <a:pt x="185" y="453"/>
                                </a:lnTo>
                                <a:lnTo>
                                  <a:pt x="189" y="449"/>
                                </a:lnTo>
                                <a:lnTo>
                                  <a:pt x="191" y="445"/>
                                </a:lnTo>
                                <a:lnTo>
                                  <a:pt x="196" y="443"/>
                                </a:lnTo>
                                <a:lnTo>
                                  <a:pt x="198" y="437"/>
                                </a:lnTo>
                                <a:lnTo>
                                  <a:pt x="202" y="435"/>
                                </a:lnTo>
                                <a:lnTo>
                                  <a:pt x="202" y="431"/>
                                </a:lnTo>
                                <a:lnTo>
                                  <a:pt x="204" y="429"/>
                                </a:lnTo>
                                <a:lnTo>
                                  <a:pt x="204" y="427"/>
                                </a:lnTo>
                                <a:lnTo>
                                  <a:pt x="204" y="424"/>
                                </a:lnTo>
                                <a:lnTo>
                                  <a:pt x="204" y="422"/>
                                </a:lnTo>
                                <a:lnTo>
                                  <a:pt x="204" y="418"/>
                                </a:lnTo>
                                <a:lnTo>
                                  <a:pt x="204" y="414"/>
                                </a:lnTo>
                                <a:lnTo>
                                  <a:pt x="202" y="410"/>
                                </a:lnTo>
                                <a:lnTo>
                                  <a:pt x="200" y="404"/>
                                </a:lnTo>
                                <a:lnTo>
                                  <a:pt x="200" y="402"/>
                                </a:lnTo>
                                <a:lnTo>
                                  <a:pt x="198" y="398"/>
                                </a:lnTo>
                                <a:lnTo>
                                  <a:pt x="198" y="396"/>
                                </a:lnTo>
                                <a:lnTo>
                                  <a:pt x="196" y="392"/>
                                </a:lnTo>
                                <a:lnTo>
                                  <a:pt x="196" y="388"/>
                                </a:lnTo>
                                <a:lnTo>
                                  <a:pt x="194" y="386"/>
                                </a:lnTo>
                                <a:lnTo>
                                  <a:pt x="191" y="382"/>
                                </a:lnTo>
                                <a:lnTo>
                                  <a:pt x="189" y="378"/>
                                </a:lnTo>
                                <a:lnTo>
                                  <a:pt x="187" y="373"/>
                                </a:lnTo>
                                <a:lnTo>
                                  <a:pt x="185" y="369"/>
                                </a:lnTo>
                                <a:lnTo>
                                  <a:pt x="185" y="363"/>
                                </a:lnTo>
                                <a:lnTo>
                                  <a:pt x="181" y="359"/>
                                </a:lnTo>
                                <a:lnTo>
                                  <a:pt x="181" y="355"/>
                                </a:lnTo>
                                <a:lnTo>
                                  <a:pt x="177" y="349"/>
                                </a:lnTo>
                                <a:lnTo>
                                  <a:pt x="177" y="345"/>
                                </a:lnTo>
                                <a:lnTo>
                                  <a:pt x="173" y="339"/>
                                </a:lnTo>
                                <a:lnTo>
                                  <a:pt x="171" y="335"/>
                                </a:lnTo>
                                <a:lnTo>
                                  <a:pt x="169" y="331"/>
                                </a:lnTo>
                                <a:lnTo>
                                  <a:pt x="167" y="322"/>
                                </a:lnTo>
                                <a:lnTo>
                                  <a:pt x="163" y="318"/>
                                </a:lnTo>
                                <a:lnTo>
                                  <a:pt x="161" y="312"/>
                                </a:lnTo>
                                <a:lnTo>
                                  <a:pt x="159" y="306"/>
                                </a:lnTo>
                                <a:lnTo>
                                  <a:pt x="155" y="300"/>
                                </a:lnTo>
                                <a:lnTo>
                                  <a:pt x="153" y="294"/>
                                </a:lnTo>
                                <a:lnTo>
                                  <a:pt x="149" y="288"/>
                                </a:lnTo>
                                <a:lnTo>
                                  <a:pt x="145" y="282"/>
                                </a:lnTo>
                                <a:lnTo>
                                  <a:pt x="142" y="273"/>
                                </a:lnTo>
                                <a:lnTo>
                                  <a:pt x="138" y="269"/>
                                </a:lnTo>
                                <a:lnTo>
                                  <a:pt x="136" y="261"/>
                                </a:lnTo>
                                <a:lnTo>
                                  <a:pt x="132" y="255"/>
                                </a:lnTo>
                                <a:lnTo>
                                  <a:pt x="128" y="249"/>
                                </a:lnTo>
                                <a:lnTo>
                                  <a:pt x="124" y="241"/>
                                </a:lnTo>
                                <a:lnTo>
                                  <a:pt x="120" y="235"/>
                                </a:lnTo>
                                <a:lnTo>
                                  <a:pt x="116" y="226"/>
                                </a:lnTo>
                                <a:lnTo>
                                  <a:pt x="112" y="218"/>
                                </a:lnTo>
                                <a:lnTo>
                                  <a:pt x="108" y="212"/>
                                </a:lnTo>
                                <a:lnTo>
                                  <a:pt x="104" y="204"/>
                                </a:lnTo>
                                <a:lnTo>
                                  <a:pt x="100" y="198"/>
                                </a:lnTo>
                                <a:lnTo>
                                  <a:pt x="96" y="190"/>
                                </a:lnTo>
                                <a:lnTo>
                                  <a:pt x="89" y="183"/>
                                </a:lnTo>
                                <a:lnTo>
                                  <a:pt x="85" y="175"/>
                                </a:lnTo>
                                <a:lnTo>
                                  <a:pt x="81" y="167"/>
                                </a:lnTo>
                                <a:lnTo>
                                  <a:pt x="77" y="159"/>
                                </a:lnTo>
                                <a:lnTo>
                                  <a:pt x="71" y="153"/>
                                </a:lnTo>
                                <a:lnTo>
                                  <a:pt x="67" y="145"/>
                                </a:lnTo>
                                <a:lnTo>
                                  <a:pt x="61" y="137"/>
                                </a:lnTo>
                                <a:lnTo>
                                  <a:pt x="57" y="128"/>
                                </a:lnTo>
                                <a:lnTo>
                                  <a:pt x="51" y="120"/>
                                </a:lnTo>
                                <a:lnTo>
                                  <a:pt x="44" y="112"/>
                                </a:lnTo>
                                <a:lnTo>
                                  <a:pt x="38" y="104"/>
                                </a:lnTo>
                                <a:lnTo>
                                  <a:pt x="34" y="96"/>
                                </a:lnTo>
                                <a:lnTo>
                                  <a:pt x="26" y="90"/>
                                </a:lnTo>
                                <a:lnTo>
                                  <a:pt x="0" y="55"/>
                                </a:lnTo>
                                <a:lnTo>
                                  <a:pt x="2" y="0"/>
                                </a:lnTo>
                                <a:lnTo>
                                  <a:pt x="2" y="0"/>
                                </a:lnTo>
                                <a:lnTo>
                                  <a:pt x="4" y="2"/>
                                </a:lnTo>
                                <a:lnTo>
                                  <a:pt x="6" y="2"/>
                                </a:lnTo>
                                <a:lnTo>
                                  <a:pt x="6" y="4"/>
                                </a:lnTo>
                                <a:lnTo>
                                  <a:pt x="8" y="6"/>
                                </a:lnTo>
                                <a:lnTo>
                                  <a:pt x="10" y="8"/>
                                </a:lnTo>
                                <a:lnTo>
                                  <a:pt x="12" y="10"/>
                                </a:lnTo>
                                <a:lnTo>
                                  <a:pt x="14" y="12"/>
                                </a:lnTo>
                                <a:lnTo>
                                  <a:pt x="16" y="14"/>
                                </a:lnTo>
                                <a:lnTo>
                                  <a:pt x="18" y="16"/>
                                </a:lnTo>
                                <a:lnTo>
                                  <a:pt x="22" y="18"/>
                                </a:lnTo>
                                <a:lnTo>
                                  <a:pt x="24" y="22"/>
                                </a:lnTo>
                                <a:lnTo>
                                  <a:pt x="28" y="26"/>
                                </a:lnTo>
                                <a:lnTo>
                                  <a:pt x="32" y="28"/>
                                </a:lnTo>
                                <a:lnTo>
                                  <a:pt x="34" y="32"/>
                                </a:lnTo>
                                <a:lnTo>
                                  <a:pt x="38" y="36"/>
                                </a:lnTo>
                                <a:lnTo>
                                  <a:pt x="42" y="41"/>
                                </a:lnTo>
                                <a:lnTo>
                                  <a:pt x="47" y="45"/>
                                </a:lnTo>
                                <a:lnTo>
                                  <a:pt x="51" y="51"/>
                                </a:lnTo>
                                <a:lnTo>
                                  <a:pt x="55" y="55"/>
                                </a:lnTo>
                                <a:lnTo>
                                  <a:pt x="59" y="59"/>
                                </a:lnTo>
                                <a:lnTo>
                                  <a:pt x="65" y="65"/>
                                </a:lnTo>
                                <a:lnTo>
                                  <a:pt x="69" y="69"/>
                                </a:lnTo>
                                <a:lnTo>
                                  <a:pt x="75" y="75"/>
                                </a:lnTo>
                                <a:lnTo>
                                  <a:pt x="79" y="81"/>
                                </a:lnTo>
                                <a:lnTo>
                                  <a:pt x="83" y="85"/>
                                </a:lnTo>
                                <a:lnTo>
                                  <a:pt x="89" y="92"/>
                                </a:lnTo>
                                <a:lnTo>
                                  <a:pt x="93" y="100"/>
                                </a:lnTo>
                                <a:lnTo>
                                  <a:pt x="100" y="106"/>
                                </a:lnTo>
                                <a:lnTo>
                                  <a:pt x="106" y="112"/>
                                </a:lnTo>
                                <a:lnTo>
                                  <a:pt x="112" y="120"/>
                                </a:lnTo>
                                <a:lnTo>
                                  <a:pt x="118" y="126"/>
                                </a:lnTo>
                                <a:lnTo>
                                  <a:pt x="122" y="134"/>
                                </a:lnTo>
                                <a:lnTo>
                                  <a:pt x="128" y="141"/>
                                </a:lnTo>
                                <a:lnTo>
                                  <a:pt x="134" y="149"/>
                                </a:lnTo>
                                <a:lnTo>
                                  <a:pt x="140" y="157"/>
                                </a:lnTo>
                                <a:lnTo>
                                  <a:pt x="147" y="165"/>
                                </a:lnTo>
                                <a:lnTo>
                                  <a:pt x="153" y="173"/>
                                </a:lnTo>
                                <a:lnTo>
                                  <a:pt x="159" y="181"/>
                                </a:lnTo>
                                <a:lnTo>
                                  <a:pt x="165" y="190"/>
                                </a:lnTo>
                                <a:lnTo>
                                  <a:pt x="171" y="198"/>
                                </a:lnTo>
                                <a:lnTo>
                                  <a:pt x="177" y="206"/>
                                </a:lnTo>
                                <a:lnTo>
                                  <a:pt x="183" y="216"/>
                                </a:lnTo>
                                <a:lnTo>
                                  <a:pt x="189" y="224"/>
                                </a:lnTo>
                                <a:lnTo>
                                  <a:pt x="196" y="232"/>
                                </a:lnTo>
                                <a:lnTo>
                                  <a:pt x="200" y="243"/>
                                </a:lnTo>
                                <a:lnTo>
                                  <a:pt x="208" y="253"/>
                                </a:lnTo>
                                <a:lnTo>
                                  <a:pt x="214" y="261"/>
                                </a:lnTo>
                                <a:lnTo>
                                  <a:pt x="220" y="271"/>
                                </a:lnTo>
                                <a:lnTo>
                                  <a:pt x="224" y="282"/>
                                </a:lnTo>
                                <a:lnTo>
                                  <a:pt x="230" y="292"/>
                                </a:lnTo>
                                <a:lnTo>
                                  <a:pt x="236" y="300"/>
                                </a:lnTo>
                                <a:lnTo>
                                  <a:pt x="243" y="312"/>
                                </a:lnTo>
                                <a:lnTo>
                                  <a:pt x="249" y="322"/>
                                </a:lnTo>
                                <a:lnTo>
                                  <a:pt x="255" y="335"/>
                                </a:lnTo>
                                <a:lnTo>
                                  <a:pt x="259" y="345"/>
                                </a:lnTo>
                                <a:lnTo>
                                  <a:pt x="267" y="355"/>
                                </a:lnTo>
                                <a:lnTo>
                                  <a:pt x="271" y="365"/>
                                </a:lnTo>
                                <a:lnTo>
                                  <a:pt x="277" y="378"/>
                                </a:lnTo>
                                <a:lnTo>
                                  <a:pt x="281" y="388"/>
                                </a:lnTo>
                                <a:lnTo>
                                  <a:pt x="287" y="400"/>
                                </a:lnTo>
                                <a:lnTo>
                                  <a:pt x="292" y="412"/>
                                </a:lnTo>
                                <a:lnTo>
                                  <a:pt x="292" y="412"/>
                                </a:lnTo>
                                <a:lnTo>
                                  <a:pt x="294" y="416"/>
                                </a:lnTo>
                                <a:lnTo>
                                  <a:pt x="294" y="418"/>
                                </a:lnTo>
                                <a:lnTo>
                                  <a:pt x="296" y="422"/>
                                </a:lnTo>
                                <a:lnTo>
                                  <a:pt x="296" y="427"/>
                                </a:lnTo>
                                <a:lnTo>
                                  <a:pt x="296" y="429"/>
                                </a:lnTo>
                                <a:lnTo>
                                  <a:pt x="298" y="433"/>
                                </a:lnTo>
                                <a:lnTo>
                                  <a:pt x="298" y="437"/>
                                </a:lnTo>
                                <a:lnTo>
                                  <a:pt x="298" y="441"/>
                                </a:lnTo>
                                <a:lnTo>
                                  <a:pt x="298" y="447"/>
                                </a:lnTo>
                                <a:lnTo>
                                  <a:pt x="298" y="451"/>
                                </a:lnTo>
                                <a:lnTo>
                                  <a:pt x="296" y="455"/>
                                </a:lnTo>
                                <a:lnTo>
                                  <a:pt x="296" y="459"/>
                                </a:lnTo>
                                <a:lnTo>
                                  <a:pt x="294" y="465"/>
                                </a:lnTo>
                                <a:lnTo>
                                  <a:pt x="292" y="469"/>
                                </a:lnTo>
                                <a:lnTo>
                                  <a:pt x="292" y="474"/>
                                </a:lnTo>
                                <a:lnTo>
                                  <a:pt x="292" y="478"/>
                                </a:lnTo>
                                <a:lnTo>
                                  <a:pt x="289" y="482"/>
                                </a:lnTo>
                                <a:lnTo>
                                  <a:pt x="287" y="484"/>
                                </a:lnTo>
                                <a:lnTo>
                                  <a:pt x="285" y="488"/>
                                </a:lnTo>
                                <a:lnTo>
                                  <a:pt x="285" y="492"/>
                                </a:lnTo>
                                <a:lnTo>
                                  <a:pt x="283" y="494"/>
                                </a:lnTo>
                                <a:lnTo>
                                  <a:pt x="281" y="496"/>
                                </a:lnTo>
                                <a:lnTo>
                                  <a:pt x="279" y="500"/>
                                </a:lnTo>
                                <a:lnTo>
                                  <a:pt x="277" y="504"/>
                                </a:lnTo>
                                <a:lnTo>
                                  <a:pt x="275" y="508"/>
                                </a:lnTo>
                                <a:lnTo>
                                  <a:pt x="275" y="510"/>
                                </a:lnTo>
                                <a:lnTo>
                                  <a:pt x="271" y="512"/>
                                </a:lnTo>
                                <a:lnTo>
                                  <a:pt x="269" y="516"/>
                                </a:lnTo>
                                <a:lnTo>
                                  <a:pt x="267" y="520"/>
                                </a:lnTo>
                                <a:lnTo>
                                  <a:pt x="265" y="523"/>
                                </a:lnTo>
                                <a:lnTo>
                                  <a:pt x="261" y="527"/>
                                </a:lnTo>
                                <a:lnTo>
                                  <a:pt x="259" y="531"/>
                                </a:lnTo>
                                <a:lnTo>
                                  <a:pt x="255" y="535"/>
                                </a:lnTo>
                                <a:lnTo>
                                  <a:pt x="251" y="537"/>
                                </a:lnTo>
                                <a:lnTo>
                                  <a:pt x="249" y="541"/>
                                </a:lnTo>
                                <a:lnTo>
                                  <a:pt x="245" y="545"/>
                                </a:lnTo>
                                <a:lnTo>
                                  <a:pt x="238" y="549"/>
                                </a:lnTo>
                                <a:lnTo>
                                  <a:pt x="234" y="551"/>
                                </a:lnTo>
                                <a:lnTo>
                                  <a:pt x="230" y="555"/>
                                </a:lnTo>
                                <a:lnTo>
                                  <a:pt x="226" y="559"/>
                                </a:lnTo>
                                <a:lnTo>
                                  <a:pt x="222" y="563"/>
                                </a:lnTo>
                                <a:lnTo>
                                  <a:pt x="220" y="565"/>
                                </a:lnTo>
                                <a:lnTo>
                                  <a:pt x="214" y="570"/>
                                </a:lnTo>
                                <a:lnTo>
                                  <a:pt x="210" y="574"/>
                                </a:lnTo>
                                <a:lnTo>
                                  <a:pt x="206" y="576"/>
                                </a:lnTo>
                                <a:lnTo>
                                  <a:pt x="204" y="578"/>
                                </a:lnTo>
                                <a:lnTo>
                                  <a:pt x="198" y="582"/>
                                </a:lnTo>
                                <a:lnTo>
                                  <a:pt x="196" y="584"/>
                                </a:lnTo>
                                <a:lnTo>
                                  <a:pt x="191" y="586"/>
                                </a:lnTo>
                                <a:lnTo>
                                  <a:pt x="187" y="590"/>
                                </a:lnTo>
                                <a:lnTo>
                                  <a:pt x="183" y="592"/>
                                </a:lnTo>
                                <a:lnTo>
                                  <a:pt x="179" y="592"/>
                                </a:lnTo>
                                <a:lnTo>
                                  <a:pt x="175" y="594"/>
                                </a:lnTo>
                                <a:lnTo>
                                  <a:pt x="171" y="596"/>
                                </a:lnTo>
                                <a:lnTo>
                                  <a:pt x="165" y="600"/>
                                </a:lnTo>
                                <a:lnTo>
                                  <a:pt x="161" y="600"/>
                                </a:lnTo>
                                <a:lnTo>
                                  <a:pt x="159" y="602"/>
                                </a:lnTo>
                                <a:lnTo>
                                  <a:pt x="155" y="604"/>
                                </a:lnTo>
                                <a:lnTo>
                                  <a:pt x="151" y="606"/>
                                </a:lnTo>
                                <a:lnTo>
                                  <a:pt x="147" y="608"/>
                                </a:lnTo>
                                <a:lnTo>
                                  <a:pt x="142" y="608"/>
                                </a:lnTo>
                                <a:lnTo>
                                  <a:pt x="140" y="610"/>
                                </a:lnTo>
                                <a:lnTo>
                                  <a:pt x="134" y="610"/>
                                </a:lnTo>
                                <a:lnTo>
                                  <a:pt x="132" y="612"/>
                                </a:lnTo>
                                <a:lnTo>
                                  <a:pt x="128" y="612"/>
                                </a:lnTo>
                                <a:lnTo>
                                  <a:pt x="124" y="614"/>
                                </a:lnTo>
                                <a:lnTo>
                                  <a:pt x="122" y="614"/>
                                </a:lnTo>
                                <a:lnTo>
                                  <a:pt x="118" y="616"/>
                                </a:lnTo>
                                <a:lnTo>
                                  <a:pt x="114" y="616"/>
                                </a:lnTo>
                                <a:lnTo>
                                  <a:pt x="112" y="616"/>
                                </a:lnTo>
                                <a:lnTo>
                                  <a:pt x="106" y="619"/>
                                </a:lnTo>
                                <a:lnTo>
                                  <a:pt x="102" y="619"/>
                                </a:lnTo>
                                <a:lnTo>
                                  <a:pt x="96" y="621"/>
                                </a:lnTo>
                                <a:lnTo>
                                  <a:pt x="91" y="621"/>
                                </a:lnTo>
                                <a:lnTo>
                                  <a:pt x="85" y="621"/>
                                </a:lnTo>
                                <a:lnTo>
                                  <a:pt x="79" y="621"/>
                                </a:lnTo>
                                <a:lnTo>
                                  <a:pt x="75" y="621"/>
                                </a:lnTo>
                                <a:lnTo>
                                  <a:pt x="73" y="621"/>
                                </a:lnTo>
                                <a:lnTo>
                                  <a:pt x="67" y="623"/>
                                </a:lnTo>
                                <a:lnTo>
                                  <a:pt x="61" y="621"/>
                                </a:lnTo>
                                <a:lnTo>
                                  <a:pt x="55" y="621"/>
                                </a:lnTo>
                                <a:lnTo>
                                  <a:pt x="53" y="621"/>
                                </a:lnTo>
                                <a:lnTo>
                                  <a:pt x="51" y="621"/>
                                </a:lnTo>
                                <a:lnTo>
                                  <a:pt x="51" y="621"/>
                                </a:lnTo>
                                <a:lnTo>
                                  <a:pt x="51" y="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C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558925" y="2836863"/>
                            <a:ext cx="347663" cy="260350"/>
                          </a:xfrm>
                          <a:custGeom>
                            <a:avLst/>
                            <a:gdLst>
                              <a:gd name="T0" fmla="*/ 0 w 219"/>
                              <a:gd name="T1" fmla="*/ 121 h 164"/>
                              <a:gd name="T2" fmla="*/ 0 w 219"/>
                              <a:gd name="T3" fmla="*/ 119 h 164"/>
                              <a:gd name="T4" fmla="*/ 2 w 219"/>
                              <a:gd name="T5" fmla="*/ 115 h 164"/>
                              <a:gd name="T6" fmla="*/ 6 w 219"/>
                              <a:gd name="T7" fmla="*/ 108 h 164"/>
                              <a:gd name="T8" fmla="*/ 10 w 219"/>
                              <a:gd name="T9" fmla="*/ 100 h 164"/>
                              <a:gd name="T10" fmla="*/ 12 w 219"/>
                              <a:gd name="T11" fmla="*/ 96 h 164"/>
                              <a:gd name="T12" fmla="*/ 16 w 219"/>
                              <a:gd name="T13" fmla="*/ 90 h 164"/>
                              <a:gd name="T14" fmla="*/ 18 w 219"/>
                              <a:gd name="T15" fmla="*/ 84 h 164"/>
                              <a:gd name="T16" fmla="*/ 23 w 219"/>
                              <a:gd name="T17" fmla="*/ 80 h 164"/>
                              <a:gd name="T18" fmla="*/ 27 w 219"/>
                              <a:gd name="T19" fmla="*/ 74 h 164"/>
                              <a:gd name="T20" fmla="*/ 31 w 219"/>
                              <a:gd name="T21" fmla="*/ 68 h 164"/>
                              <a:gd name="T22" fmla="*/ 35 w 219"/>
                              <a:gd name="T23" fmla="*/ 61 h 164"/>
                              <a:gd name="T24" fmla="*/ 39 w 219"/>
                              <a:gd name="T25" fmla="*/ 55 h 164"/>
                              <a:gd name="T26" fmla="*/ 45 w 219"/>
                              <a:gd name="T27" fmla="*/ 51 h 164"/>
                              <a:gd name="T28" fmla="*/ 49 w 219"/>
                              <a:gd name="T29" fmla="*/ 45 h 164"/>
                              <a:gd name="T30" fmla="*/ 55 w 219"/>
                              <a:gd name="T31" fmla="*/ 39 h 164"/>
                              <a:gd name="T32" fmla="*/ 61 w 219"/>
                              <a:gd name="T33" fmla="*/ 33 h 164"/>
                              <a:gd name="T34" fmla="*/ 70 w 219"/>
                              <a:gd name="T35" fmla="*/ 29 h 164"/>
                              <a:gd name="T36" fmla="*/ 76 w 219"/>
                              <a:gd name="T37" fmla="*/ 25 h 164"/>
                              <a:gd name="T38" fmla="*/ 84 w 219"/>
                              <a:gd name="T39" fmla="*/ 19 h 164"/>
                              <a:gd name="T40" fmla="*/ 92 w 219"/>
                              <a:gd name="T41" fmla="*/ 14 h 164"/>
                              <a:gd name="T42" fmla="*/ 102 w 219"/>
                              <a:gd name="T43" fmla="*/ 12 h 164"/>
                              <a:gd name="T44" fmla="*/ 108 w 219"/>
                              <a:gd name="T45" fmla="*/ 8 h 164"/>
                              <a:gd name="T46" fmla="*/ 119 w 219"/>
                              <a:gd name="T47" fmla="*/ 6 h 164"/>
                              <a:gd name="T48" fmla="*/ 129 w 219"/>
                              <a:gd name="T49" fmla="*/ 4 h 164"/>
                              <a:gd name="T50" fmla="*/ 139 w 219"/>
                              <a:gd name="T51" fmla="*/ 2 h 164"/>
                              <a:gd name="T52" fmla="*/ 149 w 219"/>
                              <a:gd name="T53" fmla="*/ 2 h 164"/>
                              <a:gd name="T54" fmla="*/ 161 w 219"/>
                              <a:gd name="T55" fmla="*/ 0 h 164"/>
                              <a:gd name="T56" fmla="*/ 172 w 219"/>
                              <a:gd name="T57" fmla="*/ 2 h 164"/>
                              <a:gd name="T58" fmla="*/ 219 w 219"/>
                              <a:gd name="T59" fmla="*/ 78 h 164"/>
                              <a:gd name="T60" fmla="*/ 217 w 219"/>
                              <a:gd name="T61" fmla="*/ 78 h 164"/>
                              <a:gd name="T62" fmla="*/ 208 w 219"/>
                              <a:gd name="T63" fmla="*/ 76 h 164"/>
                              <a:gd name="T64" fmla="*/ 204 w 219"/>
                              <a:gd name="T65" fmla="*/ 74 h 164"/>
                              <a:gd name="T66" fmla="*/ 196 w 219"/>
                              <a:gd name="T67" fmla="*/ 74 h 164"/>
                              <a:gd name="T68" fmla="*/ 188 w 219"/>
                              <a:gd name="T69" fmla="*/ 76 h 164"/>
                              <a:gd name="T70" fmla="*/ 178 w 219"/>
                              <a:gd name="T71" fmla="*/ 76 h 164"/>
                              <a:gd name="T72" fmla="*/ 168 w 219"/>
                              <a:gd name="T73" fmla="*/ 78 h 164"/>
                              <a:gd name="T74" fmla="*/ 163 w 219"/>
                              <a:gd name="T75" fmla="*/ 78 h 164"/>
                              <a:gd name="T76" fmla="*/ 157 w 219"/>
                              <a:gd name="T77" fmla="*/ 80 h 164"/>
                              <a:gd name="T78" fmla="*/ 151 w 219"/>
                              <a:gd name="T79" fmla="*/ 84 h 164"/>
                              <a:gd name="T80" fmla="*/ 145 w 219"/>
                              <a:gd name="T81" fmla="*/ 84 h 164"/>
                              <a:gd name="T82" fmla="*/ 139 w 219"/>
                              <a:gd name="T83" fmla="*/ 88 h 164"/>
                              <a:gd name="T84" fmla="*/ 131 w 219"/>
                              <a:gd name="T85" fmla="*/ 90 h 164"/>
                              <a:gd name="T86" fmla="*/ 125 w 219"/>
                              <a:gd name="T87" fmla="*/ 94 h 164"/>
                              <a:gd name="T88" fmla="*/ 116 w 219"/>
                              <a:gd name="T89" fmla="*/ 98 h 164"/>
                              <a:gd name="T90" fmla="*/ 110 w 219"/>
                              <a:gd name="T91" fmla="*/ 102 h 164"/>
                              <a:gd name="T92" fmla="*/ 104 w 219"/>
                              <a:gd name="T93" fmla="*/ 106 h 164"/>
                              <a:gd name="T94" fmla="*/ 96 w 219"/>
                              <a:gd name="T95" fmla="*/ 112 h 164"/>
                              <a:gd name="T96" fmla="*/ 88 w 219"/>
                              <a:gd name="T97" fmla="*/ 119 h 164"/>
                              <a:gd name="T98" fmla="*/ 80 w 219"/>
                              <a:gd name="T99" fmla="*/ 125 h 164"/>
                              <a:gd name="T100" fmla="*/ 72 w 219"/>
                              <a:gd name="T101" fmla="*/ 133 h 164"/>
                              <a:gd name="T102" fmla="*/ 43 w 219"/>
                              <a:gd name="T103" fmla="*/ 164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19" h="164">
                                <a:moveTo>
                                  <a:pt x="43" y="164"/>
                                </a:moveTo>
                                <a:lnTo>
                                  <a:pt x="0" y="121"/>
                                </a:lnTo>
                                <a:lnTo>
                                  <a:pt x="2" y="119"/>
                                </a:lnTo>
                                <a:lnTo>
                                  <a:pt x="0" y="119"/>
                                </a:lnTo>
                                <a:lnTo>
                                  <a:pt x="2" y="117"/>
                                </a:lnTo>
                                <a:lnTo>
                                  <a:pt x="2" y="115"/>
                                </a:lnTo>
                                <a:lnTo>
                                  <a:pt x="4" y="110"/>
                                </a:lnTo>
                                <a:lnTo>
                                  <a:pt x="6" y="108"/>
                                </a:lnTo>
                                <a:lnTo>
                                  <a:pt x="8" y="104"/>
                                </a:lnTo>
                                <a:lnTo>
                                  <a:pt x="10" y="100"/>
                                </a:lnTo>
                                <a:lnTo>
                                  <a:pt x="10" y="98"/>
                                </a:lnTo>
                                <a:lnTo>
                                  <a:pt x="12" y="96"/>
                                </a:lnTo>
                                <a:lnTo>
                                  <a:pt x="14" y="92"/>
                                </a:lnTo>
                                <a:lnTo>
                                  <a:pt x="16" y="90"/>
                                </a:lnTo>
                                <a:lnTo>
                                  <a:pt x="18" y="88"/>
                                </a:lnTo>
                                <a:lnTo>
                                  <a:pt x="18" y="84"/>
                                </a:lnTo>
                                <a:lnTo>
                                  <a:pt x="21" y="82"/>
                                </a:lnTo>
                                <a:lnTo>
                                  <a:pt x="23" y="80"/>
                                </a:lnTo>
                                <a:lnTo>
                                  <a:pt x="25" y="76"/>
                                </a:lnTo>
                                <a:lnTo>
                                  <a:pt x="27" y="74"/>
                                </a:lnTo>
                                <a:lnTo>
                                  <a:pt x="29" y="70"/>
                                </a:lnTo>
                                <a:lnTo>
                                  <a:pt x="31" y="68"/>
                                </a:lnTo>
                                <a:lnTo>
                                  <a:pt x="33" y="66"/>
                                </a:lnTo>
                                <a:lnTo>
                                  <a:pt x="35" y="61"/>
                                </a:lnTo>
                                <a:lnTo>
                                  <a:pt x="37" y="59"/>
                                </a:lnTo>
                                <a:lnTo>
                                  <a:pt x="39" y="55"/>
                                </a:lnTo>
                                <a:lnTo>
                                  <a:pt x="43" y="53"/>
                                </a:lnTo>
                                <a:lnTo>
                                  <a:pt x="45" y="51"/>
                                </a:lnTo>
                                <a:lnTo>
                                  <a:pt x="49" y="47"/>
                                </a:lnTo>
                                <a:lnTo>
                                  <a:pt x="49" y="45"/>
                                </a:lnTo>
                                <a:lnTo>
                                  <a:pt x="53" y="41"/>
                                </a:lnTo>
                                <a:lnTo>
                                  <a:pt x="55" y="39"/>
                                </a:lnTo>
                                <a:lnTo>
                                  <a:pt x="59" y="37"/>
                                </a:lnTo>
                                <a:lnTo>
                                  <a:pt x="61" y="33"/>
                                </a:lnTo>
                                <a:lnTo>
                                  <a:pt x="65" y="31"/>
                                </a:lnTo>
                                <a:lnTo>
                                  <a:pt x="70" y="29"/>
                                </a:lnTo>
                                <a:lnTo>
                                  <a:pt x="74" y="27"/>
                                </a:lnTo>
                                <a:lnTo>
                                  <a:pt x="76" y="25"/>
                                </a:lnTo>
                                <a:lnTo>
                                  <a:pt x="80" y="23"/>
                                </a:lnTo>
                                <a:lnTo>
                                  <a:pt x="84" y="19"/>
                                </a:lnTo>
                                <a:lnTo>
                                  <a:pt x="88" y="19"/>
                                </a:lnTo>
                                <a:lnTo>
                                  <a:pt x="92" y="14"/>
                                </a:lnTo>
                                <a:lnTo>
                                  <a:pt x="98" y="14"/>
                                </a:lnTo>
                                <a:lnTo>
                                  <a:pt x="102" y="12"/>
                                </a:lnTo>
                                <a:lnTo>
                                  <a:pt x="106" y="10"/>
                                </a:lnTo>
                                <a:lnTo>
                                  <a:pt x="108" y="8"/>
                                </a:lnTo>
                                <a:lnTo>
                                  <a:pt x="114" y="8"/>
                                </a:lnTo>
                                <a:lnTo>
                                  <a:pt x="119" y="6"/>
                                </a:lnTo>
                                <a:lnTo>
                                  <a:pt x="123" y="6"/>
                                </a:lnTo>
                                <a:lnTo>
                                  <a:pt x="129" y="4"/>
                                </a:lnTo>
                                <a:lnTo>
                                  <a:pt x="135" y="2"/>
                                </a:lnTo>
                                <a:lnTo>
                                  <a:pt x="139" y="2"/>
                                </a:lnTo>
                                <a:lnTo>
                                  <a:pt x="145" y="2"/>
                                </a:lnTo>
                                <a:lnTo>
                                  <a:pt x="149" y="2"/>
                                </a:lnTo>
                                <a:lnTo>
                                  <a:pt x="155" y="0"/>
                                </a:lnTo>
                                <a:lnTo>
                                  <a:pt x="161" y="0"/>
                                </a:lnTo>
                                <a:lnTo>
                                  <a:pt x="165" y="2"/>
                                </a:lnTo>
                                <a:lnTo>
                                  <a:pt x="172" y="2"/>
                                </a:lnTo>
                                <a:lnTo>
                                  <a:pt x="190" y="4"/>
                                </a:lnTo>
                                <a:lnTo>
                                  <a:pt x="219" y="78"/>
                                </a:lnTo>
                                <a:lnTo>
                                  <a:pt x="219" y="78"/>
                                </a:lnTo>
                                <a:lnTo>
                                  <a:pt x="217" y="78"/>
                                </a:lnTo>
                                <a:lnTo>
                                  <a:pt x="214" y="78"/>
                                </a:lnTo>
                                <a:lnTo>
                                  <a:pt x="208" y="76"/>
                                </a:lnTo>
                                <a:lnTo>
                                  <a:pt x="206" y="76"/>
                                </a:lnTo>
                                <a:lnTo>
                                  <a:pt x="204" y="74"/>
                                </a:lnTo>
                                <a:lnTo>
                                  <a:pt x="200" y="74"/>
                                </a:lnTo>
                                <a:lnTo>
                                  <a:pt x="196" y="74"/>
                                </a:lnTo>
                                <a:lnTo>
                                  <a:pt x="192" y="74"/>
                                </a:lnTo>
                                <a:lnTo>
                                  <a:pt x="188" y="76"/>
                                </a:lnTo>
                                <a:lnTo>
                                  <a:pt x="184" y="76"/>
                                </a:lnTo>
                                <a:lnTo>
                                  <a:pt x="178" y="76"/>
                                </a:lnTo>
                                <a:lnTo>
                                  <a:pt x="174" y="76"/>
                                </a:lnTo>
                                <a:lnTo>
                                  <a:pt x="168" y="78"/>
                                </a:lnTo>
                                <a:lnTo>
                                  <a:pt x="165" y="78"/>
                                </a:lnTo>
                                <a:lnTo>
                                  <a:pt x="163" y="78"/>
                                </a:lnTo>
                                <a:lnTo>
                                  <a:pt x="161" y="78"/>
                                </a:lnTo>
                                <a:lnTo>
                                  <a:pt x="157" y="80"/>
                                </a:lnTo>
                                <a:lnTo>
                                  <a:pt x="155" y="82"/>
                                </a:lnTo>
                                <a:lnTo>
                                  <a:pt x="151" y="84"/>
                                </a:lnTo>
                                <a:lnTo>
                                  <a:pt x="147" y="84"/>
                                </a:lnTo>
                                <a:lnTo>
                                  <a:pt x="145" y="84"/>
                                </a:lnTo>
                                <a:lnTo>
                                  <a:pt x="143" y="86"/>
                                </a:lnTo>
                                <a:lnTo>
                                  <a:pt x="139" y="88"/>
                                </a:lnTo>
                                <a:lnTo>
                                  <a:pt x="135" y="88"/>
                                </a:lnTo>
                                <a:lnTo>
                                  <a:pt x="131" y="90"/>
                                </a:lnTo>
                                <a:lnTo>
                                  <a:pt x="129" y="92"/>
                                </a:lnTo>
                                <a:lnTo>
                                  <a:pt x="125" y="94"/>
                                </a:lnTo>
                                <a:lnTo>
                                  <a:pt x="121" y="96"/>
                                </a:lnTo>
                                <a:lnTo>
                                  <a:pt x="116" y="98"/>
                                </a:lnTo>
                                <a:lnTo>
                                  <a:pt x="114" y="100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04" y="106"/>
                                </a:lnTo>
                                <a:lnTo>
                                  <a:pt x="100" y="110"/>
                                </a:lnTo>
                                <a:lnTo>
                                  <a:pt x="96" y="112"/>
                                </a:lnTo>
                                <a:lnTo>
                                  <a:pt x="92" y="115"/>
                                </a:lnTo>
                                <a:lnTo>
                                  <a:pt x="88" y="119"/>
                                </a:lnTo>
                                <a:lnTo>
                                  <a:pt x="84" y="123"/>
                                </a:lnTo>
                                <a:lnTo>
                                  <a:pt x="80" y="125"/>
                                </a:lnTo>
                                <a:lnTo>
                                  <a:pt x="76" y="129"/>
                                </a:lnTo>
                                <a:lnTo>
                                  <a:pt x="72" y="133"/>
                                </a:lnTo>
                                <a:lnTo>
                                  <a:pt x="43" y="164"/>
                                </a:lnTo>
                                <a:lnTo>
                                  <a:pt x="43" y="164"/>
                                </a:lnTo>
                                <a:lnTo>
                                  <a:pt x="43" y="1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C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592263" y="3011488"/>
                            <a:ext cx="566738" cy="850900"/>
                          </a:xfrm>
                          <a:custGeom>
                            <a:avLst/>
                            <a:gdLst>
                              <a:gd name="T0" fmla="*/ 4 w 357"/>
                              <a:gd name="T1" fmla="*/ 82 h 536"/>
                              <a:gd name="T2" fmla="*/ 8 w 357"/>
                              <a:gd name="T3" fmla="*/ 66 h 536"/>
                              <a:gd name="T4" fmla="*/ 18 w 357"/>
                              <a:gd name="T5" fmla="*/ 52 h 536"/>
                              <a:gd name="T6" fmla="*/ 24 w 357"/>
                              <a:gd name="T7" fmla="*/ 41 h 536"/>
                              <a:gd name="T8" fmla="*/ 32 w 357"/>
                              <a:gd name="T9" fmla="*/ 33 h 536"/>
                              <a:gd name="T10" fmla="*/ 42 w 357"/>
                              <a:gd name="T11" fmla="*/ 23 h 536"/>
                              <a:gd name="T12" fmla="*/ 53 w 357"/>
                              <a:gd name="T13" fmla="*/ 15 h 536"/>
                              <a:gd name="T14" fmla="*/ 65 w 357"/>
                              <a:gd name="T15" fmla="*/ 9 h 536"/>
                              <a:gd name="T16" fmla="*/ 77 w 357"/>
                              <a:gd name="T17" fmla="*/ 5 h 536"/>
                              <a:gd name="T18" fmla="*/ 93 w 357"/>
                              <a:gd name="T19" fmla="*/ 0 h 536"/>
                              <a:gd name="T20" fmla="*/ 112 w 357"/>
                              <a:gd name="T21" fmla="*/ 2 h 536"/>
                              <a:gd name="T22" fmla="*/ 130 w 357"/>
                              <a:gd name="T23" fmla="*/ 5 h 536"/>
                              <a:gd name="T24" fmla="*/ 149 w 357"/>
                              <a:gd name="T25" fmla="*/ 11 h 536"/>
                              <a:gd name="T26" fmla="*/ 153 w 357"/>
                              <a:gd name="T27" fmla="*/ 17 h 536"/>
                              <a:gd name="T28" fmla="*/ 161 w 357"/>
                              <a:gd name="T29" fmla="*/ 31 h 536"/>
                              <a:gd name="T30" fmla="*/ 169 w 357"/>
                              <a:gd name="T31" fmla="*/ 49 h 536"/>
                              <a:gd name="T32" fmla="*/ 183 w 357"/>
                              <a:gd name="T33" fmla="*/ 70 h 536"/>
                              <a:gd name="T34" fmla="*/ 198 w 357"/>
                              <a:gd name="T35" fmla="*/ 94 h 536"/>
                              <a:gd name="T36" fmla="*/ 212 w 357"/>
                              <a:gd name="T37" fmla="*/ 123 h 536"/>
                              <a:gd name="T38" fmla="*/ 228 w 357"/>
                              <a:gd name="T39" fmla="*/ 156 h 536"/>
                              <a:gd name="T40" fmla="*/ 247 w 357"/>
                              <a:gd name="T41" fmla="*/ 188 h 536"/>
                              <a:gd name="T42" fmla="*/ 263 w 357"/>
                              <a:gd name="T43" fmla="*/ 225 h 536"/>
                              <a:gd name="T44" fmla="*/ 281 w 357"/>
                              <a:gd name="T45" fmla="*/ 262 h 536"/>
                              <a:gd name="T46" fmla="*/ 298 w 357"/>
                              <a:gd name="T47" fmla="*/ 299 h 536"/>
                              <a:gd name="T48" fmla="*/ 314 w 357"/>
                              <a:gd name="T49" fmla="*/ 337 h 536"/>
                              <a:gd name="T50" fmla="*/ 330 w 357"/>
                              <a:gd name="T51" fmla="*/ 376 h 536"/>
                              <a:gd name="T52" fmla="*/ 345 w 357"/>
                              <a:gd name="T53" fmla="*/ 413 h 536"/>
                              <a:gd name="T54" fmla="*/ 355 w 357"/>
                              <a:gd name="T55" fmla="*/ 450 h 536"/>
                              <a:gd name="T56" fmla="*/ 351 w 357"/>
                              <a:gd name="T57" fmla="*/ 458 h 536"/>
                              <a:gd name="T58" fmla="*/ 336 w 357"/>
                              <a:gd name="T59" fmla="*/ 458 h 536"/>
                              <a:gd name="T60" fmla="*/ 318 w 357"/>
                              <a:gd name="T61" fmla="*/ 458 h 536"/>
                              <a:gd name="T62" fmla="*/ 308 w 357"/>
                              <a:gd name="T63" fmla="*/ 462 h 536"/>
                              <a:gd name="T64" fmla="*/ 294 w 357"/>
                              <a:gd name="T65" fmla="*/ 464 h 536"/>
                              <a:gd name="T66" fmla="*/ 283 w 357"/>
                              <a:gd name="T67" fmla="*/ 466 h 536"/>
                              <a:gd name="T68" fmla="*/ 271 w 357"/>
                              <a:gd name="T69" fmla="*/ 472 h 536"/>
                              <a:gd name="T70" fmla="*/ 259 w 357"/>
                              <a:gd name="T71" fmla="*/ 480 h 536"/>
                              <a:gd name="T72" fmla="*/ 247 w 357"/>
                              <a:gd name="T73" fmla="*/ 489 h 536"/>
                              <a:gd name="T74" fmla="*/ 234 w 357"/>
                              <a:gd name="T75" fmla="*/ 499 h 536"/>
                              <a:gd name="T76" fmla="*/ 224 w 357"/>
                              <a:gd name="T77" fmla="*/ 511 h 536"/>
                              <a:gd name="T78" fmla="*/ 216 w 357"/>
                              <a:gd name="T79" fmla="*/ 527 h 536"/>
                              <a:gd name="T80" fmla="*/ 204 w 357"/>
                              <a:gd name="T81" fmla="*/ 529 h 536"/>
                              <a:gd name="T82" fmla="*/ 198 w 357"/>
                              <a:gd name="T83" fmla="*/ 521 h 536"/>
                              <a:gd name="T84" fmla="*/ 189 w 357"/>
                              <a:gd name="T85" fmla="*/ 505 h 536"/>
                              <a:gd name="T86" fmla="*/ 179 w 357"/>
                              <a:gd name="T87" fmla="*/ 489 h 536"/>
                              <a:gd name="T88" fmla="*/ 169 w 357"/>
                              <a:gd name="T89" fmla="*/ 470 h 536"/>
                              <a:gd name="T90" fmla="*/ 155 w 357"/>
                              <a:gd name="T91" fmla="*/ 448 h 536"/>
                              <a:gd name="T92" fmla="*/ 140 w 357"/>
                              <a:gd name="T93" fmla="*/ 421 h 536"/>
                              <a:gd name="T94" fmla="*/ 126 w 357"/>
                              <a:gd name="T95" fmla="*/ 395 h 536"/>
                              <a:gd name="T96" fmla="*/ 110 w 357"/>
                              <a:gd name="T97" fmla="*/ 362 h 536"/>
                              <a:gd name="T98" fmla="*/ 93 w 357"/>
                              <a:gd name="T99" fmla="*/ 329 h 536"/>
                              <a:gd name="T100" fmla="*/ 77 w 357"/>
                              <a:gd name="T101" fmla="*/ 295 h 536"/>
                              <a:gd name="T102" fmla="*/ 61 w 357"/>
                              <a:gd name="T103" fmla="*/ 258 h 536"/>
                              <a:gd name="T104" fmla="*/ 44 w 357"/>
                              <a:gd name="T105" fmla="*/ 217 h 536"/>
                              <a:gd name="T106" fmla="*/ 28 w 357"/>
                              <a:gd name="T107" fmla="*/ 178 h 536"/>
                              <a:gd name="T108" fmla="*/ 0 w 357"/>
                              <a:gd name="T109" fmla="*/ 88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w="357" h="536">
                                <a:moveTo>
                                  <a:pt x="0" y="88"/>
                                </a:moveTo>
                                <a:lnTo>
                                  <a:pt x="2" y="86"/>
                                </a:lnTo>
                                <a:lnTo>
                                  <a:pt x="2" y="84"/>
                                </a:lnTo>
                                <a:lnTo>
                                  <a:pt x="4" y="82"/>
                                </a:lnTo>
                                <a:lnTo>
                                  <a:pt x="4" y="78"/>
                                </a:lnTo>
                                <a:lnTo>
                                  <a:pt x="6" y="74"/>
                                </a:lnTo>
                                <a:lnTo>
                                  <a:pt x="6" y="70"/>
                                </a:lnTo>
                                <a:lnTo>
                                  <a:pt x="8" y="66"/>
                                </a:lnTo>
                                <a:lnTo>
                                  <a:pt x="12" y="62"/>
                                </a:lnTo>
                                <a:lnTo>
                                  <a:pt x="14" y="58"/>
                                </a:lnTo>
                                <a:lnTo>
                                  <a:pt x="16" y="54"/>
                                </a:lnTo>
                                <a:lnTo>
                                  <a:pt x="18" y="52"/>
                                </a:lnTo>
                                <a:lnTo>
                                  <a:pt x="20" y="49"/>
                                </a:lnTo>
                                <a:lnTo>
                                  <a:pt x="20" y="47"/>
                                </a:lnTo>
                                <a:lnTo>
                                  <a:pt x="22" y="43"/>
                                </a:lnTo>
                                <a:lnTo>
                                  <a:pt x="24" y="41"/>
                                </a:lnTo>
                                <a:lnTo>
                                  <a:pt x="26" y="39"/>
                                </a:lnTo>
                                <a:lnTo>
                                  <a:pt x="28" y="35"/>
                                </a:lnTo>
                                <a:lnTo>
                                  <a:pt x="30" y="35"/>
                                </a:lnTo>
                                <a:lnTo>
                                  <a:pt x="32" y="33"/>
                                </a:lnTo>
                                <a:lnTo>
                                  <a:pt x="34" y="31"/>
                                </a:lnTo>
                                <a:lnTo>
                                  <a:pt x="36" y="27"/>
                                </a:lnTo>
                                <a:lnTo>
                                  <a:pt x="38" y="25"/>
                                </a:lnTo>
                                <a:lnTo>
                                  <a:pt x="42" y="23"/>
                                </a:lnTo>
                                <a:lnTo>
                                  <a:pt x="44" y="21"/>
                                </a:lnTo>
                                <a:lnTo>
                                  <a:pt x="46" y="19"/>
                                </a:lnTo>
                                <a:lnTo>
                                  <a:pt x="49" y="17"/>
                                </a:lnTo>
                                <a:lnTo>
                                  <a:pt x="53" y="15"/>
                                </a:lnTo>
                                <a:lnTo>
                                  <a:pt x="55" y="15"/>
                                </a:lnTo>
                                <a:lnTo>
                                  <a:pt x="59" y="13"/>
                                </a:lnTo>
                                <a:lnTo>
                                  <a:pt x="61" y="11"/>
                                </a:lnTo>
                                <a:lnTo>
                                  <a:pt x="65" y="9"/>
                                </a:lnTo>
                                <a:lnTo>
                                  <a:pt x="69" y="9"/>
                                </a:lnTo>
                                <a:lnTo>
                                  <a:pt x="73" y="7"/>
                                </a:lnTo>
                                <a:lnTo>
                                  <a:pt x="75" y="5"/>
                                </a:lnTo>
                                <a:lnTo>
                                  <a:pt x="77" y="5"/>
                                </a:lnTo>
                                <a:lnTo>
                                  <a:pt x="81" y="2"/>
                                </a:lnTo>
                                <a:lnTo>
                                  <a:pt x="85" y="2"/>
                                </a:lnTo>
                                <a:lnTo>
                                  <a:pt x="89" y="0"/>
                                </a:lnTo>
                                <a:lnTo>
                                  <a:pt x="93" y="0"/>
                                </a:lnTo>
                                <a:lnTo>
                                  <a:pt x="98" y="2"/>
                                </a:lnTo>
                                <a:lnTo>
                                  <a:pt x="104" y="0"/>
                                </a:lnTo>
                                <a:lnTo>
                                  <a:pt x="108" y="0"/>
                                </a:lnTo>
                                <a:lnTo>
                                  <a:pt x="112" y="2"/>
                                </a:lnTo>
                                <a:lnTo>
                                  <a:pt x="116" y="0"/>
                                </a:lnTo>
                                <a:lnTo>
                                  <a:pt x="122" y="2"/>
                                </a:lnTo>
                                <a:lnTo>
                                  <a:pt x="126" y="5"/>
                                </a:lnTo>
                                <a:lnTo>
                                  <a:pt x="130" y="5"/>
                                </a:lnTo>
                                <a:lnTo>
                                  <a:pt x="136" y="7"/>
                                </a:lnTo>
                                <a:lnTo>
                                  <a:pt x="142" y="9"/>
                                </a:lnTo>
                                <a:lnTo>
                                  <a:pt x="147" y="9"/>
                                </a:lnTo>
                                <a:lnTo>
                                  <a:pt x="149" y="11"/>
                                </a:lnTo>
                                <a:lnTo>
                                  <a:pt x="149" y="11"/>
                                </a:lnTo>
                                <a:lnTo>
                                  <a:pt x="151" y="13"/>
                                </a:lnTo>
                                <a:lnTo>
                                  <a:pt x="151" y="15"/>
                                </a:lnTo>
                                <a:lnTo>
                                  <a:pt x="153" y="17"/>
                                </a:lnTo>
                                <a:lnTo>
                                  <a:pt x="155" y="21"/>
                                </a:lnTo>
                                <a:lnTo>
                                  <a:pt x="157" y="23"/>
                                </a:lnTo>
                                <a:lnTo>
                                  <a:pt x="159" y="27"/>
                                </a:lnTo>
                                <a:lnTo>
                                  <a:pt x="161" y="31"/>
                                </a:lnTo>
                                <a:lnTo>
                                  <a:pt x="163" y="35"/>
                                </a:lnTo>
                                <a:lnTo>
                                  <a:pt x="167" y="39"/>
                                </a:lnTo>
                                <a:lnTo>
                                  <a:pt x="167" y="43"/>
                                </a:lnTo>
                                <a:lnTo>
                                  <a:pt x="169" y="49"/>
                                </a:lnTo>
                                <a:lnTo>
                                  <a:pt x="171" y="54"/>
                                </a:lnTo>
                                <a:lnTo>
                                  <a:pt x="177" y="58"/>
                                </a:lnTo>
                                <a:lnTo>
                                  <a:pt x="179" y="64"/>
                                </a:lnTo>
                                <a:lnTo>
                                  <a:pt x="183" y="70"/>
                                </a:lnTo>
                                <a:lnTo>
                                  <a:pt x="185" y="76"/>
                                </a:lnTo>
                                <a:lnTo>
                                  <a:pt x="189" y="82"/>
                                </a:lnTo>
                                <a:lnTo>
                                  <a:pt x="193" y="88"/>
                                </a:lnTo>
                                <a:lnTo>
                                  <a:pt x="198" y="94"/>
                                </a:lnTo>
                                <a:lnTo>
                                  <a:pt x="200" y="103"/>
                                </a:lnTo>
                                <a:lnTo>
                                  <a:pt x="204" y="109"/>
                                </a:lnTo>
                                <a:lnTo>
                                  <a:pt x="208" y="117"/>
                                </a:lnTo>
                                <a:lnTo>
                                  <a:pt x="212" y="123"/>
                                </a:lnTo>
                                <a:lnTo>
                                  <a:pt x="216" y="131"/>
                                </a:lnTo>
                                <a:lnTo>
                                  <a:pt x="222" y="139"/>
                                </a:lnTo>
                                <a:lnTo>
                                  <a:pt x="224" y="148"/>
                                </a:lnTo>
                                <a:lnTo>
                                  <a:pt x="228" y="156"/>
                                </a:lnTo>
                                <a:lnTo>
                                  <a:pt x="232" y="164"/>
                                </a:lnTo>
                                <a:lnTo>
                                  <a:pt x="236" y="172"/>
                                </a:lnTo>
                                <a:lnTo>
                                  <a:pt x="240" y="180"/>
                                </a:lnTo>
                                <a:lnTo>
                                  <a:pt x="247" y="188"/>
                                </a:lnTo>
                                <a:lnTo>
                                  <a:pt x="251" y="199"/>
                                </a:lnTo>
                                <a:lnTo>
                                  <a:pt x="255" y="207"/>
                                </a:lnTo>
                                <a:lnTo>
                                  <a:pt x="259" y="217"/>
                                </a:lnTo>
                                <a:lnTo>
                                  <a:pt x="263" y="225"/>
                                </a:lnTo>
                                <a:lnTo>
                                  <a:pt x="269" y="233"/>
                                </a:lnTo>
                                <a:lnTo>
                                  <a:pt x="273" y="243"/>
                                </a:lnTo>
                                <a:lnTo>
                                  <a:pt x="277" y="252"/>
                                </a:lnTo>
                                <a:lnTo>
                                  <a:pt x="281" y="262"/>
                                </a:lnTo>
                                <a:lnTo>
                                  <a:pt x="285" y="272"/>
                                </a:lnTo>
                                <a:lnTo>
                                  <a:pt x="289" y="280"/>
                                </a:lnTo>
                                <a:lnTo>
                                  <a:pt x="294" y="290"/>
                                </a:lnTo>
                                <a:lnTo>
                                  <a:pt x="298" y="299"/>
                                </a:lnTo>
                                <a:lnTo>
                                  <a:pt x="302" y="309"/>
                                </a:lnTo>
                                <a:lnTo>
                                  <a:pt x="306" y="319"/>
                                </a:lnTo>
                                <a:lnTo>
                                  <a:pt x="312" y="327"/>
                                </a:lnTo>
                                <a:lnTo>
                                  <a:pt x="314" y="337"/>
                                </a:lnTo>
                                <a:lnTo>
                                  <a:pt x="318" y="348"/>
                                </a:lnTo>
                                <a:lnTo>
                                  <a:pt x="322" y="356"/>
                                </a:lnTo>
                                <a:lnTo>
                                  <a:pt x="326" y="366"/>
                                </a:lnTo>
                                <a:lnTo>
                                  <a:pt x="330" y="376"/>
                                </a:lnTo>
                                <a:lnTo>
                                  <a:pt x="332" y="384"/>
                                </a:lnTo>
                                <a:lnTo>
                                  <a:pt x="336" y="395"/>
                                </a:lnTo>
                                <a:lnTo>
                                  <a:pt x="340" y="403"/>
                                </a:lnTo>
                                <a:lnTo>
                                  <a:pt x="345" y="413"/>
                                </a:lnTo>
                                <a:lnTo>
                                  <a:pt x="347" y="421"/>
                                </a:lnTo>
                                <a:lnTo>
                                  <a:pt x="349" y="431"/>
                                </a:lnTo>
                                <a:lnTo>
                                  <a:pt x="353" y="440"/>
                                </a:lnTo>
                                <a:lnTo>
                                  <a:pt x="355" y="450"/>
                                </a:lnTo>
                                <a:lnTo>
                                  <a:pt x="357" y="458"/>
                                </a:lnTo>
                                <a:lnTo>
                                  <a:pt x="357" y="458"/>
                                </a:lnTo>
                                <a:lnTo>
                                  <a:pt x="353" y="458"/>
                                </a:lnTo>
                                <a:lnTo>
                                  <a:pt x="351" y="458"/>
                                </a:lnTo>
                                <a:lnTo>
                                  <a:pt x="347" y="456"/>
                                </a:lnTo>
                                <a:lnTo>
                                  <a:pt x="345" y="456"/>
                                </a:lnTo>
                                <a:lnTo>
                                  <a:pt x="338" y="456"/>
                                </a:lnTo>
                                <a:lnTo>
                                  <a:pt x="336" y="458"/>
                                </a:lnTo>
                                <a:lnTo>
                                  <a:pt x="330" y="456"/>
                                </a:lnTo>
                                <a:lnTo>
                                  <a:pt x="326" y="458"/>
                                </a:lnTo>
                                <a:lnTo>
                                  <a:pt x="320" y="458"/>
                                </a:lnTo>
                                <a:lnTo>
                                  <a:pt x="318" y="458"/>
                                </a:lnTo>
                                <a:lnTo>
                                  <a:pt x="316" y="460"/>
                                </a:lnTo>
                                <a:lnTo>
                                  <a:pt x="314" y="460"/>
                                </a:lnTo>
                                <a:lnTo>
                                  <a:pt x="310" y="460"/>
                                </a:lnTo>
                                <a:lnTo>
                                  <a:pt x="308" y="462"/>
                                </a:lnTo>
                                <a:lnTo>
                                  <a:pt x="304" y="460"/>
                                </a:lnTo>
                                <a:lnTo>
                                  <a:pt x="300" y="462"/>
                                </a:lnTo>
                                <a:lnTo>
                                  <a:pt x="298" y="462"/>
                                </a:lnTo>
                                <a:lnTo>
                                  <a:pt x="294" y="464"/>
                                </a:lnTo>
                                <a:lnTo>
                                  <a:pt x="291" y="464"/>
                                </a:lnTo>
                                <a:lnTo>
                                  <a:pt x="289" y="466"/>
                                </a:lnTo>
                                <a:lnTo>
                                  <a:pt x="285" y="466"/>
                                </a:lnTo>
                                <a:lnTo>
                                  <a:pt x="283" y="466"/>
                                </a:lnTo>
                                <a:lnTo>
                                  <a:pt x="279" y="468"/>
                                </a:lnTo>
                                <a:lnTo>
                                  <a:pt x="277" y="470"/>
                                </a:lnTo>
                                <a:lnTo>
                                  <a:pt x="273" y="472"/>
                                </a:lnTo>
                                <a:lnTo>
                                  <a:pt x="271" y="472"/>
                                </a:lnTo>
                                <a:lnTo>
                                  <a:pt x="267" y="474"/>
                                </a:lnTo>
                                <a:lnTo>
                                  <a:pt x="265" y="476"/>
                                </a:lnTo>
                                <a:lnTo>
                                  <a:pt x="261" y="478"/>
                                </a:lnTo>
                                <a:lnTo>
                                  <a:pt x="259" y="480"/>
                                </a:lnTo>
                                <a:lnTo>
                                  <a:pt x="255" y="482"/>
                                </a:lnTo>
                                <a:lnTo>
                                  <a:pt x="253" y="485"/>
                                </a:lnTo>
                                <a:lnTo>
                                  <a:pt x="249" y="487"/>
                                </a:lnTo>
                                <a:lnTo>
                                  <a:pt x="247" y="489"/>
                                </a:lnTo>
                                <a:lnTo>
                                  <a:pt x="242" y="493"/>
                                </a:lnTo>
                                <a:lnTo>
                                  <a:pt x="240" y="495"/>
                                </a:lnTo>
                                <a:lnTo>
                                  <a:pt x="238" y="497"/>
                                </a:lnTo>
                                <a:lnTo>
                                  <a:pt x="234" y="499"/>
                                </a:lnTo>
                                <a:lnTo>
                                  <a:pt x="232" y="503"/>
                                </a:lnTo>
                                <a:lnTo>
                                  <a:pt x="228" y="505"/>
                                </a:lnTo>
                                <a:lnTo>
                                  <a:pt x="226" y="509"/>
                                </a:lnTo>
                                <a:lnTo>
                                  <a:pt x="224" y="511"/>
                                </a:lnTo>
                                <a:lnTo>
                                  <a:pt x="222" y="515"/>
                                </a:lnTo>
                                <a:lnTo>
                                  <a:pt x="220" y="519"/>
                                </a:lnTo>
                                <a:lnTo>
                                  <a:pt x="218" y="523"/>
                                </a:lnTo>
                                <a:lnTo>
                                  <a:pt x="216" y="527"/>
                                </a:lnTo>
                                <a:lnTo>
                                  <a:pt x="214" y="531"/>
                                </a:lnTo>
                                <a:lnTo>
                                  <a:pt x="208" y="536"/>
                                </a:lnTo>
                                <a:lnTo>
                                  <a:pt x="204" y="531"/>
                                </a:lnTo>
                                <a:lnTo>
                                  <a:pt x="204" y="529"/>
                                </a:lnTo>
                                <a:lnTo>
                                  <a:pt x="202" y="527"/>
                                </a:lnTo>
                                <a:lnTo>
                                  <a:pt x="202" y="525"/>
                                </a:lnTo>
                                <a:lnTo>
                                  <a:pt x="200" y="523"/>
                                </a:lnTo>
                                <a:lnTo>
                                  <a:pt x="198" y="521"/>
                                </a:lnTo>
                                <a:lnTo>
                                  <a:pt x="196" y="517"/>
                                </a:lnTo>
                                <a:lnTo>
                                  <a:pt x="193" y="513"/>
                                </a:lnTo>
                                <a:lnTo>
                                  <a:pt x="191" y="509"/>
                                </a:lnTo>
                                <a:lnTo>
                                  <a:pt x="189" y="505"/>
                                </a:lnTo>
                                <a:lnTo>
                                  <a:pt x="187" y="503"/>
                                </a:lnTo>
                                <a:lnTo>
                                  <a:pt x="185" y="499"/>
                                </a:lnTo>
                                <a:lnTo>
                                  <a:pt x="181" y="493"/>
                                </a:lnTo>
                                <a:lnTo>
                                  <a:pt x="179" y="489"/>
                                </a:lnTo>
                                <a:lnTo>
                                  <a:pt x="177" y="485"/>
                                </a:lnTo>
                                <a:lnTo>
                                  <a:pt x="173" y="480"/>
                                </a:lnTo>
                                <a:lnTo>
                                  <a:pt x="171" y="474"/>
                                </a:lnTo>
                                <a:lnTo>
                                  <a:pt x="169" y="470"/>
                                </a:lnTo>
                                <a:lnTo>
                                  <a:pt x="165" y="464"/>
                                </a:lnTo>
                                <a:lnTo>
                                  <a:pt x="161" y="460"/>
                                </a:lnTo>
                                <a:lnTo>
                                  <a:pt x="159" y="454"/>
                                </a:lnTo>
                                <a:lnTo>
                                  <a:pt x="155" y="448"/>
                                </a:lnTo>
                                <a:lnTo>
                                  <a:pt x="151" y="442"/>
                                </a:lnTo>
                                <a:lnTo>
                                  <a:pt x="147" y="435"/>
                                </a:lnTo>
                                <a:lnTo>
                                  <a:pt x="142" y="429"/>
                                </a:lnTo>
                                <a:lnTo>
                                  <a:pt x="140" y="421"/>
                                </a:lnTo>
                                <a:lnTo>
                                  <a:pt x="136" y="415"/>
                                </a:lnTo>
                                <a:lnTo>
                                  <a:pt x="134" y="407"/>
                                </a:lnTo>
                                <a:lnTo>
                                  <a:pt x="130" y="401"/>
                                </a:lnTo>
                                <a:lnTo>
                                  <a:pt x="126" y="395"/>
                                </a:lnTo>
                                <a:lnTo>
                                  <a:pt x="122" y="386"/>
                                </a:lnTo>
                                <a:lnTo>
                                  <a:pt x="118" y="378"/>
                                </a:lnTo>
                                <a:lnTo>
                                  <a:pt x="114" y="370"/>
                                </a:lnTo>
                                <a:lnTo>
                                  <a:pt x="110" y="362"/>
                                </a:lnTo>
                                <a:lnTo>
                                  <a:pt x="108" y="354"/>
                                </a:lnTo>
                                <a:lnTo>
                                  <a:pt x="102" y="348"/>
                                </a:lnTo>
                                <a:lnTo>
                                  <a:pt x="98" y="337"/>
                                </a:lnTo>
                                <a:lnTo>
                                  <a:pt x="93" y="329"/>
                                </a:lnTo>
                                <a:lnTo>
                                  <a:pt x="89" y="321"/>
                                </a:lnTo>
                                <a:lnTo>
                                  <a:pt x="85" y="313"/>
                                </a:lnTo>
                                <a:lnTo>
                                  <a:pt x="81" y="303"/>
                                </a:lnTo>
                                <a:lnTo>
                                  <a:pt x="77" y="295"/>
                                </a:lnTo>
                                <a:lnTo>
                                  <a:pt x="73" y="284"/>
                                </a:lnTo>
                                <a:lnTo>
                                  <a:pt x="69" y="276"/>
                                </a:lnTo>
                                <a:lnTo>
                                  <a:pt x="65" y="268"/>
                                </a:lnTo>
                                <a:lnTo>
                                  <a:pt x="61" y="258"/>
                                </a:lnTo>
                                <a:lnTo>
                                  <a:pt x="57" y="248"/>
                                </a:lnTo>
                                <a:lnTo>
                                  <a:pt x="53" y="237"/>
                                </a:lnTo>
                                <a:lnTo>
                                  <a:pt x="46" y="227"/>
                                </a:lnTo>
                                <a:lnTo>
                                  <a:pt x="44" y="217"/>
                                </a:lnTo>
                                <a:lnTo>
                                  <a:pt x="40" y="209"/>
                                </a:lnTo>
                                <a:lnTo>
                                  <a:pt x="36" y="199"/>
                                </a:lnTo>
                                <a:lnTo>
                                  <a:pt x="30" y="188"/>
                                </a:lnTo>
                                <a:lnTo>
                                  <a:pt x="28" y="178"/>
                                </a:lnTo>
                                <a:lnTo>
                                  <a:pt x="24" y="166"/>
                                </a:lnTo>
                                <a:lnTo>
                                  <a:pt x="20" y="158"/>
                                </a:lnTo>
                                <a:lnTo>
                                  <a:pt x="16" y="145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132013" y="3933825"/>
                            <a:ext cx="195263" cy="215900"/>
                          </a:xfrm>
                          <a:custGeom>
                            <a:avLst/>
                            <a:gdLst>
                              <a:gd name="T0" fmla="*/ 19 w 123"/>
                              <a:gd name="T1" fmla="*/ 22 h 136"/>
                              <a:gd name="T2" fmla="*/ 21 w 123"/>
                              <a:gd name="T3" fmla="*/ 20 h 136"/>
                              <a:gd name="T4" fmla="*/ 21 w 123"/>
                              <a:gd name="T5" fmla="*/ 20 h 136"/>
                              <a:gd name="T6" fmla="*/ 25 w 123"/>
                              <a:gd name="T7" fmla="*/ 18 h 136"/>
                              <a:gd name="T8" fmla="*/ 27 w 123"/>
                              <a:gd name="T9" fmla="*/ 16 h 136"/>
                              <a:gd name="T10" fmla="*/ 29 w 123"/>
                              <a:gd name="T11" fmla="*/ 14 h 136"/>
                              <a:gd name="T12" fmla="*/ 33 w 123"/>
                              <a:gd name="T13" fmla="*/ 14 h 136"/>
                              <a:gd name="T14" fmla="*/ 37 w 123"/>
                              <a:gd name="T15" fmla="*/ 10 h 136"/>
                              <a:gd name="T16" fmla="*/ 41 w 123"/>
                              <a:gd name="T17" fmla="*/ 8 h 136"/>
                              <a:gd name="T18" fmla="*/ 45 w 123"/>
                              <a:gd name="T19" fmla="*/ 8 h 136"/>
                              <a:gd name="T20" fmla="*/ 47 w 123"/>
                              <a:gd name="T21" fmla="*/ 6 h 136"/>
                              <a:gd name="T22" fmla="*/ 49 w 123"/>
                              <a:gd name="T23" fmla="*/ 6 h 136"/>
                              <a:gd name="T24" fmla="*/ 54 w 123"/>
                              <a:gd name="T25" fmla="*/ 4 h 136"/>
                              <a:gd name="T26" fmla="*/ 56 w 123"/>
                              <a:gd name="T27" fmla="*/ 4 h 136"/>
                              <a:gd name="T28" fmla="*/ 60 w 123"/>
                              <a:gd name="T29" fmla="*/ 2 h 136"/>
                              <a:gd name="T30" fmla="*/ 62 w 123"/>
                              <a:gd name="T31" fmla="*/ 2 h 136"/>
                              <a:gd name="T32" fmla="*/ 66 w 123"/>
                              <a:gd name="T33" fmla="*/ 0 h 136"/>
                              <a:gd name="T34" fmla="*/ 68 w 123"/>
                              <a:gd name="T35" fmla="*/ 2 h 136"/>
                              <a:gd name="T36" fmla="*/ 72 w 123"/>
                              <a:gd name="T37" fmla="*/ 2 h 136"/>
                              <a:gd name="T38" fmla="*/ 76 w 123"/>
                              <a:gd name="T39" fmla="*/ 0 h 136"/>
                              <a:gd name="T40" fmla="*/ 80 w 123"/>
                              <a:gd name="T41" fmla="*/ 0 h 136"/>
                              <a:gd name="T42" fmla="*/ 84 w 123"/>
                              <a:gd name="T43" fmla="*/ 0 h 136"/>
                              <a:gd name="T44" fmla="*/ 86 w 123"/>
                              <a:gd name="T45" fmla="*/ 0 h 136"/>
                              <a:gd name="T46" fmla="*/ 90 w 123"/>
                              <a:gd name="T47" fmla="*/ 0 h 136"/>
                              <a:gd name="T48" fmla="*/ 92 w 123"/>
                              <a:gd name="T49" fmla="*/ 2 h 136"/>
                              <a:gd name="T50" fmla="*/ 123 w 123"/>
                              <a:gd name="T51" fmla="*/ 75 h 136"/>
                              <a:gd name="T52" fmla="*/ 123 w 123"/>
                              <a:gd name="T53" fmla="*/ 77 h 136"/>
                              <a:gd name="T54" fmla="*/ 123 w 123"/>
                              <a:gd name="T55" fmla="*/ 79 h 136"/>
                              <a:gd name="T56" fmla="*/ 121 w 123"/>
                              <a:gd name="T57" fmla="*/ 83 h 136"/>
                              <a:gd name="T58" fmla="*/ 119 w 123"/>
                              <a:gd name="T59" fmla="*/ 87 h 136"/>
                              <a:gd name="T60" fmla="*/ 119 w 123"/>
                              <a:gd name="T61" fmla="*/ 91 h 136"/>
                              <a:gd name="T62" fmla="*/ 117 w 123"/>
                              <a:gd name="T63" fmla="*/ 93 h 136"/>
                              <a:gd name="T64" fmla="*/ 117 w 123"/>
                              <a:gd name="T65" fmla="*/ 98 h 136"/>
                              <a:gd name="T66" fmla="*/ 115 w 123"/>
                              <a:gd name="T67" fmla="*/ 102 h 136"/>
                              <a:gd name="T68" fmla="*/ 113 w 123"/>
                              <a:gd name="T69" fmla="*/ 104 h 136"/>
                              <a:gd name="T70" fmla="*/ 111 w 123"/>
                              <a:gd name="T71" fmla="*/ 106 h 136"/>
                              <a:gd name="T72" fmla="*/ 109 w 123"/>
                              <a:gd name="T73" fmla="*/ 110 h 136"/>
                              <a:gd name="T74" fmla="*/ 107 w 123"/>
                              <a:gd name="T75" fmla="*/ 114 h 136"/>
                              <a:gd name="T76" fmla="*/ 105 w 123"/>
                              <a:gd name="T77" fmla="*/ 116 h 136"/>
                              <a:gd name="T78" fmla="*/ 103 w 123"/>
                              <a:gd name="T79" fmla="*/ 120 h 136"/>
                              <a:gd name="T80" fmla="*/ 101 w 123"/>
                              <a:gd name="T81" fmla="*/ 122 h 136"/>
                              <a:gd name="T82" fmla="*/ 98 w 123"/>
                              <a:gd name="T83" fmla="*/ 124 h 136"/>
                              <a:gd name="T84" fmla="*/ 96 w 123"/>
                              <a:gd name="T85" fmla="*/ 128 h 136"/>
                              <a:gd name="T86" fmla="*/ 92 w 123"/>
                              <a:gd name="T87" fmla="*/ 130 h 136"/>
                              <a:gd name="T88" fmla="*/ 90 w 123"/>
                              <a:gd name="T89" fmla="*/ 132 h 136"/>
                              <a:gd name="T90" fmla="*/ 86 w 123"/>
                              <a:gd name="T91" fmla="*/ 134 h 136"/>
                              <a:gd name="T92" fmla="*/ 84 w 123"/>
                              <a:gd name="T93" fmla="*/ 136 h 136"/>
                              <a:gd name="T94" fmla="*/ 80 w 123"/>
                              <a:gd name="T95" fmla="*/ 136 h 136"/>
                              <a:gd name="T96" fmla="*/ 76 w 123"/>
                              <a:gd name="T97" fmla="*/ 136 h 136"/>
                              <a:gd name="T98" fmla="*/ 74 w 123"/>
                              <a:gd name="T99" fmla="*/ 136 h 136"/>
                              <a:gd name="T100" fmla="*/ 70 w 123"/>
                              <a:gd name="T101" fmla="*/ 136 h 136"/>
                              <a:gd name="T102" fmla="*/ 66 w 123"/>
                              <a:gd name="T103" fmla="*/ 136 h 136"/>
                              <a:gd name="T104" fmla="*/ 62 w 123"/>
                              <a:gd name="T105" fmla="*/ 134 h 136"/>
                              <a:gd name="T106" fmla="*/ 58 w 123"/>
                              <a:gd name="T107" fmla="*/ 132 h 136"/>
                              <a:gd name="T108" fmla="*/ 0 w 123"/>
                              <a:gd name="T109" fmla="*/ 34 h 136"/>
                              <a:gd name="T110" fmla="*/ 19 w 123"/>
                              <a:gd name="T111" fmla="*/ 22 h 136"/>
                              <a:gd name="T112" fmla="*/ 19 w 123"/>
                              <a:gd name="T113" fmla="*/ 22 h 136"/>
                              <a:gd name="T114" fmla="*/ 19 w 123"/>
                              <a:gd name="T115" fmla="*/ 2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123" h="136">
                                <a:moveTo>
                                  <a:pt x="19" y="22"/>
                                </a:moveTo>
                                <a:lnTo>
                                  <a:pt x="21" y="20"/>
                                </a:lnTo>
                                <a:lnTo>
                                  <a:pt x="21" y="20"/>
                                </a:lnTo>
                                <a:lnTo>
                                  <a:pt x="25" y="18"/>
                                </a:lnTo>
                                <a:lnTo>
                                  <a:pt x="27" y="16"/>
                                </a:lnTo>
                                <a:lnTo>
                                  <a:pt x="29" y="14"/>
                                </a:lnTo>
                                <a:lnTo>
                                  <a:pt x="33" y="14"/>
                                </a:lnTo>
                                <a:lnTo>
                                  <a:pt x="37" y="10"/>
                                </a:lnTo>
                                <a:lnTo>
                                  <a:pt x="41" y="8"/>
                                </a:lnTo>
                                <a:lnTo>
                                  <a:pt x="45" y="8"/>
                                </a:lnTo>
                                <a:lnTo>
                                  <a:pt x="47" y="6"/>
                                </a:lnTo>
                                <a:lnTo>
                                  <a:pt x="49" y="6"/>
                                </a:lnTo>
                                <a:lnTo>
                                  <a:pt x="54" y="4"/>
                                </a:lnTo>
                                <a:lnTo>
                                  <a:pt x="56" y="4"/>
                                </a:lnTo>
                                <a:lnTo>
                                  <a:pt x="60" y="2"/>
                                </a:lnTo>
                                <a:lnTo>
                                  <a:pt x="62" y="2"/>
                                </a:lnTo>
                                <a:lnTo>
                                  <a:pt x="66" y="0"/>
                                </a:lnTo>
                                <a:lnTo>
                                  <a:pt x="68" y="2"/>
                                </a:lnTo>
                                <a:lnTo>
                                  <a:pt x="72" y="2"/>
                                </a:lnTo>
                                <a:lnTo>
                                  <a:pt x="76" y="0"/>
                                </a:lnTo>
                                <a:lnTo>
                                  <a:pt x="80" y="0"/>
                                </a:lnTo>
                                <a:lnTo>
                                  <a:pt x="84" y="0"/>
                                </a:lnTo>
                                <a:lnTo>
                                  <a:pt x="86" y="0"/>
                                </a:lnTo>
                                <a:lnTo>
                                  <a:pt x="90" y="0"/>
                                </a:lnTo>
                                <a:lnTo>
                                  <a:pt x="92" y="2"/>
                                </a:lnTo>
                                <a:lnTo>
                                  <a:pt x="123" y="75"/>
                                </a:lnTo>
                                <a:lnTo>
                                  <a:pt x="123" y="77"/>
                                </a:lnTo>
                                <a:lnTo>
                                  <a:pt x="123" y="79"/>
                                </a:lnTo>
                                <a:lnTo>
                                  <a:pt x="121" y="83"/>
                                </a:lnTo>
                                <a:lnTo>
                                  <a:pt x="119" y="87"/>
                                </a:lnTo>
                                <a:lnTo>
                                  <a:pt x="119" y="91"/>
                                </a:lnTo>
                                <a:lnTo>
                                  <a:pt x="117" y="93"/>
                                </a:lnTo>
                                <a:lnTo>
                                  <a:pt x="117" y="98"/>
                                </a:lnTo>
                                <a:lnTo>
                                  <a:pt x="115" y="102"/>
                                </a:lnTo>
                                <a:lnTo>
                                  <a:pt x="113" y="104"/>
                                </a:lnTo>
                                <a:lnTo>
                                  <a:pt x="111" y="106"/>
                                </a:lnTo>
                                <a:lnTo>
                                  <a:pt x="109" y="110"/>
                                </a:lnTo>
                                <a:lnTo>
                                  <a:pt x="107" y="114"/>
                                </a:lnTo>
                                <a:lnTo>
                                  <a:pt x="105" y="116"/>
                                </a:lnTo>
                                <a:lnTo>
                                  <a:pt x="103" y="120"/>
                                </a:lnTo>
                                <a:lnTo>
                                  <a:pt x="101" y="122"/>
                                </a:lnTo>
                                <a:lnTo>
                                  <a:pt x="98" y="124"/>
                                </a:lnTo>
                                <a:lnTo>
                                  <a:pt x="96" y="128"/>
                                </a:lnTo>
                                <a:lnTo>
                                  <a:pt x="92" y="130"/>
                                </a:lnTo>
                                <a:lnTo>
                                  <a:pt x="90" y="132"/>
                                </a:lnTo>
                                <a:lnTo>
                                  <a:pt x="86" y="134"/>
                                </a:lnTo>
                                <a:lnTo>
                                  <a:pt x="84" y="136"/>
                                </a:lnTo>
                                <a:lnTo>
                                  <a:pt x="80" y="136"/>
                                </a:lnTo>
                                <a:lnTo>
                                  <a:pt x="76" y="136"/>
                                </a:lnTo>
                                <a:lnTo>
                                  <a:pt x="74" y="136"/>
                                </a:lnTo>
                                <a:lnTo>
                                  <a:pt x="70" y="136"/>
                                </a:lnTo>
                                <a:lnTo>
                                  <a:pt x="66" y="136"/>
                                </a:lnTo>
                                <a:lnTo>
                                  <a:pt x="62" y="134"/>
                                </a:lnTo>
                                <a:lnTo>
                                  <a:pt x="58" y="132"/>
                                </a:lnTo>
                                <a:lnTo>
                                  <a:pt x="0" y="34"/>
                                </a:lnTo>
                                <a:lnTo>
                                  <a:pt x="19" y="22"/>
                                </a:lnTo>
                                <a:lnTo>
                                  <a:pt x="19" y="22"/>
                                </a:lnTo>
                                <a:lnTo>
                                  <a:pt x="19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B3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08050" y="1511300"/>
                            <a:ext cx="112713" cy="142875"/>
                          </a:xfrm>
                          <a:custGeom>
                            <a:avLst/>
                            <a:gdLst>
                              <a:gd name="T0" fmla="*/ 0 w 71"/>
                              <a:gd name="T1" fmla="*/ 8 h 90"/>
                              <a:gd name="T2" fmla="*/ 22 w 71"/>
                              <a:gd name="T3" fmla="*/ 0 h 90"/>
                              <a:gd name="T4" fmla="*/ 71 w 71"/>
                              <a:gd name="T5" fmla="*/ 59 h 90"/>
                              <a:gd name="T6" fmla="*/ 22 w 71"/>
                              <a:gd name="T7" fmla="*/ 90 h 90"/>
                              <a:gd name="T8" fmla="*/ 4 w 71"/>
                              <a:gd name="T9" fmla="*/ 45 h 90"/>
                              <a:gd name="T10" fmla="*/ 0 w 71"/>
                              <a:gd name="T11" fmla="*/ 8 h 90"/>
                              <a:gd name="T12" fmla="*/ 0 w 71"/>
                              <a:gd name="T13" fmla="*/ 8 h 90"/>
                              <a:gd name="T14" fmla="*/ 0 w 71"/>
                              <a:gd name="T15" fmla="*/ 8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1" h="90">
                                <a:moveTo>
                                  <a:pt x="0" y="8"/>
                                </a:moveTo>
                                <a:lnTo>
                                  <a:pt x="22" y="0"/>
                                </a:lnTo>
                                <a:lnTo>
                                  <a:pt x="71" y="59"/>
                                </a:lnTo>
                                <a:lnTo>
                                  <a:pt x="22" y="90"/>
                                </a:lnTo>
                                <a:lnTo>
                                  <a:pt x="4" y="45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lnTo>
                                  <a:pt x="0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C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2019300" y="3784600"/>
                            <a:ext cx="239713" cy="184150"/>
                          </a:xfrm>
                          <a:custGeom>
                            <a:avLst/>
                            <a:gdLst>
                              <a:gd name="T0" fmla="*/ 6 w 151"/>
                              <a:gd name="T1" fmla="*/ 73 h 116"/>
                              <a:gd name="T2" fmla="*/ 8 w 151"/>
                              <a:gd name="T3" fmla="*/ 65 h 116"/>
                              <a:gd name="T4" fmla="*/ 16 w 151"/>
                              <a:gd name="T5" fmla="*/ 55 h 116"/>
                              <a:gd name="T6" fmla="*/ 20 w 151"/>
                              <a:gd name="T7" fmla="*/ 47 h 116"/>
                              <a:gd name="T8" fmla="*/ 27 w 151"/>
                              <a:gd name="T9" fmla="*/ 40 h 116"/>
                              <a:gd name="T10" fmla="*/ 31 w 151"/>
                              <a:gd name="T11" fmla="*/ 34 h 116"/>
                              <a:gd name="T12" fmla="*/ 37 w 151"/>
                              <a:gd name="T13" fmla="*/ 28 h 116"/>
                              <a:gd name="T14" fmla="*/ 43 w 151"/>
                              <a:gd name="T15" fmla="*/ 20 h 116"/>
                              <a:gd name="T16" fmla="*/ 51 w 151"/>
                              <a:gd name="T17" fmla="*/ 14 h 116"/>
                              <a:gd name="T18" fmla="*/ 57 w 151"/>
                              <a:gd name="T19" fmla="*/ 10 h 116"/>
                              <a:gd name="T20" fmla="*/ 65 w 151"/>
                              <a:gd name="T21" fmla="*/ 6 h 116"/>
                              <a:gd name="T22" fmla="*/ 74 w 151"/>
                              <a:gd name="T23" fmla="*/ 2 h 116"/>
                              <a:gd name="T24" fmla="*/ 86 w 151"/>
                              <a:gd name="T25" fmla="*/ 0 h 116"/>
                              <a:gd name="T26" fmla="*/ 96 w 151"/>
                              <a:gd name="T27" fmla="*/ 0 h 116"/>
                              <a:gd name="T28" fmla="*/ 104 w 151"/>
                              <a:gd name="T29" fmla="*/ 2 h 116"/>
                              <a:gd name="T30" fmla="*/ 112 w 151"/>
                              <a:gd name="T31" fmla="*/ 8 h 116"/>
                              <a:gd name="T32" fmla="*/ 123 w 151"/>
                              <a:gd name="T33" fmla="*/ 16 h 116"/>
                              <a:gd name="T34" fmla="*/ 131 w 151"/>
                              <a:gd name="T35" fmla="*/ 26 h 116"/>
                              <a:gd name="T36" fmla="*/ 135 w 151"/>
                              <a:gd name="T37" fmla="*/ 32 h 116"/>
                              <a:gd name="T38" fmla="*/ 141 w 151"/>
                              <a:gd name="T39" fmla="*/ 38 h 116"/>
                              <a:gd name="T40" fmla="*/ 145 w 151"/>
                              <a:gd name="T41" fmla="*/ 47 h 116"/>
                              <a:gd name="T42" fmla="*/ 149 w 151"/>
                              <a:gd name="T43" fmla="*/ 61 h 116"/>
                              <a:gd name="T44" fmla="*/ 149 w 151"/>
                              <a:gd name="T45" fmla="*/ 71 h 116"/>
                              <a:gd name="T46" fmla="*/ 145 w 151"/>
                              <a:gd name="T47" fmla="*/ 77 h 116"/>
                              <a:gd name="T48" fmla="*/ 139 w 151"/>
                              <a:gd name="T49" fmla="*/ 87 h 116"/>
                              <a:gd name="T50" fmla="*/ 131 w 151"/>
                              <a:gd name="T51" fmla="*/ 85 h 116"/>
                              <a:gd name="T52" fmla="*/ 120 w 151"/>
                              <a:gd name="T53" fmla="*/ 85 h 116"/>
                              <a:gd name="T54" fmla="*/ 110 w 151"/>
                              <a:gd name="T55" fmla="*/ 87 h 116"/>
                              <a:gd name="T56" fmla="*/ 100 w 151"/>
                              <a:gd name="T57" fmla="*/ 87 h 116"/>
                              <a:gd name="T58" fmla="*/ 88 w 151"/>
                              <a:gd name="T59" fmla="*/ 91 h 116"/>
                              <a:gd name="T60" fmla="*/ 76 w 151"/>
                              <a:gd name="T61" fmla="*/ 96 h 116"/>
                              <a:gd name="T62" fmla="*/ 61 w 151"/>
                              <a:gd name="T63" fmla="*/ 102 h 116"/>
                              <a:gd name="T64" fmla="*/ 49 w 151"/>
                              <a:gd name="T65" fmla="*/ 108 h 116"/>
                              <a:gd name="T66" fmla="*/ 41 w 151"/>
                              <a:gd name="T67" fmla="*/ 112 h 116"/>
                              <a:gd name="T68" fmla="*/ 35 w 151"/>
                              <a:gd name="T69" fmla="*/ 116 h 116"/>
                              <a:gd name="T70" fmla="*/ 27 w 151"/>
                              <a:gd name="T71" fmla="*/ 116 h 116"/>
                              <a:gd name="T72" fmla="*/ 16 w 151"/>
                              <a:gd name="T73" fmla="*/ 114 h 116"/>
                              <a:gd name="T74" fmla="*/ 10 w 151"/>
                              <a:gd name="T75" fmla="*/ 108 h 116"/>
                              <a:gd name="T76" fmla="*/ 6 w 151"/>
                              <a:gd name="T77" fmla="*/ 102 h 116"/>
                              <a:gd name="T78" fmla="*/ 0 w 151"/>
                              <a:gd name="T79" fmla="*/ 91 h 116"/>
                              <a:gd name="T80" fmla="*/ 0 w 151"/>
                              <a:gd name="T81" fmla="*/ 83 h 116"/>
                              <a:gd name="T82" fmla="*/ 4 w 151"/>
                              <a:gd name="T83" fmla="*/ 77 h 116"/>
                              <a:gd name="T84" fmla="*/ 4 w 151"/>
                              <a:gd name="T85" fmla="*/ 75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51" h="116">
                                <a:moveTo>
                                  <a:pt x="4" y="75"/>
                                </a:moveTo>
                                <a:lnTo>
                                  <a:pt x="4" y="73"/>
                                </a:lnTo>
                                <a:lnTo>
                                  <a:pt x="6" y="73"/>
                                </a:lnTo>
                                <a:lnTo>
                                  <a:pt x="6" y="71"/>
                                </a:lnTo>
                                <a:lnTo>
                                  <a:pt x="8" y="69"/>
                                </a:lnTo>
                                <a:lnTo>
                                  <a:pt x="8" y="65"/>
                                </a:lnTo>
                                <a:lnTo>
                                  <a:pt x="10" y="61"/>
                                </a:lnTo>
                                <a:lnTo>
                                  <a:pt x="12" y="59"/>
                                </a:lnTo>
                                <a:lnTo>
                                  <a:pt x="16" y="55"/>
                                </a:lnTo>
                                <a:lnTo>
                                  <a:pt x="18" y="53"/>
                                </a:lnTo>
                                <a:lnTo>
                                  <a:pt x="20" y="51"/>
                                </a:lnTo>
                                <a:lnTo>
                                  <a:pt x="20" y="47"/>
                                </a:lnTo>
                                <a:lnTo>
                                  <a:pt x="22" y="47"/>
                                </a:lnTo>
                                <a:lnTo>
                                  <a:pt x="25" y="44"/>
                                </a:lnTo>
                                <a:lnTo>
                                  <a:pt x="27" y="40"/>
                                </a:lnTo>
                                <a:lnTo>
                                  <a:pt x="29" y="38"/>
                                </a:lnTo>
                                <a:lnTo>
                                  <a:pt x="29" y="36"/>
                                </a:lnTo>
                                <a:lnTo>
                                  <a:pt x="31" y="34"/>
                                </a:lnTo>
                                <a:lnTo>
                                  <a:pt x="33" y="32"/>
                                </a:lnTo>
                                <a:lnTo>
                                  <a:pt x="35" y="28"/>
                                </a:lnTo>
                                <a:lnTo>
                                  <a:pt x="37" y="28"/>
                                </a:lnTo>
                                <a:lnTo>
                                  <a:pt x="39" y="24"/>
                                </a:lnTo>
                                <a:lnTo>
                                  <a:pt x="41" y="22"/>
                                </a:lnTo>
                                <a:lnTo>
                                  <a:pt x="43" y="20"/>
                                </a:lnTo>
                                <a:lnTo>
                                  <a:pt x="45" y="18"/>
                                </a:lnTo>
                                <a:lnTo>
                                  <a:pt x="47" y="16"/>
                                </a:lnTo>
                                <a:lnTo>
                                  <a:pt x="51" y="14"/>
                                </a:lnTo>
                                <a:lnTo>
                                  <a:pt x="53" y="12"/>
                                </a:lnTo>
                                <a:lnTo>
                                  <a:pt x="55" y="10"/>
                                </a:lnTo>
                                <a:lnTo>
                                  <a:pt x="57" y="10"/>
                                </a:lnTo>
                                <a:lnTo>
                                  <a:pt x="59" y="8"/>
                                </a:lnTo>
                                <a:lnTo>
                                  <a:pt x="61" y="6"/>
                                </a:lnTo>
                                <a:lnTo>
                                  <a:pt x="65" y="6"/>
                                </a:lnTo>
                                <a:lnTo>
                                  <a:pt x="67" y="4"/>
                                </a:lnTo>
                                <a:lnTo>
                                  <a:pt x="69" y="2"/>
                                </a:lnTo>
                                <a:lnTo>
                                  <a:pt x="74" y="2"/>
                                </a:lnTo>
                                <a:lnTo>
                                  <a:pt x="76" y="0"/>
                                </a:lnTo>
                                <a:lnTo>
                                  <a:pt x="80" y="0"/>
                                </a:lnTo>
                                <a:lnTo>
                                  <a:pt x="86" y="0"/>
                                </a:lnTo>
                                <a:lnTo>
                                  <a:pt x="90" y="0"/>
                                </a:lnTo>
                                <a:lnTo>
                                  <a:pt x="92" y="0"/>
                                </a:lnTo>
                                <a:lnTo>
                                  <a:pt x="96" y="0"/>
                                </a:lnTo>
                                <a:lnTo>
                                  <a:pt x="98" y="0"/>
                                </a:lnTo>
                                <a:lnTo>
                                  <a:pt x="102" y="2"/>
                                </a:lnTo>
                                <a:lnTo>
                                  <a:pt x="104" y="2"/>
                                </a:lnTo>
                                <a:lnTo>
                                  <a:pt x="108" y="4"/>
                                </a:lnTo>
                                <a:lnTo>
                                  <a:pt x="110" y="6"/>
                                </a:lnTo>
                                <a:lnTo>
                                  <a:pt x="112" y="8"/>
                                </a:lnTo>
                                <a:lnTo>
                                  <a:pt x="116" y="12"/>
                                </a:lnTo>
                                <a:lnTo>
                                  <a:pt x="120" y="14"/>
                                </a:lnTo>
                                <a:lnTo>
                                  <a:pt x="123" y="16"/>
                                </a:lnTo>
                                <a:lnTo>
                                  <a:pt x="125" y="20"/>
                                </a:lnTo>
                                <a:lnTo>
                                  <a:pt x="129" y="22"/>
                                </a:lnTo>
                                <a:lnTo>
                                  <a:pt x="131" y="26"/>
                                </a:lnTo>
                                <a:lnTo>
                                  <a:pt x="133" y="30"/>
                                </a:lnTo>
                                <a:lnTo>
                                  <a:pt x="133" y="30"/>
                                </a:lnTo>
                                <a:lnTo>
                                  <a:pt x="135" y="32"/>
                                </a:lnTo>
                                <a:lnTo>
                                  <a:pt x="137" y="34"/>
                                </a:lnTo>
                                <a:lnTo>
                                  <a:pt x="137" y="34"/>
                                </a:lnTo>
                                <a:lnTo>
                                  <a:pt x="141" y="38"/>
                                </a:lnTo>
                                <a:lnTo>
                                  <a:pt x="143" y="40"/>
                                </a:lnTo>
                                <a:lnTo>
                                  <a:pt x="143" y="44"/>
                                </a:lnTo>
                                <a:lnTo>
                                  <a:pt x="145" y="47"/>
                                </a:lnTo>
                                <a:lnTo>
                                  <a:pt x="149" y="51"/>
                                </a:lnTo>
                                <a:lnTo>
                                  <a:pt x="149" y="55"/>
                                </a:lnTo>
                                <a:lnTo>
                                  <a:pt x="149" y="61"/>
                                </a:lnTo>
                                <a:lnTo>
                                  <a:pt x="149" y="65"/>
                                </a:lnTo>
                                <a:lnTo>
                                  <a:pt x="151" y="67"/>
                                </a:lnTo>
                                <a:lnTo>
                                  <a:pt x="149" y="71"/>
                                </a:lnTo>
                                <a:lnTo>
                                  <a:pt x="149" y="73"/>
                                </a:lnTo>
                                <a:lnTo>
                                  <a:pt x="147" y="75"/>
                                </a:lnTo>
                                <a:lnTo>
                                  <a:pt x="145" y="77"/>
                                </a:lnTo>
                                <a:lnTo>
                                  <a:pt x="145" y="81"/>
                                </a:lnTo>
                                <a:lnTo>
                                  <a:pt x="141" y="83"/>
                                </a:lnTo>
                                <a:lnTo>
                                  <a:pt x="139" y="87"/>
                                </a:lnTo>
                                <a:lnTo>
                                  <a:pt x="137" y="87"/>
                                </a:lnTo>
                                <a:lnTo>
                                  <a:pt x="135" y="87"/>
                                </a:lnTo>
                                <a:lnTo>
                                  <a:pt x="131" y="85"/>
                                </a:lnTo>
                                <a:lnTo>
                                  <a:pt x="127" y="85"/>
                                </a:lnTo>
                                <a:lnTo>
                                  <a:pt x="123" y="85"/>
                                </a:lnTo>
                                <a:lnTo>
                                  <a:pt x="120" y="85"/>
                                </a:lnTo>
                                <a:lnTo>
                                  <a:pt x="116" y="85"/>
                                </a:lnTo>
                                <a:lnTo>
                                  <a:pt x="114" y="87"/>
                                </a:lnTo>
                                <a:lnTo>
                                  <a:pt x="110" y="87"/>
                                </a:lnTo>
                                <a:lnTo>
                                  <a:pt x="106" y="87"/>
                                </a:lnTo>
                                <a:lnTo>
                                  <a:pt x="102" y="87"/>
                                </a:lnTo>
                                <a:lnTo>
                                  <a:pt x="100" y="87"/>
                                </a:lnTo>
                                <a:lnTo>
                                  <a:pt x="96" y="89"/>
                                </a:lnTo>
                                <a:lnTo>
                                  <a:pt x="92" y="89"/>
                                </a:lnTo>
                                <a:lnTo>
                                  <a:pt x="88" y="91"/>
                                </a:lnTo>
                                <a:lnTo>
                                  <a:pt x="84" y="94"/>
                                </a:lnTo>
                                <a:lnTo>
                                  <a:pt x="80" y="94"/>
                                </a:lnTo>
                                <a:lnTo>
                                  <a:pt x="76" y="96"/>
                                </a:lnTo>
                                <a:lnTo>
                                  <a:pt x="69" y="98"/>
                                </a:lnTo>
                                <a:lnTo>
                                  <a:pt x="65" y="98"/>
                                </a:lnTo>
                                <a:lnTo>
                                  <a:pt x="61" y="102"/>
                                </a:lnTo>
                                <a:lnTo>
                                  <a:pt x="57" y="104"/>
                                </a:lnTo>
                                <a:lnTo>
                                  <a:pt x="51" y="106"/>
                                </a:lnTo>
                                <a:lnTo>
                                  <a:pt x="49" y="108"/>
                                </a:lnTo>
                                <a:lnTo>
                                  <a:pt x="47" y="108"/>
                                </a:lnTo>
                                <a:lnTo>
                                  <a:pt x="45" y="110"/>
                                </a:lnTo>
                                <a:lnTo>
                                  <a:pt x="41" y="112"/>
                                </a:lnTo>
                                <a:lnTo>
                                  <a:pt x="39" y="114"/>
                                </a:lnTo>
                                <a:lnTo>
                                  <a:pt x="39" y="114"/>
                                </a:lnTo>
                                <a:lnTo>
                                  <a:pt x="35" y="116"/>
                                </a:lnTo>
                                <a:lnTo>
                                  <a:pt x="29" y="116"/>
                                </a:lnTo>
                                <a:lnTo>
                                  <a:pt x="27" y="116"/>
                                </a:lnTo>
                                <a:lnTo>
                                  <a:pt x="27" y="116"/>
                                </a:lnTo>
                                <a:lnTo>
                                  <a:pt x="25" y="116"/>
                                </a:lnTo>
                                <a:lnTo>
                                  <a:pt x="18" y="116"/>
                                </a:lnTo>
                                <a:lnTo>
                                  <a:pt x="16" y="114"/>
                                </a:lnTo>
                                <a:lnTo>
                                  <a:pt x="12" y="112"/>
                                </a:lnTo>
                                <a:lnTo>
                                  <a:pt x="12" y="110"/>
                                </a:lnTo>
                                <a:lnTo>
                                  <a:pt x="10" y="108"/>
                                </a:lnTo>
                                <a:lnTo>
                                  <a:pt x="10" y="108"/>
                                </a:lnTo>
                                <a:lnTo>
                                  <a:pt x="8" y="106"/>
                                </a:lnTo>
                                <a:lnTo>
                                  <a:pt x="6" y="102"/>
                                </a:lnTo>
                                <a:lnTo>
                                  <a:pt x="4" y="98"/>
                                </a:lnTo>
                                <a:lnTo>
                                  <a:pt x="2" y="94"/>
                                </a:lnTo>
                                <a:lnTo>
                                  <a:pt x="0" y="91"/>
                                </a:lnTo>
                                <a:lnTo>
                                  <a:pt x="0" y="87"/>
                                </a:lnTo>
                                <a:lnTo>
                                  <a:pt x="0" y="85"/>
                                </a:lnTo>
                                <a:lnTo>
                                  <a:pt x="0" y="83"/>
                                </a:lnTo>
                                <a:lnTo>
                                  <a:pt x="0" y="81"/>
                                </a:lnTo>
                                <a:lnTo>
                                  <a:pt x="2" y="77"/>
                                </a:lnTo>
                                <a:lnTo>
                                  <a:pt x="4" y="77"/>
                                </a:lnTo>
                                <a:lnTo>
                                  <a:pt x="4" y="75"/>
                                </a:lnTo>
                                <a:lnTo>
                                  <a:pt x="4" y="75"/>
                                </a:lnTo>
                                <a:lnTo>
                                  <a:pt x="4" y="75"/>
                                </a:lnTo>
                                <a:lnTo>
                                  <a:pt x="4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952500" y="1620838"/>
                            <a:ext cx="774700" cy="1371600"/>
                          </a:xfrm>
                          <a:custGeom>
                            <a:avLst/>
                            <a:gdLst>
                              <a:gd name="T0" fmla="*/ 484 w 488"/>
                              <a:gd name="T1" fmla="*/ 799 h 864"/>
                              <a:gd name="T2" fmla="*/ 472 w 488"/>
                              <a:gd name="T3" fmla="*/ 799 h 864"/>
                              <a:gd name="T4" fmla="*/ 462 w 488"/>
                              <a:gd name="T5" fmla="*/ 801 h 864"/>
                              <a:gd name="T6" fmla="*/ 449 w 488"/>
                              <a:gd name="T7" fmla="*/ 805 h 864"/>
                              <a:gd name="T8" fmla="*/ 437 w 488"/>
                              <a:gd name="T9" fmla="*/ 809 h 864"/>
                              <a:gd name="T10" fmla="*/ 429 w 488"/>
                              <a:gd name="T11" fmla="*/ 813 h 864"/>
                              <a:gd name="T12" fmla="*/ 421 w 488"/>
                              <a:gd name="T13" fmla="*/ 815 h 864"/>
                              <a:gd name="T14" fmla="*/ 413 w 488"/>
                              <a:gd name="T15" fmla="*/ 821 h 864"/>
                              <a:gd name="T16" fmla="*/ 405 w 488"/>
                              <a:gd name="T17" fmla="*/ 825 h 864"/>
                              <a:gd name="T18" fmla="*/ 394 w 488"/>
                              <a:gd name="T19" fmla="*/ 832 h 864"/>
                              <a:gd name="T20" fmla="*/ 386 w 488"/>
                              <a:gd name="T21" fmla="*/ 840 h 864"/>
                              <a:gd name="T22" fmla="*/ 376 w 488"/>
                              <a:gd name="T23" fmla="*/ 846 h 864"/>
                              <a:gd name="T24" fmla="*/ 368 w 488"/>
                              <a:gd name="T25" fmla="*/ 856 h 864"/>
                              <a:gd name="T26" fmla="*/ 358 w 488"/>
                              <a:gd name="T27" fmla="*/ 864 h 864"/>
                              <a:gd name="T28" fmla="*/ 356 w 488"/>
                              <a:gd name="T29" fmla="*/ 862 h 864"/>
                              <a:gd name="T30" fmla="*/ 349 w 488"/>
                              <a:gd name="T31" fmla="*/ 854 h 864"/>
                              <a:gd name="T32" fmla="*/ 343 w 488"/>
                              <a:gd name="T33" fmla="*/ 840 h 864"/>
                              <a:gd name="T34" fmla="*/ 331 w 488"/>
                              <a:gd name="T35" fmla="*/ 819 h 864"/>
                              <a:gd name="T36" fmla="*/ 319 w 488"/>
                              <a:gd name="T37" fmla="*/ 795 h 864"/>
                              <a:gd name="T38" fmla="*/ 305 w 488"/>
                              <a:gd name="T39" fmla="*/ 766 h 864"/>
                              <a:gd name="T40" fmla="*/ 288 w 488"/>
                              <a:gd name="T41" fmla="*/ 733 h 864"/>
                              <a:gd name="T42" fmla="*/ 270 w 488"/>
                              <a:gd name="T43" fmla="*/ 697 h 864"/>
                              <a:gd name="T44" fmla="*/ 249 w 488"/>
                              <a:gd name="T45" fmla="*/ 658 h 864"/>
                              <a:gd name="T46" fmla="*/ 227 w 488"/>
                              <a:gd name="T47" fmla="*/ 615 h 864"/>
                              <a:gd name="T48" fmla="*/ 207 w 488"/>
                              <a:gd name="T49" fmla="*/ 570 h 864"/>
                              <a:gd name="T50" fmla="*/ 184 w 488"/>
                              <a:gd name="T51" fmla="*/ 521 h 864"/>
                              <a:gd name="T52" fmla="*/ 162 w 488"/>
                              <a:gd name="T53" fmla="*/ 472 h 864"/>
                              <a:gd name="T54" fmla="*/ 139 w 488"/>
                              <a:gd name="T55" fmla="*/ 421 h 864"/>
                              <a:gd name="T56" fmla="*/ 117 w 488"/>
                              <a:gd name="T57" fmla="*/ 368 h 864"/>
                              <a:gd name="T58" fmla="*/ 94 w 488"/>
                              <a:gd name="T59" fmla="*/ 313 h 864"/>
                              <a:gd name="T60" fmla="*/ 74 w 488"/>
                              <a:gd name="T61" fmla="*/ 260 h 864"/>
                              <a:gd name="T62" fmla="*/ 55 w 488"/>
                              <a:gd name="T63" fmla="*/ 207 h 864"/>
                              <a:gd name="T64" fmla="*/ 37 w 488"/>
                              <a:gd name="T65" fmla="*/ 151 h 864"/>
                              <a:gd name="T66" fmla="*/ 19 w 488"/>
                              <a:gd name="T67" fmla="*/ 98 h 864"/>
                              <a:gd name="T68" fmla="*/ 4 w 488"/>
                              <a:gd name="T69" fmla="*/ 45 h 864"/>
                              <a:gd name="T70" fmla="*/ 45 w 488"/>
                              <a:gd name="T71" fmla="*/ 0 h 864"/>
                              <a:gd name="T72" fmla="*/ 51 w 488"/>
                              <a:gd name="T73" fmla="*/ 8 h 864"/>
                              <a:gd name="T74" fmla="*/ 62 w 488"/>
                              <a:gd name="T75" fmla="*/ 19 h 864"/>
                              <a:gd name="T76" fmla="*/ 72 w 488"/>
                              <a:gd name="T77" fmla="*/ 35 h 864"/>
                              <a:gd name="T78" fmla="*/ 86 w 488"/>
                              <a:gd name="T79" fmla="*/ 53 h 864"/>
                              <a:gd name="T80" fmla="*/ 104 w 488"/>
                              <a:gd name="T81" fmla="*/ 76 h 864"/>
                              <a:gd name="T82" fmla="*/ 123 w 488"/>
                              <a:gd name="T83" fmla="*/ 102 h 864"/>
                              <a:gd name="T84" fmla="*/ 141 w 488"/>
                              <a:gd name="T85" fmla="*/ 133 h 864"/>
                              <a:gd name="T86" fmla="*/ 166 w 488"/>
                              <a:gd name="T87" fmla="*/ 164 h 864"/>
                              <a:gd name="T88" fmla="*/ 188 w 488"/>
                              <a:gd name="T89" fmla="*/ 198 h 864"/>
                              <a:gd name="T90" fmla="*/ 213 w 488"/>
                              <a:gd name="T91" fmla="*/ 237 h 864"/>
                              <a:gd name="T92" fmla="*/ 237 w 488"/>
                              <a:gd name="T93" fmla="*/ 276 h 864"/>
                              <a:gd name="T94" fmla="*/ 264 w 488"/>
                              <a:gd name="T95" fmla="*/ 319 h 864"/>
                              <a:gd name="T96" fmla="*/ 290 w 488"/>
                              <a:gd name="T97" fmla="*/ 362 h 864"/>
                              <a:gd name="T98" fmla="*/ 315 w 488"/>
                              <a:gd name="T99" fmla="*/ 407 h 864"/>
                              <a:gd name="T100" fmla="*/ 339 w 488"/>
                              <a:gd name="T101" fmla="*/ 454 h 864"/>
                              <a:gd name="T102" fmla="*/ 366 w 488"/>
                              <a:gd name="T103" fmla="*/ 503 h 864"/>
                              <a:gd name="T104" fmla="*/ 390 w 488"/>
                              <a:gd name="T105" fmla="*/ 554 h 864"/>
                              <a:gd name="T106" fmla="*/ 413 w 488"/>
                              <a:gd name="T107" fmla="*/ 603 h 864"/>
                              <a:gd name="T108" fmla="*/ 435 w 488"/>
                              <a:gd name="T109" fmla="*/ 654 h 864"/>
                              <a:gd name="T110" fmla="*/ 456 w 488"/>
                              <a:gd name="T111" fmla="*/ 705 h 864"/>
                              <a:gd name="T112" fmla="*/ 488 w 488"/>
                              <a:gd name="T113" fmla="*/ 799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488" h="864">
                                <a:moveTo>
                                  <a:pt x="488" y="799"/>
                                </a:moveTo>
                                <a:lnTo>
                                  <a:pt x="486" y="799"/>
                                </a:lnTo>
                                <a:lnTo>
                                  <a:pt x="484" y="799"/>
                                </a:lnTo>
                                <a:lnTo>
                                  <a:pt x="478" y="799"/>
                                </a:lnTo>
                                <a:lnTo>
                                  <a:pt x="476" y="799"/>
                                </a:lnTo>
                                <a:lnTo>
                                  <a:pt x="472" y="799"/>
                                </a:lnTo>
                                <a:lnTo>
                                  <a:pt x="470" y="801"/>
                                </a:lnTo>
                                <a:lnTo>
                                  <a:pt x="466" y="801"/>
                                </a:lnTo>
                                <a:lnTo>
                                  <a:pt x="462" y="801"/>
                                </a:lnTo>
                                <a:lnTo>
                                  <a:pt x="458" y="803"/>
                                </a:lnTo>
                                <a:lnTo>
                                  <a:pt x="454" y="803"/>
                                </a:lnTo>
                                <a:lnTo>
                                  <a:pt x="449" y="805"/>
                                </a:lnTo>
                                <a:lnTo>
                                  <a:pt x="443" y="807"/>
                                </a:lnTo>
                                <a:lnTo>
                                  <a:pt x="439" y="807"/>
                                </a:lnTo>
                                <a:lnTo>
                                  <a:pt x="437" y="809"/>
                                </a:lnTo>
                                <a:lnTo>
                                  <a:pt x="435" y="809"/>
                                </a:lnTo>
                                <a:lnTo>
                                  <a:pt x="433" y="811"/>
                                </a:lnTo>
                                <a:lnTo>
                                  <a:pt x="429" y="813"/>
                                </a:lnTo>
                                <a:lnTo>
                                  <a:pt x="427" y="813"/>
                                </a:lnTo>
                                <a:lnTo>
                                  <a:pt x="425" y="815"/>
                                </a:lnTo>
                                <a:lnTo>
                                  <a:pt x="421" y="815"/>
                                </a:lnTo>
                                <a:lnTo>
                                  <a:pt x="417" y="817"/>
                                </a:lnTo>
                                <a:lnTo>
                                  <a:pt x="415" y="819"/>
                                </a:lnTo>
                                <a:lnTo>
                                  <a:pt x="413" y="821"/>
                                </a:lnTo>
                                <a:lnTo>
                                  <a:pt x="411" y="823"/>
                                </a:lnTo>
                                <a:lnTo>
                                  <a:pt x="407" y="825"/>
                                </a:lnTo>
                                <a:lnTo>
                                  <a:pt x="405" y="825"/>
                                </a:lnTo>
                                <a:lnTo>
                                  <a:pt x="400" y="827"/>
                                </a:lnTo>
                                <a:lnTo>
                                  <a:pt x="398" y="829"/>
                                </a:lnTo>
                                <a:lnTo>
                                  <a:pt x="394" y="832"/>
                                </a:lnTo>
                                <a:lnTo>
                                  <a:pt x="392" y="836"/>
                                </a:lnTo>
                                <a:lnTo>
                                  <a:pt x="390" y="836"/>
                                </a:lnTo>
                                <a:lnTo>
                                  <a:pt x="386" y="840"/>
                                </a:lnTo>
                                <a:lnTo>
                                  <a:pt x="382" y="842"/>
                                </a:lnTo>
                                <a:lnTo>
                                  <a:pt x="380" y="844"/>
                                </a:lnTo>
                                <a:lnTo>
                                  <a:pt x="376" y="846"/>
                                </a:lnTo>
                                <a:lnTo>
                                  <a:pt x="374" y="850"/>
                                </a:lnTo>
                                <a:lnTo>
                                  <a:pt x="370" y="852"/>
                                </a:lnTo>
                                <a:lnTo>
                                  <a:pt x="368" y="856"/>
                                </a:lnTo>
                                <a:lnTo>
                                  <a:pt x="364" y="858"/>
                                </a:lnTo>
                                <a:lnTo>
                                  <a:pt x="360" y="862"/>
                                </a:lnTo>
                                <a:lnTo>
                                  <a:pt x="358" y="864"/>
                                </a:lnTo>
                                <a:lnTo>
                                  <a:pt x="358" y="864"/>
                                </a:lnTo>
                                <a:lnTo>
                                  <a:pt x="356" y="864"/>
                                </a:lnTo>
                                <a:lnTo>
                                  <a:pt x="356" y="862"/>
                                </a:lnTo>
                                <a:lnTo>
                                  <a:pt x="354" y="860"/>
                                </a:lnTo>
                                <a:lnTo>
                                  <a:pt x="354" y="856"/>
                                </a:lnTo>
                                <a:lnTo>
                                  <a:pt x="349" y="854"/>
                                </a:lnTo>
                                <a:lnTo>
                                  <a:pt x="347" y="848"/>
                                </a:lnTo>
                                <a:lnTo>
                                  <a:pt x="345" y="844"/>
                                </a:lnTo>
                                <a:lnTo>
                                  <a:pt x="343" y="840"/>
                                </a:lnTo>
                                <a:lnTo>
                                  <a:pt x="339" y="834"/>
                                </a:lnTo>
                                <a:lnTo>
                                  <a:pt x="337" y="827"/>
                                </a:lnTo>
                                <a:lnTo>
                                  <a:pt x="331" y="819"/>
                                </a:lnTo>
                                <a:lnTo>
                                  <a:pt x="329" y="811"/>
                                </a:lnTo>
                                <a:lnTo>
                                  <a:pt x="323" y="805"/>
                                </a:lnTo>
                                <a:lnTo>
                                  <a:pt x="319" y="795"/>
                                </a:lnTo>
                                <a:lnTo>
                                  <a:pt x="313" y="785"/>
                                </a:lnTo>
                                <a:lnTo>
                                  <a:pt x="309" y="776"/>
                                </a:lnTo>
                                <a:lnTo>
                                  <a:pt x="305" y="766"/>
                                </a:lnTo>
                                <a:lnTo>
                                  <a:pt x="298" y="756"/>
                                </a:lnTo>
                                <a:lnTo>
                                  <a:pt x="294" y="746"/>
                                </a:lnTo>
                                <a:lnTo>
                                  <a:pt x="288" y="733"/>
                                </a:lnTo>
                                <a:lnTo>
                                  <a:pt x="282" y="721"/>
                                </a:lnTo>
                                <a:lnTo>
                                  <a:pt x="276" y="711"/>
                                </a:lnTo>
                                <a:lnTo>
                                  <a:pt x="270" y="697"/>
                                </a:lnTo>
                                <a:lnTo>
                                  <a:pt x="264" y="684"/>
                                </a:lnTo>
                                <a:lnTo>
                                  <a:pt x="256" y="672"/>
                                </a:lnTo>
                                <a:lnTo>
                                  <a:pt x="249" y="658"/>
                                </a:lnTo>
                                <a:lnTo>
                                  <a:pt x="241" y="644"/>
                                </a:lnTo>
                                <a:lnTo>
                                  <a:pt x="235" y="629"/>
                                </a:lnTo>
                                <a:lnTo>
                                  <a:pt x="227" y="615"/>
                                </a:lnTo>
                                <a:lnTo>
                                  <a:pt x="221" y="601"/>
                                </a:lnTo>
                                <a:lnTo>
                                  <a:pt x="213" y="584"/>
                                </a:lnTo>
                                <a:lnTo>
                                  <a:pt x="207" y="570"/>
                                </a:lnTo>
                                <a:lnTo>
                                  <a:pt x="198" y="554"/>
                                </a:lnTo>
                                <a:lnTo>
                                  <a:pt x="192" y="537"/>
                                </a:lnTo>
                                <a:lnTo>
                                  <a:pt x="184" y="521"/>
                                </a:lnTo>
                                <a:lnTo>
                                  <a:pt x="178" y="507"/>
                                </a:lnTo>
                                <a:lnTo>
                                  <a:pt x="170" y="488"/>
                                </a:lnTo>
                                <a:lnTo>
                                  <a:pt x="162" y="472"/>
                                </a:lnTo>
                                <a:lnTo>
                                  <a:pt x="153" y="454"/>
                                </a:lnTo>
                                <a:lnTo>
                                  <a:pt x="147" y="437"/>
                                </a:lnTo>
                                <a:lnTo>
                                  <a:pt x="139" y="421"/>
                                </a:lnTo>
                                <a:lnTo>
                                  <a:pt x="133" y="403"/>
                                </a:lnTo>
                                <a:lnTo>
                                  <a:pt x="123" y="386"/>
                                </a:lnTo>
                                <a:lnTo>
                                  <a:pt x="117" y="368"/>
                                </a:lnTo>
                                <a:lnTo>
                                  <a:pt x="111" y="350"/>
                                </a:lnTo>
                                <a:lnTo>
                                  <a:pt x="102" y="333"/>
                                </a:lnTo>
                                <a:lnTo>
                                  <a:pt x="94" y="313"/>
                                </a:lnTo>
                                <a:lnTo>
                                  <a:pt x="88" y="296"/>
                                </a:lnTo>
                                <a:lnTo>
                                  <a:pt x="82" y="278"/>
                                </a:lnTo>
                                <a:lnTo>
                                  <a:pt x="74" y="260"/>
                                </a:lnTo>
                                <a:lnTo>
                                  <a:pt x="68" y="241"/>
                                </a:lnTo>
                                <a:lnTo>
                                  <a:pt x="62" y="223"/>
                                </a:lnTo>
                                <a:lnTo>
                                  <a:pt x="55" y="207"/>
                                </a:lnTo>
                                <a:lnTo>
                                  <a:pt x="49" y="188"/>
                                </a:lnTo>
                                <a:lnTo>
                                  <a:pt x="41" y="170"/>
                                </a:lnTo>
                                <a:lnTo>
                                  <a:pt x="37" y="151"/>
                                </a:lnTo>
                                <a:lnTo>
                                  <a:pt x="31" y="133"/>
                                </a:lnTo>
                                <a:lnTo>
                                  <a:pt x="27" y="115"/>
                                </a:lnTo>
                                <a:lnTo>
                                  <a:pt x="19" y="98"/>
                                </a:lnTo>
                                <a:lnTo>
                                  <a:pt x="15" y="80"/>
                                </a:lnTo>
                                <a:lnTo>
                                  <a:pt x="11" y="64"/>
                                </a:lnTo>
                                <a:lnTo>
                                  <a:pt x="4" y="45"/>
                                </a:lnTo>
                                <a:lnTo>
                                  <a:pt x="0" y="27"/>
                                </a:lnTo>
                                <a:lnTo>
                                  <a:pt x="45" y="0"/>
                                </a:lnTo>
                                <a:lnTo>
                                  <a:pt x="45" y="0"/>
                                </a:lnTo>
                                <a:lnTo>
                                  <a:pt x="47" y="2"/>
                                </a:lnTo>
                                <a:lnTo>
                                  <a:pt x="51" y="6"/>
                                </a:lnTo>
                                <a:lnTo>
                                  <a:pt x="51" y="8"/>
                                </a:lnTo>
                                <a:lnTo>
                                  <a:pt x="53" y="13"/>
                                </a:lnTo>
                                <a:lnTo>
                                  <a:pt x="57" y="15"/>
                                </a:lnTo>
                                <a:lnTo>
                                  <a:pt x="62" y="19"/>
                                </a:lnTo>
                                <a:lnTo>
                                  <a:pt x="64" y="25"/>
                                </a:lnTo>
                                <a:lnTo>
                                  <a:pt x="68" y="29"/>
                                </a:lnTo>
                                <a:lnTo>
                                  <a:pt x="72" y="35"/>
                                </a:lnTo>
                                <a:lnTo>
                                  <a:pt x="76" y="41"/>
                                </a:lnTo>
                                <a:lnTo>
                                  <a:pt x="82" y="47"/>
                                </a:lnTo>
                                <a:lnTo>
                                  <a:pt x="86" y="53"/>
                                </a:lnTo>
                                <a:lnTo>
                                  <a:pt x="92" y="62"/>
                                </a:lnTo>
                                <a:lnTo>
                                  <a:pt x="96" y="70"/>
                                </a:lnTo>
                                <a:lnTo>
                                  <a:pt x="104" y="76"/>
                                </a:lnTo>
                                <a:lnTo>
                                  <a:pt x="109" y="86"/>
                                </a:lnTo>
                                <a:lnTo>
                                  <a:pt x="115" y="94"/>
                                </a:lnTo>
                                <a:lnTo>
                                  <a:pt x="123" y="102"/>
                                </a:lnTo>
                                <a:lnTo>
                                  <a:pt x="129" y="113"/>
                                </a:lnTo>
                                <a:lnTo>
                                  <a:pt x="135" y="123"/>
                                </a:lnTo>
                                <a:lnTo>
                                  <a:pt x="141" y="133"/>
                                </a:lnTo>
                                <a:lnTo>
                                  <a:pt x="149" y="141"/>
                                </a:lnTo>
                                <a:lnTo>
                                  <a:pt x="158" y="151"/>
                                </a:lnTo>
                                <a:lnTo>
                                  <a:pt x="166" y="164"/>
                                </a:lnTo>
                                <a:lnTo>
                                  <a:pt x="172" y="176"/>
                                </a:lnTo>
                                <a:lnTo>
                                  <a:pt x="180" y="186"/>
                                </a:lnTo>
                                <a:lnTo>
                                  <a:pt x="188" y="198"/>
                                </a:lnTo>
                                <a:lnTo>
                                  <a:pt x="196" y="211"/>
                                </a:lnTo>
                                <a:lnTo>
                                  <a:pt x="202" y="223"/>
                                </a:lnTo>
                                <a:lnTo>
                                  <a:pt x="213" y="237"/>
                                </a:lnTo>
                                <a:lnTo>
                                  <a:pt x="221" y="249"/>
                                </a:lnTo>
                                <a:lnTo>
                                  <a:pt x="229" y="264"/>
                                </a:lnTo>
                                <a:lnTo>
                                  <a:pt x="237" y="276"/>
                                </a:lnTo>
                                <a:lnTo>
                                  <a:pt x="247" y="288"/>
                                </a:lnTo>
                                <a:lnTo>
                                  <a:pt x="256" y="305"/>
                                </a:lnTo>
                                <a:lnTo>
                                  <a:pt x="264" y="319"/>
                                </a:lnTo>
                                <a:lnTo>
                                  <a:pt x="272" y="333"/>
                                </a:lnTo>
                                <a:lnTo>
                                  <a:pt x="282" y="347"/>
                                </a:lnTo>
                                <a:lnTo>
                                  <a:pt x="290" y="362"/>
                                </a:lnTo>
                                <a:lnTo>
                                  <a:pt x="298" y="376"/>
                                </a:lnTo>
                                <a:lnTo>
                                  <a:pt x="307" y="392"/>
                                </a:lnTo>
                                <a:lnTo>
                                  <a:pt x="315" y="407"/>
                                </a:lnTo>
                                <a:lnTo>
                                  <a:pt x="325" y="423"/>
                                </a:lnTo>
                                <a:lnTo>
                                  <a:pt x="331" y="439"/>
                                </a:lnTo>
                                <a:lnTo>
                                  <a:pt x="339" y="454"/>
                                </a:lnTo>
                                <a:lnTo>
                                  <a:pt x="349" y="470"/>
                                </a:lnTo>
                                <a:lnTo>
                                  <a:pt x="358" y="486"/>
                                </a:lnTo>
                                <a:lnTo>
                                  <a:pt x="366" y="503"/>
                                </a:lnTo>
                                <a:lnTo>
                                  <a:pt x="374" y="519"/>
                                </a:lnTo>
                                <a:lnTo>
                                  <a:pt x="382" y="535"/>
                                </a:lnTo>
                                <a:lnTo>
                                  <a:pt x="390" y="554"/>
                                </a:lnTo>
                                <a:lnTo>
                                  <a:pt x="398" y="568"/>
                                </a:lnTo>
                                <a:lnTo>
                                  <a:pt x="407" y="586"/>
                                </a:lnTo>
                                <a:lnTo>
                                  <a:pt x="413" y="603"/>
                                </a:lnTo>
                                <a:lnTo>
                                  <a:pt x="421" y="621"/>
                                </a:lnTo>
                                <a:lnTo>
                                  <a:pt x="429" y="635"/>
                                </a:lnTo>
                                <a:lnTo>
                                  <a:pt x="435" y="654"/>
                                </a:lnTo>
                                <a:lnTo>
                                  <a:pt x="441" y="672"/>
                                </a:lnTo>
                                <a:lnTo>
                                  <a:pt x="449" y="689"/>
                                </a:lnTo>
                                <a:lnTo>
                                  <a:pt x="456" y="705"/>
                                </a:lnTo>
                                <a:lnTo>
                                  <a:pt x="460" y="721"/>
                                </a:lnTo>
                                <a:lnTo>
                                  <a:pt x="488" y="799"/>
                                </a:lnTo>
                                <a:lnTo>
                                  <a:pt x="488" y="799"/>
                                </a:lnTo>
                                <a:lnTo>
                                  <a:pt x="488" y="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/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989013" y="1647825"/>
                            <a:ext cx="828675" cy="1384300"/>
                          </a:xfrm>
                          <a:custGeom>
                            <a:avLst/>
                            <a:gdLst>
                              <a:gd name="T0" fmla="*/ 516 w 522"/>
                              <a:gd name="T1" fmla="*/ 778 h 872"/>
                              <a:gd name="T2" fmla="*/ 506 w 522"/>
                              <a:gd name="T3" fmla="*/ 774 h 872"/>
                              <a:gd name="T4" fmla="*/ 488 w 522"/>
                              <a:gd name="T5" fmla="*/ 770 h 872"/>
                              <a:gd name="T6" fmla="*/ 469 w 522"/>
                              <a:gd name="T7" fmla="*/ 770 h 872"/>
                              <a:gd name="T8" fmla="*/ 457 w 522"/>
                              <a:gd name="T9" fmla="*/ 774 h 872"/>
                              <a:gd name="T10" fmla="*/ 443 w 522"/>
                              <a:gd name="T11" fmla="*/ 780 h 872"/>
                              <a:gd name="T12" fmla="*/ 429 w 522"/>
                              <a:gd name="T13" fmla="*/ 788 h 872"/>
                              <a:gd name="T14" fmla="*/ 414 w 522"/>
                              <a:gd name="T15" fmla="*/ 798 h 872"/>
                              <a:gd name="T16" fmla="*/ 396 w 522"/>
                              <a:gd name="T17" fmla="*/ 812 h 872"/>
                              <a:gd name="T18" fmla="*/ 380 w 522"/>
                              <a:gd name="T19" fmla="*/ 831 h 872"/>
                              <a:gd name="T20" fmla="*/ 361 w 522"/>
                              <a:gd name="T21" fmla="*/ 853 h 872"/>
                              <a:gd name="T22" fmla="*/ 347 w 522"/>
                              <a:gd name="T23" fmla="*/ 872 h 872"/>
                              <a:gd name="T24" fmla="*/ 341 w 522"/>
                              <a:gd name="T25" fmla="*/ 859 h 872"/>
                              <a:gd name="T26" fmla="*/ 328 w 522"/>
                              <a:gd name="T27" fmla="*/ 839 h 872"/>
                              <a:gd name="T28" fmla="*/ 314 w 522"/>
                              <a:gd name="T29" fmla="*/ 810 h 872"/>
                              <a:gd name="T30" fmla="*/ 296 w 522"/>
                              <a:gd name="T31" fmla="*/ 776 h 872"/>
                              <a:gd name="T32" fmla="*/ 273 w 522"/>
                              <a:gd name="T33" fmla="*/ 733 h 872"/>
                              <a:gd name="T34" fmla="*/ 249 w 522"/>
                              <a:gd name="T35" fmla="*/ 684 h 872"/>
                              <a:gd name="T36" fmla="*/ 224 w 522"/>
                              <a:gd name="T37" fmla="*/ 629 h 872"/>
                              <a:gd name="T38" fmla="*/ 196 w 522"/>
                              <a:gd name="T39" fmla="*/ 569 h 872"/>
                              <a:gd name="T40" fmla="*/ 167 w 522"/>
                              <a:gd name="T41" fmla="*/ 504 h 872"/>
                              <a:gd name="T42" fmla="*/ 139 w 522"/>
                              <a:gd name="T43" fmla="*/ 437 h 872"/>
                              <a:gd name="T44" fmla="*/ 110 w 522"/>
                              <a:gd name="T45" fmla="*/ 361 h 872"/>
                              <a:gd name="T46" fmla="*/ 81 w 522"/>
                              <a:gd name="T47" fmla="*/ 286 h 872"/>
                              <a:gd name="T48" fmla="*/ 53 w 522"/>
                              <a:gd name="T49" fmla="*/ 208 h 872"/>
                              <a:gd name="T50" fmla="*/ 30 w 522"/>
                              <a:gd name="T51" fmla="*/ 124 h 872"/>
                              <a:gd name="T52" fmla="*/ 6 w 522"/>
                              <a:gd name="T53" fmla="*/ 42 h 872"/>
                              <a:gd name="T54" fmla="*/ 16 w 522"/>
                              <a:gd name="T55" fmla="*/ 2 h 872"/>
                              <a:gd name="T56" fmla="*/ 20 w 522"/>
                              <a:gd name="T57" fmla="*/ 12 h 872"/>
                              <a:gd name="T58" fmla="*/ 28 w 522"/>
                              <a:gd name="T59" fmla="*/ 34 h 872"/>
                              <a:gd name="T60" fmla="*/ 39 w 522"/>
                              <a:gd name="T61" fmla="*/ 63 h 872"/>
                              <a:gd name="T62" fmla="*/ 51 w 522"/>
                              <a:gd name="T63" fmla="*/ 100 h 872"/>
                              <a:gd name="T64" fmla="*/ 69 w 522"/>
                              <a:gd name="T65" fmla="*/ 143 h 872"/>
                              <a:gd name="T66" fmla="*/ 88 w 522"/>
                              <a:gd name="T67" fmla="*/ 192 h 872"/>
                              <a:gd name="T68" fmla="*/ 110 w 522"/>
                              <a:gd name="T69" fmla="*/ 247 h 872"/>
                              <a:gd name="T70" fmla="*/ 135 w 522"/>
                              <a:gd name="T71" fmla="*/ 304 h 872"/>
                              <a:gd name="T72" fmla="*/ 163 w 522"/>
                              <a:gd name="T73" fmla="*/ 365 h 872"/>
                              <a:gd name="T74" fmla="*/ 192 w 522"/>
                              <a:gd name="T75" fmla="*/ 428 h 872"/>
                              <a:gd name="T76" fmla="*/ 222 w 522"/>
                              <a:gd name="T77" fmla="*/ 492 h 872"/>
                              <a:gd name="T78" fmla="*/ 255 w 522"/>
                              <a:gd name="T79" fmla="*/ 557 h 872"/>
                              <a:gd name="T80" fmla="*/ 290 w 522"/>
                              <a:gd name="T81" fmla="*/ 620 h 872"/>
                              <a:gd name="T82" fmla="*/ 326 w 522"/>
                              <a:gd name="T83" fmla="*/ 682 h 872"/>
                              <a:gd name="T84" fmla="*/ 363 w 522"/>
                              <a:gd name="T85" fmla="*/ 739 h 872"/>
                              <a:gd name="T86" fmla="*/ 384 w 522"/>
                              <a:gd name="T87" fmla="*/ 765 h 872"/>
                              <a:gd name="T88" fmla="*/ 392 w 522"/>
                              <a:gd name="T89" fmla="*/ 759 h 872"/>
                              <a:gd name="T90" fmla="*/ 406 w 522"/>
                              <a:gd name="T91" fmla="*/ 753 h 872"/>
                              <a:gd name="T92" fmla="*/ 424 w 522"/>
                              <a:gd name="T93" fmla="*/ 745 h 872"/>
                              <a:gd name="T94" fmla="*/ 445 w 522"/>
                              <a:gd name="T95" fmla="*/ 739 h 872"/>
                              <a:gd name="T96" fmla="*/ 465 w 522"/>
                              <a:gd name="T97" fmla="*/ 737 h 872"/>
                              <a:gd name="T98" fmla="*/ 488 w 522"/>
                              <a:gd name="T99" fmla="*/ 737 h 872"/>
                              <a:gd name="T100" fmla="*/ 504 w 522"/>
                              <a:gd name="T101" fmla="*/ 745 h 872"/>
                              <a:gd name="T102" fmla="*/ 522 w 522"/>
                              <a:gd name="T103" fmla="*/ 780 h 8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22" h="872">
                                <a:moveTo>
                                  <a:pt x="522" y="780"/>
                                </a:moveTo>
                                <a:lnTo>
                                  <a:pt x="520" y="780"/>
                                </a:lnTo>
                                <a:lnTo>
                                  <a:pt x="518" y="778"/>
                                </a:lnTo>
                                <a:lnTo>
                                  <a:pt x="516" y="778"/>
                                </a:lnTo>
                                <a:lnTo>
                                  <a:pt x="514" y="776"/>
                                </a:lnTo>
                                <a:lnTo>
                                  <a:pt x="510" y="776"/>
                                </a:lnTo>
                                <a:lnTo>
                                  <a:pt x="508" y="774"/>
                                </a:lnTo>
                                <a:lnTo>
                                  <a:pt x="506" y="774"/>
                                </a:lnTo>
                                <a:lnTo>
                                  <a:pt x="502" y="774"/>
                                </a:lnTo>
                                <a:lnTo>
                                  <a:pt x="498" y="772"/>
                                </a:lnTo>
                                <a:lnTo>
                                  <a:pt x="492" y="772"/>
                                </a:lnTo>
                                <a:lnTo>
                                  <a:pt x="488" y="770"/>
                                </a:lnTo>
                                <a:lnTo>
                                  <a:pt x="482" y="772"/>
                                </a:lnTo>
                                <a:lnTo>
                                  <a:pt x="478" y="770"/>
                                </a:lnTo>
                                <a:lnTo>
                                  <a:pt x="471" y="772"/>
                                </a:lnTo>
                                <a:lnTo>
                                  <a:pt x="469" y="770"/>
                                </a:lnTo>
                                <a:lnTo>
                                  <a:pt x="465" y="772"/>
                                </a:lnTo>
                                <a:lnTo>
                                  <a:pt x="463" y="772"/>
                                </a:lnTo>
                                <a:lnTo>
                                  <a:pt x="459" y="774"/>
                                </a:lnTo>
                                <a:lnTo>
                                  <a:pt x="457" y="774"/>
                                </a:lnTo>
                                <a:lnTo>
                                  <a:pt x="453" y="776"/>
                                </a:lnTo>
                                <a:lnTo>
                                  <a:pt x="449" y="776"/>
                                </a:lnTo>
                                <a:lnTo>
                                  <a:pt x="445" y="778"/>
                                </a:lnTo>
                                <a:lnTo>
                                  <a:pt x="443" y="780"/>
                                </a:lnTo>
                                <a:lnTo>
                                  <a:pt x="439" y="782"/>
                                </a:lnTo>
                                <a:lnTo>
                                  <a:pt x="437" y="784"/>
                                </a:lnTo>
                                <a:lnTo>
                                  <a:pt x="433" y="786"/>
                                </a:lnTo>
                                <a:lnTo>
                                  <a:pt x="429" y="788"/>
                                </a:lnTo>
                                <a:lnTo>
                                  <a:pt x="424" y="790"/>
                                </a:lnTo>
                                <a:lnTo>
                                  <a:pt x="422" y="794"/>
                                </a:lnTo>
                                <a:lnTo>
                                  <a:pt x="416" y="796"/>
                                </a:lnTo>
                                <a:lnTo>
                                  <a:pt x="414" y="798"/>
                                </a:lnTo>
                                <a:lnTo>
                                  <a:pt x="408" y="802"/>
                                </a:lnTo>
                                <a:lnTo>
                                  <a:pt x="404" y="804"/>
                                </a:lnTo>
                                <a:lnTo>
                                  <a:pt x="400" y="808"/>
                                </a:lnTo>
                                <a:lnTo>
                                  <a:pt x="396" y="812"/>
                                </a:lnTo>
                                <a:lnTo>
                                  <a:pt x="392" y="817"/>
                                </a:lnTo>
                                <a:lnTo>
                                  <a:pt x="390" y="821"/>
                                </a:lnTo>
                                <a:lnTo>
                                  <a:pt x="384" y="827"/>
                                </a:lnTo>
                                <a:lnTo>
                                  <a:pt x="380" y="831"/>
                                </a:lnTo>
                                <a:lnTo>
                                  <a:pt x="375" y="835"/>
                                </a:lnTo>
                                <a:lnTo>
                                  <a:pt x="369" y="843"/>
                                </a:lnTo>
                                <a:lnTo>
                                  <a:pt x="365" y="847"/>
                                </a:lnTo>
                                <a:lnTo>
                                  <a:pt x="361" y="853"/>
                                </a:lnTo>
                                <a:lnTo>
                                  <a:pt x="357" y="859"/>
                                </a:lnTo>
                                <a:lnTo>
                                  <a:pt x="351" y="866"/>
                                </a:lnTo>
                                <a:lnTo>
                                  <a:pt x="347" y="872"/>
                                </a:lnTo>
                                <a:lnTo>
                                  <a:pt x="347" y="872"/>
                                </a:lnTo>
                                <a:lnTo>
                                  <a:pt x="345" y="868"/>
                                </a:lnTo>
                                <a:lnTo>
                                  <a:pt x="345" y="866"/>
                                </a:lnTo>
                                <a:lnTo>
                                  <a:pt x="343" y="861"/>
                                </a:lnTo>
                                <a:lnTo>
                                  <a:pt x="341" y="859"/>
                                </a:lnTo>
                                <a:lnTo>
                                  <a:pt x="337" y="853"/>
                                </a:lnTo>
                                <a:lnTo>
                                  <a:pt x="335" y="849"/>
                                </a:lnTo>
                                <a:lnTo>
                                  <a:pt x="333" y="843"/>
                                </a:lnTo>
                                <a:lnTo>
                                  <a:pt x="328" y="839"/>
                                </a:lnTo>
                                <a:lnTo>
                                  <a:pt x="324" y="831"/>
                                </a:lnTo>
                                <a:lnTo>
                                  <a:pt x="322" y="825"/>
                                </a:lnTo>
                                <a:lnTo>
                                  <a:pt x="318" y="819"/>
                                </a:lnTo>
                                <a:lnTo>
                                  <a:pt x="314" y="810"/>
                                </a:lnTo>
                                <a:lnTo>
                                  <a:pt x="308" y="802"/>
                                </a:lnTo>
                                <a:lnTo>
                                  <a:pt x="306" y="794"/>
                                </a:lnTo>
                                <a:lnTo>
                                  <a:pt x="300" y="786"/>
                                </a:lnTo>
                                <a:lnTo>
                                  <a:pt x="296" y="776"/>
                                </a:lnTo>
                                <a:lnTo>
                                  <a:pt x="290" y="765"/>
                                </a:lnTo>
                                <a:lnTo>
                                  <a:pt x="284" y="755"/>
                                </a:lnTo>
                                <a:lnTo>
                                  <a:pt x="279" y="745"/>
                                </a:lnTo>
                                <a:lnTo>
                                  <a:pt x="273" y="733"/>
                                </a:lnTo>
                                <a:lnTo>
                                  <a:pt x="267" y="723"/>
                                </a:lnTo>
                                <a:lnTo>
                                  <a:pt x="261" y="710"/>
                                </a:lnTo>
                                <a:lnTo>
                                  <a:pt x="257" y="698"/>
                                </a:lnTo>
                                <a:lnTo>
                                  <a:pt x="249" y="684"/>
                                </a:lnTo>
                                <a:lnTo>
                                  <a:pt x="243" y="672"/>
                                </a:lnTo>
                                <a:lnTo>
                                  <a:pt x="237" y="659"/>
                                </a:lnTo>
                                <a:lnTo>
                                  <a:pt x="230" y="645"/>
                                </a:lnTo>
                                <a:lnTo>
                                  <a:pt x="224" y="629"/>
                                </a:lnTo>
                                <a:lnTo>
                                  <a:pt x="216" y="616"/>
                                </a:lnTo>
                                <a:lnTo>
                                  <a:pt x="210" y="600"/>
                                </a:lnTo>
                                <a:lnTo>
                                  <a:pt x="202" y="586"/>
                                </a:lnTo>
                                <a:lnTo>
                                  <a:pt x="196" y="569"/>
                                </a:lnTo>
                                <a:lnTo>
                                  <a:pt x="188" y="555"/>
                                </a:lnTo>
                                <a:lnTo>
                                  <a:pt x="181" y="539"/>
                                </a:lnTo>
                                <a:lnTo>
                                  <a:pt x="173" y="522"/>
                                </a:lnTo>
                                <a:lnTo>
                                  <a:pt x="167" y="504"/>
                                </a:lnTo>
                                <a:lnTo>
                                  <a:pt x="159" y="488"/>
                                </a:lnTo>
                                <a:lnTo>
                                  <a:pt x="153" y="471"/>
                                </a:lnTo>
                                <a:lnTo>
                                  <a:pt x="147" y="453"/>
                                </a:lnTo>
                                <a:lnTo>
                                  <a:pt x="139" y="437"/>
                                </a:lnTo>
                                <a:lnTo>
                                  <a:pt x="130" y="418"/>
                                </a:lnTo>
                                <a:lnTo>
                                  <a:pt x="124" y="400"/>
                                </a:lnTo>
                                <a:lnTo>
                                  <a:pt x="116" y="382"/>
                                </a:lnTo>
                                <a:lnTo>
                                  <a:pt x="110" y="361"/>
                                </a:lnTo>
                                <a:lnTo>
                                  <a:pt x="102" y="345"/>
                                </a:lnTo>
                                <a:lnTo>
                                  <a:pt x="96" y="324"/>
                                </a:lnTo>
                                <a:lnTo>
                                  <a:pt x="88" y="306"/>
                                </a:lnTo>
                                <a:lnTo>
                                  <a:pt x="81" y="286"/>
                                </a:lnTo>
                                <a:lnTo>
                                  <a:pt x="73" y="265"/>
                                </a:lnTo>
                                <a:lnTo>
                                  <a:pt x="67" y="247"/>
                                </a:lnTo>
                                <a:lnTo>
                                  <a:pt x="61" y="226"/>
                                </a:lnTo>
                                <a:lnTo>
                                  <a:pt x="53" y="208"/>
                                </a:lnTo>
                                <a:lnTo>
                                  <a:pt x="49" y="185"/>
                                </a:lnTo>
                                <a:lnTo>
                                  <a:pt x="41" y="165"/>
                                </a:lnTo>
                                <a:lnTo>
                                  <a:pt x="34" y="145"/>
                                </a:lnTo>
                                <a:lnTo>
                                  <a:pt x="30" y="124"/>
                                </a:lnTo>
                                <a:lnTo>
                                  <a:pt x="24" y="104"/>
                                </a:lnTo>
                                <a:lnTo>
                                  <a:pt x="18" y="83"/>
                                </a:lnTo>
                                <a:lnTo>
                                  <a:pt x="12" y="63"/>
                                </a:lnTo>
                                <a:lnTo>
                                  <a:pt x="6" y="42"/>
                                </a:lnTo>
                                <a:lnTo>
                                  <a:pt x="0" y="20"/>
                                </a:lnTo>
                                <a:lnTo>
                                  <a:pt x="16" y="0"/>
                                </a:lnTo>
                                <a:lnTo>
                                  <a:pt x="16" y="2"/>
                                </a:lnTo>
                                <a:lnTo>
                                  <a:pt x="16" y="2"/>
                                </a:lnTo>
                                <a:lnTo>
                                  <a:pt x="16" y="4"/>
                                </a:lnTo>
                                <a:lnTo>
                                  <a:pt x="16" y="6"/>
                                </a:lnTo>
                                <a:lnTo>
                                  <a:pt x="20" y="10"/>
                                </a:lnTo>
                                <a:lnTo>
                                  <a:pt x="20" y="12"/>
                                </a:lnTo>
                                <a:lnTo>
                                  <a:pt x="22" y="18"/>
                                </a:lnTo>
                                <a:lnTo>
                                  <a:pt x="22" y="22"/>
                                </a:lnTo>
                                <a:lnTo>
                                  <a:pt x="24" y="28"/>
                                </a:lnTo>
                                <a:lnTo>
                                  <a:pt x="28" y="34"/>
                                </a:lnTo>
                                <a:lnTo>
                                  <a:pt x="28" y="40"/>
                                </a:lnTo>
                                <a:lnTo>
                                  <a:pt x="32" y="47"/>
                                </a:lnTo>
                                <a:lnTo>
                                  <a:pt x="34" y="55"/>
                                </a:lnTo>
                                <a:lnTo>
                                  <a:pt x="39" y="63"/>
                                </a:lnTo>
                                <a:lnTo>
                                  <a:pt x="43" y="71"/>
                                </a:lnTo>
                                <a:lnTo>
                                  <a:pt x="45" y="79"/>
                                </a:lnTo>
                                <a:lnTo>
                                  <a:pt x="49" y="89"/>
                                </a:lnTo>
                                <a:lnTo>
                                  <a:pt x="51" y="100"/>
                                </a:lnTo>
                                <a:lnTo>
                                  <a:pt x="55" y="110"/>
                                </a:lnTo>
                                <a:lnTo>
                                  <a:pt x="59" y="120"/>
                                </a:lnTo>
                                <a:lnTo>
                                  <a:pt x="63" y="132"/>
                                </a:lnTo>
                                <a:lnTo>
                                  <a:pt x="69" y="143"/>
                                </a:lnTo>
                                <a:lnTo>
                                  <a:pt x="73" y="155"/>
                                </a:lnTo>
                                <a:lnTo>
                                  <a:pt x="77" y="167"/>
                                </a:lnTo>
                                <a:lnTo>
                                  <a:pt x="83" y="179"/>
                                </a:lnTo>
                                <a:lnTo>
                                  <a:pt x="88" y="192"/>
                                </a:lnTo>
                                <a:lnTo>
                                  <a:pt x="94" y="206"/>
                                </a:lnTo>
                                <a:lnTo>
                                  <a:pt x="98" y="218"/>
                                </a:lnTo>
                                <a:lnTo>
                                  <a:pt x="104" y="232"/>
                                </a:lnTo>
                                <a:lnTo>
                                  <a:pt x="110" y="247"/>
                                </a:lnTo>
                                <a:lnTo>
                                  <a:pt x="116" y="259"/>
                                </a:lnTo>
                                <a:lnTo>
                                  <a:pt x="120" y="275"/>
                                </a:lnTo>
                                <a:lnTo>
                                  <a:pt x="128" y="290"/>
                                </a:lnTo>
                                <a:lnTo>
                                  <a:pt x="135" y="304"/>
                                </a:lnTo>
                                <a:lnTo>
                                  <a:pt x="141" y="320"/>
                                </a:lnTo>
                                <a:lnTo>
                                  <a:pt x="147" y="335"/>
                                </a:lnTo>
                                <a:lnTo>
                                  <a:pt x="155" y="351"/>
                                </a:lnTo>
                                <a:lnTo>
                                  <a:pt x="163" y="365"/>
                                </a:lnTo>
                                <a:lnTo>
                                  <a:pt x="169" y="382"/>
                                </a:lnTo>
                                <a:lnTo>
                                  <a:pt x="175" y="398"/>
                                </a:lnTo>
                                <a:lnTo>
                                  <a:pt x="184" y="412"/>
                                </a:lnTo>
                                <a:lnTo>
                                  <a:pt x="192" y="428"/>
                                </a:lnTo>
                                <a:lnTo>
                                  <a:pt x="198" y="445"/>
                                </a:lnTo>
                                <a:lnTo>
                                  <a:pt x="206" y="461"/>
                                </a:lnTo>
                                <a:lnTo>
                                  <a:pt x="214" y="475"/>
                                </a:lnTo>
                                <a:lnTo>
                                  <a:pt x="222" y="492"/>
                                </a:lnTo>
                                <a:lnTo>
                                  <a:pt x="230" y="508"/>
                                </a:lnTo>
                                <a:lnTo>
                                  <a:pt x="237" y="524"/>
                                </a:lnTo>
                                <a:lnTo>
                                  <a:pt x="247" y="541"/>
                                </a:lnTo>
                                <a:lnTo>
                                  <a:pt x="255" y="557"/>
                                </a:lnTo>
                                <a:lnTo>
                                  <a:pt x="263" y="571"/>
                                </a:lnTo>
                                <a:lnTo>
                                  <a:pt x="271" y="590"/>
                                </a:lnTo>
                                <a:lnTo>
                                  <a:pt x="279" y="604"/>
                                </a:lnTo>
                                <a:lnTo>
                                  <a:pt x="290" y="620"/>
                                </a:lnTo>
                                <a:lnTo>
                                  <a:pt x="298" y="635"/>
                                </a:lnTo>
                                <a:lnTo>
                                  <a:pt x="306" y="651"/>
                                </a:lnTo>
                                <a:lnTo>
                                  <a:pt x="316" y="665"/>
                                </a:lnTo>
                                <a:lnTo>
                                  <a:pt x="326" y="682"/>
                                </a:lnTo>
                                <a:lnTo>
                                  <a:pt x="335" y="696"/>
                                </a:lnTo>
                                <a:lnTo>
                                  <a:pt x="343" y="710"/>
                                </a:lnTo>
                                <a:lnTo>
                                  <a:pt x="353" y="725"/>
                                </a:lnTo>
                                <a:lnTo>
                                  <a:pt x="363" y="739"/>
                                </a:lnTo>
                                <a:lnTo>
                                  <a:pt x="371" y="753"/>
                                </a:lnTo>
                                <a:lnTo>
                                  <a:pt x="380" y="768"/>
                                </a:lnTo>
                                <a:lnTo>
                                  <a:pt x="382" y="768"/>
                                </a:lnTo>
                                <a:lnTo>
                                  <a:pt x="384" y="765"/>
                                </a:lnTo>
                                <a:lnTo>
                                  <a:pt x="386" y="763"/>
                                </a:lnTo>
                                <a:lnTo>
                                  <a:pt x="388" y="763"/>
                                </a:lnTo>
                                <a:lnTo>
                                  <a:pt x="390" y="761"/>
                                </a:lnTo>
                                <a:lnTo>
                                  <a:pt x="392" y="759"/>
                                </a:lnTo>
                                <a:lnTo>
                                  <a:pt x="396" y="757"/>
                                </a:lnTo>
                                <a:lnTo>
                                  <a:pt x="400" y="755"/>
                                </a:lnTo>
                                <a:lnTo>
                                  <a:pt x="404" y="753"/>
                                </a:lnTo>
                                <a:lnTo>
                                  <a:pt x="406" y="753"/>
                                </a:lnTo>
                                <a:lnTo>
                                  <a:pt x="412" y="749"/>
                                </a:lnTo>
                                <a:lnTo>
                                  <a:pt x="416" y="747"/>
                                </a:lnTo>
                                <a:lnTo>
                                  <a:pt x="420" y="745"/>
                                </a:lnTo>
                                <a:lnTo>
                                  <a:pt x="424" y="745"/>
                                </a:lnTo>
                                <a:lnTo>
                                  <a:pt x="431" y="743"/>
                                </a:lnTo>
                                <a:lnTo>
                                  <a:pt x="435" y="741"/>
                                </a:lnTo>
                                <a:lnTo>
                                  <a:pt x="441" y="739"/>
                                </a:lnTo>
                                <a:lnTo>
                                  <a:pt x="445" y="739"/>
                                </a:lnTo>
                                <a:lnTo>
                                  <a:pt x="451" y="739"/>
                                </a:lnTo>
                                <a:lnTo>
                                  <a:pt x="457" y="737"/>
                                </a:lnTo>
                                <a:lnTo>
                                  <a:pt x="461" y="735"/>
                                </a:lnTo>
                                <a:lnTo>
                                  <a:pt x="465" y="737"/>
                                </a:lnTo>
                                <a:lnTo>
                                  <a:pt x="471" y="735"/>
                                </a:lnTo>
                                <a:lnTo>
                                  <a:pt x="478" y="737"/>
                                </a:lnTo>
                                <a:lnTo>
                                  <a:pt x="484" y="737"/>
                                </a:lnTo>
                                <a:lnTo>
                                  <a:pt x="488" y="737"/>
                                </a:lnTo>
                                <a:lnTo>
                                  <a:pt x="494" y="741"/>
                                </a:lnTo>
                                <a:lnTo>
                                  <a:pt x="498" y="741"/>
                                </a:lnTo>
                                <a:lnTo>
                                  <a:pt x="502" y="743"/>
                                </a:lnTo>
                                <a:lnTo>
                                  <a:pt x="504" y="745"/>
                                </a:lnTo>
                                <a:lnTo>
                                  <a:pt x="506" y="745"/>
                                </a:lnTo>
                                <a:lnTo>
                                  <a:pt x="508" y="747"/>
                                </a:lnTo>
                                <a:lnTo>
                                  <a:pt x="522" y="780"/>
                                </a:lnTo>
                                <a:lnTo>
                                  <a:pt x="522" y="780"/>
                                </a:lnTo>
                                <a:lnTo>
                                  <a:pt x="522" y="7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C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1562100" y="2941638"/>
                            <a:ext cx="441325" cy="958850"/>
                          </a:xfrm>
                          <a:custGeom>
                            <a:avLst/>
                            <a:gdLst>
                              <a:gd name="T0" fmla="*/ 206 w 278"/>
                              <a:gd name="T1" fmla="*/ 65 h 604"/>
                              <a:gd name="T2" fmla="*/ 192 w 278"/>
                              <a:gd name="T3" fmla="*/ 61 h 604"/>
                              <a:gd name="T4" fmla="*/ 178 w 278"/>
                              <a:gd name="T5" fmla="*/ 59 h 604"/>
                              <a:gd name="T6" fmla="*/ 161 w 278"/>
                              <a:gd name="T7" fmla="*/ 63 h 604"/>
                              <a:gd name="T8" fmla="*/ 149 w 278"/>
                              <a:gd name="T9" fmla="*/ 67 h 604"/>
                              <a:gd name="T10" fmla="*/ 137 w 278"/>
                              <a:gd name="T11" fmla="*/ 73 h 604"/>
                              <a:gd name="T12" fmla="*/ 127 w 278"/>
                              <a:gd name="T13" fmla="*/ 83 h 604"/>
                              <a:gd name="T14" fmla="*/ 114 w 278"/>
                              <a:gd name="T15" fmla="*/ 96 h 604"/>
                              <a:gd name="T16" fmla="*/ 104 w 278"/>
                              <a:gd name="T17" fmla="*/ 110 h 604"/>
                              <a:gd name="T18" fmla="*/ 92 w 278"/>
                              <a:gd name="T19" fmla="*/ 128 h 604"/>
                              <a:gd name="T20" fmla="*/ 92 w 278"/>
                              <a:gd name="T21" fmla="*/ 138 h 604"/>
                              <a:gd name="T22" fmla="*/ 96 w 278"/>
                              <a:gd name="T23" fmla="*/ 153 h 604"/>
                              <a:gd name="T24" fmla="*/ 98 w 278"/>
                              <a:gd name="T25" fmla="*/ 167 h 604"/>
                              <a:gd name="T26" fmla="*/ 104 w 278"/>
                              <a:gd name="T27" fmla="*/ 187 h 604"/>
                              <a:gd name="T28" fmla="*/ 112 w 278"/>
                              <a:gd name="T29" fmla="*/ 210 h 604"/>
                              <a:gd name="T30" fmla="*/ 121 w 278"/>
                              <a:gd name="T31" fmla="*/ 236 h 604"/>
                              <a:gd name="T32" fmla="*/ 129 w 278"/>
                              <a:gd name="T33" fmla="*/ 265 h 604"/>
                              <a:gd name="T34" fmla="*/ 143 w 278"/>
                              <a:gd name="T35" fmla="*/ 296 h 604"/>
                              <a:gd name="T36" fmla="*/ 155 w 278"/>
                              <a:gd name="T37" fmla="*/ 328 h 604"/>
                              <a:gd name="T38" fmla="*/ 172 w 278"/>
                              <a:gd name="T39" fmla="*/ 361 h 604"/>
                              <a:gd name="T40" fmla="*/ 186 w 278"/>
                              <a:gd name="T41" fmla="*/ 394 h 604"/>
                              <a:gd name="T42" fmla="*/ 206 w 278"/>
                              <a:gd name="T43" fmla="*/ 428 h 604"/>
                              <a:gd name="T44" fmla="*/ 225 w 278"/>
                              <a:gd name="T45" fmla="*/ 463 h 604"/>
                              <a:gd name="T46" fmla="*/ 247 w 278"/>
                              <a:gd name="T47" fmla="*/ 496 h 604"/>
                              <a:gd name="T48" fmla="*/ 272 w 278"/>
                              <a:gd name="T49" fmla="*/ 529 h 604"/>
                              <a:gd name="T50" fmla="*/ 276 w 278"/>
                              <a:gd name="T51" fmla="*/ 539 h 604"/>
                              <a:gd name="T52" fmla="*/ 270 w 278"/>
                              <a:gd name="T53" fmla="*/ 553 h 604"/>
                              <a:gd name="T54" fmla="*/ 264 w 278"/>
                              <a:gd name="T55" fmla="*/ 571 h 604"/>
                              <a:gd name="T56" fmla="*/ 266 w 278"/>
                              <a:gd name="T57" fmla="*/ 588 h 604"/>
                              <a:gd name="T58" fmla="*/ 255 w 278"/>
                              <a:gd name="T59" fmla="*/ 600 h 604"/>
                              <a:gd name="T60" fmla="*/ 249 w 278"/>
                              <a:gd name="T61" fmla="*/ 592 h 604"/>
                              <a:gd name="T62" fmla="*/ 241 w 278"/>
                              <a:gd name="T63" fmla="*/ 575 h 604"/>
                              <a:gd name="T64" fmla="*/ 229 w 278"/>
                              <a:gd name="T65" fmla="*/ 557 h 604"/>
                              <a:gd name="T66" fmla="*/ 212 w 278"/>
                              <a:gd name="T67" fmla="*/ 531 h 604"/>
                              <a:gd name="T68" fmla="*/ 194 w 278"/>
                              <a:gd name="T69" fmla="*/ 502 h 604"/>
                              <a:gd name="T70" fmla="*/ 176 w 278"/>
                              <a:gd name="T71" fmla="*/ 467 h 604"/>
                              <a:gd name="T72" fmla="*/ 155 w 278"/>
                              <a:gd name="T73" fmla="*/ 433 h 604"/>
                              <a:gd name="T74" fmla="*/ 135 w 278"/>
                              <a:gd name="T75" fmla="*/ 394 h 604"/>
                              <a:gd name="T76" fmla="*/ 112 w 278"/>
                              <a:gd name="T77" fmla="*/ 353 h 604"/>
                              <a:gd name="T78" fmla="*/ 92 w 278"/>
                              <a:gd name="T79" fmla="*/ 312 h 604"/>
                              <a:gd name="T80" fmla="*/ 70 w 278"/>
                              <a:gd name="T81" fmla="*/ 269 h 604"/>
                              <a:gd name="T82" fmla="*/ 51 w 278"/>
                              <a:gd name="T83" fmla="*/ 226 h 604"/>
                              <a:gd name="T84" fmla="*/ 31 w 278"/>
                              <a:gd name="T85" fmla="*/ 183 h 604"/>
                              <a:gd name="T86" fmla="*/ 14 w 278"/>
                              <a:gd name="T87" fmla="*/ 142 h 604"/>
                              <a:gd name="T88" fmla="*/ 0 w 278"/>
                              <a:gd name="T89" fmla="*/ 102 h 604"/>
                              <a:gd name="T90" fmla="*/ 0 w 278"/>
                              <a:gd name="T91" fmla="*/ 93 h 604"/>
                              <a:gd name="T92" fmla="*/ 6 w 278"/>
                              <a:gd name="T93" fmla="*/ 79 h 604"/>
                              <a:gd name="T94" fmla="*/ 10 w 278"/>
                              <a:gd name="T95" fmla="*/ 67 h 604"/>
                              <a:gd name="T96" fmla="*/ 14 w 278"/>
                              <a:gd name="T97" fmla="*/ 57 h 604"/>
                              <a:gd name="T98" fmla="*/ 21 w 278"/>
                              <a:gd name="T99" fmla="*/ 44 h 604"/>
                              <a:gd name="T100" fmla="*/ 31 w 278"/>
                              <a:gd name="T101" fmla="*/ 32 h 604"/>
                              <a:gd name="T102" fmla="*/ 41 w 278"/>
                              <a:gd name="T103" fmla="*/ 22 h 604"/>
                              <a:gd name="T104" fmla="*/ 53 w 278"/>
                              <a:gd name="T105" fmla="*/ 14 h 604"/>
                              <a:gd name="T106" fmla="*/ 68 w 278"/>
                              <a:gd name="T107" fmla="*/ 6 h 604"/>
                              <a:gd name="T108" fmla="*/ 84 w 278"/>
                              <a:gd name="T109" fmla="*/ 2 h 604"/>
                              <a:gd name="T110" fmla="*/ 104 w 278"/>
                              <a:gd name="T111" fmla="*/ 0 h 604"/>
                              <a:gd name="T112" fmla="*/ 127 w 278"/>
                              <a:gd name="T113" fmla="*/ 2 h 604"/>
                              <a:gd name="T114" fmla="*/ 153 w 278"/>
                              <a:gd name="T115" fmla="*/ 6 h 604"/>
                              <a:gd name="T116" fmla="*/ 180 w 278"/>
                              <a:gd name="T117" fmla="*/ 18 h 6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78" h="604">
                                <a:moveTo>
                                  <a:pt x="212" y="69"/>
                                </a:moveTo>
                                <a:lnTo>
                                  <a:pt x="210" y="69"/>
                                </a:lnTo>
                                <a:lnTo>
                                  <a:pt x="210" y="67"/>
                                </a:lnTo>
                                <a:lnTo>
                                  <a:pt x="206" y="65"/>
                                </a:lnTo>
                                <a:lnTo>
                                  <a:pt x="200" y="63"/>
                                </a:lnTo>
                                <a:lnTo>
                                  <a:pt x="200" y="61"/>
                                </a:lnTo>
                                <a:lnTo>
                                  <a:pt x="196" y="61"/>
                                </a:lnTo>
                                <a:lnTo>
                                  <a:pt x="192" y="61"/>
                                </a:lnTo>
                                <a:lnTo>
                                  <a:pt x="190" y="61"/>
                                </a:lnTo>
                                <a:lnTo>
                                  <a:pt x="186" y="59"/>
                                </a:lnTo>
                                <a:lnTo>
                                  <a:pt x="182" y="59"/>
                                </a:lnTo>
                                <a:lnTo>
                                  <a:pt x="178" y="59"/>
                                </a:lnTo>
                                <a:lnTo>
                                  <a:pt x="172" y="59"/>
                                </a:lnTo>
                                <a:lnTo>
                                  <a:pt x="170" y="59"/>
                                </a:lnTo>
                                <a:lnTo>
                                  <a:pt x="163" y="61"/>
                                </a:lnTo>
                                <a:lnTo>
                                  <a:pt x="161" y="63"/>
                                </a:lnTo>
                                <a:lnTo>
                                  <a:pt x="155" y="63"/>
                                </a:lnTo>
                                <a:lnTo>
                                  <a:pt x="153" y="65"/>
                                </a:lnTo>
                                <a:lnTo>
                                  <a:pt x="151" y="65"/>
                                </a:lnTo>
                                <a:lnTo>
                                  <a:pt x="149" y="67"/>
                                </a:lnTo>
                                <a:lnTo>
                                  <a:pt x="145" y="69"/>
                                </a:lnTo>
                                <a:lnTo>
                                  <a:pt x="143" y="71"/>
                                </a:lnTo>
                                <a:lnTo>
                                  <a:pt x="139" y="73"/>
                                </a:lnTo>
                                <a:lnTo>
                                  <a:pt x="137" y="73"/>
                                </a:lnTo>
                                <a:lnTo>
                                  <a:pt x="133" y="75"/>
                                </a:lnTo>
                                <a:lnTo>
                                  <a:pt x="133" y="79"/>
                                </a:lnTo>
                                <a:lnTo>
                                  <a:pt x="129" y="81"/>
                                </a:lnTo>
                                <a:lnTo>
                                  <a:pt x="127" y="83"/>
                                </a:lnTo>
                                <a:lnTo>
                                  <a:pt x="125" y="85"/>
                                </a:lnTo>
                                <a:lnTo>
                                  <a:pt x="121" y="89"/>
                                </a:lnTo>
                                <a:lnTo>
                                  <a:pt x="119" y="91"/>
                                </a:lnTo>
                                <a:lnTo>
                                  <a:pt x="114" y="96"/>
                                </a:lnTo>
                                <a:lnTo>
                                  <a:pt x="112" y="98"/>
                                </a:lnTo>
                                <a:lnTo>
                                  <a:pt x="110" y="102"/>
                                </a:lnTo>
                                <a:lnTo>
                                  <a:pt x="108" y="106"/>
                                </a:lnTo>
                                <a:lnTo>
                                  <a:pt x="104" y="110"/>
                                </a:lnTo>
                                <a:lnTo>
                                  <a:pt x="102" y="114"/>
                                </a:lnTo>
                                <a:lnTo>
                                  <a:pt x="98" y="118"/>
                                </a:lnTo>
                                <a:lnTo>
                                  <a:pt x="96" y="124"/>
                                </a:lnTo>
                                <a:lnTo>
                                  <a:pt x="92" y="128"/>
                                </a:lnTo>
                                <a:lnTo>
                                  <a:pt x="90" y="132"/>
                                </a:lnTo>
                                <a:lnTo>
                                  <a:pt x="90" y="134"/>
                                </a:lnTo>
                                <a:lnTo>
                                  <a:pt x="92" y="134"/>
                                </a:lnTo>
                                <a:lnTo>
                                  <a:pt x="92" y="138"/>
                                </a:lnTo>
                                <a:lnTo>
                                  <a:pt x="94" y="142"/>
                                </a:lnTo>
                                <a:lnTo>
                                  <a:pt x="94" y="147"/>
                                </a:lnTo>
                                <a:lnTo>
                                  <a:pt x="94" y="149"/>
                                </a:lnTo>
                                <a:lnTo>
                                  <a:pt x="96" y="153"/>
                                </a:lnTo>
                                <a:lnTo>
                                  <a:pt x="96" y="157"/>
                                </a:lnTo>
                                <a:lnTo>
                                  <a:pt x="98" y="161"/>
                                </a:lnTo>
                                <a:lnTo>
                                  <a:pt x="100" y="165"/>
                                </a:lnTo>
                                <a:lnTo>
                                  <a:pt x="98" y="167"/>
                                </a:lnTo>
                                <a:lnTo>
                                  <a:pt x="100" y="173"/>
                                </a:lnTo>
                                <a:lnTo>
                                  <a:pt x="102" y="177"/>
                                </a:lnTo>
                                <a:lnTo>
                                  <a:pt x="104" y="183"/>
                                </a:lnTo>
                                <a:lnTo>
                                  <a:pt x="104" y="187"/>
                                </a:lnTo>
                                <a:lnTo>
                                  <a:pt x="106" y="194"/>
                                </a:lnTo>
                                <a:lnTo>
                                  <a:pt x="108" y="200"/>
                                </a:lnTo>
                                <a:lnTo>
                                  <a:pt x="110" y="206"/>
                                </a:lnTo>
                                <a:lnTo>
                                  <a:pt x="112" y="210"/>
                                </a:lnTo>
                                <a:lnTo>
                                  <a:pt x="114" y="216"/>
                                </a:lnTo>
                                <a:lnTo>
                                  <a:pt x="117" y="224"/>
                                </a:lnTo>
                                <a:lnTo>
                                  <a:pt x="119" y="230"/>
                                </a:lnTo>
                                <a:lnTo>
                                  <a:pt x="121" y="236"/>
                                </a:lnTo>
                                <a:lnTo>
                                  <a:pt x="123" y="243"/>
                                </a:lnTo>
                                <a:lnTo>
                                  <a:pt x="125" y="249"/>
                                </a:lnTo>
                                <a:lnTo>
                                  <a:pt x="127" y="257"/>
                                </a:lnTo>
                                <a:lnTo>
                                  <a:pt x="129" y="265"/>
                                </a:lnTo>
                                <a:lnTo>
                                  <a:pt x="133" y="271"/>
                                </a:lnTo>
                                <a:lnTo>
                                  <a:pt x="135" y="279"/>
                                </a:lnTo>
                                <a:lnTo>
                                  <a:pt x="139" y="287"/>
                                </a:lnTo>
                                <a:lnTo>
                                  <a:pt x="143" y="296"/>
                                </a:lnTo>
                                <a:lnTo>
                                  <a:pt x="145" y="304"/>
                                </a:lnTo>
                                <a:lnTo>
                                  <a:pt x="149" y="312"/>
                                </a:lnTo>
                                <a:lnTo>
                                  <a:pt x="151" y="318"/>
                                </a:lnTo>
                                <a:lnTo>
                                  <a:pt x="155" y="328"/>
                                </a:lnTo>
                                <a:lnTo>
                                  <a:pt x="157" y="334"/>
                                </a:lnTo>
                                <a:lnTo>
                                  <a:pt x="163" y="345"/>
                                </a:lnTo>
                                <a:lnTo>
                                  <a:pt x="166" y="353"/>
                                </a:lnTo>
                                <a:lnTo>
                                  <a:pt x="172" y="361"/>
                                </a:lnTo>
                                <a:lnTo>
                                  <a:pt x="174" y="369"/>
                                </a:lnTo>
                                <a:lnTo>
                                  <a:pt x="178" y="377"/>
                                </a:lnTo>
                                <a:lnTo>
                                  <a:pt x="182" y="386"/>
                                </a:lnTo>
                                <a:lnTo>
                                  <a:pt x="186" y="394"/>
                                </a:lnTo>
                                <a:lnTo>
                                  <a:pt x="190" y="404"/>
                                </a:lnTo>
                                <a:lnTo>
                                  <a:pt x="196" y="412"/>
                                </a:lnTo>
                                <a:lnTo>
                                  <a:pt x="200" y="420"/>
                                </a:lnTo>
                                <a:lnTo>
                                  <a:pt x="206" y="428"/>
                                </a:lnTo>
                                <a:lnTo>
                                  <a:pt x="208" y="437"/>
                                </a:lnTo>
                                <a:lnTo>
                                  <a:pt x="217" y="447"/>
                                </a:lnTo>
                                <a:lnTo>
                                  <a:pt x="221" y="453"/>
                                </a:lnTo>
                                <a:lnTo>
                                  <a:pt x="225" y="463"/>
                                </a:lnTo>
                                <a:lnTo>
                                  <a:pt x="231" y="471"/>
                                </a:lnTo>
                                <a:lnTo>
                                  <a:pt x="237" y="479"/>
                                </a:lnTo>
                                <a:lnTo>
                                  <a:pt x="243" y="488"/>
                                </a:lnTo>
                                <a:lnTo>
                                  <a:pt x="247" y="496"/>
                                </a:lnTo>
                                <a:lnTo>
                                  <a:pt x="255" y="506"/>
                                </a:lnTo>
                                <a:lnTo>
                                  <a:pt x="259" y="514"/>
                                </a:lnTo>
                                <a:lnTo>
                                  <a:pt x="268" y="520"/>
                                </a:lnTo>
                                <a:lnTo>
                                  <a:pt x="272" y="529"/>
                                </a:lnTo>
                                <a:lnTo>
                                  <a:pt x="278" y="537"/>
                                </a:lnTo>
                                <a:lnTo>
                                  <a:pt x="278" y="537"/>
                                </a:lnTo>
                                <a:lnTo>
                                  <a:pt x="278" y="539"/>
                                </a:lnTo>
                                <a:lnTo>
                                  <a:pt x="276" y="539"/>
                                </a:lnTo>
                                <a:lnTo>
                                  <a:pt x="274" y="543"/>
                                </a:lnTo>
                                <a:lnTo>
                                  <a:pt x="274" y="547"/>
                                </a:lnTo>
                                <a:lnTo>
                                  <a:pt x="272" y="551"/>
                                </a:lnTo>
                                <a:lnTo>
                                  <a:pt x="270" y="553"/>
                                </a:lnTo>
                                <a:lnTo>
                                  <a:pt x="268" y="557"/>
                                </a:lnTo>
                                <a:lnTo>
                                  <a:pt x="266" y="563"/>
                                </a:lnTo>
                                <a:lnTo>
                                  <a:pt x="266" y="565"/>
                                </a:lnTo>
                                <a:lnTo>
                                  <a:pt x="264" y="571"/>
                                </a:lnTo>
                                <a:lnTo>
                                  <a:pt x="261" y="575"/>
                                </a:lnTo>
                                <a:lnTo>
                                  <a:pt x="261" y="580"/>
                                </a:lnTo>
                                <a:lnTo>
                                  <a:pt x="264" y="584"/>
                                </a:lnTo>
                                <a:lnTo>
                                  <a:pt x="266" y="588"/>
                                </a:lnTo>
                                <a:lnTo>
                                  <a:pt x="268" y="592"/>
                                </a:lnTo>
                                <a:lnTo>
                                  <a:pt x="257" y="604"/>
                                </a:lnTo>
                                <a:lnTo>
                                  <a:pt x="257" y="604"/>
                                </a:lnTo>
                                <a:lnTo>
                                  <a:pt x="255" y="600"/>
                                </a:lnTo>
                                <a:lnTo>
                                  <a:pt x="255" y="600"/>
                                </a:lnTo>
                                <a:lnTo>
                                  <a:pt x="253" y="596"/>
                                </a:lnTo>
                                <a:lnTo>
                                  <a:pt x="251" y="594"/>
                                </a:lnTo>
                                <a:lnTo>
                                  <a:pt x="249" y="592"/>
                                </a:lnTo>
                                <a:lnTo>
                                  <a:pt x="247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5" y="582"/>
                                </a:lnTo>
                                <a:lnTo>
                                  <a:pt x="241" y="575"/>
                                </a:lnTo>
                                <a:lnTo>
                                  <a:pt x="239" y="571"/>
                                </a:lnTo>
                                <a:lnTo>
                                  <a:pt x="235" y="567"/>
                                </a:lnTo>
                                <a:lnTo>
                                  <a:pt x="233" y="561"/>
                                </a:lnTo>
                                <a:lnTo>
                                  <a:pt x="229" y="557"/>
                                </a:lnTo>
                                <a:lnTo>
                                  <a:pt x="225" y="551"/>
                                </a:lnTo>
                                <a:lnTo>
                                  <a:pt x="221" y="545"/>
                                </a:lnTo>
                                <a:lnTo>
                                  <a:pt x="217" y="539"/>
                                </a:lnTo>
                                <a:lnTo>
                                  <a:pt x="212" y="531"/>
                                </a:lnTo>
                                <a:lnTo>
                                  <a:pt x="210" y="524"/>
                                </a:lnTo>
                                <a:lnTo>
                                  <a:pt x="204" y="516"/>
                                </a:lnTo>
                                <a:lnTo>
                                  <a:pt x="200" y="510"/>
                                </a:lnTo>
                                <a:lnTo>
                                  <a:pt x="194" y="502"/>
                                </a:lnTo>
                                <a:lnTo>
                                  <a:pt x="190" y="494"/>
                                </a:lnTo>
                                <a:lnTo>
                                  <a:pt x="186" y="486"/>
                                </a:lnTo>
                                <a:lnTo>
                                  <a:pt x="182" y="477"/>
                                </a:lnTo>
                                <a:lnTo>
                                  <a:pt x="176" y="467"/>
                                </a:lnTo>
                                <a:lnTo>
                                  <a:pt x="172" y="459"/>
                                </a:lnTo>
                                <a:lnTo>
                                  <a:pt x="166" y="451"/>
                                </a:lnTo>
                                <a:lnTo>
                                  <a:pt x="161" y="443"/>
                                </a:lnTo>
                                <a:lnTo>
                                  <a:pt x="155" y="433"/>
                                </a:lnTo>
                                <a:lnTo>
                                  <a:pt x="151" y="422"/>
                                </a:lnTo>
                                <a:lnTo>
                                  <a:pt x="145" y="412"/>
                                </a:lnTo>
                                <a:lnTo>
                                  <a:pt x="141" y="404"/>
                                </a:lnTo>
                                <a:lnTo>
                                  <a:pt x="135" y="394"/>
                                </a:lnTo>
                                <a:lnTo>
                                  <a:pt x="129" y="383"/>
                                </a:lnTo>
                                <a:lnTo>
                                  <a:pt x="125" y="373"/>
                                </a:lnTo>
                                <a:lnTo>
                                  <a:pt x="119" y="363"/>
                                </a:lnTo>
                                <a:lnTo>
                                  <a:pt x="112" y="353"/>
                                </a:lnTo>
                                <a:lnTo>
                                  <a:pt x="108" y="343"/>
                                </a:lnTo>
                                <a:lnTo>
                                  <a:pt x="102" y="334"/>
                                </a:lnTo>
                                <a:lnTo>
                                  <a:pt x="96" y="322"/>
                                </a:lnTo>
                                <a:lnTo>
                                  <a:pt x="92" y="312"/>
                                </a:lnTo>
                                <a:lnTo>
                                  <a:pt x="86" y="302"/>
                                </a:lnTo>
                                <a:lnTo>
                                  <a:pt x="82" y="290"/>
                                </a:lnTo>
                                <a:lnTo>
                                  <a:pt x="76" y="279"/>
                                </a:lnTo>
                                <a:lnTo>
                                  <a:pt x="70" y="269"/>
                                </a:lnTo>
                                <a:lnTo>
                                  <a:pt x="65" y="259"/>
                                </a:lnTo>
                                <a:lnTo>
                                  <a:pt x="59" y="249"/>
                                </a:lnTo>
                                <a:lnTo>
                                  <a:pt x="55" y="236"/>
                                </a:lnTo>
                                <a:lnTo>
                                  <a:pt x="51" y="226"/>
                                </a:lnTo>
                                <a:lnTo>
                                  <a:pt x="45" y="214"/>
                                </a:lnTo>
                                <a:lnTo>
                                  <a:pt x="41" y="206"/>
                                </a:lnTo>
                                <a:lnTo>
                                  <a:pt x="37" y="194"/>
                                </a:lnTo>
                                <a:lnTo>
                                  <a:pt x="31" y="183"/>
                                </a:lnTo>
                                <a:lnTo>
                                  <a:pt x="29" y="173"/>
                                </a:lnTo>
                                <a:lnTo>
                                  <a:pt x="23" y="163"/>
                                </a:lnTo>
                                <a:lnTo>
                                  <a:pt x="19" y="153"/>
                                </a:lnTo>
                                <a:lnTo>
                                  <a:pt x="14" y="142"/>
                                </a:lnTo>
                                <a:lnTo>
                                  <a:pt x="10" y="130"/>
                                </a:lnTo>
                                <a:lnTo>
                                  <a:pt x="6" y="120"/>
                                </a:lnTo>
                                <a:lnTo>
                                  <a:pt x="2" y="110"/>
                                </a:lnTo>
                                <a:lnTo>
                                  <a:pt x="0" y="102"/>
                                </a:lnTo>
                                <a:lnTo>
                                  <a:pt x="0" y="102"/>
                                </a:lnTo>
                                <a:lnTo>
                                  <a:pt x="0" y="100"/>
                                </a:lnTo>
                                <a:lnTo>
                                  <a:pt x="0" y="98"/>
                                </a:lnTo>
                                <a:lnTo>
                                  <a:pt x="0" y="93"/>
                                </a:lnTo>
                                <a:lnTo>
                                  <a:pt x="2" y="91"/>
                                </a:lnTo>
                                <a:lnTo>
                                  <a:pt x="2" y="87"/>
                                </a:lnTo>
                                <a:lnTo>
                                  <a:pt x="4" y="83"/>
                                </a:lnTo>
                                <a:lnTo>
                                  <a:pt x="6" y="79"/>
                                </a:lnTo>
                                <a:lnTo>
                                  <a:pt x="6" y="75"/>
                                </a:lnTo>
                                <a:lnTo>
                                  <a:pt x="8" y="73"/>
                                </a:lnTo>
                                <a:lnTo>
                                  <a:pt x="8" y="69"/>
                                </a:lnTo>
                                <a:lnTo>
                                  <a:pt x="10" y="67"/>
                                </a:lnTo>
                                <a:lnTo>
                                  <a:pt x="12" y="65"/>
                                </a:lnTo>
                                <a:lnTo>
                                  <a:pt x="12" y="63"/>
                                </a:lnTo>
                                <a:lnTo>
                                  <a:pt x="14" y="59"/>
                                </a:lnTo>
                                <a:lnTo>
                                  <a:pt x="14" y="57"/>
                                </a:lnTo>
                                <a:lnTo>
                                  <a:pt x="16" y="53"/>
                                </a:lnTo>
                                <a:lnTo>
                                  <a:pt x="19" y="51"/>
                                </a:lnTo>
                                <a:lnTo>
                                  <a:pt x="21" y="46"/>
                                </a:lnTo>
                                <a:lnTo>
                                  <a:pt x="21" y="44"/>
                                </a:lnTo>
                                <a:lnTo>
                                  <a:pt x="25" y="42"/>
                                </a:lnTo>
                                <a:lnTo>
                                  <a:pt x="25" y="38"/>
                                </a:lnTo>
                                <a:lnTo>
                                  <a:pt x="29" y="36"/>
                                </a:lnTo>
                                <a:lnTo>
                                  <a:pt x="31" y="32"/>
                                </a:lnTo>
                                <a:lnTo>
                                  <a:pt x="33" y="30"/>
                                </a:lnTo>
                                <a:lnTo>
                                  <a:pt x="37" y="28"/>
                                </a:lnTo>
                                <a:lnTo>
                                  <a:pt x="39" y="24"/>
                                </a:lnTo>
                                <a:lnTo>
                                  <a:pt x="41" y="22"/>
                                </a:lnTo>
                                <a:lnTo>
                                  <a:pt x="45" y="20"/>
                                </a:lnTo>
                                <a:lnTo>
                                  <a:pt x="47" y="18"/>
                                </a:lnTo>
                                <a:lnTo>
                                  <a:pt x="51" y="16"/>
                                </a:lnTo>
                                <a:lnTo>
                                  <a:pt x="53" y="14"/>
                                </a:lnTo>
                                <a:lnTo>
                                  <a:pt x="57" y="12"/>
                                </a:lnTo>
                                <a:lnTo>
                                  <a:pt x="59" y="10"/>
                                </a:lnTo>
                                <a:lnTo>
                                  <a:pt x="63" y="8"/>
                                </a:lnTo>
                                <a:lnTo>
                                  <a:pt x="68" y="6"/>
                                </a:lnTo>
                                <a:lnTo>
                                  <a:pt x="72" y="6"/>
                                </a:lnTo>
                                <a:lnTo>
                                  <a:pt x="76" y="4"/>
                                </a:lnTo>
                                <a:lnTo>
                                  <a:pt x="80" y="2"/>
                                </a:lnTo>
                                <a:lnTo>
                                  <a:pt x="84" y="2"/>
                                </a:lnTo>
                                <a:lnTo>
                                  <a:pt x="90" y="0"/>
                                </a:lnTo>
                                <a:lnTo>
                                  <a:pt x="94" y="0"/>
                                </a:lnTo>
                                <a:lnTo>
                                  <a:pt x="98" y="0"/>
                                </a:lnTo>
                                <a:lnTo>
                                  <a:pt x="104" y="0"/>
                                </a:lnTo>
                                <a:lnTo>
                                  <a:pt x="110" y="0"/>
                                </a:lnTo>
                                <a:lnTo>
                                  <a:pt x="117" y="0"/>
                                </a:lnTo>
                                <a:lnTo>
                                  <a:pt x="121" y="0"/>
                                </a:lnTo>
                                <a:lnTo>
                                  <a:pt x="127" y="2"/>
                                </a:lnTo>
                                <a:lnTo>
                                  <a:pt x="133" y="2"/>
                                </a:lnTo>
                                <a:lnTo>
                                  <a:pt x="141" y="4"/>
                                </a:lnTo>
                                <a:lnTo>
                                  <a:pt x="145" y="6"/>
                                </a:lnTo>
                                <a:lnTo>
                                  <a:pt x="153" y="6"/>
                                </a:lnTo>
                                <a:lnTo>
                                  <a:pt x="159" y="10"/>
                                </a:lnTo>
                                <a:lnTo>
                                  <a:pt x="166" y="12"/>
                                </a:lnTo>
                                <a:lnTo>
                                  <a:pt x="174" y="14"/>
                                </a:lnTo>
                                <a:lnTo>
                                  <a:pt x="180" y="18"/>
                                </a:lnTo>
                                <a:lnTo>
                                  <a:pt x="212" y="69"/>
                                </a:lnTo>
                                <a:lnTo>
                                  <a:pt x="212" y="69"/>
                                </a:lnTo>
                                <a:lnTo>
                                  <a:pt x="212" y="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3C1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1082675" y="1630363"/>
                            <a:ext cx="674688" cy="1138238"/>
                          </a:xfrm>
                          <a:custGeom>
                            <a:avLst/>
                            <a:gdLst>
                              <a:gd name="T0" fmla="*/ 388 w 425"/>
                              <a:gd name="T1" fmla="*/ 715 h 717"/>
                              <a:gd name="T2" fmla="*/ 386 w 425"/>
                              <a:gd name="T3" fmla="*/ 707 h 717"/>
                              <a:gd name="T4" fmla="*/ 384 w 425"/>
                              <a:gd name="T5" fmla="*/ 695 h 717"/>
                              <a:gd name="T6" fmla="*/ 378 w 425"/>
                              <a:gd name="T7" fmla="*/ 678 h 717"/>
                              <a:gd name="T8" fmla="*/ 370 w 425"/>
                              <a:gd name="T9" fmla="*/ 658 h 717"/>
                              <a:gd name="T10" fmla="*/ 361 w 425"/>
                              <a:gd name="T11" fmla="*/ 636 h 717"/>
                              <a:gd name="T12" fmla="*/ 353 w 425"/>
                              <a:gd name="T13" fmla="*/ 609 h 717"/>
                              <a:gd name="T14" fmla="*/ 339 w 425"/>
                              <a:gd name="T15" fmla="*/ 578 h 717"/>
                              <a:gd name="T16" fmla="*/ 327 w 425"/>
                              <a:gd name="T17" fmla="*/ 546 h 717"/>
                              <a:gd name="T18" fmla="*/ 310 w 425"/>
                              <a:gd name="T19" fmla="*/ 509 h 717"/>
                              <a:gd name="T20" fmla="*/ 294 w 425"/>
                              <a:gd name="T21" fmla="*/ 470 h 717"/>
                              <a:gd name="T22" fmla="*/ 274 w 425"/>
                              <a:gd name="T23" fmla="*/ 431 h 717"/>
                              <a:gd name="T24" fmla="*/ 253 w 425"/>
                              <a:gd name="T25" fmla="*/ 388 h 717"/>
                              <a:gd name="T26" fmla="*/ 233 w 425"/>
                              <a:gd name="T27" fmla="*/ 344 h 717"/>
                              <a:gd name="T28" fmla="*/ 206 w 425"/>
                              <a:gd name="T29" fmla="*/ 299 h 717"/>
                              <a:gd name="T30" fmla="*/ 178 w 425"/>
                              <a:gd name="T31" fmla="*/ 254 h 717"/>
                              <a:gd name="T32" fmla="*/ 151 w 425"/>
                              <a:gd name="T33" fmla="*/ 207 h 717"/>
                              <a:gd name="T34" fmla="*/ 118 w 425"/>
                              <a:gd name="T35" fmla="*/ 158 h 717"/>
                              <a:gd name="T36" fmla="*/ 88 w 425"/>
                              <a:gd name="T37" fmla="*/ 111 h 717"/>
                              <a:gd name="T38" fmla="*/ 51 w 425"/>
                              <a:gd name="T39" fmla="*/ 64 h 717"/>
                              <a:gd name="T40" fmla="*/ 14 w 425"/>
                              <a:gd name="T41" fmla="*/ 15 h 717"/>
                              <a:gd name="T42" fmla="*/ 24 w 425"/>
                              <a:gd name="T43" fmla="*/ 7 h 717"/>
                              <a:gd name="T44" fmla="*/ 31 w 425"/>
                              <a:gd name="T45" fmla="*/ 13 h 717"/>
                              <a:gd name="T46" fmla="*/ 39 w 425"/>
                              <a:gd name="T47" fmla="*/ 23 h 717"/>
                              <a:gd name="T48" fmla="*/ 47 w 425"/>
                              <a:gd name="T49" fmla="*/ 33 h 717"/>
                              <a:gd name="T50" fmla="*/ 59 w 425"/>
                              <a:gd name="T51" fmla="*/ 51 h 717"/>
                              <a:gd name="T52" fmla="*/ 73 w 425"/>
                              <a:gd name="T53" fmla="*/ 70 h 717"/>
                              <a:gd name="T54" fmla="*/ 88 w 425"/>
                              <a:gd name="T55" fmla="*/ 92 h 717"/>
                              <a:gd name="T56" fmla="*/ 106 w 425"/>
                              <a:gd name="T57" fmla="*/ 119 h 717"/>
                              <a:gd name="T58" fmla="*/ 125 w 425"/>
                              <a:gd name="T59" fmla="*/ 147 h 717"/>
                              <a:gd name="T60" fmla="*/ 145 w 425"/>
                              <a:gd name="T61" fmla="*/ 176 h 717"/>
                              <a:gd name="T62" fmla="*/ 165 w 425"/>
                              <a:gd name="T63" fmla="*/ 211 h 717"/>
                              <a:gd name="T64" fmla="*/ 188 w 425"/>
                              <a:gd name="T65" fmla="*/ 245 h 717"/>
                              <a:gd name="T66" fmla="*/ 212 w 425"/>
                              <a:gd name="T67" fmla="*/ 282 h 717"/>
                              <a:gd name="T68" fmla="*/ 235 w 425"/>
                              <a:gd name="T69" fmla="*/ 323 h 717"/>
                              <a:gd name="T70" fmla="*/ 259 w 425"/>
                              <a:gd name="T71" fmla="*/ 364 h 717"/>
                              <a:gd name="T72" fmla="*/ 284 w 425"/>
                              <a:gd name="T73" fmla="*/ 409 h 717"/>
                              <a:gd name="T74" fmla="*/ 308 w 425"/>
                              <a:gd name="T75" fmla="*/ 452 h 717"/>
                              <a:gd name="T76" fmla="*/ 335 w 425"/>
                              <a:gd name="T77" fmla="*/ 499 h 717"/>
                              <a:gd name="T78" fmla="*/ 359 w 425"/>
                              <a:gd name="T79" fmla="*/ 548 h 717"/>
                              <a:gd name="T80" fmla="*/ 382 w 425"/>
                              <a:gd name="T81" fmla="*/ 595 h 717"/>
                              <a:gd name="T82" fmla="*/ 406 w 425"/>
                              <a:gd name="T83" fmla="*/ 646 h 717"/>
                              <a:gd name="T84" fmla="*/ 425 w 425"/>
                              <a:gd name="T85" fmla="*/ 711 h 7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25" h="717">
                                <a:moveTo>
                                  <a:pt x="425" y="711"/>
                                </a:moveTo>
                                <a:lnTo>
                                  <a:pt x="388" y="717"/>
                                </a:lnTo>
                                <a:lnTo>
                                  <a:pt x="388" y="715"/>
                                </a:lnTo>
                                <a:lnTo>
                                  <a:pt x="388" y="713"/>
                                </a:lnTo>
                                <a:lnTo>
                                  <a:pt x="388" y="709"/>
                                </a:lnTo>
                                <a:lnTo>
                                  <a:pt x="386" y="707"/>
                                </a:lnTo>
                                <a:lnTo>
                                  <a:pt x="386" y="703"/>
                                </a:lnTo>
                                <a:lnTo>
                                  <a:pt x="384" y="699"/>
                                </a:lnTo>
                                <a:lnTo>
                                  <a:pt x="384" y="695"/>
                                </a:lnTo>
                                <a:lnTo>
                                  <a:pt x="382" y="691"/>
                                </a:lnTo>
                                <a:lnTo>
                                  <a:pt x="380" y="685"/>
                                </a:lnTo>
                                <a:lnTo>
                                  <a:pt x="378" y="678"/>
                                </a:lnTo>
                                <a:lnTo>
                                  <a:pt x="376" y="672"/>
                                </a:lnTo>
                                <a:lnTo>
                                  <a:pt x="374" y="666"/>
                                </a:lnTo>
                                <a:lnTo>
                                  <a:pt x="370" y="658"/>
                                </a:lnTo>
                                <a:lnTo>
                                  <a:pt x="367" y="652"/>
                                </a:lnTo>
                                <a:lnTo>
                                  <a:pt x="365" y="646"/>
                                </a:lnTo>
                                <a:lnTo>
                                  <a:pt x="361" y="636"/>
                                </a:lnTo>
                                <a:lnTo>
                                  <a:pt x="359" y="627"/>
                                </a:lnTo>
                                <a:lnTo>
                                  <a:pt x="355" y="617"/>
                                </a:lnTo>
                                <a:lnTo>
                                  <a:pt x="353" y="609"/>
                                </a:lnTo>
                                <a:lnTo>
                                  <a:pt x="349" y="599"/>
                                </a:lnTo>
                                <a:lnTo>
                                  <a:pt x="345" y="589"/>
                                </a:lnTo>
                                <a:lnTo>
                                  <a:pt x="339" y="578"/>
                                </a:lnTo>
                                <a:lnTo>
                                  <a:pt x="337" y="568"/>
                                </a:lnTo>
                                <a:lnTo>
                                  <a:pt x="331" y="556"/>
                                </a:lnTo>
                                <a:lnTo>
                                  <a:pt x="327" y="546"/>
                                </a:lnTo>
                                <a:lnTo>
                                  <a:pt x="321" y="533"/>
                                </a:lnTo>
                                <a:lnTo>
                                  <a:pt x="316" y="521"/>
                                </a:lnTo>
                                <a:lnTo>
                                  <a:pt x="310" y="509"/>
                                </a:lnTo>
                                <a:lnTo>
                                  <a:pt x="306" y="497"/>
                                </a:lnTo>
                                <a:lnTo>
                                  <a:pt x="300" y="484"/>
                                </a:lnTo>
                                <a:lnTo>
                                  <a:pt x="294" y="470"/>
                                </a:lnTo>
                                <a:lnTo>
                                  <a:pt x="288" y="458"/>
                                </a:lnTo>
                                <a:lnTo>
                                  <a:pt x="282" y="444"/>
                                </a:lnTo>
                                <a:lnTo>
                                  <a:pt x="274" y="431"/>
                                </a:lnTo>
                                <a:lnTo>
                                  <a:pt x="267" y="417"/>
                                </a:lnTo>
                                <a:lnTo>
                                  <a:pt x="261" y="403"/>
                                </a:lnTo>
                                <a:lnTo>
                                  <a:pt x="253" y="388"/>
                                </a:lnTo>
                                <a:lnTo>
                                  <a:pt x="247" y="374"/>
                                </a:lnTo>
                                <a:lnTo>
                                  <a:pt x="239" y="358"/>
                                </a:lnTo>
                                <a:lnTo>
                                  <a:pt x="233" y="344"/>
                                </a:lnTo>
                                <a:lnTo>
                                  <a:pt x="225" y="329"/>
                                </a:lnTo>
                                <a:lnTo>
                                  <a:pt x="214" y="315"/>
                                </a:lnTo>
                                <a:lnTo>
                                  <a:pt x="206" y="299"/>
                                </a:lnTo>
                                <a:lnTo>
                                  <a:pt x="198" y="284"/>
                                </a:lnTo>
                                <a:lnTo>
                                  <a:pt x="188" y="268"/>
                                </a:lnTo>
                                <a:lnTo>
                                  <a:pt x="178" y="254"/>
                                </a:lnTo>
                                <a:lnTo>
                                  <a:pt x="169" y="237"/>
                                </a:lnTo>
                                <a:lnTo>
                                  <a:pt x="161" y="221"/>
                                </a:lnTo>
                                <a:lnTo>
                                  <a:pt x="151" y="207"/>
                                </a:lnTo>
                                <a:lnTo>
                                  <a:pt x="141" y="190"/>
                                </a:lnTo>
                                <a:lnTo>
                                  <a:pt x="131" y="174"/>
                                </a:lnTo>
                                <a:lnTo>
                                  <a:pt x="118" y="158"/>
                                </a:lnTo>
                                <a:lnTo>
                                  <a:pt x="108" y="143"/>
                                </a:lnTo>
                                <a:lnTo>
                                  <a:pt x="98" y="127"/>
                                </a:lnTo>
                                <a:lnTo>
                                  <a:pt x="88" y="111"/>
                                </a:lnTo>
                                <a:lnTo>
                                  <a:pt x="76" y="94"/>
                                </a:lnTo>
                                <a:lnTo>
                                  <a:pt x="63" y="78"/>
                                </a:lnTo>
                                <a:lnTo>
                                  <a:pt x="51" y="64"/>
                                </a:lnTo>
                                <a:lnTo>
                                  <a:pt x="39" y="47"/>
                                </a:lnTo>
                                <a:lnTo>
                                  <a:pt x="27" y="31"/>
                                </a:lnTo>
                                <a:lnTo>
                                  <a:pt x="14" y="15"/>
                                </a:lnTo>
                                <a:lnTo>
                                  <a:pt x="0" y="0"/>
                                </a:lnTo>
                                <a:lnTo>
                                  <a:pt x="24" y="4"/>
                                </a:lnTo>
                                <a:lnTo>
                                  <a:pt x="24" y="7"/>
                                </a:lnTo>
                                <a:lnTo>
                                  <a:pt x="27" y="9"/>
                                </a:lnTo>
                                <a:lnTo>
                                  <a:pt x="29" y="11"/>
                                </a:lnTo>
                                <a:lnTo>
                                  <a:pt x="31" y="13"/>
                                </a:lnTo>
                                <a:lnTo>
                                  <a:pt x="33" y="17"/>
                                </a:lnTo>
                                <a:lnTo>
                                  <a:pt x="35" y="19"/>
                                </a:lnTo>
                                <a:lnTo>
                                  <a:pt x="39" y="23"/>
                                </a:lnTo>
                                <a:lnTo>
                                  <a:pt x="41" y="25"/>
                                </a:lnTo>
                                <a:lnTo>
                                  <a:pt x="45" y="31"/>
                                </a:lnTo>
                                <a:lnTo>
                                  <a:pt x="47" y="33"/>
                                </a:lnTo>
                                <a:lnTo>
                                  <a:pt x="51" y="39"/>
                                </a:lnTo>
                                <a:lnTo>
                                  <a:pt x="55" y="45"/>
                                </a:lnTo>
                                <a:lnTo>
                                  <a:pt x="59" y="51"/>
                                </a:lnTo>
                                <a:lnTo>
                                  <a:pt x="63" y="58"/>
                                </a:lnTo>
                                <a:lnTo>
                                  <a:pt x="67" y="64"/>
                                </a:lnTo>
                                <a:lnTo>
                                  <a:pt x="73" y="70"/>
                                </a:lnTo>
                                <a:lnTo>
                                  <a:pt x="78" y="78"/>
                                </a:lnTo>
                                <a:lnTo>
                                  <a:pt x="82" y="84"/>
                                </a:lnTo>
                                <a:lnTo>
                                  <a:pt x="88" y="92"/>
                                </a:lnTo>
                                <a:lnTo>
                                  <a:pt x="94" y="100"/>
                                </a:lnTo>
                                <a:lnTo>
                                  <a:pt x="98" y="109"/>
                                </a:lnTo>
                                <a:lnTo>
                                  <a:pt x="106" y="119"/>
                                </a:lnTo>
                                <a:lnTo>
                                  <a:pt x="112" y="127"/>
                                </a:lnTo>
                                <a:lnTo>
                                  <a:pt x="116" y="135"/>
                                </a:lnTo>
                                <a:lnTo>
                                  <a:pt x="125" y="147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6"/>
                                </a:lnTo>
                                <a:lnTo>
                                  <a:pt x="145" y="176"/>
                                </a:lnTo>
                                <a:lnTo>
                                  <a:pt x="151" y="186"/>
                                </a:lnTo>
                                <a:lnTo>
                                  <a:pt x="157" y="198"/>
                                </a:lnTo>
                                <a:lnTo>
                                  <a:pt x="165" y="211"/>
                                </a:lnTo>
                                <a:lnTo>
                                  <a:pt x="171" y="221"/>
                                </a:lnTo>
                                <a:lnTo>
                                  <a:pt x="180" y="233"/>
                                </a:lnTo>
                                <a:lnTo>
                                  <a:pt x="188" y="245"/>
                                </a:lnTo>
                                <a:lnTo>
                                  <a:pt x="196" y="258"/>
                                </a:lnTo>
                                <a:lnTo>
                                  <a:pt x="204" y="270"/>
                                </a:lnTo>
                                <a:lnTo>
                                  <a:pt x="212" y="282"/>
                                </a:lnTo>
                                <a:lnTo>
                                  <a:pt x="218" y="297"/>
                                </a:lnTo>
                                <a:lnTo>
                                  <a:pt x="227" y="309"/>
                                </a:lnTo>
                                <a:lnTo>
                                  <a:pt x="235" y="323"/>
                                </a:lnTo>
                                <a:lnTo>
                                  <a:pt x="243" y="337"/>
                                </a:lnTo>
                                <a:lnTo>
                                  <a:pt x="251" y="350"/>
                                </a:lnTo>
                                <a:lnTo>
                                  <a:pt x="259" y="364"/>
                                </a:lnTo>
                                <a:lnTo>
                                  <a:pt x="267" y="378"/>
                                </a:lnTo>
                                <a:lnTo>
                                  <a:pt x="276" y="393"/>
                                </a:lnTo>
                                <a:lnTo>
                                  <a:pt x="284" y="409"/>
                                </a:lnTo>
                                <a:lnTo>
                                  <a:pt x="292" y="423"/>
                                </a:lnTo>
                                <a:lnTo>
                                  <a:pt x="300" y="437"/>
                                </a:lnTo>
                                <a:lnTo>
                                  <a:pt x="308" y="452"/>
                                </a:lnTo>
                                <a:lnTo>
                                  <a:pt x="316" y="468"/>
                                </a:lnTo>
                                <a:lnTo>
                                  <a:pt x="325" y="482"/>
                                </a:lnTo>
                                <a:lnTo>
                                  <a:pt x="335" y="499"/>
                                </a:lnTo>
                                <a:lnTo>
                                  <a:pt x="343" y="515"/>
                                </a:lnTo>
                                <a:lnTo>
                                  <a:pt x="351" y="529"/>
                                </a:lnTo>
                                <a:lnTo>
                                  <a:pt x="359" y="548"/>
                                </a:lnTo>
                                <a:lnTo>
                                  <a:pt x="365" y="564"/>
                                </a:lnTo>
                                <a:lnTo>
                                  <a:pt x="376" y="578"/>
                                </a:lnTo>
                                <a:lnTo>
                                  <a:pt x="382" y="595"/>
                                </a:lnTo>
                                <a:lnTo>
                                  <a:pt x="390" y="613"/>
                                </a:lnTo>
                                <a:lnTo>
                                  <a:pt x="398" y="627"/>
                                </a:lnTo>
                                <a:lnTo>
                                  <a:pt x="406" y="646"/>
                                </a:lnTo>
                                <a:lnTo>
                                  <a:pt x="414" y="662"/>
                                </a:lnTo>
                                <a:lnTo>
                                  <a:pt x="425" y="711"/>
                                </a:lnTo>
                                <a:lnTo>
                                  <a:pt x="425" y="711"/>
                                </a:lnTo>
                                <a:lnTo>
                                  <a:pt x="425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1898650" y="3086100"/>
                            <a:ext cx="301625" cy="606425"/>
                          </a:xfrm>
                          <a:custGeom>
                            <a:avLst/>
                            <a:gdLst>
                              <a:gd name="T0" fmla="*/ 158 w 190"/>
                              <a:gd name="T1" fmla="*/ 374 h 382"/>
                              <a:gd name="T2" fmla="*/ 158 w 190"/>
                              <a:gd name="T3" fmla="*/ 372 h 382"/>
                              <a:gd name="T4" fmla="*/ 158 w 190"/>
                              <a:gd name="T5" fmla="*/ 366 h 382"/>
                              <a:gd name="T6" fmla="*/ 156 w 190"/>
                              <a:gd name="T7" fmla="*/ 358 h 382"/>
                              <a:gd name="T8" fmla="*/ 154 w 190"/>
                              <a:gd name="T9" fmla="*/ 352 h 382"/>
                              <a:gd name="T10" fmla="*/ 152 w 190"/>
                              <a:gd name="T11" fmla="*/ 346 h 382"/>
                              <a:gd name="T12" fmla="*/ 150 w 190"/>
                              <a:gd name="T13" fmla="*/ 337 h 382"/>
                              <a:gd name="T14" fmla="*/ 147 w 190"/>
                              <a:gd name="T15" fmla="*/ 327 h 382"/>
                              <a:gd name="T16" fmla="*/ 143 w 190"/>
                              <a:gd name="T17" fmla="*/ 319 h 382"/>
                              <a:gd name="T18" fmla="*/ 141 w 190"/>
                              <a:gd name="T19" fmla="*/ 309 h 382"/>
                              <a:gd name="T20" fmla="*/ 139 w 190"/>
                              <a:gd name="T21" fmla="*/ 299 h 382"/>
                              <a:gd name="T22" fmla="*/ 133 w 190"/>
                              <a:gd name="T23" fmla="*/ 286 h 382"/>
                              <a:gd name="T24" fmla="*/ 129 w 190"/>
                              <a:gd name="T25" fmla="*/ 276 h 382"/>
                              <a:gd name="T26" fmla="*/ 125 w 190"/>
                              <a:gd name="T27" fmla="*/ 264 h 382"/>
                              <a:gd name="T28" fmla="*/ 121 w 190"/>
                              <a:gd name="T29" fmla="*/ 250 h 382"/>
                              <a:gd name="T30" fmla="*/ 115 w 190"/>
                              <a:gd name="T31" fmla="*/ 237 h 382"/>
                              <a:gd name="T32" fmla="*/ 111 w 190"/>
                              <a:gd name="T33" fmla="*/ 223 h 382"/>
                              <a:gd name="T34" fmla="*/ 105 w 190"/>
                              <a:gd name="T35" fmla="*/ 209 h 382"/>
                              <a:gd name="T36" fmla="*/ 98 w 190"/>
                              <a:gd name="T37" fmla="*/ 192 h 382"/>
                              <a:gd name="T38" fmla="*/ 90 w 190"/>
                              <a:gd name="T39" fmla="*/ 176 h 382"/>
                              <a:gd name="T40" fmla="*/ 84 w 190"/>
                              <a:gd name="T41" fmla="*/ 162 h 382"/>
                              <a:gd name="T42" fmla="*/ 76 w 190"/>
                              <a:gd name="T43" fmla="*/ 145 h 382"/>
                              <a:gd name="T44" fmla="*/ 70 w 190"/>
                              <a:gd name="T45" fmla="*/ 129 h 382"/>
                              <a:gd name="T46" fmla="*/ 60 w 190"/>
                              <a:gd name="T47" fmla="*/ 111 h 382"/>
                              <a:gd name="T48" fmla="*/ 52 w 190"/>
                              <a:gd name="T49" fmla="*/ 94 h 382"/>
                              <a:gd name="T50" fmla="*/ 43 w 190"/>
                              <a:gd name="T51" fmla="*/ 76 h 382"/>
                              <a:gd name="T52" fmla="*/ 33 w 190"/>
                              <a:gd name="T53" fmla="*/ 58 h 382"/>
                              <a:gd name="T54" fmla="*/ 23 w 190"/>
                              <a:gd name="T55" fmla="*/ 39 h 382"/>
                              <a:gd name="T56" fmla="*/ 13 w 190"/>
                              <a:gd name="T57" fmla="*/ 21 h 382"/>
                              <a:gd name="T58" fmla="*/ 0 w 190"/>
                              <a:gd name="T59" fmla="*/ 0 h 382"/>
                              <a:gd name="T60" fmla="*/ 17 w 190"/>
                              <a:gd name="T61" fmla="*/ 5 h 382"/>
                              <a:gd name="T62" fmla="*/ 17 w 190"/>
                              <a:gd name="T63" fmla="*/ 9 h 382"/>
                              <a:gd name="T64" fmla="*/ 21 w 190"/>
                              <a:gd name="T65" fmla="*/ 13 h 382"/>
                              <a:gd name="T66" fmla="*/ 23 w 190"/>
                              <a:gd name="T67" fmla="*/ 17 h 382"/>
                              <a:gd name="T68" fmla="*/ 27 w 190"/>
                              <a:gd name="T69" fmla="*/ 23 h 382"/>
                              <a:gd name="T70" fmla="*/ 29 w 190"/>
                              <a:gd name="T71" fmla="*/ 29 h 382"/>
                              <a:gd name="T72" fmla="*/ 33 w 190"/>
                              <a:gd name="T73" fmla="*/ 35 h 382"/>
                              <a:gd name="T74" fmla="*/ 37 w 190"/>
                              <a:gd name="T75" fmla="*/ 41 h 382"/>
                              <a:gd name="T76" fmla="*/ 41 w 190"/>
                              <a:gd name="T77" fmla="*/ 49 h 382"/>
                              <a:gd name="T78" fmla="*/ 45 w 190"/>
                              <a:gd name="T79" fmla="*/ 58 h 382"/>
                              <a:gd name="T80" fmla="*/ 52 w 190"/>
                              <a:gd name="T81" fmla="*/ 68 h 382"/>
                              <a:gd name="T82" fmla="*/ 56 w 190"/>
                              <a:gd name="T83" fmla="*/ 76 h 382"/>
                              <a:gd name="T84" fmla="*/ 64 w 190"/>
                              <a:gd name="T85" fmla="*/ 86 h 382"/>
                              <a:gd name="T86" fmla="*/ 68 w 190"/>
                              <a:gd name="T87" fmla="*/ 96 h 382"/>
                              <a:gd name="T88" fmla="*/ 74 w 190"/>
                              <a:gd name="T89" fmla="*/ 109 h 382"/>
                              <a:gd name="T90" fmla="*/ 80 w 190"/>
                              <a:gd name="T91" fmla="*/ 121 h 382"/>
                              <a:gd name="T92" fmla="*/ 88 w 190"/>
                              <a:gd name="T93" fmla="*/ 135 h 382"/>
                              <a:gd name="T94" fmla="*/ 94 w 190"/>
                              <a:gd name="T95" fmla="*/ 147 h 382"/>
                              <a:gd name="T96" fmla="*/ 101 w 190"/>
                              <a:gd name="T97" fmla="*/ 162 h 382"/>
                              <a:gd name="T98" fmla="*/ 109 w 190"/>
                              <a:gd name="T99" fmla="*/ 176 h 382"/>
                              <a:gd name="T100" fmla="*/ 115 w 190"/>
                              <a:gd name="T101" fmla="*/ 192 h 382"/>
                              <a:gd name="T102" fmla="*/ 121 w 190"/>
                              <a:gd name="T103" fmla="*/ 207 h 382"/>
                              <a:gd name="T104" fmla="*/ 131 w 190"/>
                              <a:gd name="T105" fmla="*/ 221 h 382"/>
                              <a:gd name="T106" fmla="*/ 137 w 190"/>
                              <a:gd name="T107" fmla="*/ 237 h 382"/>
                              <a:gd name="T108" fmla="*/ 145 w 190"/>
                              <a:gd name="T109" fmla="*/ 256 h 382"/>
                              <a:gd name="T110" fmla="*/ 154 w 190"/>
                              <a:gd name="T111" fmla="*/ 272 h 382"/>
                              <a:gd name="T112" fmla="*/ 160 w 190"/>
                              <a:gd name="T113" fmla="*/ 290 h 382"/>
                              <a:gd name="T114" fmla="*/ 168 w 190"/>
                              <a:gd name="T115" fmla="*/ 309 h 382"/>
                              <a:gd name="T116" fmla="*/ 174 w 190"/>
                              <a:gd name="T117" fmla="*/ 327 h 382"/>
                              <a:gd name="T118" fmla="*/ 182 w 190"/>
                              <a:gd name="T119" fmla="*/ 346 h 382"/>
                              <a:gd name="T120" fmla="*/ 190 w 190"/>
                              <a:gd name="T121" fmla="*/ 382 h 382"/>
                              <a:gd name="T122" fmla="*/ 190 w 190"/>
                              <a:gd name="T123" fmla="*/ 382 h 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90" h="382">
                                <a:moveTo>
                                  <a:pt x="190" y="382"/>
                                </a:moveTo>
                                <a:lnTo>
                                  <a:pt x="158" y="374"/>
                                </a:lnTo>
                                <a:lnTo>
                                  <a:pt x="158" y="374"/>
                                </a:lnTo>
                                <a:lnTo>
                                  <a:pt x="158" y="372"/>
                                </a:lnTo>
                                <a:lnTo>
                                  <a:pt x="158" y="370"/>
                                </a:lnTo>
                                <a:lnTo>
                                  <a:pt x="158" y="366"/>
                                </a:lnTo>
                                <a:lnTo>
                                  <a:pt x="156" y="362"/>
                                </a:lnTo>
                                <a:lnTo>
                                  <a:pt x="156" y="358"/>
                                </a:lnTo>
                                <a:lnTo>
                                  <a:pt x="154" y="354"/>
                                </a:lnTo>
                                <a:lnTo>
                                  <a:pt x="154" y="352"/>
                                </a:lnTo>
                                <a:lnTo>
                                  <a:pt x="152" y="350"/>
                                </a:lnTo>
                                <a:lnTo>
                                  <a:pt x="152" y="346"/>
                                </a:lnTo>
                                <a:lnTo>
                                  <a:pt x="152" y="342"/>
                                </a:lnTo>
                                <a:lnTo>
                                  <a:pt x="150" y="337"/>
                                </a:lnTo>
                                <a:lnTo>
                                  <a:pt x="150" y="333"/>
                                </a:lnTo>
                                <a:lnTo>
                                  <a:pt x="147" y="327"/>
                                </a:lnTo>
                                <a:lnTo>
                                  <a:pt x="145" y="323"/>
                                </a:lnTo>
                                <a:lnTo>
                                  <a:pt x="143" y="319"/>
                                </a:lnTo>
                                <a:lnTo>
                                  <a:pt x="141" y="315"/>
                                </a:lnTo>
                                <a:lnTo>
                                  <a:pt x="141" y="309"/>
                                </a:lnTo>
                                <a:lnTo>
                                  <a:pt x="139" y="305"/>
                                </a:lnTo>
                                <a:lnTo>
                                  <a:pt x="139" y="299"/>
                                </a:lnTo>
                                <a:lnTo>
                                  <a:pt x="135" y="295"/>
                                </a:lnTo>
                                <a:lnTo>
                                  <a:pt x="133" y="286"/>
                                </a:lnTo>
                                <a:lnTo>
                                  <a:pt x="133" y="282"/>
                                </a:lnTo>
                                <a:lnTo>
                                  <a:pt x="129" y="276"/>
                                </a:lnTo>
                                <a:lnTo>
                                  <a:pt x="127" y="270"/>
                                </a:lnTo>
                                <a:lnTo>
                                  <a:pt x="125" y="264"/>
                                </a:lnTo>
                                <a:lnTo>
                                  <a:pt x="123" y="258"/>
                                </a:lnTo>
                                <a:lnTo>
                                  <a:pt x="121" y="250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37"/>
                                </a:lnTo>
                                <a:lnTo>
                                  <a:pt x="113" y="229"/>
                                </a:lnTo>
                                <a:lnTo>
                                  <a:pt x="111" y="223"/>
                                </a:lnTo>
                                <a:lnTo>
                                  <a:pt x="107" y="215"/>
                                </a:lnTo>
                                <a:lnTo>
                                  <a:pt x="105" y="209"/>
                                </a:lnTo>
                                <a:lnTo>
                                  <a:pt x="101" y="201"/>
                                </a:lnTo>
                                <a:lnTo>
                                  <a:pt x="98" y="192"/>
                                </a:lnTo>
                                <a:lnTo>
                                  <a:pt x="94" y="184"/>
                                </a:lnTo>
                                <a:lnTo>
                                  <a:pt x="90" y="176"/>
                                </a:lnTo>
                                <a:lnTo>
                                  <a:pt x="86" y="168"/>
                                </a:lnTo>
                                <a:lnTo>
                                  <a:pt x="84" y="162"/>
                                </a:lnTo>
                                <a:lnTo>
                                  <a:pt x="80" y="154"/>
                                </a:lnTo>
                                <a:lnTo>
                                  <a:pt x="76" y="145"/>
                                </a:lnTo>
                                <a:lnTo>
                                  <a:pt x="72" y="137"/>
                                </a:lnTo>
                                <a:lnTo>
                                  <a:pt x="70" y="129"/>
                                </a:lnTo>
                                <a:lnTo>
                                  <a:pt x="64" y="119"/>
                                </a:lnTo>
                                <a:lnTo>
                                  <a:pt x="60" y="111"/>
                                </a:lnTo>
                                <a:lnTo>
                                  <a:pt x="56" y="103"/>
                                </a:lnTo>
                                <a:lnTo>
                                  <a:pt x="52" y="94"/>
                                </a:lnTo>
                                <a:lnTo>
                                  <a:pt x="47" y="84"/>
                                </a:lnTo>
                                <a:lnTo>
                                  <a:pt x="43" y="76"/>
                                </a:lnTo>
                                <a:lnTo>
                                  <a:pt x="37" y="66"/>
                                </a:lnTo>
                                <a:lnTo>
                                  <a:pt x="33" y="58"/>
                                </a:lnTo>
                                <a:lnTo>
                                  <a:pt x="29" y="47"/>
                                </a:lnTo>
                                <a:lnTo>
                                  <a:pt x="23" y="39"/>
                                </a:lnTo>
                                <a:lnTo>
                                  <a:pt x="19" y="31"/>
                                </a:lnTo>
                                <a:lnTo>
                                  <a:pt x="13" y="21"/>
                                </a:lnTo>
                                <a:lnTo>
                                  <a:pt x="7" y="13"/>
                                </a:lnTo>
                                <a:lnTo>
                                  <a:pt x="0" y="0"/>
                                </a:lnTo>
                                <a:lnTo>
                                  <a:pt x="15" y="5"/>
                                </a:lnTo>
                                <a:lnTo>
                                  <a:pt x="17" y="5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9" y="11"/>
                                </a:lnTo>
                                <a:lnTo>
                                  <a:pt x="21" y="13"/>
                                </a:lnTo>
                                <a:lnTo>
                                  <a:pt x="23" y="17"/>
                                </a:lnTo>
                                <a:lnTo>
                                  <a:pt x="23" y="17"/>
                                </a:lnTo>
                                <a:lnTo>
                                  <a:pt x="25" y="21"/>
                                </a:lnTo>
                                <a:lnTo>
                                  <a:pt x="27" y="23"/>
                                </a:lnTo>
                                <a:lnTo>
                                  <a:pt x="27" y="25"/>
                                </a:lnTo>
                                <a:lnTo>
                                  <a:pt x="29" y="29"/>
                                </a:lnTo>
                                <a:lnTo>
                                  <a:pt x="31" y="31"/>
                                </a:lnTo>
                                <a:lnTo>
                                  <a:pt x="33" y="35"/>
                                </a:lnTo>
                                <a:lnTo>
                                  <a:pt x="35" y="39"/>
                                </a:lnTo>
                                <a:lnTo>
                                  <a:pt x="37" y="41"/>
                                </a:lnTo>
                                <a:lnTo>
                                  <a:pt x="39" y="45"/>
                                </a:lnTo>
                                <a:lnTo>
                                  <a:pt x="41" y="49"/>
                                </a:lnTo>
                                <a:lnTo>
                                  <a:pt x="45" y="54"/>
                                </a:lnTo>
                                <a:lnTo>
                                  <a:pt x="45" y="58"/>
                                </a:lnTo>
                                <a:lnTo>
                                  <a:pt x="49" y="62"/>
                                </a:lnTo>
                                <a:lnTo>
                                  <a:pt x="52" y="68"/>
                                </a:lnTo>
                                <a:lnTo>
                                  <a:pt x="54" y="72"/>
                                </a:lnTo>
                                <a:lnTo>
                                  <a:pt x="56" y="76"/>
                                </a:lnTo>
                                <a:lnTo>
                                  <a:pt x="60" y="80"/>
                                </a:lnTo>
                                <a:lnTo>
                                  <a:pt x="64" y="86"/>
                                </a:lnTo>
                                <a:lnTo>
                                  <a:pt x="66" y="92"/>
                                </a:lnTo>
                                <a:lnTo>
                                  <a:pt x="68" y="96"/>
                                </a:lnTo>
                                <a:lnTo>
                                  <a:pt x="70" y="103"/>
                                </a:lnTo>
                                <a:lnTo>
                                  <a:pt x="74" y="109"/>
                                </a:lnTo>
                                <a:lnTo>
                                  <a:pt x="78" y="115"/>
                                </a:lnTo>
                                <a:lnTo>
                                  <a:pt x="80" y="121"/>
                                </a:lnTo>
                                <a:lnTo>
                                  <a:pt x="84" y="127"/>
                                </a:lnTo>
                                <a:lnTo>
                                  <a:pt x="88" y="135"/>
                                </a:lnTo>
                                <a:lnTo>
                                  <a:pt x="90" y="141"/>
                                </a:lnTo>
                                <a:lnTo>
                                  <a:pt x="94" y="147"/>
                                </a:lnTo>
                                <a:lnTo>
                                  <a:pt x="96" y="154"/>
                                </a:lnTo>
                                <a:lnTo>
                                  <a:pt x="101" y="162"/>
                                </a:lnTo>
                                <a:lnTo>
                                  <a:pt x="105" y="168"/>
                                </a:lnTo>
                                <a:lnTo>
                                  <a:pt x="109" y="176"/>
                                </a:lnTo>
                                <a:lnTo>
                                  <a:pt x="113" y="184"/>
                                </a:lnTo>
                                <a:lnTo>
                                  <a:pt x="115" y="192"/>
                                </a:lnTo>
                                <a:lnTo>
                                  <a:pt x="119" y="199"/>
                                </a:lnTo>
                                <a:lnTo>
                                  <a:pt x="121" y="207"/>
                                </a:lnTo>
                                <a:lnTo>
                                  <a:pt x="125" y="215"/>
                                </a:lnTo>
                                <a:lnTo>
                                  <a:pt x="131" y="221"/>
                                </a:lnTo>
                                <a:lnTo>
                                  <a:pt x="133" y="229"/>
                                </a:lnTo>
                                <a:lnTo>
                                  <a:pt x="137" y="237"/>
                                </a:lnTo>
                                <a:lnTo>
                                  <a:pt x="141" y="246"/>
                                </a:lnTo>
                                <a:lnTo>
                                  <a:pt x="145" y="256"/>
                                </a:lnTo>
                                <a:lnTo>
                                  <a:pt x="150" y="264"/>
                                </a:lnTo>
                                <a:lnTo>
                                  <a:pt x="154" y="272"/>
                                </a:lnTo>
                                <a:lnTo>
                                  <a:pt x="156" y="282"/>
                                </a:lnTo>
                                <a:lnTo>
                                  <a:pt x="160" y="290"/>
                                </a:lnTo>
                                <a:lnTo>
                                  <a:pt x="164" y="299"/>
                                </a:lnTo>
                                <a:lnTo>
                                  <a:pt x="168" y="309"/>
                                </a:lnTo>
                                <a:lnTo>
                                  <a:pt x="170" y="317"/>
                                </a:lnTo>
                                <a:lnTo>
                                  <a:pt x="174" y="327"/>
                                </a:lnTo>
                                <a:lnTo>
                                  <a:pt x="178" y="335"/>
                                </a:lnTo>
                                <a:lnTo>
                                  <a:pt x="182" y="346"/>
                                </a:lnTo>
                                <a:lnTo>
                                  <a:pt x="184" y="356"/>
                                </a:lnTo>
                                <a:lnTo>
                                  <a:pt x="190" y="382"/>
                                </a:lnTo>
                                <a:lnTo>
                                  <a:pt x="190" y="382"/>
                                </a:lnTo>
                                <a:lnTo>
                                  <a:pt x="190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006600" y="3784600"/>
                            <a:ext cx="307975" cy="365125"/>
                          </a:xfrm>
                          <a:custGeom>
                            <a:avLst/>
                            <a:gdLst>
                              <a:gd name="T0" fmla="*/ 114 w 194"/>
                              <a:gd name="T1" fmla="*/ 16 h 230"/>
                              <a:gd name="T2" fmla="*/ 104 w 194"/>
                              <a:gd name="T3" fmla="*/ 22 h 230"/>
                              <a:gd name="T4" fmla="*/ 92 w 194"/>
                              <a:gd name="T5" fmla="*/ 30 h 230"/>
                              <a:gd name="T6" fmla="*/ 79 w 194"/>
                              <a:gd name="T7" fmla="*/ 40 h 230"/>
                              <a:gd name="T8" fmla="*/ 69 w 194"/>
                              <a:gd name="T9" fmla="*/ 55 h 230"/>
                              <a:gd name="T10" fmla="*/ 63 w 194"/>
                              <a:gd name="T11" fmla="*/ 69 h 230"/>
                              <a:gd name="T12" fmla="*/ 63 w 194"/>
                              <a:gd name="T13" fmla="*/ 89 h 230"/>
                              <a:gd name="T14" fmla="*/ 67 w 194"/>
                              <a:gd name="T15" fmla="*/ 102 h 230"/>
                              <a:gd name="T16" fmla="*/ 106 w 194"/>
                              <a:gd name="T17" fmla="*/ 96 h 230"/>
                              <a:gd name="T18" fmla="*/ 110 w 194"/>
                              <a:gd name="T19" fmla="*/ 108 h 230"/>
                              <a:gd name="T20" fmla="*/ 116 w 194"/>
                              <a:gd name="T21" fmla="*/ 126 h 230"/>
                              <a:gd name="T22" fmla="*/ 122 w 194"/>
                              <a:gd name="T23" fmla="*/ 136 h 230"/>
                              <a:gd name="T24" fmla="*/ 128 w 194"/>
                              <a:gd name="T25" fmla="*/ 149 h 230"/>
                              <a:gd name="T26" fmla="*/ 137 w 194"/>
                              <a:gd name="T27" fmla="*/ 161 h 230"/>
                              <a:gd name="T28" fmla="*/ 139 w 194"/>
                              <a:gd name="T29" fmla="*/ 167 h 230"/>
                              <a:gd name="T30" fmla="*/ 131 w 194"/>
                              <a:gd name="T31" fmla="*/ 177 h 230"/>
                              <a:gd name="T32" fmla="*/ 122 w 194"/>
                              <a:gd name="T33" fmla="*/ 189 h 230"/>
                              <a:gd name="T34" fmla="*/ 124 w 194"/>
                              <a:gd name="T35" fmla="*/ 200 h 230"/>
                              <a:gd name="T36" fmla="*/ 141 w 194"/>
                              <a:gd name="T37" fmla="*/ 204 h 230"/>
                              <a:gd name="T38" fmla="*/ 159 w 194"/>
                              <a:gd name="T39" fmla="*/ 196 h 230"/>
                              <a:gd name="T40" fmla="*/ 167 w 194"/>
                              <a:gd name="T41" fmla="*/ 187 h 230"/>
                              <a:gd name="T42" fmla="*/ 177 w 194"/>
                              <a:gd name="T43" fmla="*/ 175 h 230"/>
                              <a:gd name="T44" fmla="*/ 175 w 194"/>
                              <a:gd name="T45" fmla="*/ 145 h 230"/>
                              <a:gd name="T46" fmla="*/ 194 w 194"/>
                              <a:gd name="T47" fmla="*/ 157 h 230"/>
                              <a:gd name="T48" fmla="*/ 192 w 194"/>
                              <a:gd name="T49" fmla="*/ 171 h 230"/>
                              <a:gd name="T50" fmla="*/ 186 w 194"/>
                              <a:gd name="T51" fmla="*/ 181 h 230"/>
                              <a:gd name="T52" fmla="*/ 182 w 194"/>
                              <a:gd name="T53" fmla="*/ 196 h 230"/>
                              <a:gd name="T54" fmla="*/ 169 w 194"/>
                              <a:gd name="T55" fmla="*/ 208 h 230"/>
                              <a:gd name="T56" fmla="*/ 155 w 194"/>
                              <a:gd name="T57" fmla="*/ 220 h 230"/>
                              <a:gd name="T58" fmla="*/ 139 w 194"/>
                              <a:gd name="T59" fmla="*/ 228 h 230"/>
                              <a:gd name="T60" fmla="*/ 61 w 194"/>
                              <a:gd name="T61" fmla="*/ 138 h 230"/>
                              <a:gd name="T62" fmla="*/ 47 w 194"/>
                              <a:gd name="T63" fmla="*/ 138 h 230"/>
                              <a:gd name="T64" fmla="*/ 28 w 194"/>
                              <a:gd name="T65" fmla="*/ 134 h 230"/>
                              <a:gd name="T66" fmla="*/ 18 w 194"/>
                              <a:gd name="T67" fmla="*/ 130 h 230"/>
                              <a:gd name="T68" fmla="*/ 8 w 194"/>
                              <a:gd name="T69" fmla="*/ 122 h 230"/>
                              <a:gd name="T70" fmla="*/ 2 w 194"/>
                              <a:gd name="T71" fmla="*/ 112 h 230"/>
                              <a:gd name="T72" fmla="*/ 2 w 194"/>
                              <a:gd name="T73" fmla="*/ 98 h 230"/>
                              <a:gd name="T74" fmla="*/ 4 w 194"/>
                              <a:gd name="T75" fmla="*/ 83 h 230"/>
                              <a:gd name="T76" fmla="*/ 8 w 194"/>
                              <a:gd name="T77" fmla="*/ 69 h 230"/>
                              <a:gd name="T78" fmla="*/ 14 w 194"/>
                              <a:gd name="T79" fmla="*/ 57 h 230"/>
                              <a:gd name="T80" fmla="*/ 20 w 194"/>
                              <a:gd name="T81" fmla="*/ 47 h 230"/>
                              <a:gd name="T82" fmla="*/ 28 w 194"/>
                              <a:gd name="T83" fmla="*/ 36 h 230"/>
                              <a:gd name="T84" fmla="*/ 35 w 194"/>
                              <a:gd name="T85" fmla="*/ 28 h 230"/>
                              <a:gd name="T86" fmla="*/ 39 w 194"/>
                              <a:gd name="T87" fmla="*/ 24 h 230"/>
                              <a:gd name="T88" fmla="*/ 51 w 194"/>
                              <a:gd name="T89" fmla="*/ 14 h 230"/>
                              <a:gd name="T90" fmla="*/ 63 w 194"/>
                              <a:gd name="T91" fmla="*/ 6 h 230"/>
                              <a:gd name="T92" fmla="*/ 73 w 194"/>
                              <a:gd name="T93" fmla="*/ 2 h 230"/>
                              <a:gd name="T94" fmla="*/ 88 w 194"/>
                              <a:gd name="T95" fmla="*/ 0 h 230"/>
                              <a:gd name="T96" fmla="*/ 104 w 194"/>
                              <a:gd name="T97" fmla="*/ 2 h 230"/>
                              <a:gd name="T98" fmla="*/ 118 w 194"/>
                              <a:gd name="T99" fmla="*/ 14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94" h="230">
                                <a:moveTo>
                                  <a:pt x="118" y="14"/>
                                </a:moveTo>
                                <a:lnTo>
                                  <a:pt x="118" y="14"/>
                                </a:lnTo>
                                <a:lnTo>
                                  <a:pt x="114" y="16"/>
                                </a:lnTo>
                                <a:lnTo>
                                  <a:pt x="114" y="16"/>
                                </a:lnTo>
                                <a:lnTo>
                                  <a:pt x="112" y="16"/>
                                </a:lnTo>
                                <a:lnTo>
                                  <a:pt x="110" y="18"/>
                                </a:lnTo>
                                <a:lnTo>
                                  <a:pt x="106" y="20"/>
                                </a:lnTo>
                                <a:lnTo>
                                  <a:pt x="104" y="22"/>
                                </a:lnTo>
                                <a:lnTo>
                                  <a:pt x="100" y="22"/>
                                </a:lnTo>
                                <a:lnTo>
                                  <a:pt x="98" y="24"/>
                                </a:lnTo>
                                <a:lnTo>
                                  <a:pt x="94" y="26"/>
                                </a:lnTo>
                                <a:lnTo>
                                  <a:pt x="92" y="30"/>
                                </a:lnTo>
                                <a:lnTo>
                                  <a:pt x="88" y="32"/>
                                </a:lnTo>
                                <a:lnTo>
                                  <a:pt x="86" y="34"/>
                                </a:lnTo>
                                <a:lnTo>
                                  <a:pt x="82" y="36"/>
                                </a:lnTo>
                                <a:lnTo>
                                  <a:pt x="79" y="40"/>
                                </a:lnTo>
                                <a:lnTo>
                                  <a:pt x="75" y="42"/>
                                </a:lnTo>
                                <a:lnTo>
                                  <a:pt x="73" y="47"/>
                                </a:lnTo>
                                <a:lnTo>
                                  <a:pt x="71" y="51"/>
                                </a:lnTo>
                                <a:lnTo>
                                  <a:pt x="69" y="55"/>
                                </a:lnTo>
                                <a:lnTo>
                                  <a:pt x="67" y="57"/>
                                </a:lnTo>
                                <a:lnTo>
                                  <a:pt x="65" y="61"/>
                                </a:lnTo>
                                <a:lnTo>
                                  <a:pt x="63" y="65"/>
                                </a:lnTo>
                                <a:lnTo>
                                  <a:pt x="63" y="69"/>
                                </a:lnTo>
                                <a:lnTo>
                                  <a:pt x="61" y="73"/>
                                </a:lnTo>
                                <a:lnTo>
                                  <a:pt x="61" y="79"/>
                                </a:lnTo>
                                <a:lnTo>
                                  <a:pt x="63" y="83"/>
                                </a:lnTo>
                                <a:lnTo>
                                  <a:pt x="63" y="89"/>
                                </a:lnTo>
                                <a:lnTo>
                                  <a:pt x="63" y="94"/>
                                </a:lnTo>
                                <a:lnTo>
                                  <a:pt x="65" y="98"/>
                                </a:lnTo>
                                <a:lnTo>
                                  <a:pt x="67" y="100"/>
                                </a:lnTo>
                                <a:lnTo>
                                  <a:pt x="67" y="102"/>
                                </a:lnTo>
                                <a:lnTo>
                                  <a:pt x="69" y="106"/>
                                </a:lnTo>
                                <a:lnTo>
                                  <a:pt x="104" y="94"/>
                                </a:lnTo>
                                <a:lnTo>
                                  <a:pt x="106" y="94"/>
                                </a:lnTo>
                                <a:lnTo>
                                  <a:pt x="106" y="96"/>
                                </a:lnTo>
                                <a:lnTo>
                                  <a:pt x="108" y="98"/>
                                </a:lnTo>
                                <a:lnTo>
                                  <a:pt x="106" y="102"/>
                                </a:lnTo>
                                <a:lnTo>
                                  <a:pt x="108" y="104"/>
                                </a:lnTo>
                                <a:lnTo>
                                  <a:pt x="110" y="108"/>
                                </a:lnTo>
                                <a:lnTo>
                                  <a:pt x="112" y="114"/>
                                </a:lnTo>
                                <a:lnTo>
                                  <a:pt x="114" y="118"/>
                                </a:lnTo>
                                <a:lnTo>
                                  <a:pt x="114" y="122"/>
                                </a:lnTo>
                                <a:lnTo>
                                  <a:pt x="116" y="126"/>
                                </a:lnTo>
                                <a:lnTo>
                                  <a:pt x="118" y="128"/>
                                </a:lnTo>
                                <a:lnTo>
                                  <a:pt x="118" y="130"/>
                                </a:lnTo>
                                <a:lnTo>
                                  <a:pt x="120" y="134"/>
                                </a:lnTo>
                                <a:lnTo>
                                  <a:pt x="122" y="136"/>
                                </a:lnTo>
                                <a:lnTo>
                                  <a:pt x="122" y="140"/>
                                </a:lnTo>
                                <a:lnTo>
                                  <a:pt x="124" y="143"/>
                                </a:lnTo>
                                <a:lnTo>
                                  <a:pt x="126" y="147"/>
                                </a:lnTo>
                                <a:lnTo>
                                  <a:pt x="128" y="149"/>
                                </a:lnTo>
                                <a:lnTo>
                                  <a:pt x="131" y="153"/>
                                </a:lnTo>
                                <a:lnTo>
                                  <a:pt x="131" y="155"/>
                                </a:lnTo>
                                <a:lnTo>
                                  <a:pt x="135" y="159"/>
                                </a:lnTo>
                                <a:lnTo>
                                  <a:pt x="137" y="161"/>
                                </a:lnTo>
                                <a:lnTo>
                                  <a:pt x="139" y="163"/>
                                </a:lnTo>
                                <a:lnTo>
                                  <a:pt x="141" y="165"/>
                                </a:lnTo>
                                <a:lnTo>
                                  <a:pt x="141" y="167"/>
                                </a:lnTo>
                                <a:lnTo>
                                  <a:pt x="139" y="167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1"/>
                                </a:lnTo>
                                <a:lnTo>
                                  <a:pt x="133" y="175"/>
                                </a:lnTo>
                                <a:lnTo>
                                  <a:pt x="131" y="177"/>
                                </a:lnTo>
                                <a:lnTo>
                                  <a:pt x="126" y="181"/>
                                </a:lnTo>
                                <a:lnTo>
                                  <a:pt x="124" y="183"/>
                                </a:lnTo>
                                <a:lnTo>
                                  <a:pt x="122" y="187"/>
                                </a:lnTo>
                                <a:lnTo>
                                  <a:pt x="122" y="189"/>
                                </a:lnTo>
                                <a:lnTo>
                                  <a:pt x="120" y="194"/>
                                </a:lnTo>
                                <a:lnTo>
                                  <a:pt x="120" y="196"/>
                                </a:lnTo>
                                <a:lnTo>
                                  <a:pt x="122" y="198"/>
                                </a:lnTo>
                                <a:lnTo>
                                  <a:pt x="124" y="200"/>
                                </a:lnTo>
                                <a:lnTo>
                                  <a:pt x="126" y="202"/>
                                </a:lnTo>
                                <a:lnTo>
                                  <a:pt x="131" y="202"/>
                                </a:lnTo>
                                <a:lnTo>
                                  <a:pt x="137" y="204"/>
                                </a:lnTo>
                                <a:lnTo>
                                  <a:pt x="141" y="204"/>
                                </a:lnTo>
                                <a:lnTo>
                                  <a:pt x="145" y="202"/>
                                </a:lnTo>
                                <a:lnTo>
                                  <a:pt x="149" y="202"/>
                                </a:lnTo>
                                <a:lnTo>
                                  <a:pt x="153" y="200"/>
                                </a:lnTo>
                                <a:lnTo>
                                  <a:pt x="159" y="196"/>
                                </a:lnTo>
                                <a:lnTo>
                                  <a:pt x="161" y="194"/>
                                </a:lnTo>
                                <a:lnTo>
                                  <a:pt x="163" y="192"/>
                                </a:lnTo>
                                <a:lnTo>
                                  <a:pt x="165" y="189"/>
                                </a:lnTo>
                                <a:lnTo>
                                  <a:pt x="167" y="187"/>
                                </a:lnTo>
                                <a:lnTo>
                                  <a:pt x="169" y="185"/>
                                </a:lnTo>
                                <a:lnTo>
                                  <a:pt x="173" y="183"/>
                                </a:lnTo>
                                <a:lnTo>
                                  <a:pt x="175" y="179"/>
                                </a:lnTo>
                                <a:lnTo>
                                  <a:pt x="177" y="175"/>
                                </a:lnTo>
                                <a:lnTo>
                                  <a:pt x="180" y="169"/>
                                </a:lnTo>
                                <a:lnTo>
                                  <a:pt x="180" y="167"/>
                                </a:lnTo>
                                <a:lnTo>
                                  <a:pt x="180" y="163"/>
                                </a:lnTo>
                                <a:lnTo>
                                  <a:pt x="175" y="145"/>
                                </a:lnTo>
                                <a:lnTo>
                                  <a:pt x="192" y="151"/>
                                </a:lnTo>
                                <a:lnTo>
                                  <a:pt x="192" y="151"/>
                                </a:lnTo>
                                <a:lnTo>
                                  <a:pt x="192" y="153"/>
                                </a:lnTo>
                                <a:lnTo>
                                  <a:pt x="194" y="157"/>
                                </a:lnTo>
                                <a:lnTo>
                                  <a:pt x="192" y="161"/>
                                </a:lnTo>
                                <a:lnTo>
                                  <a:pt x="192" y="163"/>
                                </a:lnTo>
                                <a:lnTo>
                                  <a:pt x="192" y="167"/>
                                </a:lnTo>
                                <a:lnTo>
                                  <a:pt x="192" y="171"/>
                                </a:lnTo>
                                <a:lnTo>
                                  <a:pt x="190" y="173"/>
                                </a:lnTo>
                                <a:lnTo>
                                  <a:pt x="190" y="175"/>
                                </a:lnTo>
                                <a:lnTo>
                                  <a:pt x="188" y="177"/>
                                </a:lnTo>
                                <a:lnTo>
                                  <a:pt x="186" y="181"/>
                                </a:lnTo>
                                <a:lnTo>
                                  <a:pt x="184" y="185"/>
                                </a:lnTo>
                                <a:lnTo>
                                  <a:pt x="184" y="189"/>
                                </a:lnTo>
                                <a:lnTo>
                                  <a:pt x="184" y="192"/>
                                </a:lnTo>
                                <a:lnTo>
                                  <a:pt x="182" y="196"/>
                                </a:lnTo>
                                <a:lnTo>
                                  <a:pt x="177" y="200"/>
                                </a:lnTo>
                                <a:lnTo>
                                  <a:pt x="175" y="204"/>
                                </a:lnTo>
                                <a:lnTo>
                                  <a:pt x="173" y="206"/>
                                </a:lnTo>
                                <a:lnTo>
                                  <a:pt x="169" y="208"/>
                                </a:lnTo>
                                <a:lnTo>
                                  <a:pt x="167" y="212"/>
                                </a:lnTo>
                                <a:lnTo>
                                  <a:pt x="163" y="214"/>
                                </a:lnTo>
                                <a:lnTo>
                                  <a:pt x="159" y="218"/>
                                </a:lnTo>
                                <a:lnTo>
                                  <a:pt x="155" y="220"/>
                                </a:lnTo>
                                <a:lnTo>
                                  <a:pt x="151" y="222"/>
                                </a:lnTo>
                                <a:lnTo>
                                  <a:pt x="145" y="226"/>
                                </a:lnTo>
                                <a:lnTo>
                                  <a:pt x="141" y="226"/>
                                </a:lnTo>
                                <a:lnTo>
                                  <a:pt x="139" y="228"/>
                                </a:lnTo>
                                <a:lnTo>
                                  <a:pt x="135" y="228"/>
                                </a:lnTo>
                                <a:lnTo>
                                  <a:pt x="133" y="230"/>
                                </a:lnTo>
                                <a:lnTo>
                                  <a:pt x="126" y="230"/>
                                </a:lnTo>
                                <a:lnTo>
                                  <a:pt x="61" y="138"/>
                                </a:lnTo>
                                <a:lnTo>
                                  <a:pt x="59" y="138"/>
                                </a:lnTo>
                                <a:lnTo>
                                  <a:pt x="55" y="138"/>
                                </a:lnTo>
                                <a:lnTo>
                                  <a:pt x="51" y="138"/>
                                </a:lnTo>
                                <a:lnTo>
                                  <a:pt x="47" y="138"/>
                                </a:lnTo>
                                <a:lnTo>
                                  <a:pt x="41" y="138"/>
                                </a:lnTo>
                                <a:lnTo>
                                  <a:pt x="37" y="136"/>
                                </a:lnTo>
                                <a:lnTo>
                                  <a:pt x="30" y="134"/>
                                </a:lnTo>
                                <a:lnTo>
                                  <a:pt x="28" y="134"/>
                                </a:lnTo>
                                <a:lnTo>
                                  <a:pt x="24" y="134"/>
                                </a:lnTo>
                                <a:lnTo>
                                  <a:pt x="22" y="132"/>
                                </a:lnTo>
                                <a:lnTo>
                                  <a:pt x="18" y="132"/>
                                </a:lnTo>
                                <a:lnTo>
                                  <a:pt x="18" y="130"/>
                                </a:lnTo>
                                <a:lnTo>
                                  <a:pt x="14" y="128"/>
                                </a:lnTo>
                                <a:lnTo>
                                  <a:pt x="12" y="126"/>
                                </a:lnTo>
                                <a:lnTo>
                                  <a:pt x="10" y="126"/>
                                </a:lnTo>
                                <a:lnTo>
                                  <a:pt x="8" y="122"/>
                                </a:lnTo>
                                <a:lnTo>
                                  <a:pt x="6" y="120"/>
                                </a:lnTo>
                                <a:lnTo>
                                  <a:pt x="4" y="118"/>
                                </a:lnTo>
                                <a:lnTo>
                                  <a:pt x="4" y="114"/>
                                </a:lnTo>
                                <a:lnTo>
                                  <a:pt x="2" y="112"/>
                                </a:lnTo>
                                <a:lnTo>
                                  <a:pt x="2" y="108"/>
                                </a:lnTo>
                                <a:lnTo>
                                  <a:pt x="0" y="106"/>
                                </a:lnTo>
                                <a:lnTo>
                                  <a:pt x="0" y="102"/>
                                </a:lnTo>
                                <a:lnTo>
                                  <a:pt x="2" y="98"/>
                                </a:lnTo>
                                <a:lnTo>
                                  <a:pt x="2" y="94"/>
                                </a:lnTo>
                                <a:lnTo>
                                  <a:pt x="4" y="89"/>
                                </a:lnTo>
                                <a:lnTo>
                                  <a:pt x="4" y="85"/>
                                </a:lnTo>
                                <a:lnTo>
                                  <a:pt x="4" y="83"/>
                                </a:lnTo>
                                <a:lnTo>
                                  <a:pt x="6" y="79"/>
                                </a:lnTo>
                                <a:lnTo>
                                  <a:pt x="6" y="75"/>
                                </a:lnTo>
                                <a:lnTo>
                                  <a:pt x="6" y="73"/>
                                </a:lnTo>
                                <a:lnTo>
                                  <a:pt x="8" y="69"/>
                                </a:lnTo>
                                <a:lnTo>
                                  <a:pt x="10" y="67"/>
                                </a:lnTo>
                                <a:lnTo>
                                  <a:pt x="12" y="63"/>
                                </a:lnTo>
                                <a:lnTo>
                                  <a:pt x="14" y="59"/>
                                </a:lnTo>
                                <a:lnTo>
                                  <a:pt x="14" y="57"/>
                                </a:lnTo>
                                <a:lnTo>
                                  <a:pt x="16" y="55"/>
                                </a:lnTo>
                                <a:lnTo>
                                  <a:pt x="18" y="53"/>
                                </a:lnTo>
                                <a:lnTo>
                                  <a:pt x="18" y="49"/>
                                </a:lnTo>
                                <a:lnTo>
                                  <a:pt x="20" y="47"/>
                                </a:lnTo>
                                <a:lnTo>
                                  <a:pt x="22" y="44"/>
                                </a:lnTo>
                                <a:lnTo>
                                  <a:pt x="24" y="42"/>
                                </a:lnTo>
                                <a:lnTo>
                                  <a:pt x="24" y="40"/>
                                </a:lnTo>
                                <a:lnTo>
                                  <a:pt x="28" y="36"/>
                                </a:lnTo>
                                <a:lnTo>
                                  <a:pt x="28" y="34"/>
                                </a:lnTo>
                                <a:lnTo>
                                  <a:pt x="33" y="30"/>
                                </a:lnTo>
                                <a:lnTo>
                                  <a:pt x="33" y="30"/>
                                </a:lnTo>
                                <a:lnTo>
                                  <a:pt x="35" y="28"/>
                                </a:lnTo>
                                <a:lnTo>
                                  <a:pt x="35" y="28"/>
                                </a:lnTo>
                                <a:lnTo>
                                  <a:pt x="35" y="28"/>
                                </a:lnTo>
                                <a:lnTo>
                                  <a:pt x="37" y="26"/>
                                </a:lnTo>
                                <a:lnTo>
                                  <a:pt x="39" y="24"/>
                                </a:lnTo>
                                <a:lnTo>
                                  <a:pt x="39" y="22"/>
                                </a:lnTo>
                                <a:lnTo>
                                  <a:pt x="43" y="20"/>
                                </a:lnTo>
                                <a:lnTo>
                                  <a:pt x="45" y="16"/>
                                </a:lnTo>
                                <a:lnTo>
                                  <a:pt x="51" y="14"/>
                                </a:lnTo>
                                <a:lnTo>
                                  <a:pt x="55" y="10"/>
                                </a:lnTo>
                                <a:lnTo>
                                  <a:pt x="57" y="10"/>
                                </a:lnTo>
                                <a:lnTo>
                                  <a:pt x="61" y="8"/>
                                </a:lnTo>
                                <a:lnTo>
                                  <a:pt x="63" y="6"/>
                                </a:lnTo>
                                <a:lnTo>
                                  <a:pt x="65" y="6"/>
                                </a:lnTo>
                                <a:lnTo>
                                  <a:pt x="69" y="4"/>
                                </a:lnTo>
                                <a:lnTo>
                                  <a:pt x="71" y="4"/>
                                </a:lnTo>
                                <a:lnTo>
                                  <a:pt x="73" y="2"/>
                                </a:lnTo>
                                <a:lnTo>
                                  <a:pt x="77" y="2"/>
                                </a:lnTo>
                                <a:lnTo>
                                  <a:pt x="82" y="2"/>
                                </a:lnTo>
                                <a:lnTo>
                                  <a:pt x="84" y="0"/>
                                </a:lnTo>
                                <a:lnTo>
                                  <a:pt x="88" y="0"/>
                                </a:lnTo>
                                <a:lnTo>
                                  <a:pt x="92" y="2"/>
                                </a:lnTo>
                                <a:lnTo>
                                  <a:pt x="96" y="0"/>
                                </a:lnTo>
                                <a:lnTo>
                                  <a:pt x="100" y="0"/>
                                </a:lnTo>
                                <a:lnTo>
                                  <a:pt x="104" y="2"/>
                                </a:lnTo>
                                <a:lnTo>
                                  <a:pt x="108" y="2"/>
                                </a:lnTo>
                                <a:lnTo>
                                  <a:pt x="118" y="14"/>
                                </a:lnTo>
                                <a:lnTo>
                                  <a:pt x="118" y="14"/>
                                </a:lnTo>
                                <a:lnTo>
                                  <a:pt x="118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4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2236788" y="3819523"/>
                            <a:ext cx="128588" cy="136525"/>
                          </a:xfrm>
                          <a:custGeom>
                            <a:avLst/>
                            <a:gdLst>
                              <a:gd name="T0" fmla="*/ 67 w 81"/>
                              <a:gd name="T1" fmla="*/ 4 h 86"/>
                              <a:gd name="T2" fmla="*/ 81 w 81"/>
                              <a:gd name="T3" fmla="*/ 0 h 86"/>
                              <a:gd name="T4" fmla="*/ 81 w 81"/>
                              <a:gd name="T5" fmla="*/ 2 h 86"/>
                              <a:gd name="T6" fmla="*/ 79 w 81"/>
                              <a:gd name="T7" fmla="*/ 2 h 86"/>
                              <a:gd name="T8" fmla="*/ 79 w 81"/>
                              <a:gd name="T9" fmla="*/ 4 h 86"/>
                              <a:gd name="T10" fmla="*/ 79 w 81"/>
                              <a:gd name="T11" fmla="*/ 8 h 86"/>
                              <a:gd name="T12" fmla="*/ 77 w 81"/>
                              <a:gd name="T13" fmla="*/ 12 h 86"/>
                              <a:gd name="T14" fmla="*/ 75 w 81"/>
                              <a:gd name="T15" fmla="*/ 16 h 86"/>
                              <a:gd name="T16" fmla="*/ 75 w 81"/>
                              <a:gd name="T17" fmla="*/ 18 h 86"/>
                              <a:gd name="T18" fmla="*/ 75 w 81"/>
                              <a:gd name="T19" fmla="*/ 20 h 86"/>
                              <a:gd name="T20" fmla="*/ 73 w 81"/>
                              <a:gd name="T21" fmla="*/ 25 h 86"/>
                              <a:gd name="T22" fmla="*/ 71 w 81"/>
                              <a:gd name="T23" fmla="*/ 27 h 86"/>
                              <a:gd name="T24" fmla="*/ 69 w 81"/>
                              <a:gd name="T25" fmla="*/ 31 h 86"/>
                              <a:gd name="T26" fmla="*/ 69 w 81"/>
                              <a:gd name="T27" fmla="*/ 33 h 86"/>
                              <a:gd name="T28" fmla="*/ 67 w 81"/>
                              <a:gd name="T29" fmla="*/ 37 h 86"/>
                              <a:gd name="T30" fmla="*/ 65 w 81"/>
                              <a:gd name="T31" fmla="*/ 39 h 86"/>
                              <a:gd name="T32" fmla="*/ 63 w 81"/>
                              <a:gd name="T33" fmla="*/ 43 h 86"/>
                              <a:gd name="T34" fmla="*/ 61 w 81"/>
                              <a:gd name="T35" fmla="*/ 45 h 86"/>
                              <a:gd name="T36" fmla="*/ 59 w 81"/>
                              <a:gd name="T37" fmla="*/ 49 h 86"/>
                              <a:gd name="T38" fmla="*/ 55 w 81"/>
                              <a:gd name="T39" fmla="*/ 51 h 86"/>
                              <a:gd name="T40" fmla="*/ 53 w 81"/>
                              <a:gd name="T41" fmla="*/ 55 h 86"/>
                              <a:gd name="T42" fmla="*/ 51 w 81"/>
                              <a:gd name="T43" fmla="*/ 59 h 86"/>
                              <a:gd name="T44" fmla="*/ 47 w 81"/>
                              <a:gd name="T45" fmla="*/ 63 h 86"/>
                              <a:gd name="T46" fmla="*/ 43 w 81"/>
                              <a:gd name="T47" fmla="*/ 63 h 86"/>
                              <a:gd name="T48" fmla="*/ 39 w 81"/>
                              <a:gd name="T49" fmla="*/ 67 h 86"/>
                              <a:gd name="T50" fmla="*/ 35 w 81"/>
                              <a:gd name="T51" fmla="*/ 72 h 86"/>
                              <a:gd name="T52" fmla="*/ 32 w 81"/>
                              <a:gd name="T53" fmla="*/ 74 h 86"/>
                              <a:gd name="T54" fmla="*/ 30 w 81"/>
                              <a:gd name="T55" fmla="*/ 76 h 86"/>
                              <a:gd name="T56" fmla="*/ 28 w 81"/>
                              <a:gd name="T57" fmla="*/ 76 h 86"/>
                              <a:gd name="T58" fmla="*/ 26 w 81"/>
                              <a:gd name="T59" fmla="*/ 78 h 86"/>
                              <a:gd name="T60" fmla="*/ 14 w 81"/>
                              <a:gd name="T61" fmla="*/ 86 h 86"/>
                              <a:gd name="T62" fmla="*/ 0 w 81"/>
                              <a:gd name="T63" fmla="*/ 61 h 86"/>
                              <a:gd name="T64" fmla="*/ 0 w 81"/>
                              <a:gd name="T65" fmla="*/ 59 h 86"/>
                              <a:gd name="T66" fmla="*/ 2 w 81"/>
                              <a:gd name="T67" fmla="*/ 61 h 86"/>
                              <a:gd name="T68" fmla="*/ 4 w 81"/>
                              <a:gd name="T69" fmla="*/ 59 h 86"/>
                              <a:gd name="T70" fmla="*/ 6 w 81"/>
                              <a:gd name="T71" fmla="*/ 59 h 86"/>
                              <a:gd name="T72" fmla="*/ 10 w 81"/>
                              <a:gd name="T73" fmla="*/ 57 h 86"/>
                              <a:gd name="T74" fmla="*/ 12 w 81"/>
                              <a:gd name="T75" fmla="*/ 57 h 86"/>
                              <a:gd name="T76" fmla="*/ 16 w 81"/>
                              <a:gd name="T77" fmla="*/ 55 h 86"/>
                              <a:gd name="T78" fmla="*/ 20 w 81"/>
                              <a:gd name="T79" fmla="*/ 53 h 86"/>
                              <a:gd name="T80" fmla="*/ 24 w 81"/>
                              <a:gd name="T81" fmla="*/ 51 h 86"/>
                              <a:gd name="T82" fmla="*/ 28 w 81"/>
                              <a:gd name="T83" fmla="*/ 49 h 86"/>
                              <a:gd name="T84" fmla="*/ 35 w 81"/>
                              <a:gd name="T85" fmla="*/ 47 h 86"/>
                              <a:gd name="T86" fmla="*/ 39 w 81"/>
                              <a:gd name="T87" fmla="*/ 43 h 86"/>
                              <a:gd name="T88" fmla="*/ 41 w 81"/>
                              <a:gd name="T89" fmla="*/ 41 h 86"/>
                              <a:gd name="T90" fmla="*/ 41 w 81"/>
                              <a:gd name="T91" fmla="*/ 41 h 86"/>
                              <a:gd name="T92" fmla="*/ 43 w 81"/>
                              <a:gd name="T93" fmla="*/ 39 h 86"/>
                              <a:gd name="T94" fmla="*/ 45 w 81"/>
                              <a:gd name="T95" fmla="*/ 37 h 86"/>
                              <a:gd name="T96" fmla="*/ 49 w 81"/>
                              <a:gd name="T97" fmla="*/ 33 h 86"/>
                              <a:gd name="T98" fmla="*/ 51 w 81"/>
                              <a:gd name="T99" fmla="*/ 29 h 86"/>
                              <a:gd name="T100" fmla="*/ 67 w 81"/>
                              <a:gd name="T101" fmla="*/ 4 h 86"/>
                              <a:gd name="T102" fmla="*/ 67 w 81"/>
                              <a:gd name="T103" fmla="*/ 4 h 86"/>
                              <a:gd name="T104" fmla="*/ 67 w 81"/>
                              <a:gd name="T105" fmla="*/ 4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81" h="86">
                                <a:moveTo>
                                  <a:pt x="67" y="4"/>
                                </a:moveTo>
                                <a:lnTo>
                                  <a:pt x="81" y="0"/>
                                </a:lnTo>
                                <a:lnTo>
                                  <a:pt x="81" y="2"/>
                                </a:lnTo>
                                <a:lnTo>
                                  <a:pt x="79" y="2"/>
                                </a:lnTo>
                                <a:lnTo>
                                  <a:pt x="79" y="4"/>
                                </a:lnTo>
                                <a:lnTo>
                                  <a:pt x="79" y="8"/>
                                </a:lnTo>
                                <a:lnTo>
                                  <a:pt x="77" y="12"/>
                                </a:lnTo>
                                <a:lnTo>
                                  <a:pt x="75" y="16"/>
                                </a:lnTo>
                                <a:lnTo>
                                  <a:pt x="75" y="18"/>
                                </a:lnTo>
                                <a:lnTo>
                                  <a:pt x="75" y="20"/>
                                </a:lnTo>
                                <a:lnTo>
                                  <a:pt x="73" y="25"/>
                                </a:lnTo>
                                <a:lnTo>
                                  <a:pt x="71" y="27"/>
                                </a:lnTo>
                                <a:lnTo>
                                  <a:pt x="69" y="31"/>
                                </a:lnTo>
                                <a:lnTo>
                                  <a:pt x="69" y="33"/>
                                </a:lnTo>
                                <a:lnTo>
                                  <a:pt x="67" y="37"/>
                                </a:lnTo>
                                <a:lnTo>
                                  <a:pt x="65" y="39"/>
                                </a:lnTo>
                                <a:lnTo>
                                  <a:pt x="63" y="43"/>
                                </a:lnTo>
                                <a:lnTo>
                                  <a:pt x="61" y="45"/>
                                </a:lnTo>
                                <a:lnTo>
                                  <a:pt x="59" y="49"/>
                                </a:lnTo>
                                <a:lnTo>
                                  <a:pt x="55" y="51"/>
                                </a:lnTo>
                                <a:lnTo>
                                  <a:pt x="53" y="55"/>
                                </a:lnTo>
                                <a:lnTo>
                                  <a:pt x="51" y="59"/>
                                </a:lnTo>
                                <a:lnTo>
                                  <a:pt x="47" y="63"/>
                                </a:lnTo>
                                <a:lnTo>
                                  <a:pt x="43" y="63"/>
                                </a:lnTo>
                                <a:lnTo>
                                  <a:pt x="39" y="67"/>
                                </a:lnTo>
                                <a:lnTo>
                                  <a:pt x="35" y="72"/>
                                </a:lnTo>
                                <a:lnTo>
                                  <a:pt x="32" y="74"/>
                                </a:lnTo>
                                <a:lnTo>
                                  <a:pt x="30" y="76"/>
                                </a:lnTo>
                                <a:lnTo>
                                  <a:pt x="28" y="76"/>
                                </a:lnTo>
                                <a:lnTo>
                                  <a:pt x="26" y="78"/>
                                </a:lnTo>
                                <a:lnTo>
                                  <a:pt x="14" y="86"/>
                                </a:lnTo>
                                <a:lnTo>
                                  <a:pt x="0" y="61"/>
                                </a:lnTo>
                                <a:lnTo>
                                  <a:pt x="0" y="59"/>
                                </a:lnTo>
                                <a:lnTo>
                                  <a:pt x="2" y="61"/>
                                </a:lnTo>
                                <a:lnTo>
                                  <a:pt x="4" y="59"/>
                                </a:lnTo>
                                <a:lnTo>
                                  <a:pt x="6" y="59"/>
                                </a:lnTo>
                                <a:lnTo>
                                  <a:pt x="10" y="57"/>
                                </a:lnTo>
                                <a:lnTo>
                                  <a:pt x="12" y="57"/>
                                </a:lnTo>
                                <a:lnTo>
                                  <a:pt x="16" y="55"/>
                                </a:lnTo>
                                <a:lnTo>
                                  <a:pt x="20" y="53"/>
                                </a:lnTo>
                                <a:lnTo>
                                  <a:pt x="24" y="51"/>
                                </a:lnTo>
                                <a:lnTo>
                                  <a:pt x="28" y="49"/>
                                </a:lnTo>
                                <a:lnTo>
                                  <a:pt x="35" y="47"/>
                                </a:lnTo>
                                <a:lnTo>
                                  <a:pt x="39" y="43"/>
                                </a:lnTo>
                                <a:lnTo>
                                  <a:pt x="41" y="41"/>
                                </a:lnTo>
                                <a:lnTo>
                                  <a:pt x="41" y="41"/>
                                </a:lnTo>
                                <a:lnTo>
                                  <a:pt x="43" y="39"/>
                                </a:lnTo>
                                <a:lnTo>
                                  <a:pt x="45" y="37"/>
                                </a:lnTo>
                                <a:lnTo>
                                  <a:pt x="49" y="33"/>
                                </a:lnTo>
                                <a:lnTo>
                                  <a:pt x="51" y="29"/>
                                </a:lnTo>
                                <a:lnTo>
                                  <a:pt x="67" y="4"/>
                                </a:lnTo>
                                <a:lnTo>
                                  <a:pt x="67" y="4"/>
                                </a:lnTo>
                                <a:lnTo>
                                  <a:pt x="67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4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1903413" y="2905125"/>
                            <a:ext cx="488950" cy="936625"/>
                          </a:xfrm>
                          <a:custGeom>
                            <a:avLst/>
                            <a:gdLst>
                              <a:gd name="T0" fmla="*/ 6 w 308"/>
                              <a:gd name="T1" fmla="*/ 14 h 590"/>
                              <a:gd name="T2" fmla="*/ 14 w 308"/>
                              <a:gd name="T3" fmla="*/ 33 h 590"/>
                              <a:gd name="T4" fmla="*/ 24 w 308"/>
                              <a:gd name="T5" fmla="*/ 57 h 590"/>
                              <a:gd name="T6" fmla="*/ 28 w 308"/>
                              <a:gd name="T7" fmla="*/ 80 h 590"/>
                              <a:gd name="T8" fmla="*/ 28 w 308"/>
                              <a:gd name="T9" fmla="*/ 102 h 590"/>
                              <a:gd name="T10" fmla="*/ 32 w 308"/>
                              <a:gd name="T11" fmla="*/ 112 h 590"/>
                              <a:gd name="T12" fmla="*/ 44 w 308"/>
                              <a:gd name="T13" fmla="*/ 125 h 590"/>
                              <a:gd name="T14" fmla="*/ 65 w 308"/>
                              <a:gd name="T15" fmla="*/ 147 h 590"/>
                              <a:gd name="T16" fmla="*/ 87 w 308"/>
                              <a:gd name="T17" fmla="*/ 172 h 590"/>
                              <a:gd name="T18" fmla="*/ 114 w 308"/>
                              <a:gd name="T19" fmla="*/ 202 h 590"/>
                              <a:gd name="T20" fmla="*/ 142 w 308"/>
                              <a:gd name="T21" fmla="*/ 239 h 590"/>
                              <a:gd name="T22" fmla="*/ 169 w 308"/>
                              <a:gd name="T23" fmla="*/ 278 h 590"/>
                              <a:gd name="T24" fmla="*/ 196 w 308"/>
                              <a:gd name="T25" fmla="*/ 319 h 590"/>
                              <a:gd name="T26" fmla="*/ 218 w 308"/>
                              <a:gd name="T27" fmla="*/ 362 h 590"/>
                              <a:gd name="T28" fmla="*/ 238 w 308"/>
                              <a:gd name="T29" fmla="*/ 406 h 590"/>
                              <a:gd name="T30" fmla="*/ 249 w 308"/>
                              <a:gd name="T31" fmla="*/ 449 h 590"/>
                              <a:gd name="T32" fmla="*/ 255 w 308"/>
                              <a:gd name="T33" fmla="*/ 494 h 590"/>
                              <a:gd name="T34" fmla="*/ 222 w 308"/>
                              <a:gd name="T35" fmla="*/ 537 h 590"/>
                              <a:gd name="T36" fmla="*/ 216 w 308"/>
                              <a:gd name="T37" fmla="*/ 529 h 590"/>
                              <a:gd name="T38" fmla="*/ 204 w 308"/>
                              <a:gd name="T39" fmla="*/ 517 h 590"/>
                              <a:gd name="T40" fmla="*/ 185 w 308"/>
                              <a:gd name="T41" fmla="*/ 505 h 590"/>
                              <a:gd name="T42" fmla="*/ 163 w 308"/>
                              <a:gd name="T43" fmla="*/ 498 h 590"/>
                              <a:gd name="T44" fmla="*/ 142 w 308"/>
                              <a:gd name="T45" fmla="*/ 502 h 590"/>
                              <a:gd name="T46" fmla="*/ 126 w 308"/>
                              <a:gd name="T47" fmla="*/ 509 h 590"/>
                              <a:gd name="T48" fmla="*/ 110 w 308"/>
                              <a:gd name="T49" fmla="*/ 517 h 590"/>
                              <a:gd name="T50" fmla="*/ 112 w 308"/>
                              <a:gd name="T51" fmla="*/ 541 h 590"/>
                              <a:gd name="T52" fmla="*/ 126 w 308"/>
                              <a:gd name="T53" fmla="*/ 535 h 590"/>
                              <a:gd name="T54" fmla="*/ 147 w 308"/>
                              <a:gd name="T55" fmla="*/ 529 h 590"/>
                              <a:gd name="T56" fmla="*/ 171 w 308"/>
                              <a:gd name="T57" fmla="*/ 531 h 590"/>
                              <a:gd name="T58" fmla="*/ 185 w 308"/>
                              <a:gd name="T59" fmla="*/ 539 h 590"/>
                              <a:gd name="T60" fmla="*/ 198 w 308"/>
                              <a:gd name="T61" fmla="*/ 549 h 590"/>
                              <a:gd name="T62" fmla="*/ 210 w 308"/>
                              <a:gd name="T63" fmla="*/ 564 h 590"/>
                              <a:gd name="T64" fmla="*/ 220 w 308"/>
                              <a:gd name="T65" fmla="*/ 584 h 590"/>
                              <a:gd name="T66" fmla="*/ 230 w 308"/>
                              <a:gd name="T67" fmla="*/ 588 h 590"/>
                              <a:gd name="T68" fmla="*/ 247 w 308"/>
                              <a:gd name="T69" fmla="*/ 584 h 590"/>
                              <a:gd name="T70" fmla="*/ 263 w 308"/>
                              <a:gd name="T71" fmla="*/ 580 h 590"/>
                              <a:gd name="T72" fmla="*/ 279 w 308"/>
                              <a:gd name="T73" fmla="*/ 570 h 590"/>
                              <a:gd name="T74" fmla="*/ 298 w 308"/>
                              <a:gd name="T75" fmla="*/ 556 h 590"/>
                              <a:gd name="T76" fmla="*/ 308 w 308"/>
                              <a:gd name="T77" fmla="*/ 539 h 590"/>
                              <a:gd name="T78" fmla="*/ 308 w 308"/>
                              <a:gd name="T79" fmla="*/ 521 h 590"/>
                              <a:gd name="T80" fmla="*/ 304 w 308"/>
                              <a:gd name="T81" fmla="*/ 496 h 590"/>
                              <a:gd name="T82" fmla="*/ 294 w 308"/>
                              <a:gd name="T83" fmla="*/ 466 h 590"/>
                              <a:gd name="T84" fmla="*/ 281 w 308"/>
                              <a:gd name="T85" fmla="*/ 429 h 590"/>
                              <a:gd name="T86" fmla="*/ 263 w 308"/>
                              <a:gd name="T87" fmla="*/ 388 h 590"/>
                              <a:gd name="T88" fmla="*/ 240 w 308"/>
                              <a:gd name="T89" fmla="*/ 347 h 590"/>
                              <a:gd name="T90" fmla="*/ 218 w 308"/>
                              <a:gd name="T91" fmla="*/ 300 h 590"/>
                              <a:gd name="T92" fmla="*/ 191 w 308"/>
                              <a:gd name="T93" fmla="*/ 255 h 590"/>
                              <a:gd name="T94" fmla="*/ 163 w 308"/>
                              <a:gd name="T95" fmla="*/ 208 h 590"/>
                              <a:gd name="T96" fmla="*/ 132 w 308"/>
                              <a:gd name="T97" fmla="*/ 165 h 590"/>
                              <a:gd name="T98" fmla="*/ 104 w 308"/>
                              <a:gd name="T99" fmla="*/ 123 h 590"/>
                              <a:gd name="T100" fmla="*/ 73 w 308"/>
                              <a:gd name="T101" fmla="*/ 84 h 5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08" h="590">
                                <a:moveTo>
                                  <a:pt x="0" y="0"/>
                                </a:moveTo>
                                <a:lnTo>
                                  <a:pt x="2" y="4"/>
                                </a:lnTo>
                                <a:lnTo>
                                  <a:pt x="4" y="6"/>
                                </a:lnTo>
                                <a:lnTo>
                                  <a:pt x="6" y="10"/>
                                </a:lnTo>
                                <a:lnTo>
                                  <a:pt x="6" y="14"/>
                                </a:lnTo>
                                <a:lnTo>
                                  <a:pt x="8" y="16"/>
                                </a:lnTo>
                                <a:lnTo>
                                  <a:pt x="10" y="20"/>
                                </a:lnTo>
                                <a:lnTo>
                                  <a:pt x="12" y="25"/>
                                </a:lnTo>
                                <a:lnTo>
                                  <a:pt x="12" y="29"/>
                                </a:lnTo>
                                <a:lnTo>
                                  <a:pt x="14" y="33"/>
                                </a:lnTo>
                                <a:lnTo>
                                  <a:pt x="18" y="37"/>
                                </a:lnTo>
                                <a:lnTo>
                                  <a:pt x="20" y="41"/>
                                </a:lnTo>
                                <a:lnTo>
                                  <a:pt x="20" y="47"/>
                                </a:lnTo>
                                <a:lnTo>
                                  <a:pt x="22" y="51"/>
                                </a:lnTo>
                                <a:lnTo>
                                  <a:pt x="24" y="57"/>
                                </a:lnTo>
                                <a:lnTo>
                                  <a:pt x="24" y="61"/>
                                </a:lnTo>
                                <a:lnTo>
                                  <a:pt x="26" y="65"/>
                                </a:lnTo>
                                <a:lnTo>
                                  <a:pt x="26" y="69"/>
                                </a:lnTo>
                                <a:lnTo>
                                  <a:pt x="26" y="76"/>
                                </a:lnTo>
                                <a:lnTo>
                                  <a:pt x="28" y="80"/>
                                </a:lnTo>
                                <a:lnTo>
                                  <a:pt x="28" y="84"/>
                                </a:lnTo>
                                <a:lnTo>
                                  <a:pt x="28" y="88"/>
                                </a:lnTo>
                                <a:lnTo>
                                  <a:pt x="28" y="94"/>
                                </a:lnTo>
                                <a:lnTo>
                                  <a:pt x="28" y="98"/>
                                </a:lnTo>
                                <a:lnTo>
                                  <a:pt x="28" y="102"/>
                                </a:lnTo>
                                <a:lnTo>
                                  <a:pt x="26" y="106"/>
                                </a:lnTo>
                                <a:lnTo>
                                  <a:pt x="28" y="106"/>
                                </a:lnTo>
                                <a:lnTo>
                                  <a:pt x="30" y="108"/>
                                </a:lnTo>
                                <a:lnTo>
                                  <a:pt x="30" y="110"/>
                                </a:lnTo>
                                <a:lnTo>
                                  <a:pt x="32" y="112"/>
                                </a:lnTo>
                                <a:lnTo>
                                  <a:pt x="34" y="114"/>
                                </a:lnTo>
                                <a:lnTo>
                                  <a:pt x="36" y="116"/>
                                </a:lnTo>
                                <a:lnTo>
                                  <a:pt x="40" y="119"/>
                                </a:lnTo>
                                <a:lnTo>
                                  <a:pt x="42" y="123"/>
                                </a:lnTo>
                                <a:lnTo>
                                  <a:pt x="44" y="125"/>
                                </a:lnTo>
                                <a:lnTo>
                                  <a:pt x="49" y="129"/>
                                </a:lnTo>
                                <a:lnTo>
                                  <a:pt x="53" y="133"/>
                                </a:lnTo>
                                <a:lnTo>
                                  <a:pt x="57" y="137"/>
                                </a:lnTo>
                                <a:lnTo>
                                  <a:pt x="61" y="143"/>
                                </a:lnTo>
                                <a:lnTo>
                                  <a:pt x="65" y="147"/>
                                </a:lnTo>
                                <a:lnTo>
                                  <a:pt x="69" y="151"/>
                                </a:lnTo>
                                <a:lnTo>
                                  <a:pt x="73" y="157"/>
                                </a:lnTo>
                                <a:lnTo>
                                  <a:pt x="79" y="161"/>
                                </a:lnTo>
                                <a:lnTo>
                                  <a:pt x="83" y="168"/>
                                </a:lnTo>
                                <a:lnTo>
                                  <a:pt x="87" y="172"/>
                                </a:lnTo>
                                <a:lnTo>
                                  <a:pt x="93" y="178"/>
                                </a:lnTo>
                                <a:lnTo>
                                  <a:pt x="100" y="184"/>
                                </a:lnTo>
                                <a:lnTo>
                                  <a:pt x="104" y="190"/>
                                </a:lnTo>
                                <a:lnTo>
                                  <a:pt x="108" y="196"/>
                                </a:lnTo>
                                <a:lnTo>
                                  <a:pt x="114" y="202"/>
                                </a:lnTo>
                                <a:lnTo>
                                  <a:pt x="120" y="210"/>
                                </a:lnTo>
                                <a:lnTo>
                                  <a:pt x="124" y="217"/>
                                </a:lnTo>
                                <a:lnTo>
                                  <a:pt x="130" y="225"/>
                                </a:lnTo>
                                <a:lnTo>
                                  <a:pt x="136" y="231"/>
                                </a:lnTo>
                                <a:lnTo>
                                  <a:pt x="142" y="239"/>
                                </a:lnTo>
                                <a:lnTo>
                                  <a:pt x="147" y="245"/>
                                </a:lnTo>
                                <a:lnTo>
                                  <a:pt x="153" y="253"/>
                                </a:lnTo>
                                <a:lnTo>
                                  <a:pt x="157" y="261"/>
                                </a:lnTo>
                                <a:lnTo>
                                  <a:pt x="163" y="270"/>
                                </a:lnTo>
                                <a:lnTo>
                                  <a:pt x="169" y="278"/>
                                </a:lnTo>
                                <a:lnTo>
                                  <a:pt x="175" y="286"/>
                                </a:lnTo>
                                <a:lnTo>
                                  <a:pt x="179" y="294"/>
                                </a:lnTo>
                                <a:lnTo>
                                  <a:pt x="185" y="302"/>
                                </a:lnTo>
                                <a:lnTo>
                                  <a:pt x="189" y="310"/>
                                </a:lnTo>
                                <a:lnTo>
                                  <a:pt x="196" y="319"/>
                                </a:lnTo>
                                <a:lnTo>
                                  <a:pt x="200" y="329"/>
                                </a:lnTo>
                                <a:lnTo>
                                  <a:pt x="206" y="337"/>
                                </a:lnTo>
                                <a:lnTo>
                                  <a:pt x="210" y="345"/>
                                </a:lnTo>
                                <a:lnTo>
                                  <a:pt x="214" y="353"/>
                                </a:lnTo>
                                <a:lnTo>
                                  <a:pt x="218" y="362"/>
                                </a:lnTo>
                                <a:lnTo>
                                  <a:pt x="222" y="372"/>
                                </a:lnTo>
                                <a:lnTo>
                                  <a:pt x="226" y="380"/>
                                </a:lnTo>
                                <a:lnTo>
                                  <a:pt x="230" y="388"/>
                                </a:lnTo>
                                <a:lnTo>
                                  <a:pt x="234" y="398"/>
                                </a:lnTo>
                                <a:lnTo>
                                  <a:pt x="238" y="406"/>
                                </a:lnTo>
                                <a:lnTo>
                                  <a:pt x="240" y="415"/>
                                </a:lnTo>
                                <a:lnTo>
                                  <a:pt x="242" y="425"/>
                                </a:lnTo>
                                <a:lnTo>
                                  <a:pt x="245" y="433"/>
                                </a:lnTo>
                                <a:lnTo>
                                  <a:pt x="249" y="441"/>
                                </a:lnTo>
                                <a:lnTo>
                                  <a:pt x="249" y="449"/>
                                </a:lnTo>
                                <a:lnTo>
                                  <a:pt x="253" y="460"/>
                                </a:lnTo>
                                <a:lnTo>
                                  <a:pt x="253" y="468"/>
                                </a:lnTo>
                                <a:lnTo>
                                  <a:pt x="253" y="476"/>
                                </a:lnTo>
                                <a:lnTo>
                                  <a:pt x="255" y="486"/>
                                </a:lnTo>
                                <a:lnTo>
                                  <a:pt x="255" y="494"/>
                                </a:lnTo>
                                <a:lnTo>
                                  <a:pt x="255" y="502"/>
                                </a:lnTo>
                                <a:lnTo>
                                  <a:pt x="255" y="511"/>
                                </a:lnTo>
                                <a:lnTo>
                                  <a:pt x="253" y="519"/>
                                </a:lnTo>
                                <a:lnTo>
                                  <a:pt x="222" y="539"/>
                                </a:lnTo>
                                <a:lnTo>
                                  <a:pt x="222" y="537"/>
                                </a:lnTo>
                                <a:lnTo>
                                  <a:pt x="220" y="535"/>
                                </a:lnTo>
                                <a:lnTo>
                                  <a:pt x="220" y="535"/>
                                </a:lnTo>
                                <a:lnTo>
                                  <a:pt x="220" y="533"/>
                                </a:lnTo>
                                <a:lnTo>
                                  <a:pt x="218" y="531"/>
                                </a:lnTo>
                                <a:lnTo>
                                  <a:pt x="216" y="529"/>
                                </a:lnTo>
                                <a:lnTo>
                                  <a:pt x="214" y="527"/>
                                </a:lnTo>
                                <a:lnTo>
                                  <a:pt x="212" y="523"/>
                                </a:lnTo>
                                <a:lnTo>
                                  <a:pt x="210" y="521"/>
                                </a:lnTo>
                                <a:lnTo>
                                  <a:pt x="206" y="519"/>
                                </a:lnTo>
                                <a:lnTo>
                                  <a:pt x="204" y="517"/>
                                </a:lnTo>
                                <a:lnTo>
                                  <a:pt x="200" y="515"/>
                                </a:lnTo>
                                <a:lnTo>
                                  <a:pt x="198" y="511"/>
                                </a:lnTo>
                                <a:lnTo>
                                  <a:pt x="193" y="509"/>
                                </a:lnTo>
                                <a:lnTo>
                                  <a:pt x="189" y="507"/>
                                </a:lnTo>
                                <a:lnTo>
                                  <a:pt x="185" y="505"/>
                                </a:lnTo>
                                <a:lnTo>
                                  <a:pt x="183" y="502"/>
                                </a:lnTo>
                                <a:lnTo>
                                  <a:pt x="177" y="500"/>
                                </a:lnTo>
                                <a:lnTo>
                                  <a:pt x="173" y="500"/>
                                </a:lnTo>
                                <a:lnTo>
                                  <a:pt x="169" y="500"/>
                                </a:lnTo>
                                <a:lnTo>
                                  <a:pt x="163" y="498"/>
                                </a:lnTo>
                                <a:lnTo>
                                  <a:pt x="159" y="498"/>
                                </a:lnTo>
                                <a:lnTo>
                                  <a:pt x="153" y="498"/>
                                </a:lnTo>
                                <a:lnTo>
                                  <a:pt x="149" y="500"/>
                                </a:lnTo>
                                <a:lnTo>
                                  <a:pt x="144" y="500"/>
                                </a:lnTo>
                                <a:lnTo>
                                  <a:pt x="142" y="502"/>
                                </a:lnTo>
                                <a:lnTo>
                                  <a:pt x="138" y="502"/>
                                </a:lnTo>
                                <a:lnTo>
                                  <a:pt x="136" y="505"/>
                                </a:lnTo>
                                <a:lnTo>
                                  <a:pt x="132" y="505"/>
                                </a:lnTo>
                                <a:lnTo>
                                  <a:pt x="130" y="507"/>
                                </a:lnTo>
                                <a:lnTo>
                                  <a:pt x="126" y="509"/>
                                </a:lnTo>
                                <a:lnTo>
                                  <a:pt x="124" y="509"/>
                                </a:lnTo>
                                <a:lnTo>
                                  <a:pt x="120" y="511"/>
                                </a:lnTo>
                                <a:lnTo>
                                  <a:pt x="116" y="513"/>
                                </a:lnTo>
                                <a:lnTo>
                                  <a:pt x="114" y="515"/>
                                </a:lnTo>
                                <a:lnTo>
                                  <a:pt x="110" y="517"/>
                                </a:lnTo>
                                <a:lnTo>
                                  <a:pt x="104" y="547"/>
                                </a:lnTo>
                                <a:lnTo>
                                  <a:pt x="106" y="545"/>
                                </a:lnTo>
                                <a:lnTo>
                                  <a:pt x="108" y="545"/>
                                </a:lnTo>
                                <a:lnTo>
                                  <a:pt x="110" y="543"/>
                                </a:lnTo>
                                <a:lnTo>
                                  <a:pt x="112" y="541"/>
                                </a:lnTo>
                                <a:lnTo>
                                  <a:pt x="114" y="541"/>
                                </a:lnTo>
                                <a:lnTo>
                                  <a:pt x="116" y="539"/>
                                </a:lnTo>
                                <a:lnTo>
                                  <a:pt x="120" y="537"/>
                                </a:lnTo>
                                <a:lnTo>
                                  <a:pt x="124" y="535"/>
                                </a:lnTo>
                                <a:lnTo>
                                  <a:pt x="126" y="535"/>
                                </a:lnTo>
                                <a:lnTo>
                                  <a:pt x="130" y="533"/>
                                </a:lnTo>
                                <a:lnTo>
                                  <a:pt x="134" y="533"/>
                                </a:lnTo>
                                <a:lnTo>
                                  <a:pt x="138" y="531"/>
                                </a:lnTo>
                                <a:lnTo>
                                  <a:pt x="144" y="531"/>
                                </a:lnTo>
                                <a:lnTo>
                                  <a:pt x="147" y="529"/>
                                </a:lnTo>
                                <a:lnTo>
                                  <a:pt x="153" y="529"/>
                                </a:lnTo>
                                <a:lnTo>
                                  <a:pt x="157" y="529"/>
                                </a:lnTo>
                                <a:lnTo>
                                  <a:pt x="161" y="531"/>
                                </a:lnTo>
                                <a:lnTo>
                                  <a:pt x="167" y="531"/>
                                </a:lnTo>
                                <a:lnTo>
                                  <a:pt x="171" y="531"/>
                                </a:lnTo>
                                <a:lnTo>
                                  <a:pt x="175" y="535"/>
                                </a:lnTo>
                                <a:lnTo>
                                  <a:pt x="179" y="535"/>
                                </a:lnTo>
                                <a:lnTo>
                                  <a:pt x="181" y="535"/>
                                </a:lnTo>
                                <a:lnTo>
                                  <a:pt x="183" y="537"/>
                                </a:lnTo>
                                <a:lnTo>
                                  <a:pt x="185" y="539"/>
                                </a:lnTo>
                                <a:lnTo>
                                  <a:pt x="187" y="541"/>
                                </a:lnTo>
                                <a:lnTo>
                                  <a:pt x="189" y="543"/>
                                </a:lnTo>
                                <a:lnTo>
                                  <a:pt x="193" y="545"/>
                                </a:lnTo>
                                <a:lnTo>
                                  <a:pt x="196" y="547"/>
                                </a:lnTo>
                                <a:lnTo>
                                  <a:pt x="198" y="549"/>
                                </a:lnTo>
                                <a:lnTo>
                                  <a:pt x="200" y="552"/>
                                </a:lnTo>
                                <a:lnTo>
                                  <a:pt x="204" y="556"/>
                                </a:lnTo>
                                <a:lnTo>
                                  <a:pt x="204" y="558"/>
                                </a:lnTo>
                                <a:lnTo>
                                  <a:pt x="206" y="562"/>
                                </a:lnTo>
                                <a:lnTo>
                                  <a:pt x="210" y="564"/>
                                </a:lnTo>
                                <a:lnTo>
                                  <a:pt x="212" y="568"/>
                                </a:lnTo>
                                <a:lnTo>
                                  <a:pt x="214" y="572"/>
                                </a:lnTo>
                                <a:lnTo>
                                  <a:pt x="216" y="576"/>
                                </a:lnTo>
                                <a:lnTo>
                                  <a:pt x="218" y="580"/>
                                </a:lnTo>
                                <a:lnTo>
                                  <a:pt x="220" y="584"/>
                                </a:lnTo>
                                <a:lnTo>
                                  <a:pt x="222" y="590"/>
                                </a:lnTo>
                                <a:lnTo>
                                  <a:pt x="222" y="590"/>
                                </a:lnTo>
                                <a:lnTo>
                                  <a:pt x="224" y="588"/>
                                </a:lnTo>
                                <a:lnTo>
                                  <a:pt x="226" y="590"/>
                                </a:lnTo>
                                <a:lnTo>
                                  <a:pt x="230" y="588"/>
                                </a:lnTo>
                                <a:lnTo>
                                  <a:pt x="234" y="588"/>
                                </a:lnTo>
                                <a:lnTo>
                                  <a:pt x="238" y="586"/>
                                </a:lnTo>
                                <a:lnTo>
                                  <a:pt x="240" y="586"/>
                                </a:lnTo>
                                <a:lnTo>
                                  <a:pt x="245" y="586"/>
                                </a:lnTo>
                                <a:lnTo>
                                  <a:pt x="247" y="584"/>
                                </a:lnTo>
                                <a:lnTo>
                                  <a:pt x="251" y="584"/>
                                </a:lnTo>
                                <a:lnTo>
                                  <a:pt x="253" y="584"/>
                                </a:lnTo>
                                <a:lnTo>
                                  <a:pt x="257" y="582"/>
                                </a:lnTo>
                                <a:lnTo>
                                  <a:pt x="259" y="580"/>
                                </a:lnTo>
                                <a:lnTo>
                                  <a:pt x="263" y="580"/>
                                </a:lnTo>
                                <a:lnTo>
                                  <a:pt x="267" y="578"/>
                                </a:lnTo>
                                <a:lnTo>
                                  <a:pt x="269" y="576"/>
                                </a:lnTo>
                                <a:lnTo>
                                  <a:pt x="273" y="574"/>
                                </a:lnTo>
                                <a:lnTo>
                                  <a:pt x="275" y="572"/>
                                </a:lnTo>
                                <a:lnTo>
                                  <a:pt x="279" y="570"/>
                                </a:lnTo>
                                <a:lnTo>
                                  <a:pt x="283" y="566"/>
                                </a:lnTo>
                                <a:lnTo>
                                  <a:pt x="285" y="564"/>
                                </a:lnTo>
                                <a:lnTo>
                                  <a:pt x="289" y="562"/>
                                </a:lnTo>
                                <a:lnTo>
                                  <a:pt x="294" y="558"/>
                                </a:lnTo>
                                <a:lnTo>
                                  <a:pt x="298" y="556"/>
                                </a:lnTo>
                                <a:lnTo>
                                  <a:pt x="300" y="552"/>
                                </a:lnTo>
                                <a:lnTo>
                                  <a:pt x="304" y="547"/>
                                </a:lnTo>
                                <a:lnTo>
                                  <a:pt x="306" y="545"/>
                                </a:lnTo>
                                <a:lnTo>
                                  <a:pt x="306" y="543"/>
                                </a:lnTo>
                                <a:lnTo>
                                  <a:pt x="308" y="539"/>
                                </a:lnTo>
                                <a:lnTo>
                                  <a:pt x="308" y="537"/>
                                </a:lnTo>
                                <a:lnTo>
                                  <a:pt x="308" y="535"/>
                                </a:lnTo>
                                <a:lnTo>
                                  <a:pt x="308" y="531"/>
                                </a:lnTo>
                                <a:lnTo>
                                  <a:pt x="308" y="527"/>
                                </a:lnTo>
                                <a:lnTo>
                                  <a:pt x="308" y="521"/>
                                </a:lnTo>
                                <a:lnTo>
                                  <a:pt x="308" y="517"/>
                                </a:lnTo>
                                <a:lnTo>
                                  <a:pt x="308" y="513"/>
                                </a:lnTo>
                                <a:lnTo>
                                  <a:pt x="306" y="509"/>
                                </a:lnTo>
                                <a:lnTo>
                                  <a:pt x="306" y="502"/>
                                </a:lnTo>
                                <a:lnTo>
                                  <a:pt x="304" y="496"/>
                                </a:lnTo>
                                <a:lnTo>
                                  <a:pt x="304" y="490"/>
                                </a:lnTo>
                                <a:lnTo>
                                  <a:pt x="302" y="484"/>
                                </a:lnTo>
                                <a:lnTo>
                                  <a:pt x="298" y="478"/>
                                </a:lnTo>
                                <a:lnTo>
                                  <a:pt x="296" y="472"/>
                                </a:lnTo>
                                <a:lnTo>
                                  <a:pt x="294" y="466"/>
                                </a:lnTo>
                                <a:lnTo>
                                  <a:pt x="291" y="460"/>
                                </a:lnTo>
                                <a:lnTo>
                                  <a:pt x="289" y="451"/>
                                </a:lnTo>
                                <a:lnTo>
                                  <a:pt x="287" y="443"/>
                                </a:lnTo>
                                <a:lnTo>
                                  <a:pt x="285" y="437"/>
                                </a:lnTo>
                                <a:lnTo>
                                  <a:pt x="281" y="429"/>
                                </a:lnTo>
                                <a:lnTo>
                                  <a:pt x="277" y="421"/>
                                </a:lnTo>
                                <a:lnTo>
                                  <a:pt x="273" y="413"/>
                                </a:lnTo>
                                <a:lnTo>
                                  <a:pt x="269" y="404"/>
                                </a:lnTo>
                                <a:lnTo>
                                  <a:pt x="267" y="396"/>
                                </a:lnTo>
                                <a:lnTo>
                                  <a:pt x="263" y="388"/>
                                </a:lnTo>
                                <a:lnTo>
                                  <a:pt x="259" y="380"/>
                                </a:lnTo>
                                <a:lnTo>
                                  <a:pt x="255" y="372"/>
                                </a:lnTo>
                                <a:lnTo>
                                  <a:pt x="249" y="364"/>
                                </a:lnTo>
                                <a:lnTo>
                                  <a:pt x="245" y="355"/>
                                </a:lnTo>
                                <a:lnTo>
                                  <a:pt x="240" y="347"/>
                                </a:lnTo>
                                <a:lnTo>
                                  <a:pt x="236" y="337"/>
                                </a:lnTo>
                                <a:lnTo>
                                  <a:pt x="232" y="329"/>
                                </a:lnTo>
                                <a:lnTo>
                                  <a:pt x="226" y="319"/>
                                </a:lnTo>
                                <a:lnTo>
                                  <a:pt x="222" y="308"/>
                                </a:lnTo>
                                <a:lnTo>
                                  <a:pt x="218" y="300"/>
                                </a:lnTo>
                                <a:lnTo>
                                  <a:pt x="212" y="292"/>
                                </a:lnTo>
                                <a:lnTo>
                                  <a:pt x="206" y="282"/>
                                </a:lnTo>
                                <a:lnTo>
                                  <a:pt x="202" y="274"/>
                                </a:lnTo>
                                <a:lnTo>
                                  <a:pt x="196" y="266"/>
                                </a:lnTo>
                                <a:lnTo>
                                  <a:pt x="191" y="255"/>
                                </a:lnTo>
                                <a:lnTo>
                                  <a:pt x="185" y="247"/>
                                </a:lnTo>
                                <a:lnTo>
                                  <a:pt x="179" y="237"/>
                                </a:lnTo>
                                <a:lnTo>
                                  <a:pt x="173" y="227"/>
                                </a:lnTo>
                                <a:lnTo>
                                  <a:pt x="169" y="219"/>
                                </a:lnTo>
                                <a:lnTo>
                                  <a:pt x="163" y="208"/>
                                </a:lnTo>
                                <a:lnTo>
                                  <a:pt x="157" y="200"/>
                                </a:lnTo>
                                <a:lnTo>
                                  <a:pt x="151" y="192"/>
                                </a:lnTo>
                                <a:lnTo>
                                  <a:pt x="144" y="184"/>
                                </a:lnTo>
                                <a:lnTo>
                                  <a:pt x="138" y="174"/>
                                </a:lnTo>
                                <a:lnTo>
                                  <a:pt x="132" y="165"/>
                                </a:lnTo>
                                <a:lnTo>
                                  <a:pt x="128" y="157"/>
                                </a:lnTo>
                                <a:lnTo>
                                  <a:pt x="122" y="149"/>
                                </a:lnTo>
                                <a:lnTo>
                                  <a:pt x="116" y="141"/>
                                </a:lnTo>
                                <a:lnTo>
                                  <a:pt x="110" y="131"/>
                                </a:lnTo>
                                <a:lnTo>
                                  <a:pt x="104" y="123"/>
                                </a:lnTo>
                                <a:lnTo>
                                  <a:pt x="98" y="114"/>
                                </a:lnTo>
                                <a:lnTo>
                                  <a:pt x="91" y="108"/>
                                </a:lnTo>
                                <a:lnTo>
                                  <a:pt x="85" y="100"/>
                                </a:lnTo>
                                <a:lnTo>
                                  <a:pt x="79" y="92"/>
                                </a:lnTo>
                                <a:lnTo>
                                  <a:pt x="73" y="84"/>
                                </a:lnTo>
                                <a:lnTo>
                                  <a:pt x="67" y="78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C4D1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911225" y="1430338"/>
                            <a:ext cx="77788" cy="187325"/>
                          </a:xfrm>
                          <a:custGeom>
                            <a:avLst/>
                            <a:gdLst>
                              <a:gd name="T0" fmla="*/ 49 w 49"/>
                              <a:gd name="T1" fmla="*/ 104 h 118"/>
                              <a:gd name="T2" fmla="*/ 30 w 49"/>
                              <a:gd name="T3" fmla="*/ 53 h 118"/>
                              <a:gd name="T4" fmla="*/ 47 w 49"/>
                              <a:gd name="T5" fmla="*/ 43 h 118"/>
                              <a:gd name="T6" fmla="*/ 14 w 49"/>
                              <a:gd name="T7" fmla="*/ 0 h 118"/>
                              <a:gd name="T8" fmla="*/ 0 w 49"/>
                              <a:gd name="T9" fmla="*/ 6 h 118"/>
                              <a:gd name="T10" fmla="*/ 28 w 49"/>
                              <a:gd name="T11" fmla="*/ 118 h 118"/>
                              <a:gd name="T12" fmla="*/ 49 w 49"/>
                              <a:gd name="T13" fmla="*/ 104 h 118"/>
                              <a:gd name="T14" fmla="*/ 49 w 49"/>
                              <a:gd name="T15" fmla="*/ 104 h 118"/>
                              <a:gd name="T16" fmla="*/ 49 w 49"/>
                              <a:gd name="T17" fmla="*/ 104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9" h="118">
                                <a:moveTo>
                                  <a:pt x="49" y="104"/>
                                </a:moveTo>
                                <a:lnTo>
                                  <a:pt x="30" y="53"/>
                                </a:lnTo>
                                <a:lnTo>
                                  <a:pt x="47" y="43"/>
                                </a:lnTo>
                                <a:lnTo>
                                  <a:pt x="14" y="0"/>
                                </a:lnTo>
                                <a:lnTo>
                                  <a:pt x="0" y="6"/>
                                </a:lnTo>
                                <a:lnTo>
                                  <a:pt x="28" y="118"/>
                                </a:lnTo>
                                <a:lnTo>
                                  <a:pt x="49" y="104"/>
                                </a:lnTo>
                                <a:lnTo>
                                  <a:pt x="49" y="104"/>
                                </a:lnTo>
                                <a:lnTo>
                                  <a:pt x="49" y="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965200" y="1555750"/>
                            <a:ext cx="114300" cy="104775"/>
                          </a:xfrm>
                          <a:custGeom>
                            <a:avLst/>
                            <a:gdLst>
                              <a:gd name="T0" fmla="*/ 72 w 72"/>
                              <a:gd name="T1" fmla="*/ 19 h 66"/>
                              <a:gd name="T2" fmla="*/ 70 w 72"/>
                              <a:gd name="T3" fmla="*/ 19 h 66"/>
                              <a:gd name="T4" fmla="*/ 68 w 72"/>
                              <a:gd name="T5" fmla="*/ 21 h 66"/>
                              <a:gd name="T6" fmla="*/ 64 w 72"/>
                              <a:gd name="T7" fmla="*/ 21 h 66"/>
                              <a:gd name="T8" fmla="*/ 62 w 72"/>
                              <a:gd name="T9" fmla="*/ 21 h 66"/>
                              <a:gd name="T10" fmla="*/ 60 w 72"/>
                              <a:gd name="T11" fmla="*/ 23 h 66"/>
                              <a:gd name="T12" fmla="*/ 58 w 72"/>
                              <a:gd name="T13" fmla="*/ 25 h 66"/>
                              <a:gd name="T14" fmla="*/ 54 w 72"/>
                              <a:gd name="T15" fmla="*/ 25 h 66"/>
                              <a:gd name="T16" fmla="*/ 52 w 72"/>
                              <a:gd name="T17" fmla="*/ 25 h 66"/>
                              <a:gd name="T18" fmla="*/ 47 w 72"/>
                              <a:gd name="T19" fmla="*/ 27 h 66"/>
                              <a:gd name="T20" fmla="*/ 45 w 72"/>
                              <a:gd name="T21" fmla="*/ 29 h 66"/>
                              <a:gd name="T22" fmla="*/ 41 w 72"/>
                              <a:gd name="T23" fmla="*/ 31 h 66"/>
                              <a:gd name="T24" fmla="*/ 39 w 72"/>
                              <a:gd name="T25" fmla="*/ 33 h 66"/>
                              <a:gd name="T26" fmla="*/ 35 w 72"/>
                              <a:gd name="T27" fmla="*/ 37 h 66"/>
                              <a:gd name="T28" fmla="*/ 33 w 72"/>
                              <a:gd name="T29" fmla="*/ 39 h 66"/>
                              <a:gd name="T30" fmla="*/ 31 w 72"/>
                              <a:gd name="T31" fmla="*/ 39 h 66"/>
                              <a:gd name="T32" fmla="*/ 29 w 72"/>
                              <a:gd name="T33" fmla="*/ 41 h 66"/>
                              <a:gd name="T34" fmla="*/ 27 w 72"/>
                              <a:gd name="T35" fmla="*/ 43 h 66"/>
                              <a:gd name="T36" fmla="*/ 25 w 72"/>
                              <a:gd name="T37" fmla="*/ 47 h 66"/>
                              <a:gd name="T38" fmla="*/ 23 w 72"/>
                              <a:gd name="T39" fmla="*/ 49 h 66"/>
                              <a:gd name="T40" fmla="*/ 21 w 72"/>
                              <a:gd name="T41" fmla="*/ 51 h 66"/>
                              <a:gd name="T42" fmla="*/ 21 w 72"/>
                              <a:gd name="T43" fmla="*/ 54 h 66"/>
                              <a:gd name="T44" fmla="*/ 19 w 72"/>
                              <a:gd name="T45" fmla="*/ 58 h 66"/>
                              <a:gd name="T46" fmla="*/ 17 w 72"/>
                              <a:gd name="T47" fmla="*/ 60 h 66"/>
                              <a:gd name="T48" fmla="*/ 17 w 72"/>
                              <a:gd name="T49" fmla="*/ 62 h 66"/>
                              <a:gd name="T50" fmla="*/ 15 w 72"/>
                              <a:gd name="T51" fmla="*/ 66 h 66"/>
                              <a:gd name="T52" fmla="*/ 0 w 72"/>
                              <a:gd name="T53" fmla="*/ 25 h 66"/>
                              <a:gd name="T54" fmla="*/ 0 w 72"/>
                              <a:gd name="T55" fmla="*/ 25 h 66"/>
                              <a:gd name="T56" fmla="*/ 3 w 72"/>
                              <a:gd name="T57" fmla="*/ 23 h 66"/>
                              <a:gd name="T58" fmla="*/ 5 w 72"/>
                              <a:gd name="T59" fmla="*/ 19 h 66"/>
                              <a:gd name="T60" fmla="*/ 7 w 72"/>
                              <a:gd name="T61" fmla="*/ 17 h 66"/>
                              <a:gd name="T62" fmla="*/ 9 w 72"/>
                              <a:gd name="T63" fmla="*/ 15 h 66"/>
                              <a:gd name="T64" fmla="*/ 11 w 72"/>
                              <a:gd name="T65" fmla="*/ 11 h 66"/>
                              <a:gd name="T66" fmla="*/ 15 w 72"/>
                              <a:gd name="T67" fmla="*/ 9 h 66"/>
                              <a:gd name="T68" fmla="*/ 19 w 72"/>
                              <a:gd name="T69" fmla="*/ 7 h 66"/>
                              <a:gd name="T70" fmla="*/ 23 w 72"/>
                              <a:gd name="T71" fmla="*/ 4 h 66"/>
                              <a:gd name="T72" fmla="*/ 29 w 72"/>
                              <a:gd name="T73" fmla="*/ 2 h 66"/>
                              <a:gd name="T74" fmla="*/ 31 w 72"/>
                              <a:gd name="T75" fmla="*/ 2 h 66"/>
                              <a:gd name="T76" fmla="*/ 37 w 72"/>
                              <a:gd name="T77" fmla="*/ 2 h 66"/>
                              <a:gd name="T78" fmla="*/ 39 w 72"/>
                              <a:gd name="T79" fmla="*/ 0 h 66"/>
                              <a:gd name="T80" fmla="*/ 43 w 72"/>
                              <a:gd name="T81" fmla="*/ 0 h 66"/>
                              <a:gd name="T82" fmla="*/ 47 w 72"/>
                              <a:gd name="T83" fmla="*/ 0 h 66"/>
                              <a:gd name="T84" fmla="*/ 52 w 72"/>
                              <a:gd name="T85" fmla="*/ 0 h 66"/>
                              <a:gd name="T86" fmla="*/ 56 w 72"/>
                              <a:gd name="T87" fmla="*/ 0 h 66"/>
                              <a:gd name="T88" fmla="*/ 60 w 72"/>
                              <a:gd name="T89" fmla="*/ 2 h 66"/>
                              <a:gd name="T90" fmla="*/ 72 w 72"/>
                              <a:gd name="T91" fmla="*/ 19 h 66"/>
                              <a:gd name="T92" fmla="*/ 72 w 72"/>
                              <a:gd name="T93" fmla="*/ 19 h 66"/>
                              <a:gd name="T94" fmla="*/ 72 w 72"/>
                              <a:gd name="T95" fmla="*/ 19 h 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2" h="66">
                                <a:moveTo>
                                  <a:pt x="72" y="19"/>
                                </a:moveTo>
                                <a:lnTo>
                                  <a:pt x="70" y="19"/>
                                </a:lnTo>
                                <a:lnTo>
                                  <a:pt x="68" y="21"/>
                                </a:lnTo>
                                <a:lnTo>
                                  <a:pt x="64" y="21"/>
                                </a:lnTo>
                                <a:lnTo>
                                  <a:pt x="62" y="21"/>
                                </a:lnTo>
                                <a:lnTo>
                                  <a:pt x="60" y="23"/>
                                </a:lnTo>
                                <a:lnTo>
                                  <a:pt x="58" y="25"/>
                                </a:lnTo>
                                <a:lnTo>
                                  <a:pt x="54" y="25"/>
                                </a:lnTo>
                                <a:lnTo>
                                  <a:pt x="52" y="25"/>
                                </a:lnTo>
                                <a:lnTo>
                                  <a:pt x="47" y="27"/>
                                </a:lnTo>
                                <a:lnTo>
                                  <a:pt x="45" y="29"/>
                                </a:lnTo>
                                <a:lnTo>
                                  <a:pt x="41" y="31"/>
                                </a:lnTo>
                                <a:lnTo>
                                  <a:pt x="39" y="33"/>
                                </a:lnTo>
                                <a:lnTo>
                                  <a:pt x="35" y="37"/>
                                </a:lnTo>
                                <a:lnTo>
                                  <a:pt x="33" y="39"/>
                                </a:lnTo>
                                <a:lnTo>
                                  <a:pt x="31" y="39"/>
                                </a:lnTo>
                                <a:lnTo>
                                  <a:pt x="29" y="41"/>
                                </a:lnTo>
                                <a:lnTo>
                                  <a:pt x="27" y="43"/>
                                </a:lnTo>
                                <a:lnTo>
                                  <a:pt x="25" y="47"/>
                                </a:lnTo>
                                <a:lnTo>
                                  <a:pt x="23" y="49"/>
                                </a:lnTo>
                                <a:lnTo>
                                  <a:pt x="21" y="51"/>
                                </a:lnTo>
                                <a:lnTo>
                                  <a:pt x="21" y="54"/>
                                </a:lnTo>
                                <a:lnTo>
                                  <a:pt x="19" y="58"/>
                                </a:lnTo>
                                <a:lnTo>
                                  <a:pt x="17" y="60"/>
                                </a:lnTo>
                                <a:lnTo>
                                  <a:pt x="17" y="62"/>
                                </a:lnTo>
                                <a:lnTo>
                                  <a:pt x="15" y="66"/>
                                </a:lnTo>
                                <a:lnTo>
                                  <a:pt x="0" y="25"/>
                                </a:lnTo>
                                <a:lnTo>
                                  <a:pt x="0" y="25"/>
                                </a:lnTo>
                                <a:lnTo>
                                  <a:pt x="3" y="23"/>
                                </a:lnTo>
                                <a:lnTo>
                                  <a:pt x="5" y="19"/>
                                </a:lnTo>
                                <a:lnTo>
                                  <a:pt x="7" y="17"/>
                                </a:lnTo>
                                <a:lnTo>
                                  <a:pt x="9" y="15"/>
                                </a:lnTo>
                                <a:lnTo>
                                  <a:pt x="11" y="11"/>
                                </a:lnTo>
                                <a:lnTo>
                                  <a:pt x="15" y="9"/>
                                </a:lnTo>
                                <a:lnTo>
                                  <a:pt x="19" y="7"/>
                                </a:lnTo>
                                <a:lnTo>
                                  <a:pt x="23" y="4"/>
                                </a:lnTo>
                                <a:lnTo>
                                  <a:pt x="29" y="2"/>
                                </a:lnTo>
                                <a:lnTo>
                                  <a:pt x="31" y="2"/>
                                </a:lnTo>
                                <a:lnTo>
                                  <a:pt x="37" y="2"/>
                                </a:lnTo>
                                <a:lnTo>
                                  <a:pt x="39" y="0"/>
                                </a:lnTo>
                                <a:lnTo>
                                  <a:pt x="43" y="0"/>
                                </a:lnTo>
                                <a:lnTo>
                                  <a:pt x="47" y="0"/>
                                </a:lnTo>
                                <a:lnTo>
                                  <a:pt x="52" y="0"/>
                                </a:lnTo>
                                <a:lnTo>
                                  <a:pt x="56" y="0"/>
                                </a:lnTo>
                                <a:lnTo>
                                  <a:pt x="60" y="2"/>
                                </a:lnTo>
                                <a:lnTo>
                                  <a:pt x="72" y="19"/>
                                </a:lnTo>
                                <a:lnTo>
                                  <a:pt x="72" y="19"/>
                                </a:lnTo>
                                <a:lnTo>
                                  <a:pt x="72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53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16B603" id="Group 11265" o:spid="_x0000_s1026" alt="Cover art with pen" style="position:absolute;margin-left:36pt;margin-top:18pt;width:234pt;height:360.7pt;z-index:-251652096;mso-position-horizontal-relative:page;mso-position-vertical-relative:page;mso-width-relative:margin;mso-height-relative:margin" coordsize="32670,4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">
                <v:rect id="AutoShape 4" o:spid="_x0000_s1027" style="position:absolute;width:32670;height:45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 text="t"/>
                </v:rect>
                <v:shape id="Freeform 3" o:spid="_x0000_s1028" style="position:absolute;left:682;top:587;width:31369;height:44672;visibility:visible;mso-wrap-style:square;v-text-anchor:top" coordsize="968,13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WB8EA&#10;AADaAAAADwAAAGRycy9kb3ducmV2LnhtbESPQWsCMRSE7wX/Q3iCt5rV2lq2RpGC4LFdBT0+ktfN&#10;4uZlSaK7/ntTKPQ4zMw3zGozuFbcKMTGs4LZtABBrL1puFZwPOye30HEhGyw9UwK7hRhsx49rbA0&#10;vudvulWpFhnCsUQFNqWulDJqSw7j1HfE2fvxwWHKMtTSBOwz3LVyXhRv0mHDecFiR5+W9KW6OgX9&#10;aafPV2sW56bir9dl8Pq0XCg1GQ/bDxCJhvQf/mvvjYIX+L2Sb4B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6FgfBAAAA2gAAAA8AAAAAAAAAAAAAAAAAmAIAAGRycy9kb3du&#10;cmV2LnhtbFBLBQYAAAAABAAEAPUAAACGAwAAAAA=&#10;" path="m,115c,52,52,,115,,853,,853,,853,v64,,115,52,115,115c968,1263,968,1263,968,1263v,63,-51,115,-115,115c115,1378,115,1378,115,1378,52,1378,,1326,,1263l,115xe" fillcolor="#b0d0e2 [1300]" stroked="f">
                  <v:fill color2="#b0d0e2 [1300]" rotate="t" angle="270" colors="0 #637a86;.5 #91b0c1;1 #add2e6" focus="100%" type="gradient"/>
                  <v:path arrowok="t" o:connecttype="custom" o:connectlocs="0,372809;372669,0;2764231,0;3136900,372809;3136900,4094416;2764231,4467225;372669,4467225;0,4094416;0,372809" o:connectangles="0,0,0,0,0,0,0,0,0"/>
                </v:shape>
                <v:shape id="Freeform 4" o:spid="_x0000_s1029" style="position:absolute;left:158;top:4857;width:14780;height:21051;visibility:visible;mso-wrap-style:square;v-text-anchor:top" coordsize="456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SxuMQA&#10;AADaAAAADwAAAGRycy9kb3ducmV2LnhtbESPQWvCQBSE74X+h+UVeqsbmyKauoqEFjwIVk3uj+xr&#10;Esy+jdlNjP31bqHQ4zAz3zDL9WgaMVDnassKppMIBHFhdc2lguz0+TIH4TyyxsYyKbiRg/Xq8WGJ&#10;ibZXPtBw9KUIEHYJKqi8bxMpXVGRQTexLXHwvm1n0AfZlVJ3eA1w08jXKJpJgzWHhQpbSisqzsfe&#10;KFiU+0Uff+S7/CfO8tR/XXZNNlPq+WncvIPwNPr/8F97qxW8we+VcAPk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EsbjEAAAA2gAAAA8AAAAAAAAAAAAAAAAAmAIAAGRycy9k&#10;b3ducmV2LnhtbFBLBQYAAAAABAAEAPUAAACJAwAAAAA=&#10;" path="m316,324v-10,-3,-20,-6,-30,-8c344,301,375,257,377,198,379,143,338,90,277,108v-63,19,-85,113,-96,169c166,355,176,434,145,510,123,562,83,622,26,640,,649,9,523,13,530v14,25,52,-33,73,-85c112,378,125,305,150,236,182,147,258,,378,38v64,20,78,92,64,150c426,253,379,302,316,324e" fillcolor="#fee69b [1304]" strokecolor="white" strokeweight="1pt">
                  <v:fill color2="#fee69b [1304]" rotate="t" focusposition=",1" focussize="" colors="0 #998954;.5 #dcc57b;1 #ffeb94" focus="100%" type="gradientRadial"/>
                  <v:stroke joinstyle="miter"/>
                  <v:path arrowok="t" o:connecttype="custom" o:connectlocs="1024202,1050891;926968,1024943;1221912,642211;897798,350297;586648,898447;469966,1654180;84270,2075834;42135,1719050;278739,1443353;486172,765464;1225154,123253;1432587,609776;1024202,1050891" o:connectangles="0,0,0,0,0,0,0,0,0,0,0,0,0"/>
                </v:shape>
                <v:shape id="Freeform 8" o:spid="_x0000_s1030" style="position:absolute;left:158;top:4857;width:14780;height:21051;visibility:visible;mso-wrap-style:square;v-text-anchor:top" coordsize="456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dFw74A&#10;AADaAAAADwAAAGRycy9kb3ducmV2LnhtbERPTYvCMBC9L/gfwgje1lQPItUoIgpSYWFVxOPYjG2x&#10;mZQk2uqv3xwWPD7e93zZmVo8yfnKsoLRMAFBnFtdcaHgdNx+T0H4gKyxtkwKXuRhueh9zTHVtuVf&#10;eh5CIWII+xQVlCE0qZQ+L8mgH9qGOHI36wyGCF0htcM2hptajpNkIg1WHBtKbGhdUn4/PIyCTXZx&#10;2dZc32G6d++slubHtWelBv1uNQMRqAsf8b97pxXErfFKvAFy8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1HRcO+AAAA2gAAAA8AAAAAAAAAAAAAAAAAmAIAAGRycy9kb3ducmV2&#10;LnhtbFBLBQYAAAAABAAEAPUAAACDAwAAAAA=&#10;" path="m316,324v-10,-3,-20,-6,-30,-8c344,301,375,257,377,198,379,143,338,90,277,108v-63,19,-85,113,-96,169c166,355,176,434,145,510,123,562,83,622,26,640,,649,9,523,13,530v14,25,52,-33,73,-85c112,378,125,305,150,236,182,147,258,,378,38v64,20,78,92,64,150c426,253,379,302,316,324e" filled="f" strokecolor="white" strokeweight="1pt">
                  <v:stroke joinstyle="miter"/>
                  <v:path arrowok="t" o:connecttype="custom" o:connectlocs="1024202,1050891;926968,1024943;1221912,642211;897798,350297;586648,898447;469966,1654180;84270,2075834;42135,1719050;278739,1443353;486172,765464;1225154,123253;1432587,609776;1024202,1050891" o:connectangles="0,0,0,0,0,0,0,0,0,0,0,0,0"/>
                </v:shape>
                <v:shape id="Freeform 9" o:spid="_x0000_s1031" style="position:absolute;left:285;top:190;width:32163;height:45466;visibility:visible;mso-wrap-style:square;v-text-anchor:top" coordsize="992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KrNMQA&#10;AADaAAAADwAAAGRycy9kb3ducmV2LnhtbESP0UoDMRRE34X+Q7iFvtlsKy26Ni2laNsHEVz9gOvm&#10;ullMbsImdrf9+kYQfBxm5gyz2gzOihN1sfWsYDYtQBDXXrfcKPh4f769BxETskbrmRScKcJmPbpZ&#10;Yal9z290qlIjMoRjiQpMSqGUMtaGHMapD8TZ+/Kdw5Rl10jdYZ/hzsp5USylw5bzgsFAO0P1d/Xj&#10;FCxCs9yHytjX/vNwudva+mlmXpSajIftI4hEQ/oP/7WPWsED/F7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CqzTEAAAA2gAAAA8AAAAAAAAAAAAAAAAAmAIAAGRycy9k&#10;b3ducmV2LnhtbFBLBQYAAAAABAAEAPUAAACJAwAAAAA=&#10;" path="m865,1402v70,,127,-57,127,-127c992,127,992,127,992,127,992,57,935,,865,,127,,127,,127,,57,,,57,,127,,1275,,1275,,1275v,70,57,127,127,127l865,1402xm968,127v,1148,,1148,,1148c968,1332,922,1378,865,1378v-738,,-738,,-738,c70,1378,24,1332,24,1275,24,127,24,127,24,127,24,71,70,24,127,24v738,,738,,738,c922,24,968,71,968,127xe" fillcolor="#7b881d [2405]" strokecolor="#d3e070 [1941]" strokeweight="2pt">
                  <v:stroke joinstyle="miter"/>
                  <v:path arrowok="t" o:connecttype="custom" o:connectlocs="2804514,4546600;3216275,4134747;3216275,411853;2804514,0;411761,0;0,411853;0,4134747;411761,4546600;2804514,4546600;3138462,411853;3138462,4134747;2804514,4468769;411761,4468769;77813,4134747;77813,411853;411761,77831;2804514,77831;3138462,411853" o:connectangles="0,0,0,0,0,0,0,0,0,0,0,0,0,0,0,0,0,0"/>
                  <o:lock v:ext="edit" verticies="t"/>
                </v:shape>
                <v:shape id="Freeform 10" o:spid="_x0000_s1032" style="position:absolute;left:19843;top:30289;width:4731;height:9890;visibility:visible;mso-wrap-style:square;v-text-anchor:top" coordsize="298,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TqVsIA&#10;AADbAAAADwAAAGRycy9kb3ducmV2LnhtbESPQWvDMAyF74P9B6NBb6vTQcuS1S1hbJBruuyuxFoS&#10;Fssh9lrv31eHQm8S7+m9T/tjcpM60xJGzwY26wwUceftyL2B5uvz+RVUiMgWJ89k4J8CHA+PD3ss&#10;rL9wTedT7JWEcCjQwBDjXGgduoEchrWfiUX78YvDKOvSa7vgRcLdpF+ybKcdjiwNA870PlD3e/pz&#10;Bsam2dbtd7fJdZtXVarL1H6UxqyeUvkGKlKKd/PturKCL/TyiwygD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OpWwgAAANsAAAAPAAAAAAAAAAAAAAAAAJgCAABkcnMvZG93&#10;bnJldi54bWxQSwUGAAAAAAQABAD1AAAAhwMAAAAA&#10;" path="m51,621r,l47,619r,l42,619r-2,-3l38,614r-4,-2l30,608r-2,-2l26,604r-2,-2l22,600r,-2l20,594r-2,-2l16,588r-2,-4l12,580r-2,-4l6,572r2,l8,567,6,561r2,-6l8,551r,-4l8,541r2,-4l10,533r2,-6l14,520r2,-4l16,514r2,-4l20,508r,-4l22,502r2,-4l24,496r2,-2l30,490r2,-2l34,486r2,-4l38,480r2,-2l42,474r2,-3l49,469r2,-2l55,465r2,-2l61,461r4,-4l69,455r2,-2l77,451r4,l85,449r4,-2l93,445r5,-2l104,443r4,-2l110,441r4,l118,441r4,2l126,443r4,l136,445r2,2l142,449r3,l147,451r4,2l153,453r2,4l159,457r2,2l163,463r2,2l167,467r2,2l171,469r,l173,467r2,-2l177,463r4,-4l183,457r2,-4l189,449r2,-4l196,443r2,-6l202,435r,-4l204,429r,-2l204,424r,-2l204,418r,-4l202,410r-2,-6l200,402r-2,-4l198,396r-2,-4l196,388r-2,-2l191,382r-2,-4l187,373r-2,-4l185,363r-4,-4l181,355r-4,-6l177,345r-4,-6l171,335r-2,-4l167,322r-4,-4l161,312r-2,-6l155,300r-2,-6l149,288r-4,-6l142,273r-4,-4l136,261r-4,-6l128,249r-4,-8l120,235r-4,-9l112,218r-4,-6l104,204r-4,-6l96,190r-7,-7l85,175r-4,-8l77,159r-6,-6l67,145r-6,-8l57,128r-6,-8l44,112r-6,-8l34,96,26,90,,55,2,r,l4,2r2,l6,4,8,6r2,2l12,10r2,2l16,14r2,2l22,18r2,4l28,26r4,2l34,32r4,4l42,41r5,4l51,51r4,4l59,59r6,6l69,69r6,6l79,81r4,4l89,92r4,8l100,106r6,6l112,120r6,6l122,134r6,7l134,149r6,8l147,165r6,8l159,181r6,9l171,198r6,8l183,216r6,8l196,232r4,11l208,253r6,8l220,271r4,11l230,292r6,8l243,312r6,10l255,335r4,10l267,355r4,10l277,378r4,10l287,400r5,12l292,412r2,4l294,418r2,4l296,427r,2l298,433r,4l298,441r,6l298,451r-2,4l296,459r-2,6l292,469r,5l292,478r-3,4l287,484r-2,4l285,492r-2,2l281,496r-2,4l277,504r-2,4l275,510r-4,2l269,516r-2,4l265,523r-4,4l259,531r-4,4l251,537r-2,4l245,545r-7,4l234,551r-4,4l226,559r-4,4l220,565r-6,5l210,574r-4,2l204,578r-6,4l196,584r-5,2l187,590r-4,2l179,592r-4,2l171,596r-6,4l161,600r-2,2l155,604r-4,2l147,608r-5,l140,610r-6,l132,612r-4,l124,614r-2,l118,616r-4,l112,616r-6,3l102,619r-6,2l91,621r-6,l79,621r-4,l73,621r-6,2l61,621r-6,l53,621r-2,l51,621r,xe" fillcolor="#fdcc12" stroked="f">
                  <v:path arrowok="t" o:connecttype="custom" o:connectlocs="66675,982663;44450,962025;31750,942975;15875,914400;12700,881063;15875,846138;28575,809625;38100,787400;57150,765175;77788,744538;103188,725488;134938,712788;171450,700088;200025,703263;230188,712788;252413,725488;268288,744538;280988,735013;303213,706438;323850,681038;323850,657225;314325,628650;300038,600075;287338,563563;268288,525463;246063,476250;219075,427038;190500,373063;158750,314325;122238,252413;80963,190500;0,87313;9525,6350;25400,22225;50800,44450;80963,80963;119063,119063;158750,168275;203200,223838;252413,287338;300038,355600;349250,430213;395288,511175;439738,600075;466725,660400;473075,687388;469900,722313;463550,758825;449263,784225;436563,809625;414338,836613;388938,865188;352425,893763;323850,917575;290513,939800;255588,952500;225425,965200;196850,974725;168275,982663;125413,985838;87313,985838" o:connectangles="0,0,0,0,0,0,0,0,0,0,0,0,0,0,0,0,0,0,0,0,0,0,0,0,0,0,0,0,0,0,0,0,0,0,0,0,0,0,0,0,0,0,0,0,0,0,0,0,0,0,0,0,0,0,0,0,0,0,0,0,0"/>
                </v:shape>
                <v:shape id="Freeform 11" o:spid="_x0000_s1033" style="position:absolute;left:15589;top:28368;width:3476;height:2604;visibility:visible;mso-wrap-style:square;v-text-anchor:top" coordsize="219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dAa8IA&#10;AADbAAAADwAAAGRycy9kb3ducmV2LnhtbERPTWvCQBC9C/0PyxR6MxstiKRZRQoVe6hg2ktvQ3bc&#10;jWZnQ3YT03/fLRS8zeN9TrmdXCtG6kPjWcEiy0EQ1143bBR8fb7N1yBCRNbYeiYFPxRgu3mYlVho&#10;f+MTjVU0IoVwKFCBjbErpAy1JYch8x1x4s6+dxgT7I3UPd5SuGvlMs9X0mHDqcFiR6+W6ms1OAWX&#10;67FyVpt3s9cf++F50t+7dVTq6XHavYCINMW7+N990Gn+Av5+S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d0BrwgAAANsAAAAPAAAAAAAAAAAAAAAAAJgCAABkcnMvZG93&#10;bnJldi54bWxQSwUGAAAAAAQABAD1AAAAhwMAAAAA&#10;" path="m43,164l,121r2,-2l,119r2,-2l2,115r2,-5l6,108r2,-4l10,100r,-2l12,96r2,-4l16,90r2,-2l18,84r3,-2l23,80r2,-4l27,74r2,-4l31,68r2,-2l35,61r2,-2l39,55r4,-2l45,51r4,-4l49,45r4,-4l55,39r4,-2l61,33r4,-2l70,29r4,-2l76,25r4,-2l84,19r4,l92,14r6,l102,12r4,-2l108,8r6,l119,6r4,l129,4r6,-2l139,2r6,l149,2,155,r6,l165,2r7,l190,4r29,74l219,78r-2,l214,78r-6,-2l206,76r-2,-2l200,74r-4,l192,74r-4,2l184,76r-6,l174,76r-6,2l165,78r-2,l161,78r-4,2l155,82r-4,2l147,84r-2,l143,86r-4,2l135,88r-4,2l129,92r-4,2l121,96r-5,2l114,100r-4,2l108,104r-4,2l100,110r-4,2l92,115r-4,4l84,123r-4,2l76,129r-4,4l43,164r,l43,164xe" fillcolor="#fdcc12" stroked="f">
                  <v:path arrowok="t" o:connecttype="custom" o:connectlocs="0,192088;0,188913;3175,182563;9525,171450;15875,158750;19050,152400;25400,142875;28575,133350;36513,127000;42863,117475;49213,107950;55563,96838;61913,87313;71438,80963;77788,71438;87313,61913;96838,52388;111125,46038;120650,39688;133350,30163;146050,22225;161925,19050;171450,12700;188913,9525;204788,6350;220663,3175;236538,3175;255588,0;273050,3175;347663,123825;344488,123825;330200,120650;323850,117475;311150,117475;298450,120650;282575,120650;266700,123825;258763,123825;249238,127000;239713,133350;230188,133350;220663,139700;207963,142875;198438,149225;184150,155575;174625,161925;165100,168275;152400,177800;139700,188913;127000,198438;114300,211138;68263,260350" o:connectangles="0,0,0,0,0,0,0,0,0,0,0,0,0,0,0,0,0,0,0,0,0,0,0,0,0,0,0,0,0,0,0,0,0,0,0,0,0,0,0,0,0,0,0,0,0,0,0,0,0,0,0,0"/>
                </v:shape>
                <v:shape id="Freeform 12" o:spid="_x0000_s1034" style="position:absolute;left:15922;top:30114;width:5668;height:8509;visibility:visible;mso-wrap-style:square;v-text-anchor:top" coordsize="357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SPmMIA&#10;AADbAAAADwAAAGRycy9kb3ducmV2LnhtbERP22rCQBB9F/yHZQRfRDcVEYmuUqSChVKvoH2bZqdJ&#10;MDsbslsT/94VBN/mcK4zWzSmEFeqXG5ZwdsgAkGcWJ1zquB4WPUnIJxH1lhYJgU3crCYt1szjLWt&#10;eUfXvU9FCGEXo4LM+zKW0iUZGXQDWxIH7s9WBn2AVSp1hXUIN4UcRtFYGsw5NGRY0jKj5LL/Nwrc&#10;108yWtcfm4nenr97o5P5/SSjVLfTvE9BeGr8S/x0r3WYP4THL+EA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5I+YwgAAANsAAAAPAAAAAAAAAAAAAAAAAJgCAABkcnMvZG93&#10;bnJldi54bWxQSwUGAAAAAAQABAD1AAAAhwMAAAAA&#10;" path="m,88l2,86r,-2l4,82r,-4l6,74r,-4l8,66r4,-4l14,58r2,-4l18,52r2,-3l20,47r2,-4l24,41r2,-2l28,35r2,l32,33r2,-2l36,27r2,-2l42,23r2,-2l46,19r3,-2l53,15r2,l59,13r2,-2l65,9r4,l73,7,75,5r2,l81,2r4,l89,r4,l98,2,104,r4,l112,2,116,r6,2l126,5r4,l136,7r6,2l147,9r2,2l149,11r2,2l151,15r2,2l155,21r2,2l159,27r2,4l163,35r4,4l167,43r2,6l171,54r6,4l179,64r4,6l185,76r4,6l193,88r5,6l200,103r4,6l208,117r4,6l216,131r6,8l224,148r4,8l232,164r4,8l240,180r7,8l251,199r4,8l259,217r4,8l269,233r4,10l277,252r4,10l285,272r4,8l294,290r4,9l302,309r4,10l312,327r2,10l318,348r4,8l326,366r4,10l332,384r4,11l340,403r5,10l347,421r2,10l353,440r2,10l357,458r,l353,458r-2,l347,456r-2,l338,456r-2,2l330,456r-4,2l320,458r-2,l316,460r-2,l310,460r-2,2l304,460r-4,2l298,462r-4,2l291,464r-2,2l285,466r-2,l279,468r-2,2l273,472r-2,l267,474r-2,2l261,478r-2,2l255,482r-2,3l249,487r-2,2l242,493r-2,2l238,497r-4,2l232,503r-4,2l226,509r-2,2l222,515r-2,4l218,523r-2,4l214,531r-6,5l204,531r,-2l202,527r,-2l200,523r-2,-2l196,517r-3,-4l191,509r-2,-4l187,503r-2,-4l181,493r-2,-4l177,485r-4,-5l171,474r-2,-4l165,464r-4,-4l159,454r-4,-6l151,442r-4,-7l142,429r-2,-8l136,415r-2,-8l130,401r-4,-6l122,386r-4,-8l114,370r-4,-8l108,354r-6,-6l98,337r-5,-8l89,321r-4,-8l81,303r-4,-8l73,284r-4,-8l65,268,61,258,57,248,53,237,46,227,44,217r-4,-8l36,199,30,188,28,178,24,166r-4,-8l16,145,,88r,l,88xe" fillcolor="#7b881d [2405]" stroked="f">
                  <v:path arrowok="t" o:connecttype="custom" o:connectlocs="6350,130175;12700,104775;28575,82550;38100,65088;50800,52388;66675,36513;84138,23813;103188,14288;122238,7938;147638,0;177800,3175;206375,7938;236538,17463;242888,26988;255588,49213;268288,77788;290513,111125;314325,149225;336550,195263;361950,247650;392113,298450;417513,357188;446088,415925;473075,474663;498475,534988;523875,596900;547688,655638;563563,714375;557213,727075;533400,727075;504825,727075;488950,733425;466725,736600;449263,739775;430213,749300;411163,762000;392113,776288;371475,792163;355600,811213;342900,836613;323850,839788;314325,827088;300038,801688;284163,776288;268288,746125;246063,711200;222250,668338;200025,627063;174625,574675;147638,522288;122238,468313;96838,409575;69850,344488;44450,282575;0,139700" o:connectangles="0,0,0,0,0,0,0,0,0,0,0,0,0,0,0,0,0,0,0,0,0,0,0,0,0,0,0,0,0,0,0,0,0,0,0,0,0,0,0,0,0,0,0,0,0,0,0,0,0,0,0,0,0,0,0"/>
                </v:shape>
                <v:shape id="Freeform 13" o:spid="_x0000_s1035" style="position:absolute;left:21320;top:39338;width:1952;height:2159;visibility:visible;mso-wrap-style:square;v-text-anchor:top" coordsize="123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ZhsEA&#10;AADbAAAADwAAAGRycy9kb3ducmV2LnhtbERP22rCQBB9F/yHZYS+6aa22BLdBG0bEMFC1Q+YZMck&#10;NDsbsluT/r0rCL7N4VxnlQ6mERfqXG1ZwfMsAkFcWF1zqeB0zKbvIJxH1thYJgX/5CBNxqMVxtr2&#10;/EOXgy9FCGEXo4LK+zaW0hUVGXQz2xIH7mw7gz7ArpS6wz6Em0bOo2ghDdYcGips6aOi4vfwZxS8&#10;vfLxa9fOs5xpf/62m0X+maNST5NhvQThafAP8d291WH+C9x+CQfI5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p2YbBAAAA2wAAAA8AAAAAAAAAAAAAAAAAmAIAAGRycy9kb3du&#10;cmV2LnhtbFBLBQYAAAAABAAEAPUAAACGAwAAAAA=&#10;" path="m19,22r2,-2l21,20r4,-2l27,16r2,-2l33,14r4,-4l41,8r4,l47,6r2,l54,4r2,l60,2r2,l66,r2,2l72,2,76,r4,l84,r2,l90,r2,2l123,75r,2l123,79r-2,4l119,87r,4l117,93r,5l115,102r-2,2l111,106r-2,4l107,114r-2,2l103,120r-2,2l98,124r-2,4l92,130r-2,2l86,134r-2,2l80,136r-4,l74,136r-4,l66,136r-4,-2l58,132,,34,19,22r,l19,22xe" fillcolor="#f7b387" stroked="f">
                  <v:path arrowok="t" o:connecttype="custom" o:connectlocs="30163,34925;33338,31750;33338,31750;39688,28575;42863,25400;46038,22225;52388,22225;58738,15875;65088,12700;71438,12700;74613,9525;77788,9525;85725,6350;88900,6350;95250,3175;98425,3175;104775,0;107950,3175;114300,3175;120650,0;127000,0;133350,0;136525,0;142875,0;146050,3175;195263,119063;195263,122238;195263,125413;192088,131763;188913,138113;188913,144463;185738,147638;185738,155575;182563,161925;179388,165100;176213,168275;173038,174625;169863,180975;166688,184150;163513,190500;160338,193675;155575,196850;152400,203200;146050,206375;142875,209550;136525,212725;133350,215900;127000,215900;120650,215900;117475,215900;111125,215900;104775,215900;98425,212725;92075,209550;0,53975;30163,34925;30163,34925;30163,34925" o:connectangles="0,0,0,0,0,0,0,0,0,0,0,0,0,0,0,0,0,0,0,0,0,0,0,0,0,0,0,0,0,0,0,0,0,0,0,0,0,0,0,0,0,0,0,0,0,0,0,0,0,0,0,0,0,0,0,0,0,0"/>
                </v:shape>
                <v:shape id="Freeform 14" o:spid="_x0000_s1036" style="position:absolute;left:9080;top:15113;width:1127;height:1428;visibility:visible;mso-wrap-style:square;v-text-anchor:top" coordsize="71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0biMEA&#10;AADbAAAADwAAAGRycy9kb3ducmV2LnhtbERPTYvCMBC9C/6HMMLeNFXK4lajiLKLuHrQ9eBxaMam&#10;2Ey6TdT67zcLgrd5vM+ZzltbiRs1vnSsYDhIQBDnTpdcKDj+fPbHIHxA1lg5JgUP8jCfdTtTzLS7&#10;855uh1CIGMI+QwUmhDqT0ueGLPqBq4kjd3aNxRBhU0jd4D2G20qOkuRdWiw5NhisaWkovxyuVoH/&#10;TT+Gxm6X37vVI/067TdXNqjUW69dTEAEasNL/HSvdZyfwv8v8Q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dG4jBAAAA2wAAAA8AAAAAAAAAAAAAAAAAmAIAAGRycy9kb3du&#10;cmV2LnhtbFBLBQYAAAAABAAEAPUAAACGAwAAAAA=&#10;" path="m,8l22,,71,59,22,90,4,45,,8r,l,8xe" fillcolor="#fdcc12" stroked="f">
                  <v:path arrowok="t" o:connecttype="custom" o:connectlocs="0,12700;34925,0;112713,93663;34925,142875;6350,71438;0,12700;0,12700;0,12700" o:connectangles="0,0,0,0,0,0,0,0"/>
                </v:shape>
                <v:shape id="Freeform 15" o:spid="_x0000_s1037" style="position:absolute;left:20193;top:37846;width:2397;height:1841;visibility:visible;mso-wrap-style:square;v-text-anchor:top" coordsize="151,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KmsEA&#10;AADbAAAADwAAAGRycy9kb3ducmV2LnhtbERPTYvCMBC9C/6HMII3TVVWpGsUUQQ9Fd0F8TY0s013&#10;m0lpoq3/3iwI3ubxPme57mwl7tT40rGCyTgBQZw7XXKh4PtrP1qA8AFZY+WYFDzIw3rV7y0x1a7l&#10;E93PoRAxhH2KCkwIdSqlzw1Z9GNXE0fuxzUWQ4RNIXWDbQy3lZwmyVxaLDk2GKxpayj/O9+sguux&#10;NYsMN9llXuyy2+l39jj4mVLDQbf5BBGoC2/xy33Qcf4H/P8S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3XCprBAAAA2wAAAA8AAAAAAAAAAAAAAAAAmAIAAGRycy9kb3du&#10;cmV2LnhtbFBLBQYAAAAABAAEAPUAAACGAwAAAAA=&#10;" path="m4,75r,-2l6,73r,-2l8,69r,-4l10,61r2,-2l16,55r2,-2l20,51r,-4l22,47r3,-3l27,40r2,-2l29,36r2,-2l33,32r2,-4l37,28r2,-4l41,22r2,-2l45,18r2,-2l51,14r2,-2l55,10r2,l59,8,61,6r4,l67,4,69,2r5,l76,r4,l86,r4,l92,r4,l98,r4,2l104,2r4,2l110,6r2,2l116,12r4,2l123,16r2,4l129,22r2,4l133,30r,l135,32r2,2l137,34r4,4l143,40r,4l145,47r4,4l149,55r,6l149,65r2,2l149,71r,2l147,75r-2,2l145,81r-4,2l139,87r-2,l135,87r-4,-2l127,85r-4,l120,85r-4,l114,87r-4,l106,87r-4,l100,87r-4,2l92,89r-4,2l84,94r-4,l76,96r-7,2l65,98r-4,4l57,104r-6,2l49,108r-2,l45,110r-4,2l39,114r,l35,116r-6,l27,116r,l25,116r-7,l16,114r-4,-2l12,110r-2,-2l10,108,8,106,6,102,4,98,2,94,,91,,87,,85,,83,,81,2,77r2,l4,75r,l4,75r,xe" fillcolor="#7b881d [2405]" stroked="f">
                  <v:path arrowok="t" o:connecttype="custom" o:connectlocs="9525,115888;12700,103188;25400,87313;31750,74613;42863,63500;49213,53975;58738,44450;68263,31750;80963,22225;90488,15875;103188,9525;117475,3175;136525,0;152400,0;165100,3175;177800,12700;195263,25400;207963,41275;214313,50800;223838,60325;230188,74613;236538,96838;236538,112713;230188,122238;220663,138113;207963,134938;190500,134938;174625,138113;158750,138113;139700,144463;120650,152400;96838,161925;77788,171450;65088,177800;55563,184150;42863,184150;25400,180975;15875,171450;9525,161925;0,144463;0,131763;6350,122238;6350,119063" o:connectangles="0,0,0,0,0,0,0,0,0,0,0,0,0,0,0,0,0,0,0,0,0,0,0,0,0,0,0,0,0,0,0,0,0,0,0,0,0,0,0,0,0,0,0"/>
                </v:shape>
                <v:shape id="Freeform 16" o:spid="_x0000_s1038" style="position:absolute;left:9525;top:16208;width:7747;height:13716;visibility:visible;mso-wrap-style:square;v-text-anchor:top" coordsize="488,8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pME8IA&#10;AADbAAAADwAAAGRycy9kb3ducmV2LnhtbERPTWvCQBC9C/6HZYTezKZF05i6ioiCt6ptkd6m2TEJ&#10;zc6G7DaJ/94tFHqbx/uc5XowteiodZVlBY9RDII4t7riQsH7236agnAeWWNtmRTcyMF6NR4tMdO2&#10;5xN1Z1+IEMIuQwWl900mpctLMugi2xAH7mpbgz7AtpC6xT6Em1o+xXEiDVYcGkpsaFtS/n3+MQpM&#10;+nEZXhezI2+u86/P7bPdJSer1MNk2LyA8DT4f/Gf+6DD/AR+fw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kwTwgAAANsAAAAPAAAAAAAAAAAAAAAAAJgCAABkcnMvZG93&#10;bnJldi54bWxQSwUGAAAAAAQABAD1AAAAhwMAAAAA&#10;" path="m488,799r-2,l484,799r-6,l476,799r-4,l470,801r-4,l462,801r-4,2l454,803r-5,2l443,807r-4,l437,809r-2,l433,811r-4,2l427,813r-2,2l421,815r-4,2l415,819r-2,2l411,823r-4,2l405,825r-5,2l398,829r-4,3l392,836r-2,l386,840r-4,2l380,844r-4,2l374,850r-4,2l368,856r-4,2l360,862r-2,2l358,864r-2,l356,862r-2,-2l354,856r-5,-2l347,848r-2,-4l343,840r-4,-6l337,827r-6,-8l329,811r-6,-6l319,795r-6,-10l309,776r-4,-10l298,756r-4,-10l288,733r-6,-12l276,711r-6,-14l264,684r-8,-12l249,658r-8,-14l235,629r-8,-14l221,601r-8,-17l207,570r-9,-16l192,537r-8,-16l178,507r-8,-19l162,472r-9,-18l147,437r-8,-16l133,403,123,386r-6,-18l111,350r-9,-17l94,313,88,296,82,278,74,260,68,241,62,223,55,207,49,188,41,170,37,151,31,133,27,115,19,98,15,80,11,64,4,45,,27,45,r,l47,2r4,4l51,8r2,5l57,15r5,4l64,25r4,4l72,35r4,6l82,47r4,6l92,62r4,8l104,76r5,10l115,94r8,8l129,113r6,10l141,133r8,8l158,151r8,13l172,176r8,10l188,198r8,13l202,223r11,14l221,249r8,15l237,276r10,12l256,305r8,14l272,333r10,14l290,362r8,14l307,392r8,15l325,423r6,16l339,454r10,16l358,486r8,17l374,519r8,16l390,554r8,14l407,586r6,17l421,621r8,14l435,654r6,18l449,689r7,16l460,721r28,78l488,799r,xe" fillcolor="#7b881d [2405]" stroked="f">
                  <v:path arrowok="t" o:connecttype="custom" o:connectlocs="768350,1268413;749300,1268413;733425,1271588;712788,1277938;693738,1284288;681038,1290638;668338,1293813;655638,1303338;642938,1309688;625475,1320800;612775,1333500;596900,1343025;584200,1358900;568325,1371600;565150,1368425;554038,1355725;544513,1333500;525463,1300163;506413,1262063;484188,1216025;457200,1163638;428625,1106488;395288,1044575;360363,976313;328613,904875;292100,827088;257175,749300;220663,668338;185738,584200;149225,496888;117475,412750;87313,328613;58738,239713;30163,155575;6350,71438;71438,0;80963,12700;98425,30163;114300,55563;136525,84138;165100,120650;195263,161925;223838,211138;263525,260350;298450,314325;338138,376238;376238,438150;419100,506413;460375,574675;500063,646113;538163,720725;581025,798513;619125,879475;655638,957263;690563,1038225;723900,1119188;774700,1268413" o:connectangles="0,0,0,0,0,0,0,0,0,0,0,0,0,0,0,0,0,0,0,0,0,0,0,0,0,0,0,0,0,0,0,0,0,0,0,0,0,0,0,0,0,0,0,0,0,0,0,0,0,0,0,0,0,0,0,0,0"/>
                </v:shape>
                <v:shape id="Freeform 18" o:spid="_x0000_s1039" style="position:absolute;left:9890;top:16478;width:8286;height:13843;visibility:visible;mso-wrap-style:square;v-text-anchor:top" coordsize="522,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QN6sYA&#10;AADbAAAADwAAAGRycy9kb3ducmV2LnhtbESPQWvCQBCF74X+h2UK3uqmFWyIriKBgiBoa4vibchO&#10;k2B2NmTXGPvrO4eCtxnem/e+mS8H16ieulB7NvAyTkARF97WXBr4/np/TkGFiGyx8UwGbhRguXh8&#10;mGNm/ZU/qd/HUkkIhwwNVDG2mdahqMhhGPuWWLQf3zmMsnalth1eJdw1+jVJptphzdJQYUt5RcV5&#10;f3EGtulbOunPH+3uslofNyfOd4ff3JjR07CagYo0xLv5/3ptBV9g5Rc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QN6sYAAADbAAAADwAAAAAAAAAAAAAAAACYAgAAZHJz&#10;L2Rvd25yZXYueG1sUEsFBgAAAAAEAAQA9QAAAIsDAAAAAA==&#10;" path="m522,780r-2,l518,778r-2,l514,776r-4,l508,774r-2,l502,774r-4,-2l492,772r-4,-2l482,772r-4,-2l471,772r-2,-2l465,772r-2,l459,774r-2,l453,776r-4,l445,778r-2,2l439,782r-2,2l433,786r-4,2l424,790r-2,4l416,796r-2,2l408,802r-4,2l400,808r-4,4l392,817r-2,4l384,827r-4,4l375,835r-6,8l365,847r-4,6l357,859r-6,7l347,872r,l345,868r,-2l343,861r-2,-2l337,853r-2,-4l333,843r-5,-4l324,831r-2,-6l318,819r-4,-9l308,802r-2,-8l300,786r-4,-10l290,765r-6,-10l279,745r-6,-12l267,723r-6,-13l257,698r-8,-14l243,672r-6,-13l230,645r-6,-16l216,616r-6,-16l202,586r-6,-17l188,555r-7,-16l173,522r-6,-18l159,488r-6,-17l147,453r-8,-16l130,418r-6,-18l116,382r-6,-21l102,345,96,324,88,306,81,286,73,265,67,247,61,226,53,208,49,185,41,165,34,145,30,124,24,104,18,83,12,63,6,42,,20,16,r,2l16,2r,2l16,6r4,4l20,12r2,6l22,22r2,6l28,34r,6l32,47r2,8l39,63r4,8l45,79r4,10l51,100r4,10l59,120r4,12l69,143r4,12l77,167r6,12l88,192r6,14l98,218r6,14l110,247r6,12l120,275r8,15l135,304r6,16l147,335r8,16l163,365r6,17l175,398r9,14l192,428r6,17l206,461r8,14l222,492r8,16l237,524r10,17l255,557r8,14l271,590r8,14l290,620r8,15l306,651r10,14l326,682r9,14l343,710r10,15l363,739r8,14l380,768r2,l384,765r2,-2l388,763r2,-2l392,759r4,-2l400,755r4,-2l406,753r6,-4l416,747r4,-2l424,745r7,-2l435,741r6,-2l445,739r6,l457,737r4,-2l465,737r6,-2l478,737r6,l488,737r6,4l498,741r4,2l504,745r2,l508,747r14,33l522,780r,xe" fillcolor="#183c13" stroked="f">
                  <v:path arrowok="t" o:connecttype="custom" o:connectlocs="819150,1235075;803275,1228725;774700,1222375;744538,1222375;725488,1228725;703263,1238250;681038,1250950;657225,1266825;628650,1289050;603250,1319213;573088,1354138;550863,1384300;541338,1363663;520700,1331913;498475,1285875;469900,1231900;433388,1163638;395288,1085850;355600,998538;311150,903288;265113,800100;220663,693738;174625,573088;128588,454025;84138,330200;47625,196850;9525,66675;25400,3175;31750,19050;44450,53975;61913,100013;80963,158750;109538,227013;139700,304800;174625,392113;214313,482600;258763,579438;304800,679450;352425,781050;404813,884238;460375,984250;517525,1082675;576263,1173163;609600,1214438;622300,1204913;644525,1195388;673100,1182688;706438,1173163;738188,1169988;774700,1169988;800100,1182688;828675,1238250" o:connectangles="0,0,0,0,0,0,0,0,0,0,0,0,0,0,0,0,0,0,0,0,0,0,0,0,0,0,0,0,0,0,0,0,0,0,0,0,0,0,0,0,0,0,0,0,0,0,0,0,0,0,0,0"/>
                </v:shape>
                <v:shape id="Freeform 17" o:spid="_x0000_s1040" style="position:absolute;left:15621;top:29416;width:4413;height:9588;visibility:visible;mso-wrap-style:square;v-text-anchor:top" coordsize="278,6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VDM78A&#10;AADbAAAADwAAAGRycy9kb3ducmV2LnhtbERPzYrCMBC+L/gOYQRva6qHKtUoRVHEg2D1AYZmTIvN&#10;pDRR69ubhQVv8/H9znLd20Y8qfO1YwWTcQKCuHS6ZqPgetn9zkH4gKyxcUwK3uRhvRr8LDHT7sVn&#10;ehbBiBjCPkMFVQhtJqUvK7Lox64ljtzNdRZDhJ2RusNXDLeNnCZJKi3WHBsqbGlTUXkvHlbBYd+Y&#10;69nIY1vettP8lBZpntdKjYZ9vgARqA9f8b/7oOP8Gfz9Eg+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RUMzvwAAANsAAAAPAAAAAAAAAAAAAAAAAJgCAABkcnMvZG93bnJl&#10;di54bWxQSwUGAAAAAAQABAD1AAAAhAMAAAAA&#10;" path="m212,69r-2,l210,67r-4,-2l200,63r,-2l196,61r-4,l190,61r-4,-2l182,59r-4,l172,59r-2,l163,61r-2,2l155,63r-2,2l151,65r-2,2l145,69r-2,2l139,73r-2,l133,75r,4l129,81r-2,2l125,85r-4,4l119,91r-5,5l112,98r-2,4l108,106r-4,4l102,114r-4,4l96,124r-4,4l90,132r,2l92,134r,4l94,142r,5l94,149r2,4l96,157r2,4l100,165r-2,2l100,173r2,4l104,183r,4l106,194r2,6l110,206r2,4l114,216r3,8l119,230r2,6l123,243r2,6l127,257r2,8l133,271r2,8l139,287r4,9l145,304r4,8l151,318r4,10l157,334r6,11l166,353r6,8l174,369r4,8l182,386r4,8l190,404r6,8l200,420r6,8l208,437r9,10l221,453r4,10l231,471r6,8l243,488r4,8l255,506r4,8l268,520r4,9l278,537r,l278,539r-2,l274,543r,4l272,551r-2,2l268,557r-2,6l266,565r-2,6l261,575r,5l264,584r2,4l268,592r-11,12l257,604r-2,-4l255,600r-2,-4l251,594r-2,-2l247,588r,-4l245,582r-4,-7l239,571r-4,-4l233,561r-4,-4l225,551r-4,-6l217,539r-5,-8l210,524r-6,-8l200,510r-6,-8l190,494r-4,-8l182,477r-6,-10l172,459r-6,-8l161,443r-6,-10l151,422r-6,-10l141,404r-6,-10l129,383r-4,-10l119,363r-7,-10l108,343r-6,-9l96,322,92,312,86,302,82,290,76,279,70,269,65,259,59,249,55,236,51,226,45,214r-4,-8l37,194,31,183,29,173,23,163,19,153,14,142,10,130,6,120,2,110,,102r,l,100,,98,,93,2,91r,-4l4,83,6,79r,-4l8,73r,-4l10,67r2,-2l12,63r2,-4l14,57r2,-4l19,51r2,-5l21,44r4,-2l25,38r4,-2l31,32r2,-2l37,28r2,-4l41,22r4,-2l47,18r4,-2l53,14r4,-2l59,10,63,8,68,6r4,l76,4,80,2r4,l90,r4,l98,r6,l110,r7,l121,r6,2l133,2r8,2l145,6r8,l159,10r7,2l174,14r6,4l212,69r,l212,69xe" fillcolor="#183c13" stroked="f">
                  <v:path arrowok="t" o:connecttype="custom" o:connectlocs="327025,103188;304800,96838;282575,93663;255588,100013;236538,106363;217488,115888;201613,131763;180975,152400;165100,174625;146050,203200;146050,219075;152400,242888;155575,265113;165100,296863;177800,333375;192088,374650;204788,420688;227013,469900;246063,520700;273050,573088;295275,625475;327025,679450;357188,735013;392113,787400;431800,839788;438150,855663;428625,877888;419100,906463;422275,933450;404813,952500;395288,939800;382588,912813;363538,884238;336550,842963;307975,796925;279400,741363;246063,687388;214313,625475;177800,560388;146050,495300;111125,427038;80963,358775;49213,290513;22225,225425;0,161925;0,147638;9525,125413;15875,106363;22225,90488;33338,69850;49213,50800;65088,34925;84138,22225;107950,9525;133350,3175;165100,0;201613,3175;242888,9525;285750,28575" o:connectangles="0,0,0,0,0,0,0,0,0,0,0,0,0,0,0,0,0,0,0,0,0,0,0,0,0,0,0,0,0,0,0,0,0,0,0,0,0,0,0,0,0,0,0,0,0,0,0,0,0,0,0,0,0,0,0,0,0,0,0"/>
                </v:shape>
                <v:shape id="Freeform 19" o:spid="_x0000_s1041" style="position:absolute;left:10826;top:16303;width:6747;height:11383;visibility:visible;mso-wrap-style:square;v-text-anchor:top" coordsize="425,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jUsAA&#10;AADbAAAADwAAAGRycy9kb3ducmV2LnhtbERPTYvCMBC9C/6HMII3TS2LaNcooivuQRDrsuehmW2r&#10;zaQ0qXb/vREEb/N4n7NYdaYSN2pcaVnBZByBIM6sLjlX8HPejWYgnEfWWFkmBf/kYLXs9xaYaHvn&#10;E91Sn4sQwi5BBYX3dSKlywoy6Ma2Jg7cn20M+gCbXOoG7yHcVDKOoqk0WHJoKLCmTUHZNW2NAr/P&#10;r+1BX7a/0UecHdzlyF+7o1LDQbf+BOGp82/xy/2tw/w5PH8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RjUsAAAADbAAAADwAAAAAAAAAAAAAAAACYAgAAZHJzL2Rvd25y&#10;ZXYueG1sUEsFBgAAAAAEAAQA9QAAAIUDAAAAAA==&#10;" path="m425,711r-37,6l388,715r,-2l388,709r-2,-2l386,703r-2,-4l384,695r-2,-4l380,685r-2,-7l376,672r-2,-6l370,658r-3,-6l365,646r-4,-10l359,627r-4,-10l353,609r-4,-10l345,589r-6,-11l337,568r-6,-12l327,546r-6,-13l316,521r-6,-12l306,497r-6,-13l294,470r-6,-12l282,444r-8,-13l267,417r-6,-14l253,388r-6,-14l239,358r-6,-14l225,329,214,315r-8,-16l198,284,188,268,178,254r-9,-17l161,221,151,207,141,190,131,174,118,158,108,143,98,127,88,111,76,94,63,78,51,64,39,47,27,31,14,15,,,24,4r,3l27,9r2,2l31,13r2,4l35,19r4,4l41,25r4,6l47,33r4,6l55,45r4,6l63,58r4,6l73,70r5,8l82,84r6,8l94,100r4,9l106,119r6,8l116,135r9,12l131,156r6,10l145,176r6,10l157,198r8,13l171,221r9,12l188,245r8,13l204,270r8,12l218,297r9,12l235,323r8,14l251,350r8,14l267,378r9,15l284,409r8,14l300,437r8,15l316,468r9,14l335,499r8,16l351,529r8,19l365,564r11,14l382,595r8,18l398,627r8,19l414,662r11,49l425,711r,xe" fillcolor="#12531d" stroked="f">
                  <v:path arrowok="t" o:connecttype="custom" o:connectlocs="615950,1135063;612775,1122363;609600,1103313;600075,1076325;587375,1044575;573088,1009650;560388,966788;538163,917575;519113,866775;492125,808038;466725,746125;434975,684213;401638,615950;369888,546100;327025,474663;282575,403225;239713,328613;187325,250825;139700,176213;80963,101600;22225,23813;38100,11113;49213,20638;61913,36513;74613,52388;93663,80963;115888,111125;139700,146050;168275,188913;198438,233363;230188,279400;261938,334963;298450,388938;336550,447675;373063,512763;411163,577850;450850,649288;488950,717550;531813,792163;569913,869950;606425,944563;644525,1025525;674688,1128713" o:connectangles="0,0,0,0,0,0,0,0,0,0,0,0,0,0,0,0,0,0,0,0,0,0,0,0,0,0,0,0,0,0,0,0,0,0,0,0,0,0,0,0,0,0,0"/>
                </v:shape>
                <v:shape id="Freeform 21" o:spid="_x0000_s1042" style="position:absolute;left:18986;top:30861;width:3016;height:6064;visibility:visible;mso-wrap-style:square;v-text-anchor:top" coordsize="190,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AUg8MA&#10;AADbAAAADwAAAGRycy9kb3ducmV2LnhtbESP0WrCQBRE3wX/YblC33QTqSLRVcTSUvpk1Q+4Zq9J&#10;MHs37m409etdoeDjMDNnmMWqM7W4kvOVZQXpKAFBnFtdcaHgsP8czkD4gKyxtkwK/sjDatnvLTDT&#10;9sa/dN2FQkQI+wwVlCE0mZQ+L8mgH9mGOHon6wyGKF0htcNbhJtajpNkKg1WHBdKbGhTUn7etUbB&#10;RzdNw9f2eHf+5+4n70172V9apd4G3XoOIlAXXuH/9rdWME7h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AUg8MAAADbAAAADwAAAAAAAAAAAAAAAACYAgAAZHJzL2Rv&#10;d25yZXYueG1sUEsFBgAAAAAEAAQA9QAAAIgDAAAAAA==&#10;" path="m190,382r-32,-8l158,374r,-2l158,370r,-4l156,362r,-4l154,354r,-2l152,350r,-4l152,342r-2,-5l150,333r-3,-6l145,323r-2,-4l141,315r,-6l139,305r,-6l135,295r-2,-9l133,282r-4,-6l127,270r-2,-6l123,258r-2,-8l119,243r-4,-6l113,229r-2,-6l107,215r-2,-6l101,201r-3,-9l94,184r-4,-8l86,168r-2,-6l80,154r-4,-9l72,137r-2,-8l64,119r-4,-8l56,103,52,94,47,84,43,76,37,66,33,58,29,47,23,39,19,31,13,21,7,13,,,15,5r2,l17,7r,2l19,11r2,2l23,17r,l25,21r2,2l27,25r2,4l31,31r2,4l35,39r2,2l39,45r2,4l45,54r,4l49,62r3,6l54,72r2,4l60,80r4,6l66,92r2,4l70,103r4,6l78,115r2,6l84,127r4,8l90,141r4,6l96,154r5,8l105,168r4,8l113,184r2,8l119,199r2,8l125,215r6,6l133,229r4,8l141,246r4,10l150,264r4,8l156,282r4,8l164,299r4,10l170,317r4,10l178,335r4,11l184,356r6,26l190,382r,xe" fillcolor="#12531d" stroked="f">
                  <v:path arrowok="t" o:connecttype="custom" o:connectlocs="250825,593725;250825,590550;250825,581025;247650,568325;244475,558800;241300,549275;238125,534988;233363,519113;227013,506413;223838,490538;220663,474663;211138,454025;204788,438150;198438,419100;192088,396875;182563,376238;176213,354013;166688,331788;155575,304800;142875,279400;133350,257175;120650,230188;111125,204788;95250,176213;82550,149225;68263,120650;52388,92075;36513,61913;20638,33338;0,0;26988,7938;26988,14288;33338,20638;36513,26988;42863,36513;46038,46038;52388,55563;58738,65088;65088,77788;71438,92075;82550,107950;88900,120650;101600,136525;107950,152400;117475,173038;127000,192088;139700,214313;149225,233363;160338,257175;173038,279400;182563,304800;192088,328613;207963,350838;217488,376238;230188,406400;244475,431800;254000,460375;266700,490538;276225,519113;288925,549275;301625,606425;301625,606425" o:connectangles="0,0,0,0,0,0,0,0,0,0,0,0,0,0,0,0,0,0,0,0,0,0,0,0,0,0,0,0,0,0,0,0,0,0,0,0,0,0,0,0,0,0,0,0,0,0,0,0,0,0,0,0,0,0,0,0,0,0,0,0,0,0"/>
                </v:shape>
                <v:shape id="Freeform 22" o:spid="_x0000_s1043" style="position:absolute;left:20066;top:37846;width:3079;height:3651;visibility:visible;mso-wrap-style:square;v-text-anchor:top" coordsize="19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pWs8MA&#10;AADbAAAADwAAAGRycy9kb3ducmV2LnhtbESPwWrDMBBE74H+g9hCb7FcH0JxrYSkpBB8KVEDuS7W&#10;VjaxVo6lxu7fV4FCj8PMvGGqzex6caMxdJ4VPGc5COLGm46tgtPn+/IFRIjIBnvPpOCHAmzWD4sK&#10;S+MnPtJNRysShEOJCtoYh1LK0LTkMGR+IE7elx8dxiRHK82IU4K7XhZ5vpIOO04LLQ701lJz0d9O&#10;ga2l3plt7fTw0cWrveZ6f94r9fQ4b19BRJrjf/ivfTAKigLuX9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pWs8MAAADbAAAADwAAAAAAAAAAAAAAAACYAgAAZHJzL2Rv&#10;d25yZXYueG1sUEsFBgAAAAAEAAQA9QAAAIgDAAAAAA==&#10;" path="m118,14r,l114,16r,l112,16r-2,2l106,20r-2,2l100,22r-2,2l94,26r-2,4l88,32r-2,2l82,36r-3,4l75,42r-2,5l71,51r-2,4l67,57r-2,4l63,65r,4l61,73r,6l63,83r,6l63,94r2,4l67,100r,2l69,106,104,94r2,l106,96r2,2l106,102r2,2l110,108r2,6l114,118r,4l116,126r2,2l118,130r2,4l122,136r,4l124,143r2,4l128,149r3,4l131,155r4,4l137,161r2,2l141,165r,2l139,167r-2,2l135,171r-2,4l131,177r-5,4l124,183r-2,4l122,189r-2,5l120,196r2,2l124,200r2,2l131,202r6,2l141,204r4,-2l149,202r4,-2l159,196r2,-2l163,192r2,-3l167,187r2,-2l173,183r2,-4l177,175r3,-6l180,167r,-4l175,145r17,6l192,151r,2l194,157r-2,4l192,163r,4l192,171r-2,2l190,175r-2,2l186,181r-2,4l184,189r,3l182,196r-5,4l175,204r-2,2l169,208r-2,4l163,214r-4,4l155,220r-4,2l145,226r-4,l139,228r-4,l133,230r-7,l61,138r-2,l55,138r-4,l47,138r-6,l37,136r-7,-2l28,134r-4,l22,132r-4,l18,130r-4,-2l12,126r-2,l8,122,6,120,4,118r,-4l2,112r,-4l,106r,-4l2,98r,-4l4,89r,-4l4,83,6,79r,-4l6,73,8,69r2,-2l12,63r2,-4l14,57r2,-2l18,53r,-4l20,47r2,-3l24,42r,-2l28,36r,-2l33,30r,l35,28r,l35,28r2,-2l39,24r,-2l43,20r2,-4l51,14r4,-4l57,10,61,8,63,6r2,l69,4r2,l73,2r4,l82,2,84,r4,l92,2,96,r4,l104,2r4,l118,14r,l118,14xe" fillcolor="#7c4d1b" stroked="f">
                  <v:path arrowok="t" o:connecttype="custom" o:connectlocs="180975,25400;165100,34925;146050,47625;125413,63500;109538,87313;100013,109538;100013,141288;106363,161925;168275,152400;174625,171450;184150,200025;193675,215900;203200,236538;217488,255588;220663,265113;207963,280988;193675,300038;196850,317500;223838,323850;252413,311150;265113,296863;280988,277813;277813,230188;307975,249238;304800,271463;295275,287338;288925,311150;268288,330200;246063,349250;220663,361950;96838,219075;74613,219075;44450,212725;28575,206375;12700,193675;3175,177800;3175,155575;6350,131763;12700,109538;22225,90488;31750,74613;44450,57150;55563,44450;61913,38100;80963,22225;100013,9525;115888,3175;139700,0;165100,3175;187325,22225" o:connectangles="0,0,0,0,0,0,0,0,0,0,0,0,0,0,0,0,0,0,0,0,0,0,0,0,0,0,0,0,0,0,0,0,0,0,0,0,0,0,0,0,0,0,0,0,0,0,0,0,0,0"/>
                </v:shape>
                <v:shape id="Freeform 23" o:spid="_x0000_s1044" style="position:absolute;left:22367;top:38195;width:1286;height:1365;visibility:visible;mso-wrap-style:square;v-text-anchor:top" coordsize="8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f08cUA&#10;AADbAAAADwAAAGRycy9kb3ducmV2LnhtbESPzWrDMBCE74G+g9hCb4mcpG1SJ0oohZDeSn7JcWut&#10;LdfWyliK4759VSj0OMzMN8xy3dtadNT60rGC8SgBQZw5XXKh4HjYDOcgfEDWWDsmBd/kYb26Gywx&#10;1e7GO+r2oRARwj5FBSaEJpXSZ4Ys+pFriKOXu9ZiiLItpG7xFuG2lpMkeZYWS44LBht6M5RV+6tV&#10;8FSZz/x82Hb542VTnaZNmH18vSj1cN+/LkAE6sN/+K/9rhVMpvD7Jf4A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/TxxQAAANsAAAAPAAAAAAAAAAAAAAAAAJgCAABkcnMv&#10;ZG93bnJldi54bWxQSwUGAAAAAAQABAD1AAAAigMAAAAA&#10;" path="m67,4l81,r,2l79,2r,2l79,8r-2,4l75,16r,2l75,20r-2,5l71,27r-2,4l69,33r-2,4l65,39r-2,4l61,45r-2,4l55,51r-2,4l51,59r-4,4l43,63r-4,4l35,72r-3,2l30,76r-2,l26,78,14,86,,61,,59r2,2l4,59r2,l10,57r2,l16,55r4,-2l24,51r4,-2l35,47r4,-4l41,41r,l43,39r2,-2l49,33r2,-4l67,4r,l67,4xe" fillcolor="#7c4d1b" stroked="f">
                  <v:path arrowok="t" o:connecttype="custom" o:connectlocs="106363,6350;128588,0;128588,3175;125413,3175;125413,6350;125413,12700;122238,19050;119063,25400;119063,28575;119063,31750;115888,39688;112713,42863;109538,49213;109538,52388;106363,58738;103188,61913;100013,68263;96838,71438;93663,77788;87313,80963;84138,87313;80963,93663;74613,100013;68263,100013;61913,106363;55563,114300;50800,117475;47625,120650;44450,120650;41275,123825;22225,136525;0,96838;0,93663;3175,96838;6350,93663;9525,93663;15875,90488;19050,90488;25400,87313;31750,84138;38100,80963;44450,77788;55563,74613;61913,68263;65088,65088;65088,65088;68263,61913;71438,58738;77788,52388;80963,46038;106363,6350;106363,6350;106363,6350" o:connectangles="0,0,0,0,0,0,0,0,0,0,0,0,0,0,0,0,0,0,0,0,0,0,0,0,0,0,0,0,0,0,0,0,0,0,0,0,0,0,0,0,0,0,0,0,0,0,0,0,0,0,0,0,0"/>
                </v:shape>
                <v:shape id="Freeform 25" o:spid="_x0000_s1045" style="position:absolute;left:19034;top:29051;width:4889;height:9366;visibility:visible;mso-wrap-style:square;v-text-anchor:top" coordsize="308,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hkisQA&#10;AADbAAAADwAAAGRycy9kb3ducmV2LnhtbESPQWvCQBSE74L/YXmCN92YUqnRVdQi2EulaqHHZ/aZ&#10;BLNvY3bV+O/dguBxmJlvmMmsMaW4Uu0KywoG/QgEcWp1wZmC/W7V+wDhPLLG0jIpuJOD2bTdmmCi&#10;7Y1/6Lr1mQgQdgkqyL2vEildmpNB17cVcfCOtjbog6wzqWu8BbgpZRxFQ2mw4LCQY0XLnNLT9mIU&#10;RPH378q8fY4W68OGv85n/tsPWalup5mPQXhq/Cv8bK+1gvgd/r+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oZIrEAAAA2wAAAA8AAAAAAAAAAAAAAAAAmAIAAGRycy9k&#10;b3ducmV2LnhtbFBLBQYAAAAABAAEAPUAAACJAwAAAAA=&#10;" path="m,l2,4,4,6r2,4l6,14r2,2l10,20r2,5l12,29r2,4l18,37r2,4l20,47r2,4l24,57r,4l26,65r,4l26,76r2,4l28,84r,4l28,94r,4l28,102r-2,4l28,106r2,2l30,110r2,2l34,114r2,2l40,119r2,4l44,125r5,4l53,133r4,4l61,143r4,4l69,151r4,6l79,161r4,7l87,172r6,6l100,184r4,6l108,196r6,6l120,210r4,7l130,225r6,6l142,239r5,6l153,253r4,8l163,270r6,8l175,286r4,8l185,302r4,8l196,319r4,10l206,337r4,8l214,353r4,9l222,372r4,8l230,388r4,10l238,406r2,9l242,425r3,8l249,441r,8l253,460r,8l253,476r2,10l255,494r,8l255,511r-2,8l222,539r,-2l220,535r,l220,533r-2,-2l216,529r-2,-2l212,523r-2,-2l206,519r-2,-2l200,515r-2,-4l193,509r-4,-2l185,505r-2,-3l177,500r-4,l169,500r-6,-2l159,498r-6,l149,500r-5,l142,502r-4,l136,505r-4,l130,507r-4,2l124,509r-4,2l116,513r-2,2l110,517r-6,30l106,545r2,l110,543r2,-2l114,541r2,-2l120,537r4,-2l126,535r4,-2l134,533r4,-2l144,531r3,-2l153,529r4,l161,531r6,l171,531r4,4l179,535r2,l183,537r2,2l187,541r2,2l193,545r3,2l198,549r2,3l204,556r,2l206,562r4,2l212,568r2,4l216,576r2,4l220,584r2,6l222,590r2,-2l226,590r4,-2l234,588r4,-2l240,586r5,l247,584r4,l253,584r4,-2l259,580r4,l267,578r2,-2l273,574r2,-2l279,570r4,-4l285,564r4,-2l294,558r4,-2l300,552r4,-5l306,545r,-2l308,539r,-2l308,535r,-4l308,527r,-6l308,517r,-4l306,509r,-7l304,496r,-6l302,484r-4,-6l296,472r-2,-6l291,460r-2,-9l287,443r-2,-6l281,429r-4,-8l273,413r-4,-9l267,396r-4,-8l259,380r-4,-8l249,364r-4,-9l240,347r-4,-10l232,329r-6,-10l222,308r-4,-8l212,292r-6,-10l202,274r-6,-8l191,255r-6,-8l179,237r-6,-10l169,219r-6,-11l157,200r-6,-8l144,184r-6,-10l132,165r-4,-8l122,149r-6,-8l110,131r-6,-8l98,114r-7,-6l85,100,79,92,73,84,67,78,,,,,,xe" fillcolor="#7c4d1b" stroked="f">
                  <v:path arrowok="t" o:connecttype="custom" o:connectlocs="9525,22225;22225,52388;38100,90488;44450,127000;44450,161925;50800,177800;69850,198438;103188,233363;138113,273050;180975,320675;225425,379413;268288,441325;311150,506413;346075,574675;377825,644525;395288,712788;404813,784225;352425,852488;342900,839788;323850,820738;293688,801688;258763,790575;225425,796925;200025,808038;174625,820738;177800,858838;200025,849313;233363,839788;271463,842963;293688,855663;314325,871538;333375,895350;349250,927100;365125,933450;392113,927100;417513,920750;442913,904875;473075,882650;488950,855663;488950,827088;482600,787400;466725,739775;446088,681038;417513,615950;381000,550863;346075,476250;303213,404813;258763,330200;209550,261938;165100,195263;115888,133350" o:connectangles="0,0,0,0,0,0,0,0,0,0,0,0,0,0,0,0,0,0,0,0,0,0,0,0,0,0,0,0,0,0,0,0,0,0,0,0,0,0,0,0,0,0,0,0,0,0,0,0,0,0,0"/>
                </v:shape>
                <v:shape id="Freeform 24" o:spid="_x0000_s1046" style="position:absolute;left:9112;top:14303;width:778;height:1873;visibility:visible;mso-wrap-style:square;v-text-anchor:top" coordsize="49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nZwcMA&#10;AADbAAAADwAAAGRycy9kb3ducmV2LnhtbESPQWvCQBSE7wX/w/KEXkQ3xlokdRURhEL1YKw9P7LP&#10;bDD7Nma3Gv+9WxB6HGbmG2a+7GwtrtT6yrGC8SgBQVw4XXGp4PuwGc5A+ICssXZMCu7kYbnovcwx&#10;0+7Ge7rmoRQRwj5DBSaEJpPSF4Ys+pFriKN3cq3FEGVbSt3iLcJtLdMkeZcWK44LBhtaGyrO+a9V&#10;cOlotvoaTHab3XScmoirf45bpV773eoDRKAu/Ief7U+tIH2Dvy/x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nZwcMAAADbAAAADwAAAAAAAAAAAAAAAACYAgAAZHJzL2Rv&#10;d25yZXYueG1sUEsFBgAAAAAEAAQA9QAAAIgDAAAAAA==&#10;" path="m49,104l30,53,47,43,14,,,6,28,118,49,104r,l49,104xe" fillcolor="#12531d" stroked="f">
                  <v:path arrowok="t" o:connecttype="custom" o:connectlocs="77788,165100;47625,84138;74613,68263;22225,0;0,9525;44450,187325;77788,165100;77788,165100;77788,165100" o:connectangles="0,0,0,0,0,0,0,0,0"/>
                </v:shape>
                <v:shape id="Freeform 20" o:spid="_x0000_s1047" style="position:absolute;left:9652;top:15557;width:1143;height:1048;visibility:visible;mso-wrap-style:square;v-text-anchor:top" coordsize="7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sT9MEA&#10;AADbAAAADwAAAGRycy9kb3ducmV2LnhtbERPy4rCMBTdD/gP4QruxlQX4lSjiDIwijL4WOju0lzb&#10;anNTmtjWvzcLweXhvKfz1hSipsrllhUM+hEI4sTqnFMFp+Pv9xiE88gaC8uk4EkO5rPO1xRjbRve&#10;U33wqQgh7GJUkHlfxlK6JCODrm9L4sBdbWXQB1ilUlfYhHBTyGEUjaTBnENDhiUtM0ruh4dRsN7+&#10;N7vyrI+3289lg/XJNav9Vqlet11MQHhq/Uf8dv9pBcOwPnwJP0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bE/TBAAAA2wAAAA8AAAAAAAAAAAAAAAAAmAIAAGRycy9kb3du&#10;cmV2LnhtbFBLBQYAAAAABAAEAPUAAACGAwAAAAA=&#10;" path="m72,19r-2,l68,21r-4,l62,21r-2,2l58,25r-4,l52,25r-5,2l45,29r-4,2l39,33r-4,4l33,39r-2,l29,41r-2,2l25,47r-2,2l21,51r,3l19,58r-2,2l17,62r-2,4l,25r,l3,23,5,19,7,17,9,15r2,-4l15,9,19,7,23,4,29,2r2,l37,2,39,r4,l47,r5,l56,r4,2l72,19r,l72,19xe" fillcolor="#12531d" stroked="f">
                  <v:path arrowok="t" o:connecttype="custom" o:connectlocs="114300,30163;111125,30163;107950,33338;101600,33338;98425,33338;95250,36513;92075,39688;85725,39688;82550,39688;74613,42863;71438,46038;65088,49213;61913,52388;55563,58738;52388,61913;49213,61913;46038,65088;42863,68263;39688,74613;36513,77788;33338,80963;33338,85725;30163,92075;26988,95250;26988,98425;23813,104775;0,39688;0,39688;4763,36513;7938,30163;11113,26988;14288,23813;17463,17463;23813,14288;30163,11113;36513,6350;46038,3175;49213,3175;58738,3175;61913,0;68263,0;74613,0;82550,0;88900,0;95250,3175;114300,30163;114300,30163;114300,30163" o:connectangles="0,0,0,0,0,0,0,0,0,0,0,0,0,0,0,0,0,0,0,0,0,0,0,0,0,0,0,0,0,0,0,0,0,0,0,0,0,0,0,0,0,0,0,0,0,0,0,0"/>
                </v:shape>
                <w10:wrap anchorx="page" anchory="page"/>
                <w10:anchorlock/>
              </v:group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page">
                  <wp:posOffset>1910715</wp:posOffset>
                </wp:positionH>
                <wp:positionV relativeFrom="page">
                  <wp:posOffset>1507490</wp:posOffset>
                </wp:positionV>
                <wp:extent cx="1534160" cy="857250"/>
                <wp:effectExtent l="0" t="0" r="0" b="0"/>
                <wp:wrapThrough wrapText="bothSides">
                  <wp:wrapPolygon edited="0">
                    <wp:start x="20259" y="20160"/>
                    <wp:lineTo x="20259" y="1440"/>
                    <wp:lineTo x="1484" y="1440"/>
                    <wp:lineTo x="1484" y="20160"/>
                    <wp:lineTo x="20259" y="20160"/>
                  </wp:wrapPolygon>
                </wp:wrapThrough>
                <wp:docPr id="11272" name="Text Box 11272" descr="Cover 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534160" cy="85725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171" w:rsidRDefault="00311B59">
                            <w:pPr>
                              <w:pStyle w:val="Heading1"/>
                            </w:pPr>
                            <w:r>
                              <w:t>With</w:t>
                            </w:r>
                            <w:r>
                              <w:br/>
                              <w:t>appreciation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 Box 11272" o:spid="_x0000_s1026" type="#_x0000_t176" alt="Cover text" style="position:absolute;margin-left:150.45pt;margin-top:118.7pt;width:120.8pt;height:67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" filled="f" stroked="f" strokeweight=".5pt">
                <v:textbox>
                  <w:txbxContent>
                    <w:p w:rsidR="00E32171" w:rsidRDefault="00311B59">
                      <w:pPr>
                        <w:pStyle w:val="Heading1"/>
                      </w:pPr>
                      <w:r>
                        <w:t>With</w:t>
                      </w:r>
                      <w:r>
                        <w:br/>
                        <w:t>appreciation</w:t>
                      </w: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page">
                  <wp:posOffset>4972050</wp:posOffset>
                </wp:positionH>
                <wp:positionV relativeFrom="page">
                  <wp:posOffset>7638415</wp:posOffset>
                </wp:positionV>
                <wp:extent cx="2019300" cy="1552575"/>
                <wp:effectExtent l="0" t="0" r="0" b="0"/>
                <wp:wrapThrough wrapText="bothSides">
                  <wp:wrapPolygon edited="0">
                    <wp:start x="1426" y="1060"/>
                    <wp:lineTo x="1426" y="20142"/>
                    <wp:lineTo x="20174" y="20142"/>
                    <wp:lineTo x="20174" y="1060"/>
                    <wp:lineTo x="1426" y="1060"/>
                  </wp:wrapPolygon>
                </wp:wrapThrough>
                <wp:docPr id="5" name="Text Box 5" descr="Message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552575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171" w:rsidRDefault="00311B59">
                            <w:r>
                              <w:t xml:space="preserve">…for all that you do throughout the year to make our office run smoothly. </w:t>
                            </w:r>
                          </w:p>
                          <w:p w:rsidR="00E32171" w:rsidRDefault="00311B59">
                            <w:pPr>
                              <w:pStyle w:val="Heading1"/>
                            </w:pPr>
                            <w:r>
                              <w:t>You’re the best!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176" alt="Message text box" style="position:absolute;margin-left:391.5pt;margin-top:601.45pt;width:159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" filled="f" stroked="f" strokeweight=".5pt">
                <v:textbox>
                  <w:txbxContent>
                    <w:p w:rsidR="00E32171" w:rsidRDefault="00311B59">
                      <w:r>
                        <w:t xml:space="preserve">…for all that you do throughout the year to make our office run smoothly. </w:t>
                      </w:r>
                    </w:p>
                    <w:p w:rsidR="00E32171" w:rsidRDefault="00311B59">
                      <w:pPr>
                        <w:pStyle w:val="Heading1"/>
                      </w:pPr>
                      <w:r>
                        <w:t>You’re the best!</w:t>
                      </w: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</w:p>
    <w:sectPr w:rsidR="00E32171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B59" w:rsidRDefault="00311B59">
      <w:r>
        <w:separator/>
      </w:r>
    </w:p>
  </w:endnote>
  <w:endnote w:type="continuationSeparator" w:id="0">
    <w:p w:rsidR="00311B59" w:rsidRDefault="0031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B59" w:rsidRDefault="00311B59">
      <w:r>
        <w:separator/>
      </w:r>
    </w:p>
  </w:footnote>
  <w:footnote w:type="continuationSeparator" w:id="0">
    <w:p w:rsidR="00311B59" w:rsidRDefault="00311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97"/>
    <w:rsid w:val="00311B59"/>
    <w:rsid w:val="007C3397"/>
    <w:rsid w:val="00E3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 w:line="240" w:lineRule="auto"/>
    </w:pPr>
    <w:rPr>
      <w:b/>
      <w:bCs/>
      <w:i/>
      <w:iCs/>
      <w:color w:val="FFFFFF" w:themeColor="background1"/>
      <w:sz w:val="24"/>
      <w:szCs w:val="24"/>
    </w:rPr>
  </w:style>
  <w:style w:type="paragraph" w:styleId="Heading1">
    <w:name w:val="heading 1"/>
    <w:basedOn w:val="Normal"/>
    <w:next w:val="Normal"/>
    <w:qFormat/>
    <w:pPr>
      <w:jc w:val="right"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FFFFFF" w:themeColor="background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b/>
      <w:bCs/>
      <w:i/>
      <w:iCs/>
      <w:color w:val="FFFFFF" w:themeColor="background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Administrative%20professional%20thank%20you%20card%20(quarter-fold).dotx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108B23B-70C7-460A-8295-17EE0DF353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Administrative professional thank you card (quarter-fold).dotx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2013-12-26T14:54:00Z</dcterms:created>
  <dcterms:modified xsi:type="dcterms:W3CDTF">2013-12-26T14:56:00Z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TC039790529991</vt:lpwstr>
  </property>
</Properties>
</file>