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6C" w:rsidRDefault="00033ADA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page">
                  <wp:posOffset>582295</wp:posOffset>
                </wp:positionH>
                <wp:positionV relativeFrom="page">
                  <wp:posOffset>3842385</wp:posOffset>
                </wp:positionV>
                <wp:extent cx="2368296" cy="566928"/>
                <wp:effectExtent l="0" t="0" r="0" b="5080"/>
                <wp:wrapNone/>
                <wp:docPr id="3" name="Text Box 3" descr="Cov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68296" cy="56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86C" w:rsidRDefault="00033ADA">
                            <w:pPr>
                              <w:pStyle w:val="Heading1"/>
                              <w:jc w:val="right"/>
                            </w:pPr>
                            <w:r>
                              <w:t>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Cover text" style="position:absolute;left:0;text-align:left;margin-left:45.85pt;margin-top:302.55pt;width:186.5pt;height:44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" filled="f" stroked="f" strokeweight=".5pt">
                <v:textbox>
                  <w:txbxContent>
                    <w:p w:rsidR="001F086C" w:rsidRDefault="00033ADA">
                      <w:pPr>
                        <w:pStyle w:val="Heading1"/>
                        <w:jc w:val="right"/>
                      </w:pPr>
                      <w:r>
                        <w:t>Thank you!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4956175</wp:posOffset>
                </wp:positionH>
                <wp:positionV relativeFrom="page">
                  <wp:posOffset>5852160</wp:posOffset>
                </wp:positionV>
                <wp:extent cx="1600200" cy="2798064"/>
                <wp:effectExtent l="0" t="0" r="0" b="2540"/>
                <wp:wrapNone/>
                <wp:docPr id="2" name="Text Box 2" descr="Inside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98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86C" w:rsidRDefault="00033ADA">
                            <w:r>
                              <w:t>Although you make it look easy, we know you work hard, and today we honor you for the outstanding work you do all year to make our company successful.</w:t>
                            </w:r>
                          </w:p>
                          <w:p w:rsidR="001F086C" w:rsidRDefault="00033ADA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We couldn’t do it</w:t>
                            </w:r>
                            <w:r>
                              <w:rPr>
                                <w:rStyle w:val="Strong"/>
                              </w:rPr>
                              <w:t xml:space="preserve"> without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alt="Inside text" style="position:absolute;left:0;text-align:left;margin-left:390.25pt;margin-top:460.8pt;width:126pt;height:22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" filled="f" stroked="f" strokeweight=".5pt">
                <v:textbox>
                  <w:txbxContent>
                    <w:p w:rsidR="001F086C" w:rsidRDefault="00033ADA">
                      <w:r>
                        <w:t>Although you make it look easy, we know you work hard, and today we honor you for the outstanding work you do all year to make our company successful.</w:t>
                      </w:r>
                    </w:p>
                    <w:p w:rsidR="001F086C" w:rsidRDefault="00033ADA">
                      <w:pPr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>We couldn’t do it</w:t>
                      </w:r>
                      <w:r>
                        <w:rPr>
                          <w:rStyle w:val="Strong"/>
                        </w:rPr>
                        <w:t xml:space="preserve"> without you!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255905</wp:posOffset>
            </wp:positionH>
            <wp:positionV relativeFrom="page">
              <wp:posOffset>5266690</wp:posOffset>
            </wp:positionV>
            <wp:extent cx="7260336" cy="4544568"/>
            <wp:effectExtent l="0" t="0" r="0" b="8890"/>
            <wp:wrapNone/>
            <wp:docPr id="13315" name="Picture 3" descr="Inside with floral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thankyou_ins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336" cy="454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237490</wp:posOffset>
            </wp:positionH>
            <wp:positionV relativeFrom="page">
              <wp:posOffset>228600</wp:posOffset>
            </wp:positionV>
            <wp:extent cx="3429000" cy="4572000"/>
            <wp:effectExtent l="0" t="0" r="0" b="0"/>
            <wp:wrapNone/>
            <wp:docPr id="13314" name="Picture 2" descr="Front cover with floral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Floral cover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1F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DA" w:rsidRDefault="00033ADA">
      <w:pPr>
        <w:spacing w:after="0" w:line="240" w:lineRule="auto"/>
      </w:pPr>
      <w:r>
        <w:separator/>
      </w:r>
    </w:p>
  </w:endnote>
  <w:endnote w:type="continuationSeparator" w:id="0">
    <w:p w:rsidR="00033ADA" w:rsidRDefault="0003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DA" w:rsidRDefault="00033ADA">
      <w:pPr>
        <w:spacing w:after="0" w:line="240" w:lineRule="auto"/>
      </w:pPr>
      <w:r>
        <w:separator/>
      </w:r>
    </w:p>
  </w:footnote>
  <w:footnote w:type="continuationSeparator" w:id="0">
    <w:p w:rsidR="00033ADA" w:rsidRDefault="00033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F5"/>
    <w:rsid w:val="00033ADA"/>
    <w:rsid w:val="001F086C"/>
    <w:rsid w:val="009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color w:val="0F6FC6" w:themeColor="accent1"/>
    </w:rPr>
  </w:style>
  <w:style w:type="paragraph" w:styleId="Heading1">
    <w:name w:val="heading 1"/>
    <w:basedOn w:val="Normal"/>
    <w:next w:val="Normal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Thank%20you%20card%20for%20administrative%20professional%20(quarter-fold).dotx" TargetMode="External"/></Relationships>
</file>

<file path=word/theme/theme1.xml><?xml version="1.0" encoding="utf-8"?>
<a:theme xmlns:a="http://schemas.openxmlformats.org/drawingml/2006/main" name="Thank you card for administrative professional (photo background)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E07BA41-4059-4877-9E7D-9340C274D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card for administrative professional (quarter-fold).dotx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2013-12-26T14:58:00Z</dcterms:created>
  <dcterms:modified xsi:type="dcterms:W3CDTF">2013-12-26T14:58:00Z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TC039790239991</vt:lpwstr>
  </property>
</Properties>
</file>