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F1" w:rsidRDefault="009A0DA1">
      <w:bookmarkStart w:id="0" w:name="_GoBack"/>
      <w:bookmarkEnd w:id="0"/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5504815</wp:posOffset>
                </wp:positionV>
                <wp:extent cx="6803136" cy="4078224"/>
                <wp:effectExtent l="0" t="0" r="17145" b="17780"/>
                <wp:wrapNone/>
                <wp:docPr id="147" name="Group 147" descr="Inside border with three flower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36" cy="4078224"/>
                          <a:chOff x="0" y="0"/>
                          <a:chExt cx="6803136" cy="4078224"/>
                        </a:xfrm>
                      </wpg:grpSpPr>
                      <wpg:grpSp>
                        <wpg:cNvPr id="117" name="Group 117"/>
                        <wpg:cNvGrpSpPr/>
                        <wpg:grpSpPr>
                          <a:xfrm>
                            <a:off x="0" y="0"/>
                            <a:ext cx="6803136" cy="4078224"/>
                            <a:chOff x="0" y="0"/>
                            <a:chExt cx="6803136" cy="4078224"/>
                          </a:xfrm>
                        </wpg:grpSpPr>
                        <wps:wsp>
                          <wps:cNvPr id="77" name="Rectangle 77" descr="Three flowers and border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03136" cy="4078224"/>
                            </a:xfrm>
                            <a:prstGeom prst="rect">
                              <a:avLst/>
                            </a:prstGeom>
                            <a:noFill/>
                            <a:ln w="26988" cap="flat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82" y="109182"/>
                              <a:ext cx="6565392" cy="3803904"/>
                            </a:xfrm>
                            <a:prstGeom prst="rect">
                              <a:avLst/>
                            </a:prstGeom>
                            <a:noFill/>
                            <a:ln w="7938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1C03F1" w:rsidRDefault="009A0DA1">
                                <w:r>
                                  <w:t xml:space="preserve">We couldn’t do it </w:t>
                                </w:r>
                                <w:r>
                                  <w:br/>
                                  <w:t>without you.</w:t>
                                </w:r>
                              </w:p>
                              <w:p w:rsidR="001C03F1" w:rsidRDefault="009A0DA1">
                                <w:r>
                                  <w:t>Thank you for</w:t>
                                </w:r>
                                <w:r>
                                  <w:br/>
                                  <w:t>your hard work</w:t>
                                </w:r>
                                <w:r>
                                  <w:br/>
                                  <w:t>all year.</w:t>
                                </w:r>
                              </w:p>
                              <w:p w:rsidR="001C03F1" w:rsidRDefault="009A0DA1">
                                <w:pPr>
                                  <w:pStyle w:val="Heading1"/>
                                </w:pPr>
                                <w:r>
                                  <w:t>Happy Administrative</w:t>
                                </w:r>
                                <w:r>
                                  <w:br/>
                                  <w:t>Professionals Day!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8" name="Group 4"/>
                        <wpg:cNvGrpSpPr/>
                        <wpg:grpSpPr bwMode="auto">
                          <a:xfrm>
                            <a:off x="600501" y="1392071"/>
                            <a:ext cx="1647825" cy="1371600"/>
                            <a:chOff x="0" y="0"/>
                            <a:chExt cx="1038" cy="864"/>
                          </a:xfrm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</wpg:grpSpPr>
                        <wps:wsp>
                          <wps:cNvPr id="119" name="AutoShape 3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0" y="0"/>
                              <a:ext cx="1038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483" y="5"/>
                              <a:ext cx="552" cy="566"/>
                            </a:xfrm>
                            <a:custGeom>
                              <a:avLst/>
                              <a:gdLst>
                                <a:gd name="T0" fmla="*/ 154 w 322"/>
                                <a:gd name="T1" fmla="*/ 134 h 330"/>
                                <a:gd name="T2" fmla="*/ 56 w 322"/>
                                <a:gd name="T3" fmla="*/ 60 h 330"/>
                                <a:gd name="T4" fmla="*/ 111 w 322"/>
                                <a:gd name="T5" fmla="*/ 152 h 330"/>
                                <a:gd name="T6" fmla="*/ 73 w 322"/>
                                <a:gd name="T7" fmla="*/ 233 h 330"/>
                                <a:gd name="T8" fmla="*/ 157 w 322"/>
                                <a:gd name="T9" fmla="*/ 221 h 330"/>
                                <a:gd name="T10" fmla="*/ 205 w 322"/>
                                <a:gd name="T11" fmla="*/ 330 h 330"/>
                                <a:gd name="T12" fmla="*/ 237 w 322"/>
                                <a:gd name="T13" fmla="*/ 228 h 330"/>
                                <a:gd name="T14" fmla="*/ 296 w 322"/>
                                <a:gd name="T15" fmla="*/ 234 h 330"/>
                                <a:gd name="T16" fmla="*/ 316 w 322"/>
                                <a:gd name="T17" fmla="*/ 184 h 330"/>
                                <a:gd name="T18" fmla="*/ 211 w 322"/>
                                <a:gd name="T19" fmla="*/ 143 h 330"/>
                                <a:gd name="T20" fmla="*/ 244 w 322"/>
                                <a:gd name="T21" fmla="*/ 75 h 330"/>
                                <a:gd name="T22" fmla="*/ 200 w 322"/>
                                <a:gd name="T23" fmla="*/ 13 h 330"/>
                                <a:gd name="T24" fmla="*/ 141 w 322"/>
                                <a:gd name="T25" fmla="*/ 40 h 330"/>
                                <a:gd name="T26" fmla="*/ 154 w 322"/>
                                <a:gd name="T27" fmla="*/ 134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22" h="330">
                                  <a:moveTo>
                                    <a:pt x="154" y="134"/>
                                  </a:moveTo>
                                  <a:cubicBezTo>
                                    <a:pt x="138" y="101"/>
                                    <a:pt x="104" y="34"/>
                                    <a:pt x="56" y="60"/>
                                  </a:cubicBezTo>
                                  <a:cubicBezTo>
                                    <a:pt x="0" y="91"/>
                                    <a:pt x="85" y="141"/>
                                    <a:pt x="111" y="152"/>
                                  </a:cubicBezTo>
                                  <a:cubicBezTo>
                                    <a:pt x="78" y="161"/>
                                    <a:pt x="51" y="202"/>
                                    <a:pt x="73" y="233"/>
                                  </a:cubicBezTo>
                                  <a:cubicBezTo>
                                    <a:pt x="99" y="270"/>
                                    <a:pt x="139" y="262"/>
                                    <a:pt x="157" y="221"/>
                                  </a:cubicBezTo>
                                  <a:cubicBezTo>
                                    <a:pt x="157" y="255"/>
                                    <a:pt x="152" y="330"/>
                                    <a:pt x="205" y="330"/>
                                  </a:cubicBezTo>
                                  <a:cubicBezTo>
                                    <a:pt x="263" y="330"/>
                                    <a:pt x="260" y="267"/>
                                    <a:pt x="237" y="228"/>
                                  </a:cubicBezTo>
                                  <a:cubicBezTo>
                                    <a:pt x="256" y="232"/>
                                    <a:pt x="276" y="242"/>
                                    <a:pt x="296" y="234"/>
                                  </a:cubicBezTo>
                                  <a:cubicBezTo>
                                    <a:pt x="319" y="226"/>
                                    <a:pt x="322" y="205"/>
                                    <a:pt x="316" y="184"/>
                                  </a:cubicBezTo>
                                  <a:cubicBezTo>
                                    <a:pt x="301" y="142"/>
                                    <a:pt x="247" y="134"/>
                                    <a:pt x="211" y="143"/>
                                  </a:cubicBezTo>
                                  <a:cubicBezTo>
                                    <a:pt x="230" y="124"/>
                                    <a:pt x="244" y="103"/>
                                    <a:pt x="244" y="75"/>
                                  </a:cubicBezTo>
                                  <a:cubicBezTo>
                                    <a:pt x="244" y="46"/>
                                    <a:pt x="222" y="29"/>
                                    <a:pt x="200" y="13"/>
                                  </a:cubicBezTo>
                                  <a:cubicBezTo>
                                    <a:pt x="180" y="0"/>
                                    <a:pt x="139" y="12"/>
                                    <a:pt x="141" y="40"/>
                                  </a:cubicBezTo>
                                  <a:cubicBezTo>
                                    <a:pt x="144" y="72"/>
                                    <a:pt x="149" y="103"/>
                                    <a:pt x="154" y="13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26" y="237"/>
                              <a:ext cx="449" cy="488"/>
                            </a:xfrm>
                            <a:custGeom>
                              <a:avLst/>
                              <a:gdLst>
                                <a:gd name="T0" fmla="*/ 95 w 262"/>
                                <a:gd name="T1" fmla="*/ 129 h 285"/>
                                <a:gd name="T2" fmla="*/ 35 w 262"/>
                                <a:gd name="T3" fmla="*/ 77 h 285"/>
                                <a:gd name="T4" fmla="*/ 67 w 262"/>
                                <a:gd name="T5" fmla="*/ 62 h 285"/>
                                <a:gd name="T6" fmla="*/ 92 w 262"/>
                                <a:gd name="T7" fmla="*/ 96 h 285"/>
                                <a:gd name="T8" fmla="*/ 134 w 262"/>
                                <a:gd name="T9" fmla="*/ 1 h 285"/>
                                <a:gd name="T10" fmla="*/ 150 w 262"/>
                                <a:gd name="T11" fmla="*/ 94 h 285"/>
                                <a:gd name="T12" fmla="*/ 224 w 262"/>
                                <a:gd name="T13" fmla="*/ 133 h 285"/>
                                <a:gd name="T14" fmla="*/ 117 w 262"/>
                                <a:gd name="T15" fmla="*/ 155 h 285"/>
                                <a:gd name="T16" fmla="*/ 87 w 262"/>
                                <a:gd name="T17" fmla="*/ 264 h 285"/>
                                <a:gd name="T18" fmla="*/ 84 w 262"/>
                                <a:gd name="T19" fmla="*/ 155 h 285"/>
                                <a:gd name="T20" fmla="*/ 41 w 262"/>
                                <a:gd name="T21" fmla="*/ 184 h 285"/>
                                <a:gd name="T22" fmla="*/ 2 w 262"/>
                                <a:gd name="T23" fmla="*/ 162 h 285"/>
                                <a:gd name="T24" fmla="*/ 95 w 262"/>
                                <a:gd name="T25" fmla="*/ 129 h 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62" h="285">
                                  <a:moveTo>
                                    <a:pt x="95" y="129"/>
                                  </a:moveTo>
                                  <a:cubicBezTo>
                                    <a:pt x="68" y="123"/>
                                    <a:pt x="29" y="111"/>
                                    <a:pt x="35" y="77"/>
                                  </a:cubicBezTo>
                                  <a:cubicBezTo>
                                    <a:pt x="38" y="61"/>
                                    <a:pt x="56" y="59"/>
                                    <a:pt x="67" y="62"/>
                                  </a:cubicBezTo>
                                  <a:cubicBezTo>
                                    <a:pt x="80" y="67"/>
                                    <a:pt x="88" y="85"/>
                                    <a:pt x="92" y="96"/>
                                  </a:cubicBezTo>
                                  <a:cubicBezTo>
                                    <a:pt x="92" y="70"/>
                                    <a:pt x="96" y="2"/>
                                    <a:pt x="134" y="1"/>
                                  </a:cubicBezTo>
                                  <a:cubicBezTo>
                                    <a:pt x="178" y="0"/>
                                    <a:pt x="158" y="73"/>
                                    <a:pt x="150" y="94"/>
                                  </a:cubicBezTo>
                                  <a:cubicBezTo>
                                    <a:pt x="177" y="80"/>
                                    <a:pt x="262" y="86"/>
                                    <a:pt x="224" y="133"/>
                                  </a:cubicBezTo>
                                  <a:cubicBezTo>
                                    <a:pt x="201" y="161"/>
                                    <a:pt x="147" y="187"/>
                                    <a:pt x="117" y="155"/>
                                  </a:cubicBezTo>
                                  <a:cubicBezTo>
                                    <a:pt x="120" y="177"/>
                                    <a:pt x="139" y="285"/>
                                    <a:pt x="87" y="264"/>
                                  </a:cubicBezTo>
                                  <a:cubicBezTo>
                                    <a:pt x="44" y="247"/>
                                    <a:pt x="56" y="180"/>
                                    <a:pt x="84" y="155"/>
                                  </a:cubicBezTo>
                                  <a:cubicBezTo>
                                    <a:pt x="73" y="166"/>
                                    <a:pt x="57" y="181"/>
                                    <a:pt x="41" y="184"/>
                                  </a:cubicBezTo>
                                  <a:cubicBezTo>
                                    <a:pt x="25" y="187"/>
                                    <a:pt x="0" y="185"/>
                                    <a:pt x="2" y="162"/>
                                  </a:cubicBezTo>
                                  <a:cubicBezTo>
                                    <a:pt x="8" y="116"/>
                                    <a:pt x="63" y="130"/>
                                    <a:pt x="95" y="12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524" y="79"/>
                              <a:ext cx="485" cy="507"/>
                            </a:xfrm>
                            <a:custGeom>
                              <a:avLst/>
                              <a:gdLst>
                                <a:gd name="T0" fmla="*/ 115 w 283"/>
                                <a:gd name="T1" fmla="*/ 113 h 296"/>
                                <a:gd name="T2" fmla="*/ 22 w 283"/>
                                <a:gd name="T3" fmla="*/ 48 h 296"/>
                                <a:gd name="T4" fmla="*/ 18 w 283"/>
                                <a:gd name="T5" fmla="*/ 98 h 296"/>
                                <a:gd name="T6" fmla="*/ 74 w 283"/>
                                <a:gd name="T7" fmla="*/ 128 h 296"/>
                                <a:gd name="T8" fmla="*/ 33 w 283"/>
                                <a:gd name="T9" fmla="*/ 162 h 296"/>
                                <a:gd name="T10" fmla="*/ 42 w 283"/>
                                <a:gd name="T11" fmla="*/ 207 h 296"/>
                                <a:gd name="T12" fmla="*/ 120 w 283"/>
                                <a:gd name="T13" fmla="*/ 191 h 296"/>
                                <a:gd name="T14" fmla="*/ 161 w 283"/>
                                <a:gd name="T15" fmla="*/ 285 h 296"/>
                                <a:gd name="T16" fmla="*/ 196 w 283"/>
                                <a:gd name="T17" fmla="*/ 196 h 296"/>
                                <a:gd name="T18" fmla="*/ 250 w 283"/>
                                <a:gd name="T19" fmla="*/ 200 h 296"/>
                                <a:gd name="T20" fmla="*/ 273 w 283"/>
                                <a:gd name="T21" fmla="*/ 161 h 296"/>
                                <a:gd name="T22" fmla="*/ 170 w 283"/>
                                <a:gd name="T23" fmla="*/ 122 h 296"/>
                                <a:gd name="T24" fmla="*/ 161 w 283"/>
                                <a:gd name="T25" fmla="*/ 10 h 296"/>
                                <a:gd name="T26" fmla="*/ 104 w 283"/>
                                <a:gd name="T27" fmla="*/ 30 h 296"/>
                                <a:gd name="T28" fmla="*/ 115 w 283"/>
                                <a:gd name="T29" fmla="*/ 113 h 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83" h="296">
                                  <a:moveTo>
                                    <a:pt x="115" y="113"/>
                                  </a:moveTo>
                                  <a:cubicBezTo>
                                    <a:pt x="105" y="80"/>
                                    <a:pt x="62" y="27"/>
                                    <a:pt x="22" y="48"/>
                                  </a:cubicBezTo>
                                  <a:cubicBezTo>
                                    <a:pt x="0" y="58"/>
                                    <a:pt x="4" y="84"/>
                                    <a:pt x="18" y="98"/>
                                  </a:cubicBezTo>
                                  <a:cubicBezTo>
                                    <a:pt x="34" y="115"/>
                                    <a:pt x="51" y="122"/>
                                    <a:pt x="74" y="128"/>
                                  </a:cubicBezTo>
                                  <a:cubicBezTo>
                                    <a:pt x="58" y="133"/>
                                    <a:pt x="42" y="148"/>
                                    <a:pt x="33" y="162"/>
                                  </a:cubicBezTo>
                                  <a:cubicBezTo>
                                    <a:pt x="24" y="178"/>
                                    <a:pt x="33" y="193"/>
                                    <a:pt x="42" y="207"/>
                                  </a:cubicBezTo>
                                  <a:cubicBezTo>
                                    <a:pt x="66" y="243"/>
                                    <a:pt x="102" y="214"/>
                                    <a:pt x="120" y="191"/>
                                  </a:cubicBezTo>
                                  <a:cubicBezTo>
                                    <a:pt x="112" y="226"/>
                                    <a:pt x="119" y="278"/>
                                    <a:pt x="161" y="285"/>
                                  </a:cubicBezTo>
                                  <a:cubicBezTo>
                                    <a:pt x="222" y="296"/>
                                    <a:pt x="211" y="231"/>
                                    <a:pt x="196" y="196"/>
                                  </a:cubicBezTo>
                                  <a:cubicBezTo>
                                    <a:pt x="214" y="201"/>
                                    <a:pt x="231" y="204"/>
                                    <a:pt x="250" y="200"/>
                                  </a:cubicBezTo>
                                  <a:cubicBezTo>
                                    <a:pt x="267" y="198"/>
                                    <a:pt x="283" y="178"/>
                                    <a:pt x="273" y="161"/>
                                  </a:cubicBezTo>
                                  <a:cubicBezTo>
                                    <a:pt x="249" y="121"/>
                                    <a:pt x="212" y="116"/>
                                    <a:pt x="170" y="122"/>
                                  </a:cubicBezTo>
                                  <a:cubicBezTo>
                                    <a:pt x="214" y="92"/>
                                    <a:pt x="211" y="31"/>
                                    <a:pt x="161" y="10"/>
                                  </a:cubicBezTo>
                                  <a:cubicBezTo>
                                    <a:pt x="140" y="0"/>
                                    <a:pt x="109" y="2"/>
                                    <a:pt x="104" y="30"/>
                                  </a:cubicBezTo>
                                  <a:cubicBezTo>
                                    <a:pt x="100" y="55"/>
                                    <a:pt x="110" y="89"/>
                                    <a:pt x="115" y="113"/>
                                  </a:cubicBezTo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33" y="257"/>
                              <a:ext cx="416" cy="439"/>
                            </a:xfrm>
                            <a:custGeom>
                              <a:avLst/>
                              <a:gdLst>
                                <a:gd name="T0" fmla="*/ 89 w 243"/>
                                <a:gd name="T1" fmla="*/ 125 h 256"/>
                                <a:gd name="T2" fmla="*/ 33 w 243"/>
                                <a:gd name="T3" fmla="*/ 79 h 256"/>
                                <a:gd name="T4" fmla="*/ 60 w 243"/>
                                <a:gd name="T5" fmla="*/ 65 h 256"/>
                                <a:gd name="T6" fmla="*/ 86 w 243"/>
                                <a:gd name="T7" fmla="*/ 94 h 256"/>
                                <a:gd name="T8" fmla="*/ 125 w 243"/>
                                <a:gd name="T9" fmla="*/ 14 h 256"/>
                                <a:gd name="T10" fmla="*/ 144 w 243"/>
                                <a:gd name="T11" fmla="*/ 92 h 256"/>
                                <a:gd name="T12" fmla="*/ 216 w 243"/>
                                <a:gd name="T13" fmla="*/ 126 h 256"/>
                                <a:gd name="T14" fmla="*/ 165 w 243"/>
                                <a:gd name="T15" fmla="*/ 156 h 256"/>
                                <a:gd name="T16" fmla="*/ 111 w 243"/>
                                <a:gd name="T17" fmla="*/ 146 h 256"/>
                                <a:gd name="T18" fmla="*/ 84 w 243"/>
                                <a:gd name="T19" fmla="*/ 243 h 256"/>
                                <a:gd name="T20" fmla="*/ 55 w 243"/>
                                <a:gd name="T21" fmla="*/ 200 h 256"/>
                                <a:gd name="T22" fmla="*/ 80 w 243"/>
                                <a:gd name="T23" fmla="*/ 146 h 256"/>
                                <a:gd name="T24" fmla="*/ 0 w 243"/>
                                <a:gd name="T25" fmla="*/ 158 h 256"/>
                                <a:gd name="T26" fmla="*/ 89 w 243"/>
                                <a:gd name="T27" fmla="*/ 12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43" h="256">
                                  <a:moveTo>
                                    <a:pt x="89" y="125"/>
                                  </a:moveTo>
                                  <a:cubicBezTo>
                                    <a:pt x="66" y="120"/>
                                    <a:pt x="27" y="109"/>
                                    <a:pt x="33" y="79"/>
                                  </a:cubicBezTo>
                                  <a:cubicBezTo>
                                    <a:pt x="35" y="66"/>
                                    <a:pt x="49" y="62"/>
                                    <a:pt x="60" y="65"/>
                                  </a:cubicBezTo>
                                  <a:cubicBezTo>
                                    <a:pt x="75" y="69"/>
                                    <a:pt x="81" y="81"/>
                                    <a:pt x="86" y="94"/>
                                  </a:cubicBezTo>
                                  <a:cubicBezTo>
                                    <a:pt x="92" y="62"/>
                                    <a:pt x="89" y="26"/>
                                    <a:pt x="125" y="14"/>
                                  </a:cubicBezTo>
                                  <a:cubicBezTo>
                                    <a:pt x="166" y="0"/>
                                    <a:pt x="151" y="76"/>
                                    <a:pt x="144" y="92"/>
                                  </a:cubicBezTo>
                                  <a:cubicBezTo>
                                    <a:pt x="168" y="85"/>
                                    <a:pt x="243" y="81"/>
                                    <a:pt x="216" y="126"/>
                                  </a:cubicBezTo>
                                  <a:cubicBezTo>
                                    <a:pt x="206" y="143"/>
                                    <a:pt x="183" y="150"/>
                                    <a:pt x="165" y="156"/>
                                  </a:cubicBezTo>
                                  <a:cubicBezTo>
                                    <a:pt x="145" y="163"/>
                                    <a:pt x="129" y="155"/>
                                    <a:pt x="111" y="146"/>
                                  </a:cubicBezTo>
                                  <a:cubicBezTo>
                                    <a:pt x="114" y="168"/>
                                    <a:pt x="131" y="256"/>
                                    <a:pt x="84" y="243"/>
                                  </a:cubicBezTo>
                                  <a:cubicBezTo>
                                    <a:pt x="67" y="239"/>
                                    <a:pt x="55" y="216"/>
                                    <a:pt x="55" y="200"/>
                                  </a:cubicBezTo>
                                  <a:cubicBezTo>
                                    <a:pt x="55" y="179"/>
                                    <a:pt x="65" y="161"/>
                                    <a:pt x="80" y="146"/>
                                  </a:cubicBezTo>
                                  <a:cubicBezTo>
                                    <a:pt x="70" y="158"/>
                                    <a:pt x="0" y="195"/>
                                    <a:pt x="0" y="158"/>
                                  </a:cubicBezTo>
                                  <a:cubicBezTo>
                                    <a:pt x="0" y="114"/>
                                    <a:pt x="60" y="123"/>
                                    <a:pt x="89" y="125"/>
                                  </a:cubicBezTo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709" y="273"/>
                              <a:ext cx="110" cy="87"/>
                            </a:xfrm>
                            <a:custGeom>
                              <a:avLst/>
                              <a:gdLst>
                                <a:gd name="T0" fmla="*/ 64 w 64"/>
                                <a:gd name="T1" fmla="*/ 26 h 51"/>
                                <a:gd name="T2" fmla="*/ 6 w 64"/>
                                <a:gd name="T3" fmla="*/ 24 h 51"/>
                                <a:gd name="T4" fmla="*/ 64 w 64"/>
                                <a:gd name="T5" fmla="*/ 2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51">
                                  <a:moveTo>
                                    <a:pt x="64" y="26"/>
                                  </a:moveTo>
                                  <a:cubicBezTo>
                                    <a:pt x="59" y="51"/>
                                    <a:pt x="0" y="46"/>
                                    <a:pt x="6" y="24"/>
                                  </a:cubicBezTo>
                                  <a:cubicBezTo>
                                    <a:pt x="11" y="1"/>
                                    <a:pt x="63" y="0"/>
                                    <a:pt x="64" y="26"/>
                                  </a:cubicBez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144" y="391"/>
                              <a:ext cx="111" cy="103"/>
                            </a:xfrm>
                            <a:custGeom>
                              <a:avLst/>
                              <a:gdLst>
                                <a:gd name="T0" fmla="*/ 55 w 65"/>
                                <a:gd name="T1" fmla="*/ 20 h 60"/>
                                <a:gd name="T2" fmla="*/ 7 w 65"/>
                                <a:gd name="T3" fmla="*/ 39 h 60"/>
                                <a:gd name="T4" fmla="*/ 55 w 65"/>
                                <a:gd name="T5" fmla="*/ 2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60">
                                  <a:moveTo>
                                    <a:pt x="55" y="20"/>
                                  </a:moveTo>
                                  <a:cubicBezTo>
                                    <a:pt x="65" y="39"/>
                                    <a:pt x="15" y="60"/>
                                    <a:pt x="7" y="39"/>
                                  </a:cubicBezTo>
                                  <a:cubicBezTo>
                                    <a:pt x="0" y="20"/>
                                    <a:pt x="47" y="0"/>
                                    <a:pt x="55" y="20"/>
                                  </a:cubicBez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158" y="208"/>
                              <a:ext cx="114" cy="251"/>
                            </a:xfrm>
                            <a:custGeom>
                              <a:avLst/>
                              <a:gdLst>
                                <a:gd name="T0" fmla="*/ 9 w 67"/>
                                <a:gd name="T1" fmla="*/ 142 h 147"/>
                                <a:gd name="T2" fmla="*/ 30 w 67"/>
                                <a:gd name="T3" fmla="*/ 24 h 147"/>
                                <a:gd name="T4" fmla="*/ 59 w 67"/>
                                <a:gd name="T5" fmla="*/ 119 h 147"/>
                                <a:gd name="T6" fmla="*/ 54 w 67"/>
                                <a:gd name="T7" fmla="*/ 54 h 147"/>
                                <a:gd name="T8" fmla="*/ 24 w 67"/>
                                <a:gd name="T9" fmla="*/ 23 h 147"/>
                                <a:gd name="T10" fmla="*/ 3 w 67"/>
                                <a:gd name="T11" fmla="*/ 86 h 147"/>
                                <a:gd name="T12" fmla="*/ 9 w 67"/>
                                <a:gd name="T13" fmla="*/ 142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7" h="147">
                                  <a:moveTo>
                                    <a:pt x="9" y="142"/>
                                  </a:moveTo>
                                  <a:cubicBezTo>
                                    <a:pt x="0" y="111"/>
                                    <a:pt x="1" y="45"/>
                                    <a:pt x="30" y="24"/>
                                  </a:cubicBezTo>
                                  <a:cubicBezTo>
                                    <a:pt x="51" y="8"/>
                                    <a:pt x="57" y="106"/>
                                    <a:pt x="59" y="119"/>
                                  </a:cubicBezTo>
                                  <a:cubicBezTo>
                                    <a:pt x="67" y="109"/>
                                    <a:pt x="57" y="67"/>
                                    <a:pt x="54" y="54"/>
                                  </a:cubicBezTo>
                                  <a:cubicBezTo>
                                    <a:pt x="50" y="35"/>
                                    <a:pt x="47" y="0"/>
                                    <a:pt x="24" y="23"/>
                                  </a:cubicBezTo>
                                  <a:cubicBezTo>
                                    <a:pt x="10" y="37"/>
                                    <a:pt x="5" y="67"/>
                                    <a:pt x="3" y="86"/>
                                  </a:cubicBezTo>
                                  <a:cubicBezTo>
                                    <a:pt x="2" y="94"/>
                                    <a:pt x="0" y="147"/>
                                    <a:pt x="9" y="142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159" y="360"/>
                              <a:ext cx="271" cy="142"/>
                            </a:xfrm>
                            <a:custGeom>
                              <a:avLst/>
                              <a:gdLst>
                                <a:gd name="T0" fmla="*/ 41 w 158"/>
                                <a:gd name="T1" fmla="*/ 32 h 83"/>
                                <a:gd name="T2" fmla="*/ 112 w 158"/>
                                <a:gd name="T3" fmla="*/ 5 h 83"/>
                                <a:gd name="T4" fmla="*/ 147 w 158"/>
                                <a:gd name="T5" fmla="*/ 13 h 83"/>
                                <a:gd name="T6" fmla="*/ 136 w 158"/>
                                <a:gd name="T7" fmla="*/ 42 h 83"/>
                                <a:gd name="T8" fmla="*/ 64 w 158"/>
                                <a:gd name="T9" fmla="*/ 72 h 83"/>
                                <a:gd name="T10" fmla="*/ 28 w 158"/>
                                <a:gd name="T11" fmla="*/ 76 h 83"/>
                                <a:gd name="T12" fmla="*/ 15 w 158"/>
                                <a:gd name="T13" fmla="*/ 52 h 83"/>
                                <a:gd name="T14" fmla="*/ 61 w 158"/>
                                <a:gd name="T15" fmla="*/ 77 h 83"/>
                                <a:gd name="T16" fmla="*/ 144 w 158"/>
                                <a:gd name="T17" fmla="*/ 41 h 83"/>
                                <a:gd name="T18" fmla="*/ 152 w 158"/>
                                <a:gd name="T19" fmla="*/ 11 h 83"/>
                                <a:gd name="T20" fmla="*/ 118 w 158"/>
                                <a:gd name="T21" fmla="*/ 1 h 83"/>
                                <a:gd name="T22" fmla="*/ 41 w 158"/>
                                <a:gd name="T23" fmla="*/ 32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8" h="83">
                                  <a:moveTo>
                                    <a:pt x="41" y="32"/>
                                  </a:moveTo>
                                  <a:cubicBezTo>
                                    <a:pt x="64" y="19"/>
                                    <a:pt x="85" y="9"/>
                                    <a:pt x="112" y="5"/>
                                  </a:cubicBezTo>
                                  <a:cubicBezTo>
                                    <a:pt x="120" y="4"/>
                                    <a:pt x="141" y="6"/>
                                    <a:pt x="147" y="13"/>
                                  </a:cubicBezTo>
                                  <a:cubicBezTo>
                                    <a:pt x="157" y="23"/>
                                    <a:pt x="145" y="35"/>
                                    <a:pt x="136" y="42"/>
                                  </a:cubicBezTo>
                                  <a:cubicBezTo>
                                    <a:pt x="114" y="58"/>
                                    <a:pt x="90" y="66"/>
                                    <a:pt x="64" y="72"/>
                                  </a:cubicBezTo>
                                  <a:cubicBezTo>
                                    <a:pt x="53" y="75"/>
                                    <a:pt x="39" y="79"/>
                                    <a:pt x="28" y="76"/>
                                  </a:cubicBezTo>
                                  <a:cubicBezTo>
                                    <a:pt x="15" y="71"/>
                                    <a:pt x="18" y="60"/>
                                    <a:pt x="15" y="52"/>
                                  </a:cubicBezTo>
                                  <a:cubicBezTo>
                                    <a:pt x="0" y="82"/>
                                    <a:pt x="42" y="83"/>
                                    <a:pt x="61" y="77"/>
                                  </a:cubicBezTo>
                                  <a:cubicBezTo>
                                    <a:pt x="91" y="68"/>
                                    <a:pt x="119" y="59"/>
                                    <a:pt x="144" y="41"/>
                                  </a:cubicBezTo>
                                  <a:cubicBezTo>
                                    <a:pt x="154" y="34"/>
                                    <a:pt x="158" y="22"/>
                                    <a:pt x="152" y="11"/>
                                  </a:cubicBezTo>
                                  <a:cubicBezTo>
                                    <a:pt x="147" y="0"/>
                                    <a:pt x="128" y="1"/>
                                    <a:pt x="118" y="1"/>
                                  </a:cubicBezTo>
                                  <a:cubicBezTo>
                                    <a:pt x="98" y="1"/>
                                    <a:pt x="50" y="11"/>
                                    <a:pt x="41" y="32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152" y="453"/>
                              <a:ext cx="103" cy="222"/>
                            </a:xfrm>
                            <a:custGeom>
                              <a:avLst/>
                              <a:gdLst>
                                <a:gd name="T0" fmla="*/ 16 w 60"/>
                                <a:gd name="T1" fmla="*/ 5 h 130"/>
                                <a:gd name="T2" fmla="*/ 40 w 60"/>
                                <a:gd name="T3" fmla="*/ 107 h 130"/>
                                <a:gd name="T4" fmla="*/ 14 w 60"/>
                                <a:gd name="T5" fmla="*/ 106 h 130"/>
                                <a:gd name="T6" fmla="*/ 3 w 60"/>
                                <a:gd name="T7" fmla="*/ 79 h 130"/>
                                <a:gd name="T8" fmla="*/ 25 w 60"/>
                                <a:gd name="T9" fmla="*/ 19 h 130"/>
                                <a:gd name="T10" fmla="*/ 2 w 60"/>
                                <a:gd name="T11" fmla="*/ 81 h 130"/>
                                <a:gd name="T12" fmla="*/ 41 w 60"/>
                                <a:gd name="T13" fmla="*/ 110 h 130"/>
                                <a:gd name="T14" fmla="*/ 51 w 60"/>
                                <a:gd name="T15" fmla="*/ 42 h 130"/>
                                <a:gd name="T16" fmla="*/ 33 w 60"/>
                                <a:gd name="T17" fmla="*/ 13 h 130"/>
                                <a:gd name="T18" fmla="*/ 16 w 60"/>
                                <a:gd name="T19" fmla="*/ 5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130">
                                  <a:moveTo>
                                    <a:pt x="16" y="5"/>
                                  </a:moveTo>
                                  <a:cubicBezTo>
                                    <a:pt x="54" y="22"/>
                                    <a:pt x="60" y="73"/>
                                    <a:pt x="40" y="107"/>
                                  </a:cubicBezTo>
                                  <a:cubicBezTo>
                                    <a:pt x="36" y="112"/>
                                    <a:pt x="18" y="110"/>
                                    <a:pt x="14" y="106"/>
                                  </a:cubicBezTo>
                                  <a:cubicBezTo>
                                    <a:pt x="5" y="98"/>
                                    <a:pt x="4" y="91"/>
                                    <a:pt x="3" y="79"/>
                                  </a:cubicBezTo>
                                  <a:cubicBezTo>
                                    <a:pt x="0" y="58"/>
                                    <a:pt x="16" y="37"/>
                                    <a:pt x="25" y="19"/>
                                  </a:cubicBezTo>
                                  <a:cubicBezTo>
                                    <a:pt x="13" y="39"/>
                                    <a:pt x="2" y="57"/>
                                    <a:pt x="2" y="81"/>
                                  </a:cubicBezTo>
                                  <a:cubicBezTo>
                                    <a:pt x="2" y="102"/>
                                    <a:pt x="21" y="130"/>
                                    <a:pt x="41" y="110"/>
                                  </a:cubicBezTo>
                                  <a:cubicBezTo>
                                    <a:pt x="57" y="94"/>
                                    <a:pt x="58" y="61"/>
                                    <a:pt x="51" y="42"/>
                                  </a:cubicBezTo>
                                  <a:cubicBezTo>
                                    <a:pt x="46" y="31"/>
                                    <a:pt x="42" y="22"/>
                                    <a:pt x="33" y="13"/>
                                  </a:cubicBezTo>
                                  <a:cubicBezTo>
                                    <a:pt x="29" y="9"/>
                                    <a:pt x="15" y="0"/>
                                    <a:pt x="16" y="5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5" y="441"/>
                              <a:ext cx="178" cy="142"/>
                            </a:xfrm>
                            <a:custGeom>
                              <a:avLst/>
                              <a:gdLst>
                                <a:gd name="T0" fmla="*/ 96 w 104"/>
                                <a:gd name="T1" fmla="*/ 22 h 83"/>
                                <a:gd name="T2" fmla="*/ 62 w 104"/>
                                <a:gd name="T3" fmla="*/ 68 h 83"/>
                                <a:gd name="T4" fmla="*/ 10 w 104"/>
                                <a:gd name="T5" fmla="*/ 57 h 83"/>
                                <a:gd name="T6" fmla="*/ 43 w 104"/>
                                <a:gd name="T7" fmla="*/ 12 h 83"/>
                                <a:gd name="T8" fmla="*/ 104 w 104"/>
                                <a:gd name="T9" fmla="*/ 12 h 83"/>
                                <a:gd name="T10" fmla="*/ 38 w 104"/>
                                <a:gd name="T11" fmla="*/ 9 h 83"/>
                                <a:gd name="T12" fmla="*/ 9 w 104"/>
                                <a:gd name="T13" fmla="*/ 61 h 83"/>
                                <a:gd name="T14" fmla="*/ 71 w 104"/>
                                <a:gd name="T15" fmla="*/ 69 h 83"/>
                                <a:gd name="T16" fmla="*/ 92 w 104"/>
                                <a:gd name="T17" fmla="*/ 43 h 83"/>
                                <a:gd name="T18" fmla="*/ 96 w 104"/>
                                <a:gd name="T19" fmla="*/ 22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4" h="83">
                                  <a:moveTo>
                                    <a:pt x="96" y="22"/>
                                  </a:moveTo>
                                  <a:cubicBezTo>
                                    <a:pt x="89" y="43"/>
                                    <a:pt x="82" y="56"/>
                                    <a:pt x="62" y="68"/>
                                  </a:cubicBezTo>
                                  <a:cubicBezTo>
                                    <a:pt x="51" y="74"/>
                                    <a:pt x="10" y="77"/>
                                    <a:pt x="10" y="57"/>
                                  </a:cubicBezTo>
                                  <a:cubicBezTo>
                                    <a:pt x="10" y="37"/>
                                    <a:pt x="26" y="20"/>
                                    <a:pt x="43" y="12"/>
                                  </a:cubicBezTo>
                                  <a:cubicBezTo>
                                    <a:pt x="65" y="3"/>
                                    <a:pt x="81" y="12"/>
                                    <a:pt x="104" y="12"/>
                                  </a:cubicBezTo>
                                  <a:cubicBezTo>
                                    <a:pt x="86" y="0"/>
                                    <a:pt x="57" y="0"/>
                                    <a:pt x="38" y="9"/>
                                  </a:cubicBezTo>
                                  <a:cubicBezTo>
                                    <a:pt x="21" y="18"/>
                                    <a:pt x="0" y="41"/>
                                    <a:pt x="9" y="61"/>
                                  </a:cubicBezTo>
                                  <a:cubicBezTo>
                                    <a:pt x="18" y="83"/>
                                    <a:pt x="54" y="78"/>
                                    <a:pt x="71" y="69"/>
                                  </a:cubicBezTo>
                                  <a:cubicBezTo>
                                    <a:pt x="81" y="62"/>
                                    <a:pt x="88" y="54"/>
                                    <a:pt x="92" y="43"/>
                                  </a:cubicBezTo>
                                  <a:cubicBezTo>
                                    <a:pt x="94" y="37"/>
                                    <a:pt x="104" y="19"/>
                                    <a:pt x="96" y="22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26" y="327"/>
                              <a:ext cx="147" cy="134"/>
                            </a:xfrm>
                            <a:custGeom>
                              <a:avLst/>
                              <a:gdLst>
                                <a:gd name="T0" fmla="*/ 86 w 86"/>
                                <a:gd name="T1" fmla="*/ 63 h 78"/>
                                <a:gd name="T2" fmla="*/ 32 w 86"/>
                                <a:gd name="T3" fmla="*/ 17 h 78"/>
                                <a:gd name="T4" fmla="*/ 49 w 86"/>
                                <a:gd name="T5" fmla="*/ 78 h 78"/>
                                <a:gd name="T6" fmla="*/ 22 w 86"/>
                                <a:gd name="T7" fmla="*/ 51 h 78"/>
                                <a:gd name="T8" fmla="*/ 42 w 86"/>
                                <a:gd name="T9" fmla="*/ 17 h 78"/>
                                <a:gd name="T10" fmla="*/ 73 w 86"/>
                                <a:gd name="T11" fmla="*/ 34 h 78"/>
                                <a:gd name="T12" fmla="*/ 86 w 86"/>
                                <a:gd name="T13" fmla="*/ 63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6" h="78">
                                  <a:moveTo>
                                    <a:pt x="86" y="63"/>
                                  </a:moveTo>
                                  <a:cubicBezTo>
                                    <a:pt x="80" y="36"/>
                                    <a:pt x="65" y="0"/>
                                    <a:pt x="32" y="17"/>
                                  </a:cubicBezTo>
                                  <a:cubicBezTo>
                                    <a:pt x="0" y="33"/>
                                    <a:pt x="27" y="71"/>
                                    <a:pt x="49" y="78"/>
                                  </a:cubicBezTo>
                                  <a:cubicBezTo>
                                    <a:pt x="48" y="67"/>
                                    <a:pt x="27" y="63"/>
                                    <a:pt x="22" y="51"/>
                                  </a:cubicBezTo>
                                  <a:cubicBezTo>
                                    <a:pt x="15" y="36"/>
                                    <a:pt x="29" y="23"/>
                                    <a:pt x="42" y="17"/>
                                  </a:cubicBezTo>
                                  <a:cubicBezTo>
                                    <a:pt x="55" y="12"/>
                                    <a:pt x="68" y="23"/>
                                    <a:pt x="73" y="34"/>
                                  </a:cubicBezTo>
                                  <a:cubicBezTo>
                                    <a:pt x="77" y="41"/>
                                    <a:pt x="81" y="64"/>
                                    <a:pt x="86" y="63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507" y="103"/>
                              <a:ext cx="245" cy="223"/>
                            </a:xfrm>
                            <a:custGeom>
                              <a:avLst/>
                              <a:gdLst>
                                <a:gd name="T0" fmla="*/ 127 w 143"/>
                                <a:gd name="T1" fmla="*/ 119 h 130"/>
                                <a:gd name="T2" fmla="*/ 20 w 143"/>
                                <a:gd name="T3" fmla="*/ 28 h 130"/>
                                <a:gd name="T4" fmla="*/ 85 w 143"/>
                                <a:gd name="T5" fmla="*/ 27 h 130"/>
                                <a:gd name="T6" fmla="*/ 116 w 143"/>
                                <a:gd name="T7" fmla="*/ 59 h 130"/>
                                <a:gd name="T8" fmla="*/ 143 w 143"/>
                                <a:gd name="T9" fmla="*/ 90 h 130"/>
                                <a:gd name="T10" fmla="*/ 82 w 143"/>
                                <a:gd name="T11" fmla="*/ 23 h 130"/>
                                <a:gd name="T12" fmla="*/ 14 w 143"/>
                                <a:gd name="T13" fmla="*/ 32 h 130"/>
                                <a:gd name="T14" fmla="*/ 54 w 143"/>
                                <a:gd name="T15" fmla="*/ 102 h 130"/>
                                <a:gd name="T16" fmla="*/ 127 w 143"/>
                                <a:gd name="T17" fmla="*/ 11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3" h="130">
                                  <a:moveTo>
                                    <a:pt x="127" y="119"/>
                                  </a:moveTo>
                                  <a:cubicBezTo>
                                    <a:pt x="82" y="119"/>
                                    <a:pt x="0" y="87"/>
                                    <a:pt x="20" y="28"/>
                                  </a:cubicBezTo>
                                  <a:cubicBezTo>
                                    <a:pt x="28" y="2"/>
                                    <a:pt x="71" y="15"/>
                                    <a:pt x="85" y="27"/>
                                  </a:cubicBezTo>
                                  <a:cubicBezTo>
                                    <a:pt x="96" y="37"/>
                                    <a:pt x="106" y="47"/>
                                    <a:pt x="116" y="59"/>
                                  </a:cubicBezTo>
                                  <a:cubicBezTo>
                                    <a:pt x="124" y="68"/>
                                    <a:pt x="132" y="85"/>
                                    <a:pt x="143" y="90"/>
                                  </a:cubicBezTo>
                                  <a:cubicBezTo>
                                    <a:pt x="125" y="66"/>
                                    <a:pt x="108" y="40"/>
                                    <a:pt x="82" y="23"/>
                                  </a:cubicBezTo>
                                  <a:cubicBezTo>
                                    <a:pt x="62" y="11"/>
                                    <a:pt x="25" y="0"/>
                                    <a:pt x="14" y="32"/>
                                  </a:cubicBezTo>
                                  <a:cubicBezTo>
                                    <a:pt x="4" y="59"/>
                                    <a:pt x="36" y="87"/>
                                    <a:pt x="54" y="102"/>
                                  </a:cubicBezTo>
                                  <a:cubicBezTo>
                                    <a:pt x="65" y="111"/>
                                    <a:pt x="118" y="130"/>
                                    <a:pt x="127" y="119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648" y="58"/>
                              <a:ext cx="262" cy="249"/>
                            </a:xfrm>
                            <a:custGeom>
                              <a:avLst/>
                              <a:gdLst>
                                <a:gd name="T0" fmla="*/ 63 w 153"/>
                                <a:gd name="T1" fmla="*/ 145 h 145"/>
                                <a:gd name="T2" fmla="*/ 60 w 153"/>
                                <a:gd name="T3" fmla="*/ 8 h 145"/>
                                <a:gd name="T4" fmla="*/ 130 w 153"/>
                                <a:gd name="T5" fmla="*/ 44 h 145"/>
                                <a:gd name="T6" fmla="*/ 145 w 153"/>
                                <a:gd name="T7" fmla="*/ 82 h 145"/>
                                <a:gd name="T8" fmla="*/ 146 w 153"/>
                                <a:gd name="T9" fmla="*/ 116 h 145"/>
                                <a:gd name="T10" fmla="*/ 133 w 153"/>
                                <a:gd name="T11" fmla="*/ 42 h 145"/>
                                <a:gd name="T12" fmla="*/ 58 w 153"/>
                                <a:gd name="T13" fmla="*/ 3 h 145"/>
                                <a:gd name="T14" fmla="*/ 28 w 153"/>
                                <a:gd name="T15" fmla="*/ 66 h 145"/>
                                <a:gd name="T16" fmla="*/ 63 w 153"/>
                                <a:gd name="T17" fmla="*/ 145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3" h="145">
                                  <a:moveTo>
                                    <a:pt x="63" y="145"/>
                                  </a:moveTo>
                                  <a:cubicBezTo>
                                    <a:pt x="45" y="112"/>
                                    <a:pt x="0" y="20"/>
                                    <a:pt x="60" y="8"/>
                                  </a:cubicBezTo>
                                  <a:cubicBezTo>
                                    <a:pt x="84" y="3"/>
                                    <a:pt x="117" y="27"/>
                                    <a:pt x="130" y="44"/>
                                  </a:cubicBezTo>
                                  <a:cubicBezTo>
                                    <a:pt x="139" y="56"/>
                                    <a:pt x="143" y="67"/>
                                    <a:pt x="145" y="82"/>
                                  </a:cubicBezTo>
                                  <a:cubicBezTo>
                                    <a:pt x="147" y="91"/>
                                    <a:pt x="142" y="111"/>
                                    <a:pt x="146" y="116"/>
                                  </a:cubicBezTo>
                                  <a:cubicBezTo>
                                    <a:pt x="150" y="86"/>
                                    <a:pt x="153" y="69"/>
                                    <a:pt x="133" y="42"/>
                                  </a:cubicBezTo>
                                  <a:cubicBezTo>
                                    <a:pt x="117" y="22"/>
                                    <a:pt x="85" y="0"/>
                                    <a:pt x="58" y="3"/>
                                  </a:cubicBezTo>
                                  <a:cubicBezTo>
                                    <a:pt x="24" y="7"/>
                                    <a:pt x="22" y="39"/>
                                    <a:pt x="28" y="66"/>
                                  </a:cubicBezTo>
                                  <a:cubicBezTo>
                                    <a:pt x="32" y="87"/>
                                    <a:pt x="45" y="134"/>
                                    <a:pt x="63" y="145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762" y="290"/>
                              <a:ext cx="225" cy="161"/>
                            </a:xfrm>
                            <a:custGeom>
                              <a:avLst/>
                              <a:gdLst>
                                <a:gd name="T0" fmla="*/ 9 w 131"/>
                                <a:gd name="T1" fmla="*/ 3 h 94"/>
                                <a:gd name="T2" fmla="*/ 81 w 131"/>
                                <a:gd name="T3" fmla="*/ 17 h 94"/>
                                <a:gd name="T4" fmla="*/ 121 w 131"/>
                                <a:gd name="T5" fmla="*/ 66 h 94"/>
                                <a:gd name="T6" fmla="*/ 54 w 131"/>
                                <a:gd name="T7" fmla="*/ 73 h 94"/>
                                <a:gd name="T8" fmla="*/ 0 w 131"/>
                                <a:gd name="T9" fmla="*/ 25 h 94"/>
                                <a:gd name="T10" fmla="*/ 59 w 131"/>
                                <a:gd name="T11" fmla="*/ 77 h 94"/>
                                <a:gd name="T12" fmla="*/ 123 w 131"/>
                                <a:gd name="T13" fmla="*/ 65 h 94"/>
                                <a:gd name="T14" fmla="*/ 77 w 131"/>
                                <a:gd name="T15" fmla="*/ 13 h 94"/>
                                <a:gd name="T16" fmla="*/ 37 w 131"/>
                                <a:gd name="T17" fmla="*/ 1 h 94"/>
                                <a:gd name="T18" fmla="*/ 9 w 131"/>
                                <a:gd name="T19" fmla="*/ 3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1" h="94">
                                  <a:moveTo>
                                    <a:pt x="9" y="3"/>
                                  </a:moveTo>
                                  <a:cubicBezTo>
                                    <a:pt x="35" y="3"/>
                                    <a:pt x="58" y="4"/>
                                    <a:pt x="81" y="17"/>
                                  </a:cubicBezTo>
                                  <a:cubicBezTo>
                                    <a:pt x="93" y="24"/>
                                    <a:pt x="129" y="50"/>
                                    <a:pt x="121" y="66"/>
                                  </a:cubicBezTo>
                                  <a:cubicBezTo>
                                    <a:pt x="108" y="92"/>
                                    <a:pt x="75" y="80"/>
                                    <a:pt x="54" y="73"/>
                                  </a:cubicBezTo>
                                  <a:cubicBezTo>
                                    <a:pt x="27" y="64"/>
                                    <a:pt x="13" y="50"/>
                                    <a:pt x="0" y="25"/>
                                  </a:cubicBezTo>
                                  <a:cubicBezTo>
                                    <a:pt x="11" y="54"/>
                                    <a:pt x="30" y="68"/>
                                    <a:pt x="59" y="77"/>
                                  </a:cubicBezTo>
                                  <a:cubicBezTo>
                                    <a:pt x="82" y="84"/>
                                    <a:pt x="113" y="94"/>
                                    <a:pt x="123" y="65"/>
                                  </a:cubicBezTo>
                                  <a:cubicBezTo>
                                    <a:pt x="131" y="43"/>
                                    <a:pt x="93" y="22"/>
                                    <a:pt x="77" y="13"/>
                                  </a:cubicBezTo>
                                  <a:cubicBezTo>
                                    <a:pt x="65" y="5"/>
                                    <a:pt x="51" y="4"/>
                                    <a:pt x="37" y="1"/>
                                  </a:cubicBezTo>
                                  <a:cubicBezTo>
                                    <a:pt x="30" y="0"/>
                                    <a:pt x="6" y="0"/>
                                    <a:pt x="9" y="3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666" y="305"/>
                              <a:ext cx="191" cy="281"/>
                            </a:xfrm>
                            <a:custGeom>
                              <a:avLst/>
                              <a:gdLst>
                                <a:gd name="T0" fmla="*/ 71 w 111"/>
                                <a:gd name="T1" fmla="*/ 20 h 164"/>
                                <a:gd name="T2" fmla="*/ 106 w 111"/>
                                <a:gd name="T3" fmla="*/ 99 h 164"/>
                                <a:gd name="T4" fmla="*/ 56 w 111"/>
                                <a:gd name="T5" fmla="*/ 145 h 164"/>
                                <a:gd name="T6" fmla="*/ 67 w 111"/>
                                <a:gd name="T7" fmla="*/ 12 h 164"/>
                                <a:gd name="T8" fmla="*/ 17 w 111"/>
                                <a:gd name="T9" fmla="*/ 70 h 164"/>
                                <a:gd name="T10" fmla="*/ 56 w 111"/>
                                <a:gd name="T11" fmla="*/ 148 h 164"/>
                                <a:gd name="T12" fmla="*/ 111 w 111"/>
                                <a:gd name="T13" fmla="*/ 103 h 164"/>
                                <a:gd name="T14" fmla="*/ 71 w 111"/>
                                <a:gd name="T15" fmla="*/ 20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1" h="164">
                                  <a:moveTo>
                                    <a:pt x="71" y="20"/>
                                  </a:moveTo>
                                  <a:cubicBezTo>
                                    <a:pt x="87" y="41"/>
                                    <a:pt x="106" y="71"/>
                                    <a:pt x="106" y="99"/>
                                  </a:cubicBezTo>
                                  <a:cubicBezTo>
                                    <a:pt x="106" y="134"/>
                                    <a:pt x="94" y="158"/>
                                    <a:pt x="56" y="145"/>
                                  </a:cubicBezTo>
                                  <a:cubicBezTo>
                                    <a:pt x="0" y="127"/>
                                    <a:pt x="6" y="17"/>
                                    <a:pt x="67" y="12"/>
                                  </a:cubicBezTo>
                                  <a:cubicBezTo>
                                    <a:pt x="41" y="0"/>
                                    <a:pt x="19" y="51"/>
                                    <a:pt x="17" y="70"/>
                                  </a:cubicBezTo>
                                  <a:cubicBezTo>
                                    <a:pt x="14" y="103"/>
                                    <a:pt x="26" y="133"/>
                                    <a:pt x="56" y="148"/>
                                  </a:cubicBezTo>
                                  <a:cubicBezTo>
                                    <a:pt x="89" y="164"/>
                                    <a:pt x="111" y="133"/>
                                    <a:pt x="111" y="103"/>
                                  </a:cubicBezTo>
                                  <a:cubicBezTo>
                                    <a:pt x="111" y="72"/>
                                    <a:pt x="89" y="44"/>
                                    <a:pt x="71" y="20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553" y="257"/>
                              <a:ext cx="136" cy="184"/>
                            </a:xfrm>
                            <a:custGeom>
                              <a:avLst/>
                              <a:gdLst>
                                <a:gd name="T0" fmla="*/ 79 w 79"/>
                                <a:gd name="T1" fmla="*/ 70 h 107"/>
                                <a:gd name="T2" fmla="*/ 52 w 79"/>
                                <a:gd name="T3" fmla="*/ 101 h 107"/>
                                <a:gd name="T4" fmla="*/ 14 w 79"/>
                                <a:gd name="T5" fmla="*/ 81 h 107"/>
                                <a:gd name="T6" fmla="*/ 48 w 79"/>
                                <a:gd name="T7" fmla="*/ 0 h 107"/>
                                <a:gd name="T8" fmla="*/ 13 w 79"/>
                                <a:gd name="T9" fmla="*/ 83 h 107"/>
                                <a:gd name="T10" fmla="*/ 50 w 79"/>
                                <a:gd name="T11" fmla="*/ 107 h 107"/>
                                <a:gd name="T12" fmla="*/ 79 w 79"/>
                                <a:gd name="T13" fmla="*/ 7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9" h="107">
                                  <a:moveTo>
                                    <a:pt x="79" y="70"/>
                                  </a:moveTo>
                                  <a:cubicBezTo>
                                    <a:pt x="74" y="83"/>
                                    <a:pt x="68" y="101"/>
                                    <a:pt x="52" y="101"/>
                                  </a:cubicBezTo>
                                  <a:cubicBezTo>
                                    <a:pt x="33" y="101"/>
                                    <a:pt x="23" y="99"/>
                                    <a:pt x="14" y="81"/>
                                  </a:cubicBezTo>
                                  <a:cubicBezTo>
                                    <a:pt x="0" y="53"/>
                                    <a:pt x="25" y="16"/>
                                    <a:pt x="48" y="0"/>
                                  </a:cubicBezTo>
                                  <a:cubicBezTo>
                                    <a:pt x="15" y="13"/>
                                    <a:pt x="3" y="51"/>
                                    <a:pt x="13" y="83"/>
                                  </a:cubicBezTo>
                                  <a:cubicBezTo>
                                    <a:pt x="18" y="98"/>
                                    <a:pt x="35" y="107"/>
                                    <a:pt x="50" y="107"/>
                                  </a:cubicBezTo>
                                  <a:cubicBezTo>
                                    <a:pt x="67" y="107"/>
                                    <a:pt x="75" y="82"/>
                                    <a:pt x="79" y="70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166" y="381"/>
                              <a:ext cx="84" cy="113"/>
                            </a:xfrm>
                            <a:custGeom>
                              <a:avLst/>
                              <a:gdLst>
                                <a:gd name="T0" fmla="*/ 8 w 49"/>
                                <a:gd name="T1" fmla="*/ 26 h 66"/>
                                <a:gd name="T2" fmla="*/ 36 w 49"/>
                                <a:gd name="T3" fmla="*/ 36 h 66"/>
                                <a:gd name="T4" fmla="*/ 4 w 49"/>
                                <a:gd name="T5" fmla="*/ 36 h 66"/>
                                <a:gd name="T6" fmla="*/ 39 w 49"/>
                                <a:gd name="T7" fmla="*/ 34 h 66"/>
                                <a:gd name="T8" fmla="*/ 8 w 49"/>
                                <a:gd name="T9" fmla="*/ 2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66">
                                  <a:moveTo>
                                    <a:pt x="8" y="26"/>
                                  </a:moveTo>
                                  <a:cubicBezTo>
                                    <a:pt x="18" y="11"/>
                                    <a:pt x="47" y="13"/>
                                    <a:pt x="36" y="36"/>
                                  </a:cubicBezTo>
                                  <a:cubicBezTo>
                                    <a:pt x="27" y="54"/>
                                    <a:pt x="6" y="61"/>
                                    <a:pt x="4" y="36"/>
                                  </a:cubicBezTo>
                                  <a:cubicBezTo>
                                    <a:pt x="0" y="66"/>
                                    <a:pt x="33" y="53"/>
                                    <a:pt x="39" y="34"/>
                                  </a:cubicBezTo>
                                  <a:cubicBezTo>
                                    <a:pt x="49" y="0"/>
                                    <a:pt x="4" y="20"/>
                                    <a:pt x="8" y="26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721" y="271"/>
                              <a:ext cx="100" cy="91"/>
                            </a:xfrm>
                            <a:custGeom>
                              <a:avLst/>
                              <a:gdLst>
                                <a:gd name="T0" fmla="*/ 5 w 58"/>
                                <a:gd name="T1" fmla="*/ 12 h 53"/>
                                <a:gd name="T2" fmla="*/ 46 w 58"/>
                                <a:gd name="T3" fmla="*/ 32 h 53"/>
                                <a:gd name="T4" fmla="*/ 0 w 58"/>
                                <a:gd name="T5" fmla="*/ 21 h 53"/>
                                <a:gd name="T6" fmla="*/ 52 w 58"/>
                                <a:gd name="T7" fmla="*/ 32 h 53"/>
                                <a:gd name="T8" fmla="*/ 5 w 58"/>
                                <a:gd name="T9" fmla="*/ 12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53">
                                  <a:moveTo>
                                    <a:pt x="5" y="12"/>
                                  </a:moveTo>
                                  <a:cubicBezTo>
                                    <a:pt x="15" y="9"/>
                                    <a:pt x="56" y="14"/>
                                    <a:pt x="46" y="32"/>
                                  </a:cubicBezTo>
                                  <a:cubicBezTo>
                                    <a:pt x="37" y="46"/>
                                    <a:pt x="9" y="23"/>
                                    <a:pt x="0" y="21"/>
                                  </a:cubicBezTo>
                                  <a:cubicBezTo>
                                    <a:pt x="5" y="31"/>
                                    <a:pt x="47" y="53"/>
                                    <a:pt x="52" y="32"/>
                                  </a:cubicBezTo>
                                  <a:cubicBezTo>
                                    <a:pt x="58" y="10"/>
                                    <a:pt x="14" y="0"/>
                                    <a:pt x="5" y="12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336" y="511"/>
                              <a:ext cx="397" cy="348"/>
                            </a:xfrm>
                            <a:custGeom>
                              <a:avLst/>
                              <a:gdLst>
                                <a:gd name="T0" fmla="*/ 130 w 232"/>
                                <a:gd name="T1" fmla="*/ 79 h 203"/>
                                <a:gd name="T2" fmla="*/ 138 w 232"/>
                                <a:gd name="T3" fmla="*/ 11 h 203"/>
                                <a:gd name="T4" fmla="*/ 109 w 232"/>
                                <a:gd name="T5" fmla="*/ 21 h 203"/>
                                <a:gd name="T6" fmla="*/ 113 w 232"/>
                                <a:gd name="T7" fmla="*/ 56 h 203"/>
                                <a:gd name="T8" fmla="*/ 31 w 232"/>
                                <a:gd name="T9" fmla="*/ 22 h 203"/>
                                <a:gd name="T10" fmla="*/ 76 w 232"/>
                                <a:gd name="T11" fmla="*/ 89 h 203"/>
                                <a:gd name="T12" fmla="*/ 52 w 232"/>
                                <a:gd name="T13" fmla="*/ 157 h 203"/>
                                <a:gd name="T14" fmla="*/ 132 w 232"/>
                                <a:gd name="T15" fmla="*/ 108 h 203"/>
                                <a:gd name="T16" fmla="*/ 215 w 232"/>
                                <a:gd name="T17" fmla="*/ 159 h 203"/>
                                <a:gd name="T18" fmla="*/ 153 w 232"/>
                                <a:gd name="T19" fmla="*/ 88 h 203"/>
                                <a:gd name="T20" fmla="*/ 197 w 232"/>
                                <a:gd name="T21" fmla="*/ 82 h 203"/>
                                <a:gd name="T22" fmla="*/ 208 w 232"/>
                                <a:gd name="T23" fmla="*/ 45 h 203"/>
                                <a:gd name="T24" fmla="*/ 130 w 232"/>
                                <a:gd name="T25" fmla="*/ 79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2" h="203">
                                  <a:moveTo>
                                    <a:pt x="130" y="79"/>
                                  </a:moveTo>
                                  <a:cubicBezTo>
                                    <a:pt x="144" y="59"/>
                                    <a:pt x="161" y="29"/>
                                    <a:pt x="138" y="11"/>
                                  </a:cubicBezTo>
                                  <a:cubicBezTo>
                                    <a:pt x="127" y="3"/>
                                    <a:pt x="114" y="12"/>
                                    <a:pt x="109" y="21"/>
                                  </a:cubicBezTo>
                                  <a:cubicBezTo>
                                    <a:pt x="103" y="31"/>
                                    <a:pt x="109" y="47"/>
                                    <a:pt x="113" y="56"/>
                                  </a:cubicBezTo>
                                  <a:cubicBezTo>
                                    <a:pt x="98" y="40"/>
                                    <a:pt x="55" y="0"/>
                                    <a:pt x="31" y="22"/>
                                  </a:cubicBezTo>
                                  <a:cubicBezTo>
                                    <a:pt x="2" y="47"/>
                                    <a:pt x="58" y="81"/>
                                    <a:pt x="76" y="89"/>
                                  </a:cubicBezTo>
                                  <a:cubicBezTo>
                                    <a:pt x="50" y="97"/>
                                    <a:pt x="0" y="150"/>
                                    <a:pt x="52" y="157"/>
                                  </a:cubicBezTo>
                                  <a:cubicBezTo>
                                    <a:pt x="83" y="162"/>
                                    <a:pt x="132" y="146"/>
                                    <a:pt x="132" y="108"/>
                                  </a:cubicBezTo>
                                  <a:cubicBezTo>
                                    <a:pt x="143" y="124"/>
                                    <a:pt x="195" y="203"/>
                                    <a:pt x="215" y="159"/>
                                  </a:cubicBezTo>
                                  <a:cubicBezTo>
                                    <a:pt x="232" y="123"/>
                                    <a:pt x="185" y="88"/>
                                    <a:pt x="153" y="88"/>
                                  </a:cubicBezTo>
                                  <a:cubicBezTo>
                                    <a:pt x="166" y="89"/>
                                    <a:pt x="185" y="89"/>
                                    <a:pt x="197" y="82"/>
                                  </a:cubicBezTo>
                                  <a:cubicBezTo>
                                    <a:pt x="209" y="74"/>
                                    <a:pt x="223" y="58"/>
                                    <a:pt x="208" y="45"/>
                                  </a:cubicBezTo>
                                  <a:cubicBezTo>
                                    <a:pt x="177" y="19"/>
                                    <a:pt x="151" y="61"/>
                                    <a:pt x="130" y="7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360" y="535"/>
                              <a:ext cx="375" cy="301"/>
                            </a:xfrm>
                            <a:custGeom>
                              <a:avLst/>
                              <a:gdLst>
                                <a:gd name="T0" fmla="*/ 122 w 219"/>
                                <a:gd name="T1" fmla="*/ 69 h 176"/>
                                <a:gd name="T2" fmla="*/ 131 w 219"/>
                                <a:gd name="T3" fmla="*/ 7 h 176"/>
                                <a:gd name="T4" fmla="*/ 105 w 219"/>
                                <a:gd name="T5" fmla="*/ 14 h 176"/>
                                <a:gd name="T6" fmla="*/ 106 w 219"/>
                                <a:gd name="T7" fmla="*/ 47 h 176"/>
                                <a:gd name="T8" fmla="*/ 34 w 219"/>
                                <a:gd name="T9" fmla="*/ 20 h 176"/>
                                <a:gd name="T10" fmla="*/ 69 w 219"/>
                                <a:gd name="T11" fmla="*/ 80 h 176"/>
                                <a:gd name="T12" fmla="*/ 43 w 219"/>
                                <a:gd name="T13" fmla="*/ 144 h 176"/>
                                <a:gd name="T14" fmla="*/ 93 w 219"/>
                                <a:gd name="T15" fmla="*/ 133 h 176"/>
                                <a:gd name="T16" fmla="*/ 121 w 219"/>
                                <a:gd name="T17" fmla="*/ 95 h 176"/>
                                <a:gd name="T18" fmla="*/ 196 w 219"/>
                                <a:gd name="T19" fmla="*/ 140 h 176"/>
                                <a:gd name="T20" fmla="*/ 188 w 219"/>
                                <a:gd name="T21" fmla="*/ 96 h 176"/>
                                <a:gd name="T22" fmla="*/ 141 w 219"/>
                                <a:gd name="T23" fmla="*/ 77 h 176"/>
                                <a:gd name="T24" fmla="*/ 198 w 219"/>
                                <a:gd name="T25" fmla="*/ 37 h 176"/>
                                <a:gd name="T26" fmla="*/ 122 w 219"/>
                                <a:gd name="T27" fmla="*/ 69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19" h="176">
                                  <a:moveTo>
                                    <a:pt x="122" y="69"/>
                                  </a:moveTo>
                                  <a:cubicBezTo>
                                    <a:pt x="134" y="52"/>
                                    <a:pt x="152" y="22"/>
                                    <a:pt x="131" y="7"/>
                                  </a:cubicBezTo>
                                  <a:cubicBezTo>
                                    <a:pt x="121" y="0"/>
                                    <a:pt x="111" y="6"/>
                                    <a:pt x="105" y="14"/>
                                  </a:cubicBezTo>
                                  <a:cubicBezTo>
                                    <a:pt x="98" y="25"/>
                                    <a:pt x="102" y="36"/>
                                    <a:pt x="106" y="47"/>
                                  </a:cubicBezTo>
                                  <a:cubicBezTo>
                                    <a:pt x="83" y="31"/>
                                    <a:pt x="64" y="6"/>
                                    <a:pt x="34" y="20"/>
                                  </a:cubicBezTo>
                                  <a:cubicBezTo>
                                    <a:pt x="1" y="35"/>
                                    <a:pt x="55" y="74"/>
                                    <a:pt x="69" y="80"/>
                                  </a:cubicBezTo>
                                  <a:cubicBezTo>
                                    <a:pt x="50" y="90"/>
                                    <a:pt x="0" y="132"/>
                                    <a:pt x="43" y="144"/>
                                  </a:cubicBezTo>
                                  <a:cubicBezTo>
                                    <a:pt x="59" y="149"/>
                                    <a:pt x="78" y="140"/>
                                    <a:pt x="93" y="133"/>
                                  </a:cubicBezTo>
                                  <a:cubicBezTo>
                                    <a:pt x="110" y="125"/>
                                    <a:pt x="115" y="112"/>
                                    <a:pt x="121" y="95"/>
                                  </a:cubicBezTo>
                                  <a:cubicBezTo>
                                    <a:pt x="132" y="110"/>
                                    <a:pt x="173" y="176"/>
                                    <a:pt x="196" y="140"/>
                                  </a:cubicBezTo>
                                  <a:cubicBezTo>
                                    <a:pt x="203" y="128"/>
                                    <a:pt x="198" y="106"/>
                                    <a:pt x="188" y="96"/>
                                  </a:cubicBezTo>
                                  <a:cubicBezTo>
                                    <a:pt x="176" y="82"/>
                                    <a:pt x="159" y="77"/>
                                    <a:pt x="141" y="77"/>
                                  </a:cubicBezTo>
                                  <a:cubicBezTo>
                                    <a:pt x="154" y="78"/>
                                    <a:pt x="219" y="60"/>
                                    <a:pt x="198" y="37"/>
                                  </a:cubicBezTo>
                                  <a:cubicBezTo>
                                    <a:pt x="172" y="9"/>
                                    <a:pt x="139" y="51"/>
                                    <a:pt x="122" y="69"/>
                                  </a:cubicBezTo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497" y="598"/>
                              <a:ext cx="96" cy="88"/>
                            </a:xfrm>
                            <a:custGeom>
                              <a:avLst/>
                              <a:gdLst>
                                <a:gd name="T0" fmla="*/ 7 w 56"/>
                                <a:gd name="T1" fmla="*/ 33 h 51"/>
                                <a:gd name="T2" fmla="*/ 49 w 56"/>
                                <a:gd name="T3" fmla="*/ 17 h 51"/>
                                <a:gd name="T4" fmla="*/ 7 w 56"/>
                                <a:gd name="T5" fmla="*/ 33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6" h="51">
                                  <a:moveTo>
                                    <a:pt x="7" y="33"/>
                                  </a:moveTo>
                                  <a:cubicBezTo>
                                    <a:pt x="12" y="51"/>
                                    <a:pt x="56" y="34"/>
                                    <a:pt x="49" y="17"/>
                                  </a:cubicBezTo>
                                  <a:cubicBezTo>
                                    <a:pt x="42" y="0"/>
                                    <a:pt x="0" y="16"/>
                                    <a:pt x="7" y="33"/>
                                  </a:cubicBez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380" y="518"/>
                              <a:ext cx="199" cy="140"/>
                            </a:xfrm>
                            <a:custGeom>
                              <a:avLst/>
                              <a:gdLst>
                                <a:gd name="T0" fmla="*/ 108 w 116"/>
                                <a:gd name="T1" fmla="*/ 67 h 82"/>
                                <a:gd name="T2" fmla="*/ 25 w 116"/>
                                <a:gd name="T3" fmla="*/ 5 h 82"/>
                                <a:gd name="T4" fmla="*/ 63 w 116"/>
                                <a:gd name="T5" fmla="*/ 82 h 82"/>
                                <a:gd name="T6" fmla="*/ 28 w 116"/>
                                <a:gd name="T7" fmla="*/ 38 h 82"/>
                                <a:gd name="T8" fmla="*/ 28 w 116"/>
                                <a:gd name="T9" fmla="*/ 1 h 82"/>
                                <a:gd name="T10" fmla="*/ 79 w 116"/>
                                <a:gd name="T11" fmla="*/ 28 h 82"/>
                                <a:gd name="T12" fmla="*/ 108 w 116"/>
                                <a:gd name="T13" fmla="*/ 67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6" h="82">
                                  <a:moveTo>
                                    <a:pt x="108" y="67"/>
                                  </a:moveTo>
                                  <a:cubicBezTo>
                                    <a:pt x="95" y="42"/>
                                    <a:pt x="56" y="2"/>
                                    <a:pt x="25" y="5"/>
                                  </a:cubicBezTo>
                                  <a:cubicBezTo>
                                    <a:pt x="2" y="8"/>
                                    <a:pt x="56" y="73"/>
                                    <a:pt x="63" y="82"/>
                                  </a:cubicBezTo>
                                  <a:cubicBezTo>
                                    <a:pt x="52" y="80"/>
                                    <a:pt x="33" y="48"/>
                                    <a:pt x="28" y="38"/>
                                  </a:cubicBezTo>
                                  <a:cubicBezTo>
                                    <a:pt x="19" y="24"/>
                                    <a:pt x="0" y="0"/>
                                    <a:pt x="28" y="1"/>
                                  </a:cubicBezTo>
                                  <a:cubicBezTo>
                                    <a:pt x="45" y="1"/>
                                    <a:pt x="66" y="17"/>
                                    <a:pt x="79" y="28"/>
                                  </a:cubicBezTo>
                                  <a:cubicBezTo>
                                    <a:pt x="84" y="33"/>
                                    <a:pt x="116" y="65"/>
                                    <a:pt x="108" y="67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361" y="629"/>
                              <a:ext cx="242" cy="132"/>
                            </a:xfrm>
                            <a:custGeom>
                              <a:avLst/>
                              <a:gdLst>
                                <a:gd name="T0" fmla="*/ 86 w 141"/>
                                <a:gd name="T1" fmla="*/ 8 h 77"/>
                                <a:gd name="T2" fmla="*/ 25 w 141"/>
                                <a:gd name="T3" fmla="*/ 34 h 77"/>
                                <a:gd name="T4" fmla="*/ 7 w 141"/>
                                <a:gd name="T5" fmla="*/ 59 h 77"/>
                                <a:gd name="T6" fmla="*/ 32 w 141"/>
                                <a:gd name="T7" fmla="*/ 71 h 77"/>
                                <a:gd name="T8" fmla="*/ 95 w 141"/>
                                <a:gd name="T9" fmla="*/ 47 h 77"/>
                                <a:gd name="T10" fmla="*/ 120 w 141"/>
                                <a:gd name="T11" fmla="*/ 28 h 77"/>
                                <a:gd name="T12" fmla="*/ 113 w 141"/>
                                <a:gd name="T13" fmla="*/ 6 h 77"/>
                                <a:gd name="T14" fmla="*/ 100 w 141"/>
                                <a:gd name="T15" fmla="*/ 49 h 77"/>
                                <a:gd name="T16" fmla="*/ 26 w 141"/>
                                <a:gd name="T17" fmla="*/ 75 h 77"/>
                                <a:gd name="T18" fmla="*/ 3 w 141"/>
                                <a:gd name="T19" fmla="*/ 61 h 77"/>
                                <a:gd name="T20" fmla="*/ 19 w 141"/>
                                <a:gd name="T21" fmla="*/ 34 h 77"/>
                                <a:gd name="T22" fmla="*/ 86 w 141"/>
                                <a:gd name="T23" fmla="*/ 8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1" h="77">
                                  <a:moveTo>
                                    <a:pt x="86" y="8"/>
                                  </a:moveTo>
                                  <a:cubicBezTo>
                                    <a:pt x="63" y="13"/>
                                    <a:pt x="44" y="20"/>
                                    <a:pt x="25" y="34"/>
                                  </a:cubicBezTo>
                                  <a:cubicBezTo>
                                    <a:pt x="19" y="38"/>
                                    <a:pt x="7" y="51"/>
                                    <a:pt x="7" y="59"/>
                                  </a:cubicBezTo>
                                  <a:cubicBezTo>
                                    <a:pt x="8" y="71"/>
                                    <a:pt x="22" y="72"/>
                                    <a:pt x="32" y="71"/>
                                  </a:cubicBezTo>
                                  <a:cubicBezTo>
                                    <a:pt x="55" y="68"/>
                                    <a:pt x="75" y="59"/>
                                    <a:pt x="95" y="47"/>
                                  </a:cubicBezTo>
                                  <a:cubicBezTo>
                                    <a:pt x="103" y="43"/>
                                    <a:pt x="115" y="37"/>
                                    <a:pt x="120" y="28"/>
                                  </a:cubicBezTo>
                                  <a:cubicBezTo>
                                    <a:pt x="125" y="18"/>
                                    <a:pt x="116" y="13"/>
                                    <a:pt x="113" y="6"/>
                                  </a:cubicBezTo>
                                  <a:cubicBezTo>
                                    <a:pt x="141" y="16"/>
                                    <a:pt x="115" y="41"/>
                                    <a:pt x="100" y="49"/>
                                  </a:cubicBezTo>
                                  <a:cubicBezTo>
                                    <a:pt x="76" y="60"/>
                                    <a:pt x="53" y="72"/>
                                    <a:pt x="26" y="75"/>
                                  </a:cubicBezTo>
                                  <a:cubicBezTo>
                                    <a:pt x="16" y="77"/>
                                    <a:pt x="6" y="71"/>
                                    <a:pt x="3" y="61"/>
                                  </a:cubicBezTo>
                                  <a:cubicBezTo>
                                    <a:pt x="0" y="51"/>
                                    <a:pt x="13" y="40"/>
                                    <a:pt x="19" y="34"/>
                                  </a:cubicBezTo>
                                  <a:cubicBezTo>
                                    <a:pt x="32" y="22"/>
                                    <a:pt x="68" y="0"/>
                                    <a:pt x="86" y="8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543" y="636"/>
                              <a:ext cx="146" cy="147"/>
                            </a:xfrm>
                            <a:custGeom>
                              <a:avLst/>
                              <a:gdLst>
                                <a:gd name="T0" fmla="*/ 14 w 85"/>
                                <a:gd name="T1" fmla="*/ 4 h 86"/>
                                <a:gd name="T2" fmla="*/ 59 w 85"/>
                                <a:gd name="T3" fmla="*/ 82 h 86"/>
                                <a:gd name="T4" fmla="*/ 75 w 85"/>
                                <a:gd name="T5" fmla="*/ 67 h 86"/>
                                <a:gd name="T6" fmla="*/ 66 w 85"/>
                                <a:gd name="T7" fmla="*/ 43 h 86"/>
                                <a:gd name="T8" fmla="*/ 16 w 85"/>
                                <a:gd name="T9" fmla="*/ 18 h 86"/>
                                <a:gd name="T10" fmla="*/ 67 w 85"/>
                                <a:gd name="T11" fmla="*/ 44 h 86"/>
                                <a:gd name="T12" fmla="*/ 60 w 85"/>
                                <a:gd name="T13" fmla="*/ 85 h 86"/>
                                <a:gd name="T14" fmla="*/ 14 w 85"/>
                                <a:gd name="T15" fmla="*/ 48 h 86"/>
                                <a:gd name="T16" fmla="*/ 8 w 85"/>
                                <a:gd name="T17" fmla="*/ 20 h 86"/>
                                <a:gd name="T18" fmla="*/ 14 w 85"/>
                                <a:gd name="T19" fmla="*/ 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5" h="86">
                                  <a:moveTo>
                                    <a:pt x="14" y="4"/>
                                  </a:moveTo>
                                  <a:cubicBezTo>
                                    <a:pt x="0" y="37"/>
                                    <a:pt x="26" y="73"/>
                                    <a:pt x="59" y="82"/>
                                  </a:cubicBezTo>
                                  <a:cubicBezTo>
                                    <a:pt x="64" y="84"/>
                                    <a:pt x="75" y="72"/>
                                    <a:pt x="75" y="67"/>
                                  </a:cubicBezTo>
                                  <a:cubicBezTo>
                                    <a:pt x="75" y="57"/>
                                    <a:pt x="72" y="52"/>
                                    <a:pt x="66" y="43"/>
                                  </a:cubicBezTo>
                                  <a:cubicBezTo>
                                    <a:pt x="55" y="29"/>
                                    <a:pt x="33" y="24"/>
                                    <a:pt x="16" y="18"/>
                                  </a:cubicBezTo>
                                  <a:cubicBezTo>
                                    <a:pt x="35" y="24"/>
                                    <a:pt x="53" y="29"/>
                                    <a:pt x="67" y="44"/>
                                  </a:cubicBezTo>
                                  <a:cubicBezTo>
                                    <a:pt x="80" y="57"/>
                                    <a:pt x="85" y="86"/>
                                    <a:pt x="60" y="85"/>
                                  </a:cubicBezTo>
                                  <a:cubicBezTo>
                                    <a:pt x="40" y="84"/>
                                    <a:pt x="20" y="64"/>
                                    <a:pt x="14" y="48"/>
                                  </a:cubicBezTo>
                                  <a:cubicBezTo>
                                    <a:pt x="10" y="39"/>
                                    <a:pt x="7" y="30"/>
                                    <a:pt x="8" y="20"/>
                                  </a:cubicBezTo>
                                  <a:cubicBezTo>
                                    <a:pt x="8" y="15"/>
                                    <a:pt x="11" y="0"/>
                                    <a:pt x="14" y="4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565" y="567"/>
                              <a:ext cx="166" cy="108"/>
                            </a:xfrm>
                            <a:custGeom>
                              <a:avLst/>
                              <a:gdLst>
                                <a:gd name="T0" fmla="*/ 11 w 97"/>
                                <a:gd name="T1" fmla="*/ 47 h 63"/>
                                <a:gd name="T2" fmla="*/ 58 w 97"/>
                                <a:gd name="T3" fmla="*/ 56 h 63"/>
                                <a:gd name="T4" fmla="*/ 85 w 97"/>
                                <a:gd name="T5" fmla="*/ 19 h 63"/>
                                <a:gd name="T6" fmla="*/ 38 w 97"/>
                                <a:gd name="T7" fmla="*/ 10 h 63"/>
                                <a:gd name="T8" fmla="*/ 0 w 97"/>
                                <a:gd name="T9" fmla="*/ 45 h 63"/>
                                <a:gd name="T10" fmla="*/ 40 w 97"/>
                                <a:gd name="T11" fmla="*/ 5 h 63"/>
                                <a:gd name="T12" fmla="*/ 88 w 97"/>
                                <a:gd name="T13" fmla="*/ 20 h 63"/>
                                <a:gd name="T14" fmla="*/ 54 w 97"/>
                                <a:gd name="T15" fmla="*/ 61 h 63"/>
                                <a:gd name="T16" fmla="*/ 25 w 97"/>
                                <a:gd name="T17" fmla="*/ 58 h 63"/>
                                <a:gd name="T18" fmla="*/ 11 w 97"/>
                                <a:gd name="T19" fmla="*/ 47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7" h="63">
                                  <a:moveTo>
                                    <a:pt x="11" y="47"/>
                                  </a:moveTo>
                                  <a:cubicBezTo>
                                    <a:pt x="28" y="56"/>
                                    <a:pt x="39" y="60"/>
                                    <a:pt x="58" y="56"/>
                                  </a:cubicBezTo>
                                  <a:cubicBezTo>
                                    <a:pt x="69" y="54"/>
                                    <a:pt x="97" y="31"/>
                                    <a:pt x="85" y="19"/>
                                  </a:cubicBezTo>
                                  <a:cubicBezTo>
                                    <a:pt x="73" y="6"/>
                                    <a:pt x="54" y="5"/>
                                    <a:pt x="38" y="10"/>
                                  </a:cubicBezTo>
                                  <a:cubicBezTo>
                                    <a:pt x="18" y="17"/>
                                    <a:pt x="14" y="32"/>
                                    <a:pt x="0" y="45"/>
                                  </a:cubicBezTo>
                                  <a:cubicBezTo>
                                    <a:pt x="4" y="27"/>
                                    <a:pt x="22" y="10"/>
                                    <a:pt x="40" y="5"/>
                                  </a:cubicBezTo>
                                  <a:cubicBezTo>
                                    <a:pt x="55" y="0"/>
                                    <a:pt x="82" y="2"/>
                                    <a:pt x="88" y="20"/>
                                  </a:cubicBezTo>
                                  <a:cubicBezTo>
                                    <a:pt x="95" y="40"/>
                                    <a:pt x="70" y="58"/>
                                    <a:pt x="54" y="61"/>
                                  </a:cubicBezTo>
                                  <a:cubicBezTo>
                                    <a:pt x="44" y="63"/>
                                    <a:pt x="35" y="62"/>
                                    <a:pt x="25" y="58"/>
                                  </a:cubicBezTo>
                                  <a:cubicBezTo>
                                    <a:pt x="21" y="55"/>
                                    <a:pt x="4" y="50"/>
                                    <a:pt x="11" y="47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516" y="504"/>
                              <a:ext cx="111" cy="118"/>
                            </a:xfrm>
                            <a:custGeom>
                              <a:avLst/>
                              <a:gdLst>
                                <a:gd name="T0" fmla="*/ 24 w 65"/>
                                <a:gd name="T1" fmla="*/ 69 h 69"/>
                                <a:gd name="T2" fmla="*/ 31 w 65"/>
                                <a:gd name="T3" fmla="*/ 9 h 69"/>
                                <a:gd name="T4" fmla="*/ 56 w 65"/>
                                <a:gd name="T5" fmla="*/ 57 h 69"/>
                                <a:gd name="T6" fmla="*/ 57 w 65"/>
                                <a:gd name="T7" fmla="*/ 24 h 69"/>
                                <a:gd name="T8" fmla="*/ 24 w 65"/>
                                <a:gd name="T9" fmla="*/ 15 h 69"/>
                                <a:gd name="T10" fmla="*/ 14 w 65"/>
                                <a:gd name="T11" fmla="*/ 44 h 69"/>
                                <a:gd name="T12" fmla="*/ 24 w 65"/>
                                <a:gd name="T13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69">
                                  <a:moveTo>
                                    <a:pt x="24" y="69"/>
                                  </a:moveTo>
                                  <a:cubicBezTo>
                                    <a:pt x="11" y="49"/>
                                    <a:pt x="0" y="18"/>
                                    <a:pt x="31" y="9"/>
                                  </a:cubicBezTo>
                                  <a:cubicBezTo>
                                    <a:pt x="60" y="0"/>
                                    <a:pt x="65" y="40"/>
                                    <a:pt x="56" y="57"/>
                                  </a:cubicBezTo>
                                  <a:cubicBezTo>
                                    <a:pt x="50" y="50"/>
                                    <a:pt x="61" y="34"/>
                                    <a:pt x="57" y="24"/>
                                  </a:cubicBezTo>
                                  <a:cubicBezTo>
                                    <a:pt x="52" y="11"/>
                                    <a:pt x="36" y="11"/>
                                    <a:pt x="24" y="15"/>
                                  </a:cubicBezTo>
                                  <a:cubicBezTo>
                                    <a:pt x="13" y="19"/>
                                    <a:pt x="11" y="34"/>
                                    <a:pt x="14" y="44"/>
                                  </a:cubicBezTo>
                                  <a:cubicBezTo>
                                    <a:pt x="16" y="50"/>
                                    <a:pt x="27" y="68"/>
                                    <a:pt x="24" y="69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475" y="610"/>
                              <a:ext cx="119" cy="65"/>
                            </a:xfrm>
                            <a:custGeom>
                              <a:avLst/>
                              <a:gdLst>
                                <a:gd name="T0" fmla="*/ 42 w 70"/>
                                <a:gd name="T1" fmla="*/ 6 h 38"/>
                                <a:gd name="T2" fmla="*/ 30 w 70"/>
                                <a:gd name="T3" fmla="*/ 28 h 38"/>
                                <a:gd name="T4" fmla="*/ 50 w 70"/>
                                <a:gd name="T5" fmla="*/ 10 h 38"/>
                                <a:gd name="T6" fmla="*/ 27 w 70"/>
                                <a:gd name="T7" fmla="*/ 29 h 38"/>
                                <a:gd name="T8" fmla="*/ 42 w 70"/>
                                <a:gd name="T9" fmla="*/ 6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38">
                                  <a:moveTo>
                                    <a:pt x="42" y="6"/>
                                  </a:moveTo>
                                  <a:cubicBezTo>
                                    <a:pt x="26" y="3"/>
                                    <a:pt x="9" y="21"/>
                                    <a:pt x="30" y="28"/>
                                  </a:cubicBezTo>
                                  <a:cubicBezTo>
                                    <a:pt x="46" y="35"/>
                                    <a:pt x="63" y="27"/>
                                    <a:pt x="50" y="10"/>
                                  </a:cubicBezTo>
                                  <a:cubicBezTo>
                                    <a:pt x="70" y="27"/>
                                    <a:pt x="42" y="38"/>
                                    <a:pt x="27" y="29"/>
                                  </a:cubicBezTo>
                                  <a:cubicBezTo>
                                    <a:pt x="0" y="14"/>
                                    <a:pt x="40" y="0"/>
                                    <a:pt x="42" y="6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7" o:spid="_x0000_s1026" alt="Inside border with three flowers" style="position:absolute;left:0;text-align:left;margin-left:0;margin-top:433.45pt;width:535.7pt;height:321.1pt;z-index:-251652096;mso-position-horizontal:center;mso-position-horizontal-relative:page;mso-position-vertical-relative:page;mso-width-relative:margin;mso-height-relative:margin" coordsize="68031,4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">
                <v:group id="Group 117" o:spid="_x0000_s1027" style="position:absolute;width:68031;height:40782" coordsize="68031,40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rect id="Rectangle 77" o:spid="_x0000_s1028" alt="Three flowers and border" style="position:absolute;width:68031;height:40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aRsEA&#10;AADbAAAADwAAAGRycy9kb3ducmV2LnhtbESPQYvCMBSE78L+h/AWvIimClrpGkUFYT3qrp4fybPt&#10;2ryUJtbuvzeC4HGYmW+YxaqzlWip8aVjBeNRAoJYO1NyruD3Zzecg/AB2WDlmBT8k4fV8qO3wMy4&#10;Ox+oPYZcRAj7DBUUIdSZlF4XZNGPXE0cvYtrLIYom1yaBu8Rbis5SZKZtFhyXCiwpm1B+nq8WQVn&#10;bAf7zTadmovWfBrsk/Jvd1Wq/9mtv0AE6sI7/Gp/GwVpC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YmkbBAAAA2wAAAA8AAAAAAAAAAAAAAAAAmAIAAGRycy9kb3du&#10;cmV2LnhtbFBLBQYAAAAABAAEAPUAAACGAwAAAAA=&#10;" filled="f" strokecolor="#d092a7 [3207]" strokeweight=".74967mm"/>
                  <v:rect id="Rectangle 78" o:spid="_x0000_s1029" style="position:absolute;left:1091;top:1091;width:65654;height:380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HwcAA&#10;AADbAAAADwAAAGRycy9kb3ducmV2LnhtbERPy4rCMBTdC/5DuMLsNPWBSjWKCNZZzMb6WF+aa1tt&#10;bkqTsfXvJ4sBl4fzXm87U4kXNa60rGA8ikAQZ1aXnCu4nA/DJQjnkTVWlknBmxxsN/3eGmNtWz7R&#10;K/W5CCHsYlRQeF/HUrqsIINuZGviwN1tY9AH2ORSN9iGcFPJSRTNpcGSQ0OBNe0Lyp7pr1GQnfbX&#10;x+6ezG4zf2yTn2T6SNupUl+DbrcC4anzH/G/+1srWISx4Uv4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kHwcAAAADbAAAADwAAAAAAAAAAAAAAAACYAgAAZHJzL2Rvd25y&#10;ZXYueG1sUEsFBgAAAAAEAAQA9QAAAIUDAAAAAA==&#10;" filled="f" strokecolor="#a5b592 [3204]" strokeweight=".2205mm">
                    <v:textbox>
                      <w:txbxContent>
                        <w:p w:rsidR="001C03F1" w:rsidRDefault="009A0DA1">
                          <w:r>
                            <w:t xml:space="preserve">We couldn’t do it </w:t>
                          </w:r>
                          <w:r>
                            <w:br/>
                            <w:t>without you.</w:t>
                          </w:r>
                        </w:p>
                        <w:p w:rsidR="001C03F1" w:rsidRDefault="009A0DA1">
                          <w:r>
                            <w:t>Thank you for</w:t>
                          </w:r>
                          <w:r>
                            <w:br/>
                            <w:t>your hard work</w:t>
                          </w:r>
                          <w:r>
                            <w:br/>
                            <w:t>all year.</w:t>
                          </w:r>
                        </w:p>
                        <w:p w:rsidR="001C03F1" w:rsidRDefault="009A0DA1">
                          <w:pPr>
                            <w:pStyle w:val="Heading1"/>
                          </w:pPr>
                          <w:r>
                            <w:t>Happy Administrative</w:t>
                          </w:r>
                          <w:r>
                            <w:br/>
                            <w:t>Professionals Day!</w:t>
                          </w:r>
                        </w:p>
                      </w:txbxContent>
                    </v:textbox>
                  </v:rect>
                </v:group>
                <v:group id="Group 4" o:spid="_x0000_s1030" style="position:absolute;left:6005;top:13920;width:16478;height:13716" coordsize="1038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rect id="AutoShape 3" o:spid="_x0000_s1031" style="position:absolute;width:103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kUsIA&#10;AADcAAAADwAAAGRycy9kb3ducmV2LnhtbERPTWvCQBC9F/wPywi9lLrRg2jqKiKIoQhitJ6H7DQJ&#10;Zmdjdk3iv3cLBW/zeJ+zWPWmEi01rrSsYDyKQBBnVpecKziftp8zEM4ja6wsk4IHOVgtB28LjLXt&#10;+Eht6nMRQtjFqKDwvo6ldFlBBt3I1sSB+7WNQR9gk0vdYBfCTSUnUTSVBksODQXWtCkou6Z3o6DL&#10;Du3ltN/Jw8clsXxLbpv051up92G//gLhqfcv8b870WH+eA5/z4QL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kaRSwgAAANwAAAAPAAAAAAAAAAAAAAAAAJgCAABkcnMvZG93&#10;bnJldi54bWxQSwUGAAAAAAQABAD1AAAAhwMAAAAA&#10;" filled="f" stroked="f">
                    <o:lock v:ext="edit" aspectratio="t" text="t"/>
                  </v:rect>
                  <v:shape id="Freeform 120" o:spid="_x0000_s1032" style="position:absolute;left:483;top:5;width:552;height:566;visibility:visible;mso-wrap-style:square;v-text-anchor:top" coordsize="32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+0v8YA&#10;AADcAAAADwAAAGRycy9kb3ducmV2LnhtbESP3UoDMRCF7wXfIYzgnc12hSpr01IEUfFCtvUBppvZ&#10;H9xMtknsRp/euRC8m+GcOeeb9Ta7UZ0pxMGzgeWiAEXceDtwZ+Dj8HRzDyomZIujZzLwTRG2m8uL&#10;NVbWz1zTeZ86JSEcKzTQpzRVWsemJ4dx4Sdi0VofHCZZQ6dtwFnC3ajLolhphwNLQ48TPfbUfO6/&#10;nIHcnp5PP+3dbf3+9pqP5RDqeXU05voq7x5AJcrp3/x3/WIFvxR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+0v8YAAADcAAAADwAAAAAAAAAAAAAAAACYAgAAZHJz&#10;L2Rvd25yZXYueG1sUEsFBgAAAAAEAAQA9QAAAIsDAAAAAA==&#10;" path="m154,134c138,101,104,34,56,60,,91,85,141,111,152v-33,9,-60,50,-38,81c99,270,139,262,157,221v,34,-5,109,48,109c263,330,260,267,237,228v19,4,39,14,59,6c319,226,322,205,316,184,301,142,247,134,211,143v19,-19,33,-40,33,-68c244,46,222,29,200,13,180,,139,12,141,40v3,32,8,63,13,94e" stroked="f">
                    <v:path arrowok="t" o:connecttype="custom" o:connectlocs="264,230;96,103;190,261;125,400;269,379;351,566;406,391;507,401;542,316;362,245;418,129;343,22;242,69;264,230" o:connectangles="0,0,0,0,0,0,0,0,0,0,0,0,0,0"/>
                  </v:shape>
                  <v:shape id="Freeform 121" o:spid="_x0000_s1033" style="position:absolute;left:26;top:237;width:449;height:488;visibility:visible;mso-wrap-style:square;v-text-anchor:top" coordsize="26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0YGcIA&#10;AADcAAAADwAAAGRycy9kb3ducmV2LnhtbERPTWvDMAy9F/YfjAa7tU4TaEdWt2wLg+xU2oadRawl&#10;YbEcbC/J/v1cKPSmx/vU7jCbXozkfGdZwXqVgCCure64UVBdPpbPIHxA1thbJgV/5OGwf1jsMNd2&#10;4hON59CIGMI+RwVtCEMupa9bMuhXdiCO3Ld1BkOErpHa4RTDTS/TJNlIgx3HhhYHem+p/jn/GgXH&#10;jRll+VWZwhcu27o6+6zeMqWeHufXFxCB5nAX39yljvPTNVyfiRfI/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RgZwgAAANwAAAAPAAAAAAAAAAAAAAAAAJgCAABkcnMvZG93&#10;bnJldi54bWxQSwUGAAAAAAQABAD1AAAAhwMAAAAA&#10;" path="m95,129c68,123,29,111,35,77,38,61,56,59,67,62v13,5,21,23,25,34c92,70,96,2,134,1v44,-1,24,72,16,93c177,80,262,86,224,133v-23,28,-77,54,-107,22c120,177,139,285,87,264,44,247,56,180,84,155,73,166,57,181,41,184,25,187,,185,2,162,8,116,63,130,95,129e" stroked="f">
                    <v:path arrowok="t" o:connecttype="custom" o:connectlocs="163,221;60,132;115,106;158,164;230,2;257,161;384,228;201,265;149,452;144,265;70,315;3,277;163,221" o:connectangles="0,0,0,0,0,0,0,0,0,0,0,0,0"/>
                  </v:shape>
                  <v:shape id="Freeform 122" o:spid="_x0000_s1034" style="position:absolute;left:524;top:79;width:485;height:507;visibility:visible;mso-wrap-style:square;v-text-anchor:top" coordsize="283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s0sEA&#10;AADcAAAADwAAAGRycy9kb3ducmV2LnhtbERPTWsCMRC9F/ofwgjeatZApd0aRQoF600r7XXYjJvV&#10;ZLJs0nX990YQvM3jfc58OXgneupiE1jDdFKAIK6CabjWsP/5enkDEROyQReYNFwownLx/DTH0oQz&#10;b6nfpVrkEI4larAptaWUsbLkMU5CS5y5Q+g8pgy7WpoOzzncO6mKYiY9NpwbLLb0aak67f69hr/C&#10;Hk7HV5d+3/vparN26lttldbj0bD6AJFoSA/x3b02eb5ScHsmX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FbNLBAAAA3AAAAA8AAAAAAAAAAAAAAAAAmAIAAGRycy9kb3du&#10;cmV2LnhtbFBLBQYAAAAABAAEAPUAAACGAwAAAAA=&#10;" path="m115,113c105,80,62,27,22,48,,58,4,84,18,98v16,17,33,24,56,30c58,133,42,148,33,162v-9,16,,31,9,45c66,243,102,214,120,191v-8,35,-1,87,41,94c222,296,211,231,196,196v18,5,35,8,54,4c267,198,283,178,273,161,249,121,212,116,170,122,214,92,211,31,161,10,140,,109,2,104,30v-4,25,6,59,11,83e" fillcolor="#d092a7 [3207]" stroked="f">
                    <v:path arrowok="t" o:connecttype="custom" o:connectlocs="197,194;38,82;31,168;127,219;57,277;72,355;206,327;276,488;336,336;428,343;468,276;291,209;276,17;178,51;197,194" o:connectangles="0,0,0,0,0,0,0,0,0,0,0,0,0,0,0"/>
                  </v:shape>
                  <v:shape id="Freeform 123" o:spid="_x0000_s1035" style="position:absolute;left:33;top:257;width:416;height:439;visibility:visible;mso-wrap-style:square;v-text-anchor:top" coordsize="24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RI8EA&#10;AADcAAAADwAAAGRycy9kb3ducmV2LnhtbERP32vCMBB+H/g/hBN8m6kVxqhGEWWgLzLtYK9HczbV&#10;5tIlsXb//TIY7O0+vp+3XA+2FT350DhWMJtmIIgrpxuuFXyUb8+vIEJE1tg6JgXfFGC9Gj0tsdDu&#10;wSfqz7EWKYRDgQpMjF0hZagMWQxT1xEn7uK8xZigr6X2+EjhtpV5lr1Iiw2nBoMdbQ1Vt/PdKgiy&#10;l8fy0/PuavKvw+n9XsZwVGoyHjYLEJGG+C/+c+91mp/P4feZd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2ESPBAAAA3AAAAA8AAAAAAAAAAAAAAAAAmAIAAGRycy9kb3du&#10;cmV2LnhtbFBLBQYAAAAABAAEAPUAAACGAwAAAAA=&#10;" path="m89,125c66,120,27,109,33,79,35,66,49,62,60,65v15,4,21,16,26,29c92,62,89,26,125,14,166,,151,76,144,92v24,-7,99,-11,72,34c206,143,183,150,165,156v-20,7,-36,-1,-54,-10c114,168,131,256,84,243,67,239,55,216,55,200v,-21,10,-39,25,-54c70,158,,195,,158,,114,60,123,89,125e" fillcolor="#d092a7 [3207]" stroked="f">
                    <v:path arrowok="t" o:connecttype="custom" o:connectlocs="152,214;56,135;103,111;147,161;214,24;247,158;370,216;282,268;190,250;144,417;94,343;137,250;0,271;152,214" o:connectangles="0,0,0,0,0,0,0,0,0,0,0,0,0,0"/>
                  </v:shape>
                  <v:shape id="Freeform 124" o:spid="_x0000_s1036" style="position:absolute;left:709;top:273;width:110;height:87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GrMUA&#10;AADcAAAADwAAAGRycy9kb3ducmV2LnhtbERPTWvCQBC9F/wPywi9SN0oamt0FSkN9lLQKBRvQ3ZM&#10;gtnZNLs10V/fLRR6m8f7nOW6M5W4UuNKywpGwwgEcWZ1ybmC4yF5egHhPLLGyjIpuJGD9ar3sMRY&#10;25b3dE19LkIIuxgVFN7XsZQuK8igG9qaOHBn2xj0ATa51A22IdxUchxFM2mw5NBQYE2vBWWX9Nso&#10;2CXzt2dOb588PX1F549te58Mdko99rvNAoSnzv+L/9zvOswfT+D3mXCB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EasxQAAANwAAAAPAAAAAAAAAAAAAAAAAJgCAABkcnMv&#10;ZG93bnJldi54bWxQSwUGAAAAAAQABAD1AAAAigMAAAAA&#10;" path="m64,26c59,51,,46,6,24,11,1,63,,64,26e" fillcolor="#e7bc29 [3206]" stroked="f">
                    <v:path arrowok="t" o:connecttype="custom" o:connectlocs="110,44;10,41;110,44" o:connectangles="0,0,0"/>
                  </v:shape>
                  <v:shape id="Freeform 125" o:spid="_x0000_s1037" style="position:absolute;left:144;top:391;width:111;height:103;visibility:visible;mso-wrap-style:square;v-text-anchor:top" coordsize="6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cQsMA&#10;AADcAAAADwAAAGRycy9kb3ducmV2LnhtbESPQYvCMBCF74L/IYywN00VXKQaRQRBb2714m1opk21&#10;mZQm2rq/frMgeJvhvXnfm9Wmt7V4UusrxwqmkwQEce50xaWCy3k/XoDwAVlj7ZgUvMjDZj0crDDV&#10;ruMfemahFDGEfYoKTAhNKqXPDVn0E9cQR61wrcUQ17aUusUuhttazpLkW1qsOBIMNrQzlN+zh42Q&#10;R2OuXXa8LPLrtLidi9P+V5+U+hr12yWIQH34mN/XBx3rz+bw/0yc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mcQsMAAADcAAAADwAAAAAAAAAAAAAAAACYAgAAZHJzL2Rv&#10;d25yZXYueG1sUEsFBgAAAAAEAAQA9QAAAIgDAAAAAA==&#10;" path="m55,20c65,39,15,60,7,39,,20,47,,55,20e" fillcolor="#e7bc29 [3206]" stroked="f">
                    <v:path arrowok="t" o:connecttype="custom" o:connectlocs="94,34;12,67;94,34" o:connectangles="0,0,0"/>
                  </v:shape>
                  <v:shape id="Freeform 126" o:spid="_x0000_s1038" style="position:absolute;left:158;top:208;width:114;height:251;visibility:visible;mso-wrap-style:square;v-text-anchor:top" coordsize="6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qq8IA&#10;AADcAAAADwAAAGRycy9kb3ducmV2LnhtbERPzWoCMRC+F/oOYQpepGYVXWQ1SiuI9dBCrQ8wbMbN&#10;YjJZNnFd+/RGKPQ2H9/vLNe9s6KjNtSeFYxHGQji0uuaKwXHn+3rHESIyBqtZ1JwowDr1fPTEgvt&#10;r/xN3SFWIoVwKFCBibEppAylIYdh5BvixJ186zAm2FZSt3hN4c7KSZbl0mHNqcFgQxtD5flwcQo6&#10;O0f8tPt3+TVsZrTL+9/d1Cg1eOnfFiAi9fFf/Of+0Gn+JIfHM+k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OqrwgAAANwAAAAPAAAAAAAAAAAAAAAAAJgCAABkcnMvZG93&#10;bnJldi54bWxQSwUGAAAAAAQABAD1AAAAhwMAAAAA&#10;" path="m9,142c,111,1,45,30,24,51,8,57,106,59,119,67,109,57,67,54,54,50,35,47,,24,23,10,37,5,67,3,86,2,94,,147,9,142e" fillcolor="black" stroked="f">
                    <v:path arrowok="t" o:connecttype="custom" o:connectlocs="15,242;51,41;100,203;92,92;41,39;5,147;15,242" o:connectangles="0,0,0,0,0,0,0"/>
                  </v:shape>
                  <v:shape id="Freeform 127" o:spid="_x0000_s1039" style="position:absolute;left:159;top:360;width:271;height:142;visibility:visible;mso-wrap-style:square;v-text-anchor:top" coordsize="15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wR8UA&#10;AADcAAAADwAAAGRycy9kb3ducmV2LnhtbERPTWvCQBC9F/wPywi91Y2hWEldRQLSQHtQ68Heptkx&#10;Cc3Oxuw2if56Vyj0No/3OYvVYGrRUesqywqmkwgEcW51xYWCw+fmaQ7CeWSNtWVScCEHq+XoYYGJ&#10;tj3vqNv7QoQQdgkqKL1vEildXpJBN7ENceBOtjXoA2wLqVvsQ7ipZRxFM2mw4tBQYkNpSfnP/tco&#10;+Nq+X1K6Pn+nb8ejlPX1fPrIZko9jof1KwhPg/8X/7kzHebHL3B/Jlw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jBHxQAAANwAAAAPAAAAAAAAAAAAAAAAAJgCAABkcnMv&#10;ZG93bnJldi54bWxQSwUGAAAAAAQABAD1AAAAigMAAAAA&#10;" path="m41,32c64,19,85,9,112,5v8,-1,29,1,35,8c157,23,145,35,136,42,114,58,90,66,64,72,53,75,39,79,28,76,15,71,18,60,15,52,,82,42,83,61,77,91,68,119,59,144,41v10,-7,14,-19,8,-30c147,,128,1,118,1,98,1,50,11,41,32e" fillcolor="black" stroked="f">
                    <v:path arrowok="t" o:connecttype="custom" o:connectlocs="70,55;192,9;252,22;233,72;110,123;48,130;26,89;105,132;247,70;261,19;202,2;70,55" o:connectangles="0,0,0,0,0,0,0,0,0,0,0,0"/>
                  </v:shape>
                  <v:shape id="Freeform 128" o:spid="_x0000_s1040" style="position:absolute;left:152;top:453;width:103;height:222;visibility:visible;mso-wrap-style:square;v-text-anchor:top" coordsize="6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eAycQA&#10;AADcAAAADwAAAGRycy9kb3ducmV2LnhtbESPQYvCQAyF78L+hyHC3nSqKyq1oyyCoOBF62VvoZNt&#10;SzuZ0hm1++83B8Fbwnt570u2G1yrHtSH2rOB2TQBRVx4W3Np4JYfJmtQISJbbD2TgT8KsNt+jDJM&#10;rX/yhR7XWCoJ4ZCigSrGLtU6FBU5DFPfEYv263uHUda+1LbHp4S7Vs+TZKkd1iwNFXa0r6horndn&#10;oEz0upmd4ln7xeWeF93q6/izMuZzPHxvQEUa4tv8uj5awZ8L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ngMnEAAAA3AAAAA8AAAAAAAAAAAAAAAAAmAIAAGRycy9k&#10;b3ducmV2LnhtbFBLBQYAAAAABAAEAPUAAACJAwAAAAA=&#10;" path="m16,5c54,22,60,73,40,107v-4,5,-22,3,-26,-1c5,98,4,91,3,79,,58,16,37,25,19,13,39,2,57,2,81v,21,19,49,39,29c57,94,58,61,51,42,46,31,42,22,33,13,29,9,15,,16,5e" fillcolor="black" stroked="f">
                    <v:path arrowok="t" o:connecttype="custom" o:connectlocs="27,9;69,183;24,181;5,135;43,32;3,138;70,188;88,72;57,22;27,9" o:connectangles="0,0,0,0,0,0,0,0,0,0"/>
                  </v:shape>
                  <v:shape id="Freeform 129" o:spid="_x0000_s1041" style="position:absolute;left:5;top:441;width:178;height:142;visibility:visible;mso-wrap-style:square;v-text-anchor:top" coordsize="10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zlsEA&#10;AADcAAAADwAAAGRycy9kb3ducmV2LnhtbERPTUvDQBC9C/6HZQre7KY5qE27LWIRPChoW/A6ZqfZ&#10;YGY27G7T5N+7guBtHu9z1tuROzVQiK0XA4t5AYqk9raVxsDx8Hz7AComFIudFzIwUYTt5vpqjZX1&#10;F/mgYZ8alUMkVmjApdRXWsfaEWOc+54kcycfGFOGodE24CWHc6fLorjTjK3kBoc9PTmqv/dnNlAm&#10;d/58ne45vH/t3tphx2wnNuZmNj6uQCUa07/4z/1i8/xyCb/P5Av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WM5bBAAAA3AAAAA8AAAAAAAAAAAAAAAAAmAIAAGRycy9kb3du&#10;cmV2LnhtbFBLBQYAAAAABAAEAPUAAACGAwAAAAA=&#10;" path="m96,22c89,43,82,56,62,68,51,74,10,77,10,57,10,37,26,20,43,12v22,-9,38,,61,c86,,57,,38,9,21,18,,41,9,61v9,22,45,17,62,8c81,62,88,54,92,43v2,-6,12,-24,4,-21e" fillcolor="black" stroked="f">
                    <v:path arrowok="t" o:connecttype="custom" o:connectlocs="164,38;106,116;17,98;74,21;178,21;65,15;15,104;122,118;157,74;164,38" o:connectangles="0,0,0,0,0,0,0,0,0,0"/>
                  </v:shape>
                  <v:shape id="Freeform 130" o:spid="_x0000_s1042" style="position:absolute;left:26;top:327;width:147;height:134;visibility:visible;mso-wrap-style:square;v-text-anchor:top" coordsize="8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/GMgA&#10;AADcAAAADwAAAGRycy9kb3ducmV2LnhtbESPT0vDQBDF74LfYRnBi7Qb/yCadlskoHgrjVLobcxO&#10;s6nZ2ZDdprGfvnMQepvhvXnvN/Pl6Fs1UB+bwAbupxko4irYhmsD31/vkxdQMSFbbAOTgT+KsFxc&#10;X80xt+HIaxrKVCsJ4ZijAZdSl2sdK0ce4zR0xKLtQu8xydrX2vZ4lHDf6ocse9YeG5YGhx0Vjqrf&#10;8uANFNvXvdsU69PTKjSHj9PPbnNXDsbc3oxvM1CJxnQx/19/WsF/FHx5Rib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4/8YyAAAANwAAAAPAAAAAAAAAAAAAAAAAJgCAABk&#10;cnMvZG93bnJldi54bWxQSwUGAAAAAAQABAD1AAAAjQMAAAAA&#10;" path="m86,63c80,36,65,,32,17,,33,27,71,49,78,48,67,27,63,22,51,15,36,29,23,42,17v13,-5,26,6,31,17c77,41,81,64,86,63e" fillcolor="black" stroked="f">
                    <v:path arrowok="t" o:connecttype="custom" o:connectlocs="147,108;55,29;84,134;38,88;72,29;125,58;147,108" o:connectangles="0,0,0,0,0,0,0"/>
                  </v:shape>
                  <v:shape id="Freeform 131" o:spid="_x0000_s1043" style="position:absolute;left:507;top:103;width:245;height:223;visibility:visible;mso-wrap-style:square;v-text-anchor:top" coordsize="14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z9sQA&#10;AADcAAAADwAAAGRycy9kb3ducmV2LnhtbERPTWvCQBC9F/wPywi91Y0ptSW6CVpoKXoQk156G7Nj&#10;EszOhuwa47/vCoXe5vE+Z5WNphUD9a6xrGA+i0AQl1Y3XCn4Lj6e3kA4j6yxtUwKbuQgSycPK0y0&#10;vfKBhtxXIoSwS1BB7X2XSOnKmgy6me2IA3eyvUEfYF9J3eM1hJtWxlG0kAYbDg01dvReU3nOL0bB&#10;Lm72N3eMt4thW3y2xcv4c3ndKPU4HddLEJ5G/y/+c3/pMP95DvdnwgU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Hs/bEAAAA3AAAAA8AAAAAAAAAAAAAAAAAmAIAAGRycy9k&#10;b3ducmV2LnhtbFBLBQYAAAAABAAEAPUAAACJAwAAAAA=&#10;" path="m127,119c82,119,,87,20,28,28,2,71,15,85,27v11,10,21,20,31,32c124,68,132,85,143,90,125,66,108,40,82,23,62,11,25,,14,32,4,59,36,87,54,102v11,9,64,28,73,17e" fillcolor="black" stroked="f">
                    <v:path arrowok="t" o:connecttype="custom" o:connectlocs="218,204;34,48;146,46;199,101;245,154;140,39;24,55;93,175;218,204" o:connectangles="0,0,0,0,0,0,0,0,0"/>
                  </v:shape>
                  <v:shape id="Freeform 132" o:spid="_x0000_s1044" style="position:absolute;left:648;top:58;width:262;height:249;visibility:visible;mso-wrap-style:square;v-text-anchor:top" coordsize="153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/bMIA&#10;AADcAAAADwAAAGRycy9kb3ducmV2LnhtbERPTWsCMRC9C/6HMII3zbpCKatRRFTsxdK1hx6Hzbgb&#10;3EyWTVzTf98UCr3N433OehttKwbqvXGsYDHPQBBXThuuFXxej7NXED4ga2wdk4Jv8rDdjEdrLLR7&#10;8gcNZahFCmFfoIImhK6Q0lcNWfRz1xEn7uZ6iyHBvpa6x2cKt63Ms+xFWjScGhrsaN9QdS8fVsGj&#10;PJzc5fRuhoV5i7lcful4OSs1ncTdCkSgGP7Ff+6zTvOXOfw+ky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L9swgAAANwAAAAPAAAAAAAAAAAAAAAAAJgCAABkcnMvZG93&#10;bnJldi54bWxQSwUGAAAAAAQABAD1AAAAhwMAAAAA&#10;" path="m63,145c45,112,,20,60,8v24,-5,57,19,70,36c139,56,143,67,145,82v2,9,-3,29,1,34c150,86,153,69,133,42,117,22,85,,58,3,24,7,22,39,28,66v4,21,17,68,35,79e" fillcolor="black" stroked="f">
                    <v:path arrowok="t" o:connecttype="custom" o:connectlocs="108,249;103,14;223,76;248,141;250,199;228,72;99,5;48,113;108,249" o:connectangles="0,0,0,0,0,0,0,0,0"/>
                  </v:shape>
                  <v:shape id="Freeform 133" o:spid="_x0000_s1045" style="position:absolute;left:762;top:290;width:225;height:161;visibility:visible;mso-wrap-style:square;v-text-anchor:top" coordsize="131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gpiMIA&#10;AADcAAAADwAAAGRycy9kb3ducmV2LnhtbERPS2rDMBDdB3oHMYVuQi23hmCcKKGUGtpVYjsHmFoT&#10;29QaGUlNnNtHhUJ283jf2exmM4ozOT9YVvCSpCCIW6sH7hQcm/I5B+EDssbRMim4kofd9mGxwULb&#10;C1d0rkMnYgj7AhX0IUyFlL7tyaBP7EQcuZN1BkOErpPa4SWGm1G+pulKGhw4NvQ40XtP7U/9axTY&#10;A66u316W7qNaNqG1+Ve5z5V6epzf1iACzeEu/nd/6jg/y+DvmXiB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KCmIwgAAANwAAAAPAAAAAAAAAAAAAAAAAJgCAABkcnMvZG93&#10;bnJldi54bWxQSwUGAAAAAAQABAD1AAAAhwMAAAAA&#10;" path="m9,3v26,,49,1,72,14c93,24,129,50,121,66,108,92,75,80,54,73,27,64,13,50,,25,11,54,30,68,59,77v23,7,54,17,64,-12c131,43,93,22,77,13,65,5,51,4,37,1,30,,6,,9,3e" fillcolor="black" stroked="f">
                    <v:path arrowok="t" o:connecttype="custom" o:connectlocs="15,5;139,29;208,113;93,125;0,43;101,132;211,111;132,22;64,2;15,5" o:connectangles="0,0,0,0,0,0,0,0,0,0"/>
                  </v:shape>
                  <v:shape id="Freeform 134" o:spid="_x0000_s1046" style="position:absolute;left:666;top:305;width:191;height:281;visibility:visible;mso-wrap-style:square;v-text-anchor:top" coordsize="111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1GsQA&#10;AADcAAAADwAAAGRycy9kb3ducmV2LnhtbERPS2vCQBC+C/0PyxS86cYqraRZpdVYClbEx6W3ITt5&#10;0OxsyK4x/ffdguBtPr7nJMve1KKj1lWWFUzGEQjizOqKCwXn02Y0B+E8ssbaMin4JQfLxcMgwVjb&#10;Kx+oO/pChBB2MSoovW9iKV1WkkE3tg1x4HLbGvQBtoXULV5DuKnlUxQ9S4MVh4YSG1qVlP0cL0aB&#10;X69265dJ+v7xvZ3aOk3z6qvbKzV87N9eQXjq/V18c3/qMH86g/9nw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WdRrEAAAA3AAAAA8AAAAAAAAAAAAAAAAAmAIAAGRycy9k&#10;b3ducmV2LnhtbFBLBQYAAAAABAAEAPUAAACJAwAAAAA=&#10;" path="m71,20v16,21,35,51,35,79c106,134,94,158,56,145,,127,6,17,67,12,41,,19,51,17,70v-3,33,9,63,39,78c89,164,111,133,111,103,111,72,89,44,71,20e" fillcolor="black" stroked="f">
                    <v:path arrowok="t" o:connecttype="custom" o:connectlocs="122,34;182,170;96,248;115,21;29,120;96,254;191,176;122,34" o:connectangles="0,0,0,0,0,0,0,0"/>
                  </v:shape>
                  <v:shape id="Freeform 135" o:spid="_x0000_s1047" style="position:absolute;left:553;top:257;width:136;height:184;visibility:visible;mso-wrap-style:square;v-text-anchor:top" coordsize="79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76MMA&#10;AADcAAAADwAAAGRycy9kb3ducmV2LnhtbERPTWvCQBC9C/0PyxR6000jSpu6SrEURPBgtPchO01C&#10;d2eT7DZJ++tdQfA2j/c5q81ojeip87VjBc+zBARx4XTNpYLz6XP6AsIHZI3GMSn4Iw+b9cNkhZl2&#10;Ax+pz0MpYgj7DBVUITSZlL6oyKKfuYY4ct+usxgi7EqpOxxiuDUyTZKltFhzbKiwoW1FxU/+axWY&#10;/9MhL3fbg5FnOf9avO7T9qNV6ulxfH8DEWgMd/HNvdNx/nwB12fi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V76MMAAADcAAAADwAAAAAAAAAAAAAAAACYAgAAZHJzL2Rv&#10;d25yZXYueG1sUEsFBgAAAAAEAAQA9QAAAIgDAAAAAA==&#10;" path="m79,70c74,83,68,101,52,101,33,101,23,99,14,81,,53,25,16,48,,15,13,3,51,13,83v5,15,22,24,37,24c67,107,75,82,79,70e" fillcolor="black" stroked="f">
                    <v:path arrowok="t" o:connecttype="custom" o:connectlocs="136,120;90,174;24,139;83,0;22,143;86,184;136,120" o:connectangles="0,0,0,0,0,0,0"/>
                  </v:shape>
                  <v:shape id="Freeform 136" o:spid="_x0000_s1048" style="position:absolute;left:166;top:381;width:84;height:113;visibility:visible;mso-wrap-style:square;v-text-anchor:top" coordsize="4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Jpi8EA&#10;AADcAAAADwAAAGRycy9kb3ducmV2LnhtbERP32vCMBB+H/g/hBN8EU1VKNIZRYXB2JNWwddbc2vK&#10;mktJou3++2Ug7O0+vp+32Q22FQ/yoXGsYDHPQBBXTjdcK7he3mZrECEia2wdk4IfCrDbjl42WGjX&#10;85keZaxFCuFQoAITY1dIGSpDFsPcdcSJ+3LeYkzQ11J77FO4beUyy3JpseHUYLCjo6Hqu7xbBbfp&#10;58X5j2ssT7k89WE6HO4ro9RkPOxfQUQa4r/46X7Xaf4qh79n0gV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CaYvBAAAA3AAAAA8AAAAAAAAAAAAAAAAAmAIAAGRycy9kb3du&#10;cmV2LnhtbFBLBQYAAAAABAAEAPUAAACGAwAAAAA=&#10;" path="m8,26c18,11,47,13,36,36,27,54,6,61,4,36,,66,33,53,39,34,49,,4,20,8,26e" fillcolor="black" stroked="f">
                    <v:path arrowok="t" o:connecttype="custom" o:connectlocs="14,45;62,62;7,62;67,58;14,45" o:connectangles="0,0,0,0,0"/>
                  </v:shape>
                  <v:shape id="Freeform 137" o:spid="_x0000_s1049" style="position:absolute;left:721;top:271;width:100;height:91;visibility:visible;mso-wrap-style:square;v-text-anchor:top" coordsize="5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QMx8IA&#10;AADcAAAADwAAAGRycy9kb3ducmV2LnhtbERPzWrCQBC+F/oOyxR6KbqxtjGkriISqXhr9AGm2TEJ&#10;yc6G7DZJ394tCL3Nx/c76+1kWjFQ72rLChbzCARxYXXNpYLL+TBLQDiPrLG1TAp+ycF28/iwxlTb&#10;kb9oyH0pQgi7FBVU3neplK6oyKCb2444cFfbG/QB9qXUPY4h3LTyNYpiabDm0FBhR/uKiib/MQrM&#10;+zXDJotPb8l39iL9IfvkfaPU89O0+wDhafL/4rv7qMP85Qr+ngkX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xAzHwgAAANwAAAAPAAAAAAAAAAAAAAAAAJgCAABkcnMvZG93&#10;bnJldi54bWxQSwUGAAAAAAQABAD1AAAAhwMAAAAA&#10;" path="m5,12c15,9,56,14,46,32,37,46,9,23,,21,5,31,47,53,52,32,58,10,14,,5,12e" fillcolor="black" stroked="f">
                    <v:path arrowok="t" o:connecttype="custom" o:connectlocs="9,21;79,55;0,36;90,55;9,21" o:connectangles="0,0,0,0,0"/>
                  </v:shape>
                  <v:shape id="Freeform 138" o:spid="_x0000_s1050" style="position:absolute;left:336;top:511;width:397;height:348;visibility:visible;mso-wrap-style:square;v-text-anchor:top" coordsize="23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JH8UA&#10;AADcAAAADwAAAGRycy9kb3ducmV2LnhtbESPQWvCQBCF74L/YRmhN920Ummjq0hFFEoL0Qoeh+yY&#10;hO7OhuxW03/fORS8zfDevPfNYtV7p67UxSawgcdJBoq4DLbhysDXcTt+ARUTskUXmAz8UoTVcjhY&#10;YG7DjQu6HlKlJIRjjgbqlNpc61jW5DFOQkss2iV0HpOsXaVthzcJ904/ZdlMe2xYGmps6a2m8vvw&#10;4w2cPl9dUTBN34/rTXneudS65w9jHkb9eg4qUZ/u5v/rvRX8qdDKMzKB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4kfxQAAANwAAAAPAAAAAAAAAAAAAAAAAJgCAABkcnMv&#10;ZG93bnJldi54bWxQSwUGAAAAAAQABAD1AAAAigMAAAAA&#10;" path="m130,79v14,-20,31,-50,8,-68c127,3,114,12,109,21v-6,10,,26,4,35c98,40,55,,31,22,2,47,58,81,76,89,50,97,,150,52,157v31,5,80,-11,80,-49c143,124,195,203,215,159,232,123,185,88,153,88v13,1,32,1,44,-6c209,74,223,58,208,45,177,19,151,61,130,79e" stroked="f">
                    <v:path arrowok="t" o:connecttype="custom" o:connectlocs="222,135;236,19;187,36;193,96;53,38;130,153;89,269;226,185;368,273;262,151;337,141;356,77;222,135" o:connectangles="0,0,0,0,0,0,0,0,0,0,0,0,0"/>
                  </v:shape>
                  <v:shape id="Freeform 139" o:spid="_x0000_s1051" style="position:absolute;left:360;top:535;width:375;height:301;visibility:visible;mso-wrap-style:square;v-text-anchor:top" coordsize="219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9TMIA&#10;AADcAAAADwAAAGRycy9kb3ducmV2LnhtbERPTWvCQBC9C/0PyxR6kbrRkNKmrlIEwauxl9yG7JgN&#10;zc6G3W1M++tdQfA2j/c56+1kezGSD51jBctFBoK4cbrjVsH3af/6DiJEZI29Y1LwRwG2m6fZGkvt&#10;LnyksYqtSCEcSlRgYhxKKUNjyGJYuIE4cWfnLcYEfSu1x0sKt71cZdmbtNhxajA40M5Q81P9WgWr&#10;1tT7//Poi3qZV/Oci2O9K5R6eZ6+PkFEmuJDfHcfdJqff8DtmXS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b1MwgAAANwAAAAPAAAAAAAAAAAAAAAAAJgCAABkcnMvZG93&#10;bnJldi54bWxQSwUGAAAAAAQABAD1AAAAhwMAAAAA&#10;" path="m122,69c134,52,152,22,131,7,121,,111,6,105,14v-7,11,-3,22,1,33c83,31,64,6,34,20,1,35,55,74,69,80,50,90,,132,43,144v16,5,35,-4,50,-11c110,125,115,112,121,95v11,15,52,81,75,45c203,128,198,106,188,96,176,82,159,77,141,77v13,1,78,-17,57,-40c172,9,139,51,122,69e" fillcolor="#d092a7 [3207]" stroked="f">
                    <v:path arrowok="t" o:connecttype="custom" o:connectlocs="209,118;224,12;180,24;182,80;58,34;118,137;74,246;159,227;207,162;336,239;322,164;241,132;339,63;209,118" o:connectangles="0,0,0,0,0,0,0,0,0,0,0,0,0,0"/>
                  </v:shape>
                  <v:shape id="Freeform 140" o:spid="_x0000_s1052" style="position:absolute;left:497;top:598;width:96;height:88;visibility:visible;mso-wrap-style:square;v-text-anchor:top" coordsize="5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6Y8YA&#10;AADcAAAADwAAAGRycy9kb3ducmV2LnhtbESPQWvCQBCF7wX/wzJCL6KbWqkSXUVaBBF60Cpex+yY&#10;BLOzIbvG+O87h0JvM7w3732zWHWuUi01ofRs4G2UgCLOvC05N3D82QxnoEJEtlh5JgNPCrBa9l4W&#10;mFr/4D21h5grCeGQooEixjrVOmQFOQwjXxOLdvWNwyhrk2vb4EPCXaXHSfKhHZYsDQXW9FlQdjvc&#10;nYH38y2vx7tLUra7UztwT/81/d4a89rv1nNQkbr4b/673lrBnwi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Y6Y8YAAADcAAAADwAAAAAAAAAAAAAAAACYAgAAZHJz&#10;L2Rvd25yZXYueG1sUEsFBgAAAAAEAAQA9QAAAIsDAAAAAA==&#10;" path="m7,33v5,18,49,1,42,-16c42,,,16,7,33e" fillcolor="#e7bc29 [3206]" stroked="f">
                    <v:path arrowok="t" o:connecttype="custom" o:connectlocs="12,57;84,29;12,57" o:connectangles="0,0,0"/>
                  </v:shape>
                  <v:shape id="Freeform 141" o:spid="_x0000_s1053" style="position:absolute;left:380;top:518;width:199;height:140;visibility:visible;mso-wrap-style:square;v-text-anchor:top" coordsize="11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BSM8AA&#10;AADcAAAADwAAAGRycy9kb3ducmV2LnhtbERPzUoDMRC+C75DGMGbza6IlG3TUgti8WbrA4yb6Wbp&#10;ZpJukm58eyMUepuP73eW62wHcaEx9I4V1LMKBHHrdM+dgu/D+9McRIjIGgfHpOCXAqxX93dLbLSb&#10;+Isu+9iJEsKhQQUmRt9IGVpDFsPMeeLCHd1oMRY4dlKPOJVwO8jnqnqVFnsuDQY9bQ21p32yCuxP&#10;Oqectp9Tyvz2sat9fzZeqceHvFmAiJTjTXx173SZ/1LD/zPlAr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4BSM8AAAADcAAAADwAAAAAAAAAAAAAAAACYAgAAZHJzL2Rvd25y&#10;ZXYueG1sUEsFBgAAAAAEAAQA9QAAAIUDAAAAAA==&#10;" path="m108,67c95,42,56,2,25,5,2,8,56,73,63,82,52,80,33,48,28,38,19,24,,,28,1v17,,38,16,51,27c84,33,116,65,108,67e" fillcolor="black" stroked="f">
                    <v:path arrowok="t" o:connecttype="custom" o:connectlocs="185,114;43,9;108,140;48,65;48,2;136,48;185,114" o:connectangles="0,0,0,0,0,0,0"/>
                  </v:shape>
                  <v:shape id="Freeform 142" o:spid="_x0000_s1054" style="position:absolute;left:361;top:629;width:242;height:132;visibility:visible;mso-wrap-style:square;v-text-anchor:top" coordsize="14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cZMMA&#10;AADcAAAADwAAAGRycy9kb3ducmV2LnhtbERPS2vCQBC+F/wPywi9NRulFImuIorQSg++QHqbZsck&#10;mJ2Nu9sY/31XELzNx/ecyawztWjJ+cqygkGSgiDOra64UHDYr95GIHxA1lhbJgU38jCb9l4mmGl7&#10;5S21u1CIGMI+QwVlCE0mpc9LMugT2xBH7mSdwRChK6R2eI3hppbDNP2QBiuODSU2tCgpP+/+jILf&#10;y3G52eRrcnXVOvt1/F7ffrxSr/1uPgYRqAtP8cP9qeP89yHcn4kX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mcZMMAAADcAAAADwAAAAAAAAAAAAAAAACYAgAAZHJzL2Rv&#10;d25yZXYueG1sUEsFBgAAAAAEAAQA9QAAAIgDAAAAAA==&#10;" path="m86,8c63,13,44,20,25,34,19,38,7,51,7,59,8,71,22,72,32,71,55,68,75,59,95,47v8,-4,20,-10,25,-19c125,18,116,13,113,6v28,10,2,35,-13,43c76,60,53,72,26,75,16,77,6,71,3,61,,51,13,40,19,34,32,22,68,,86,8e" fillcolor="black" stroked="f">
                    <v:path arrowok="t" o:connecttype="custom" o:connectlocs="148,14;43,58;12,101;55,122;163,81;206,48;194,10;172,84;45,129;5,105;33,58;148,14" o:connectangles="0,0,0,0,0,0,0,0,0,0,0,0"/>
                  </v:shape>
                  <v:shape id="Freeform 143" o:spid="_x0000_s1055" style="position:absolute;left:543;top:636;width:146;height:147;visibility:visible;mso-wrap-style:square;v-text-anchor:top" coordsize="8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WHrcMA&#10;AADcAAAADwAAAGRycy9kb3ducmV2LnhtbERPTWvCQBC9C/6HZYTedNPWRomuUgqFHoLQbQW9Ddkx&#10;Cc3Ohuw2Rn+9Wyh4m8f7nPV2sI3oqfO1YwWPswQEceFMzaWC76/36RKED8gGG8ek4EIetpvxaI2Z&#10;cWf+pF6HUsQQ9hkqqEJoMyl9UZFFP3MtceROrrMYIuxKaTo8x3DbyKckSaXFmmNDhS29VVT86F+r&#10;4IiHa6rzhdE7mevmxefXfb9U6mEyvK5ABBrCXfzv/jBx/vwZ/p6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WHrcMAAADcAAAADwAAAAAAAAAAAAAAAACYAgAAZHJzL2Rv&#10;d25yZXYueG1sUEsFBgAAAAAEAAQA9QAAAIgDAAAAAA==&#10;" path="m14,4c,37,26,73,59,82,64,84,75,72,75,67,75,57,72,52,66,43,55,29,33,24,16,18v19,6,37,11,51,26c80,57,85,86,60,85,40,84,20,64,14,48,10,39,7,30,8,20,8,15,11,,14,4e" fillcolor="black" stroked="f">
                    <v:path arrowok="t" o:connecttype="custom" o:connectlocs="24,7;101,140;129,115;113,74;27,31;115,75;103,145;24,82;14,34;24,7" o:connectangles="0,0,0,0,0,0,0,0,0,0"/>
                  </v:shape>
                  <v:shape id="Freeform 144" o:spid="_x0000_s1056" style="position:absolute;left:565;top:567;width:166;height:108;visibility:visible;mso-wrap-style:square;v-text-anchor:top" coordsize="97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FL8MA&#10;AADcAAAADwAAAGRycy9kb3ducmV2LnhtbERPTWvCQBC9F/wPywheSt1YklZSVxGh4sVDY0G8TbNj&#10;EszOht1V4793hYK3ebzPmS1604oLOd9YVjAZJyCIS6sbrhT87r7fpiB8QNbYWiYFN/KwmA9eZphr&#10;e+UfuhShEjGEfY4K6hC6XEpf1mTQj21HHLmjdQZDhK6S2uE1hptWvifJhzTYcGyosaNVTeWpOBsF&#10;p2yXrW/udb8tDp/9X2on+4xapUbDfvkFIlAfnuJ/90bH+WkKj2fi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+FL8MAAADcAAAADwAAAAAAAAAAAAAAAACYAgAAZHJzL2Rv&#10;d25yZXYueG1sUEsFBgAAAAAEAAQA9QAAAIgDAAAAAA==&#10;" path="m11,47v17,9,28,13,47,9c69,54,97,31,85,19,73,6,54,5,38,10,18,17,14,32,,45,4,27,22,10,40,5,55,,82,2,88,20,95,40,70,58,54,61,44,63,35,62,25,58,21,55,4,50,11,47e" fillcolor="black" stroked="f">
                    <v:path arrowok="t" o:connecttype="custom" o:connectlocs="19,81;99,96;145,33;65,17;0,77;68,9;151,34;92,105;43,99;19,81" o:connectangles="0,0,0,0,0,0,0,0,0,0"/>
                  </v:shape>
                  <v:shape id="Freeform 145" o:spid="_x0000_s1057" style="position:absolute;left:516;top:504;width:111;height:118;visibility:visible;mso-wrap-style:square;v-text-anchor:top" coordsize="6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CJcIA&#10;AADcAAAADwAAAGRycy9kb3ducmV2LnhtbERPS2vCQBC+F/wPywi9NRu1lTa6ioiF0kvaWHoespMH&#10;ZmfD7qrJv+8KQm/z8T1nvR1MJy7kfGtZwSxJQRCXVrdcK/g5vj+9gvABWWNnmRSM5GG7mTysMdP2&#10;yt90KUItYgj7DBU0IfSZlL5syKBPbE8cuco6gyFCV0vt8BrDTSfnabqUBluODQ32tG+oPBVno8Bg&#10;9Vlrv/g9udnbVz4W8rCwuVKP02G3AhFoCP/iu/tDx/nPL3B7Jl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6sIlwgAAANwAAAAPAAAAAAAAAAAAAAAAAJgCAABkcnMvZG93&#10;bnJldi54bWxQSwUGAAAAAAQABAD1AAAAhwMAAAAA&#10;" path="m24,69c11,49,,18,31,9,60,,65,40,56,57,50,50,61,34,57,24,52,11,36,11,24,15,13,19,11,34,14,44v2,6,13,24,10,25e" fillcolor="black" stroked="f">
                    <v:path arrowok="t" o:connecttype="custom" o:connectlocs="41,118;53,15;96,97;97,41;41,26;24,75;41,118" o:connectangles="0,0,0,0,0,0,0"/>
                  </v:shape>
                  <v:shape id="Freeform 146" o:spid="_x0000_s1058" style="position:absolute;left:475;top:610;width:119;height:65;visibility:visible;mso-wrap-style:square;v-text-anchor:top" coordsize="70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4vDb8A&#10;AADcAAAADwAAAGRycy9kb3ducmV2LnhtbERPzYrCMBC+C75DGGFvmrqILNUoq7C4Hq0+wNDMNsVm&#10;UppYa57eCMLe5uP7nfV2sI3oqfO1YwXzWQaCuHS65krB5fwz/QLhA7LGxjEpeJCH7WY8WmOu3Z1P&#10;1BehEimEfY4KTAhtLqUvDVn0M9cSJ+7PdRZDgl0ldYf3FG4b+ZllS2mx5tRgsKW9ofJa3KyCEG/H&#10;xVXHQzz3xXxooqnjaafUx2T4XoEINIR/8dv9q9P8xRJez6QL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ni8NvwAAANwAAAAPAAAAAAAAAAAAAAAAAJgCAABkcnMvZG93bnJl&#10;di54bWxQSwUGAAAAAAQABAD1AAAAhAMAAAAA&#10;" path="m42,6c26,3,9,21,30,28,46,35,63,27,50,10,70,27,42,38,27,29,,14,40,,42,6e" fillcolor="black" stroked="f">
                    <v:path arrowok="t" o:connecttype="custom" o:connectlocs="71,10;51,48;85,17;46,50;71,10" o:connectangles="0,0,0,0,0"/>
                  </v:shape>
                </v:group>
                <w10:wrap anchorx="page" anchory="page"/>
                <w10:anchorlock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494030</wp:posOffset>
                </wp:positionV>
                <wp:extent cx="1682496" cy="347472"/>
                <wp:effectExtent l="0" t="0" r="0" b="0"/>
                <wp:wrapNone/>
                <wp:docPr id="79" name="Text Box 79" descr="Cove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682496" cy="347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3F1" w:rsidRDefault="009A0DA1">
                            <w:pPr>
                              <w:pStyle w:val="Heading2"/>
                            </w:pPr>
                            <w:r>
                              <w:t>You are the 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59" type="#_x0000_t202" alt="Cover text" style="position:absolute;left:0;text-align:left;margin-left:88.55pt;margin-top:38.9pt;width:132.5pt;height:27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" filled="f" stroked="f" strokeweight=".5pt">
                <v:textbox>
                  <w:txbxContent>
                    <w:p w:rsidR="001C03F1" w:rsidRDefault="009A0DA1">
                      <w:pPr>
                        <w:pStyle w:val="Heading2"/>
                      </w:pPr>
                      <w:r>
                        <w:t>You are the best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3120" behindDoc="1" locked="1" layoutInCell="1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475615</wp:posOffset>
                </wp:positionV>
                <wp:extent cx="2871216" cy="4078224"/>
                <wp:effectExtent l="0" t="0" r="24765" b="17780"/>
                <wp:wrapNone/>
                <wp:docPr id="87" name="Group 86" descr="Front cover with flowers in a va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1216" cy="4078224"/>
                          <a:chOff x="0" y="0"/>
                          <a:chExt cx="2871787" cy="4073525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1223963" y="376237"/>
                            <a:ext cx="768350" cy="2060575"/>
                          </a:xfrm>
                          <a:custGeom>
                            <a:avLst/>
                            <a:gdLst>
                              <a:gd name="T0" fmla="*/ 187 w 228"/>
                              <a:gd name="T1" fmla="*/ 597 h 613"/>
                              <a:gd name="T2" fmla="*/ 132 w 228"/>
                              <a:gd name="T3" fmla="*/ 434 h 613"/>
                              <a:gd name="T4" fmla="*/ 205 w 228"/>
                              <a:gd name="T5" fmla="*/ 395 h 613"/>
                              <a:gd name="T6" fmla="*/ 224 w 228"/>
                              <a:gd name="T7" fmla="*/ 318 h 613"/>
                              <a:gd name="T8" fmla="*/ 160 w 228"/>
                              <a:gd name="T9" fmla="*/ 142 h 613"/>
                              <a:gd name="T10" fmla="*/ 137 w 228"/>
                              <a:gd name="T11" fmla="*/ 61 h 613"/>
                              <a:gd name="T12" fmla="*/ 132 w 228"/>
                              <a:gd name="T13" fmla="*/ 19 h 613"/>
                              <a:gd name="T14" fmla="*/ 99 w 228"/>
                              <a:gd name="T15" fmla="*/ 0 h 613"/>
                              <a:gd name="T16" fmla="*/ 59 w 228"/>
                              <a:gd name="T17" fmla="*/ 55 h 613"/>
                              <a:gd name="T18" fmla="*/ 51 w 228"/>
                              <a:gd name="T19" fmla="*/ 138 h 613"/>
                              <a:gd name="T20" fmla="*/ 29 w 228"/>
                              <a:gd name="T21" fmla="*/ 256 h 613"/>
                              <a:gd name="T22" fmla="*/ 14 w 228"/>
                              <a:gd name="T23" fmla="*/ 374 h 613"/>
                              <a:gd name="T24" fmla="*/ 47 w 228"/>
                              <a:gd name="T25" fmla="*/ 416 h 613"/>
                              <a:gd name="T26" fmla="*/ 74 w 228"/>
                              <a:gd name="T27" fmla="*/ 434 h 613"/>
                              <a:gd name="T28" fmla="*/ 68 w 228"/>
                              <a:gd name="T29" fmla="*/ 451 h 613"/>
                              <a:gd name="T30" fmla="*/ 20 w 228"/>
                              <a:gd name="T31" fmla="*/ 587 h 613"/>
                              <a:gd name="T32" fmla="*/ 187 w 228"/>
                              <a:gd name="T33" fmla="*/ 597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8" h="613">
                                <a:moveTo>
                                  <a:pt x="187" y="597"/>
                                </a:moveTo>
                                <a:cubicBezTo>
                                  <a:pt x="169" y="543"/>
                                  <a:pt x="151" y="488"/>
                                  <a:pt x="132" y="434"/>
                                </a:cubicBezTo>
                                <a:cubicBezTo>
                                  <a:pt x="158" y="435"/>
                                  <a:pt x="188" y="412"/>
                                  <a:pt x="205" y="395"/>
                                </a:cubicBezTo>
                                <a:cubicBezTo>
                                  <a:pt x="224" y="375"/>
                                  <a:pt x="228" y="344"/>
                                  <a:pt x="224" y="318"/>
                                </a:cubicBezTo>
                                <a:cubicBezTo>
                                  <a:pt x="214" y="257"/>
                                  <a:pt x="183" y="200"/>
                                  <a:pt x="160" y="142"/>
                                </a:cubicBezTo>
                                <a:cubicBezTo>
                                  <a:pt x="150" y="117"/>
                                  <a:pt x="142" y="88"/>
                                  <a:pt x="137" y="61"/>
                                </a:cubicBezTo>
                                <a:cubicBezTo>
                                  <a:pt x="135" y="47"/>
                                  <a:pt x="134" y="33"/>
                                  <a:pt x="132" y="19"/>
                                </a:cubicBezTo>
                                <a:cubicBezTo>
                                  <a:pt x="130" y="3"/>
                                  <a:pt x="115" y="0"/>
                                  <a:pt x="99" y="0"/>
                                </a:cubicBezTo>
                                <a:cubicBezTo>
                                  <a:pt x="63" y="0"/>
                                  <a:pt x="61" y="24"/>
                                  <a:pt x="59" y="55"/>
                                </a:cubicBezTo>
                                <a:cubicBezTo>
                                  <a:pt x="57" y="83"/>
                                  <a:pt x="55" y="110"/>
                                  <a:pt x="51" y="138"/>
                                </a:cubicBezTo>
                                <a:cubicBezTo>
                                  <a:pt x="46" y="178"/>
                                  <a:pt x="40" y="217"/>
                                  <a:pt x="29" y="256"/>
                                </a:cubicBezTo>
                                <a:cubicBezTo>
                                  <a:pt x="19" y="292"/>
                                  <a:pt x="0" y="337"/>
                                  <a:pt x="14" y="374"/>
                                </a:cubicBezTo>
                                <a:cubicBezTo>
                                  <a:pt x="21" y="391"/>
                                  <a:pt x="32" y="405"/>
                                  <a:pt x="47" y="416"/>
                                </a:cubicBezTo>
                                <a:cubicBezTo>
                                  <a:pt x="51" y="419"/>
                                  <a:pt x="73" y="430"/>
                                  <a:pt x="74" y="434"/>
                                </a:cubicBezTo>
                                <a:cubicBezTo>
                                  <a:pt x="75" y="437"/>
                                  <a:pt x="69" y="448"/>
                                  <a:pt x="68" y="451"/>
                                </a:cubicBezTo>
                                <a:cubicBezTo>
                                  <a:pt x="52" y="496"/>
                                  <a:pt x="36" y="542"/>
                                  <a:pt x="20" y="587"/>
                                </a:cubicBezTo>
                                <a:cubicBezTo>
                                  <a:pt x="76" y="606"/>
                                  <a:pt x="129" y="613"/>
                                  <a:pt x="187" y="59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95375" y="379412"/>
                            <a:ext cx="768350" cy="2044700"/>
                          </a:xfrm>
                          <a:custGeom>
                            <a:avLst/>
                            <a:gdLst>
                              <a:gd name="T0" fmla="*/ 188 w 228"/>
                              <a:gd name="T1" fmla="*/ 580 h 608"/>
                              <a:gd name="T2" fmla="*/ 134 w 228"/>
                              <a:gd name="T3" fmla="*/ 425 h 608"/>
                              <a:gd name="T4" fmla="*/ 205 w 228"/>
                              <a:gd name="T5" fmla="*/ 388 h 608"/>
                              <a:gd name="T6" fmla="*/ 226 w 228"/>
                              <a:gd name="T7" fmla="*/ 313 h 608"/>
                              <a:gd name="T8" fmla="*/ 162 w 228"/>
                              <a:gd name="T9" fmla="*/ 145 h 608"/>
                              <a:gd name="T10" fmla="*/ 139 w 228"/>
                              <a:gd name="T11" fmla="*/ 67 h 608"/>
                              <a:gd name="T12" fmla="*/ 134 w 228"/>
                              <a:gd name="T13" fmla="*/ 26 h 608"/>
                              <a:gd name="T14" fmla="*/ 128 w 228"/>
                              <a:gd name="T15" fmla="*/ 12 h 608"/>
                              <a:gd name="T16" fmla="*/ 105 w 228"/>
                              <a:gd name="T17" fmla="*/ 6 h 608"/>
                              <a:gd name="T18" fmla="*/ 62 w 228"/>
                              <a:gd name="T19" fmla="*/ 56 h 608"/>
                              <a:gd name="T20" fmla="*/ 53 w 228"/>
                              <a:gd name="T21" fmla="*/ 141 h 608"/>
                              <a:gd name="T22" fmla="*/ 30 w 228"/>
                              <a:gd name="T23" fmla="*/ 254 h 608"/>
                              <a:gd name="T24" fmla="*/ 16 w 228"/>
                              <a:gd name="T25" fmla="*/ 367 h 608"/>
                              <a:gd name="T26" fmla="*/ 51 w 228"/>
                              <a:gd name="T27" fmla="*/ 409 h 608"/>
                              <a:gd name="T28" fmla="*/ 72 w 228"/>
                              <a:gd name="T29" fmla="*/ 439 h 608"/>
                              <a:gd name="T30" fmla="*/ 23 w 228"/>
                              <a:gd name="T31" fmla="*/ 573 h 608"/>
                              <a:gd name="T32" fmla="*/ 188 w 228"/>
                              <a:gd name="T33" fmla="*/ 58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8" h="608">
                                <a:moveTo>
                                  <a:pt x="188" y="580"/>
                                </a:moveTo>
                                <a:cubicBezTo>
                                  <a:pt x="170" y="529"/>
                                  <a:pt x="152" y="477"/>
                                  <a:pt x="134" y="425"/>
                                </a:cubicBezTo>
                                <a:cubicBezTo>
                                  <a:pt x="162" y="416"/>
                                  <a:pt x="182" y="407"/>
                                  <a:pt x="205" y="388"/>
                                </a:cubicBezTo>
                                <a:cubicBezTo>
                                  <a:pt x="226" y="371"/>
                                  <a:pt x="228" y="338"/>
                                  <a:pt x="226" y="313"/>
                                </a:cubicBezTo>
                                <a:cubicBezTo>
                                  <a:pt x="221" y="256"/>
                                  <a:pt x="184" y="198"/>
                                  <a:pt x="162" y="145"/>
                                </a:cubicBezTo>
                                <a:cubicBezTo>
                                  <a:pt x="152" y="122"/>
                                  <a:pt x="143" y="92"/>
                                  <a:pt x="139" y="67"/>
                                </a:cubicBezTo>
                                <a:cubicBezTo>
                                  <a:pt x="137" y="54"/>
                                  <a:pt x="134" y="40"/>
                                  <a:pt x="134" y="26"/>
                                </a:cubicBezTo>
                                <a:cubicBezTo>
                                  <a:pt x="134" y="18"/>
                                  <a:pt x="137" y="13"/>
                                  <a:pt x="128" y="12"/>
                                </a:cubicBezTo>
                                <a:cubicBezTo>
                                  <a:pt x="120" y="10"/>
                                  <a:pt x="113" y="7"/>
                                  <a:pt x="105" y="6"/>
                                </a:cubicBezTo>
                                <a:cubicBezTo>
                                  <a:pt x="68" y="0"/>
                                  <a:pt x="65" y="27"/>
                                  <a:pt x="62" y="56"/>
                                </a:cubicBezTo>
                                <a:cubicBezTo>
                                  <a:pt x="60" y="85"/>
                                  <a:pt x="56" y="113"/>
                                  <a:pt x="53" y="141"/>
                                </a:cubicBezTo>
                                <a:cubicBezTo>
                                  <a:pt x="49" y="180"/>
                                  <a:pt x="41" y="217"/>
                                  <a:pt x="30" y="254"/>
                                </a:cubicBezTo>
                                <a:cubicBezTo>
                                  <a:pt x="21" y="286"/>
                                  <a:pt x="0" y="335"/>
                                  <a:pt x="16" y="367"/>
                                </a:cubicBezTo>
                                <a:cubicBezTo>
                                  <a:pt x="25" y="384"/>
                                  <a:pt x="36" y="398"/>
                                  <a:pt x="51" y="409"/>
                                </a:cubicBezTo>
                                <a:cubicBezTo>
                                  <a:pt x="67" y="421"/>
                                  <a:pt x="80" y="419"/>
                                  <a:pt x="72" y="439"/>
                                </a:cubicBezTo>
                                <a:cubicBezTo>
                                  <a:pt x="56" y="483"/>
                                  <a:pt x="40" y="528"/>
                                  <a:pt x="23" y="573"/>
                                </a:cubicBezTo>
                                <a:cubicBezTo>
                                  <a:pt x="71" y="585"/>
                                  <a:pt x="142" y="608"/>
                                  <a:pt x="188" y="580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innerShdw blurRad="63500" dist="50800">
                              <a:prstClr val="black">
                                <a:alpha val="50000"/>
                              </a:prstClr>
                            </a:inn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485775" y="2954337"/>
                            <a:ext cx="966787" cy="992188"/>
                          </a:xfrm>
                          <a:custGeom>
                            <a:avLst/>
                            <a:gdLst>
                              <a:gd name="T0" fmla="*/ 150 w 287"/>
                              <a:gd name="T1" fmla="*/ 175 h 295"/>
                              <a:gd name="T2" fmla="*/ 237 w 287"/>
                              <a:gd name="T3" fmla="*/ 241 h 295"/>
                              <a:gd name="T4" fmla="*/ 189 w 287"/>
                              <a:gd name="T5" fmla="*/ 159 h 295"/>
                              <a:gd name="T6" fmla="*/ 222 w 287"/>
                              <a:gd name="T7" fmla="*/ 87 h 295"/>
                              <a:gd name="T8" fmla="*/ 148 w 287"/>
                              <a:gd name="T9" fmla="*/ 97 h 295"/>
                              <a:gd name="T10" fmla="*/ 105 w 287"/>
                              <a:gd name="T11" fmla="*/ 0 h 295"/>
                              <a:gd name="T12" fmla="*/ 76 w 287"/>
                              <a:gd name="T13" fmla="*/ 92 h 295"/>
                              <a:gd name="T14" fmla="*/ 24 w 287"/>
                              <a:gd name="T15" fmla="*/ 86 h 295"/>
                              <a:gd name="T16" fmla="*/ 6 w 287"/>
                              <a:gd name="T17" fmla="*/ 130 h 295"/>
                              <a:gd name="T18" fmla="*/ 99 w 287"/>
                              <a:gd name="T19" fmla="*/ 167 h 295"/>
                              <a:gd name="T20" fmla="*/ 70 w 287"/>
                              <a:gd name="T21" fmla="*/ 227 h 295"/>
                              <a:gd name="T22" fmla="*/ 110 w 287"/>
                              <a:gd name="T23" fmla="*/ 282 h 295"/>
                              <a:gd name="T24" fmla="*/ 161 w 287"/>
                              <a:gd name="T25" fmla="*/ 259 h 295"/>
                              <a:gd name="T26" fmla="*/ 150 w 287"/>
                              <a:gd name="T27" fmla="*/ 175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7" h="295">
                                <a:moveTo>
                                  <a:pt x="150" y="175"/>
                                </a:moveTo>
                                <a:cubicBezTo>
                                  <a:pt x="165" y="204"/>
                                  <a:pt x="194" y="265"/>
                                  <a:pt x="237" y="241"/>
                                </a:cubicBezTo>
                                <a:cubicBezTo>
                                  <a:pt x="287" y="213"/>
                                  <a:pt x="212" y="169"/>
                                  <a:pt x="189" y="159"/>
                                </a:cubicBezTo>
                                <a:cubicBezTo>
                                  <a:pt x="218" y="151"/>
                                  <a:pt x="242" y="115"/>
                                  <a:pt x="222" y="87"/>
                                </a:cubicBezTo>
                                <a:cubicBezTo>
                                  <a:pt x="199" y="54"/>
                                  <a:pt x="163" y="61"/>
                                  <a:pt x="148" y="97"/>
                                </a:cubicBezTo>
                                <a:cubicBezTo>
                                  <a:pt x="148" y="68"/>
                                  <a:pt x="152" y="0"/>
                                  <a:pt x="105" y="0"/>
                                </a:cubicBezTo>
                                <a:cubicBezTo>
                                  <a:pt x="53" y="0"/>
                                  <a:pt x="56" y="57"/>
                                  <a:pt x="76" y="92"/>
                                </a:cubicBezTo>
                                <a:cubicBezTo>
                                  <a:pt x="59" y="88"/>
                                  <a:pt x="41" y="79"/>
                                  <a:pt x="24" y="86"/>
                                </a:cubicBezTo>
                                <a:cubicBezTo>
                                  <a:pt x="3" y="94"/>
                                  <a:pt x="0" y="112"/>
                                  <a:pt x="6" y="130"/>
                                </a:cubicBezTo>
                                <a:cubicBezTo>
                                  <a:pt x="19" y="168"/>
                                  <a:pt x="67" y="175"/>
                                  <a:pt x="99" y="167"/>
                                </a:cubicBezTo>
                                <a:cubicBezTo>
                                  <a:pt x="82" y="184"/>
                                  <a:pt x="70" y="203"/>
                                  <a:pt x="70" y="227"/>
                                </a:cubicBezTo>
                                <a:cubicBezTo>
                                  <a:pt x="70" y="254"/>
                                  <a:pt x="90" y="268"/>
                                  <a:pt x="110" y="282"/>
                                </a:cubicBezTo>
                                <a:cubicBezTo>
                                  <a:pt x="127" y="295"/>
                                  <a:pt x="163" y="283"/>
                                  <a:pt x="161" y="259"/>
                                </a:cubicBezTo>
                                <a:cubicBezTo>
                                  <a:pt x="159" y="231"/>
                                  <a:pt x="155" y="203"/>
                                  <a:pt x="150" y="17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82725" y="2655887"/>
                            <a:ext cx="884237" cy="954088"/>
                          </a:xfrm>
                          <a:custGeom>
                            <a:avLst/>
                            <a:gdLst>
                              <a:gd name="T0" fmla="*/ 166 w 262"/>
                              <a:gd name="T1" fmla="*/ 155 h 284"/>
                              <a:gd name="T2" fmla="*/ 226 w 262"/>
                              <a:gd name="T3" fmla="*/ 208 h 284"/>
                              <a:gd name="T4" fmla="*/ 194 w 262"/>
                              <a:gd name="T5" fmla="*/ 222 h 284"/>
                              <a:gd name="T6" fmla="*/ 170 w 262"/>
                              <a:gd name="T7" fmla="*/ 188 h 284"/>
                              <a:gd name="T8" fmla="*/ 127 w 262"/>
                              <a:gd name="T9" fmla="*/ 283 h 284"/>
                              <a:gd name="T10" fmla="*/ 112 w 262"/>
                              <a:gd name="T11" fmla="*/ 190 h 284"/>
                              <a:gd name="T12" fmla="*/ 37 w 262"/>
                              <a:gd name="T13" fmla="*/ 152 h 284"/>
                              <a:gd name="T14" fmla="*/ 145 w 262"/>
                              <a:gd name="T15" fmla="*/ 130 h 284"/>
                              <a:gd name="T16" fmla="*/ 174 w 262"/>
                              <a:gd name="T17" fmla="*/ 21 h 284"/>
                              <a:gd name="T18" fmla="*/ 178 w 262"/>
                              <a:gd name="T19" fmla="*/ 130 h 284"/>
                              <a:gd name="T20" fmla="*/ 220 w 262"/>
                              <a:gd name="T21" fmla="*/ 101 h 284"/>
                              <a:gd name="T22" fmla="*/ 259 w 262"/>
                              <a:gd name="T23" fmla="*/ 122 h 284"/>
                              <a:gd name="T24" fmla="*/ 166 w 262"/>
                              <a:gd name="T25" fmla="*/ 155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2" h="284">
                                <a:moveTo>
                                  <a:pt x="166" y="155"/>
                                </a:moveTo>
                                <a:cubicBezTo>
                                  <a:pt x="194" y="162"/>
                                  <a:pt x="232" y="174"/>
                                  <a:pt x="226" y="208"/>
                                </a:cubicBezTo>
                                <a:cubicBezTo>
                                  <a:pt x="224" y="223"/>
                                  <a:pt x="206" y="226"/>
                                  <a:pt x="194" y="222"/>
                                </a:cubicBezTo>
                                <a:cubicBezTo>
                                  <a:pt x="181" y="218"/>
                                  <a:pt x="173" y="200"/>
                                  <a:pt x="170" y="188"/>
                                </a:cubicBezTo>
                                <a:cubicBezTo>
                                  <a:pt x="170" y="215"/>
                                  <a:pt x="165" y="282"/>
                                  <a:pt x="127" y="283"/>
                                </a:cubicBezTo>
                                <a:cubicBezTo>
                                  <a:pt x="83" y="284"/>
                                  <a:pt x="104" y="211"/>
                                  <a:pt x="112" y="190"/>
                                </a:cubicBezTo>
                                <a:cubicBezTo>
                                  <a:pt x="84" y="205"/>
                                  <a:pt x="0" y="199"/>
                                  <a:pt x="37" y="152"/>
                                </a:cubicBezTo>
                                <a:cubicBezTo>
                                  <a:pt x="60" y="124"/>
                                  <a:pt x="114" y="98"/>
                                  <a:pt x="145" y="130"/>
                                </a:cubicBezTo>
                                <a:cubicBezTo>
                                  <a:pt x="142" y="108"/>
                                  <a:pt x="122" y="0"/>
                                  <a:pt x="174" y="21"/>
                                </a:cubicBezTo>
                                <a:cubicBezTo>
                                  <a:pt x="218" y="38"/>
                                  <a:pt x="205" y="104"/>
                                  <a:pt x="178" y="130"/>
                                </a:cubicBezTo>
                                <a:cubicBezTo>
                                  <a:pt x="188" y="119"/>
                                  <a:pt x="204" y="103"/>
                                  <a:pt x="220" y="101"/>
                                </a:cubicBezTo>
                                <a:cubicBezTo>
                                  <a:pt x="237" y="98"/>
                                  <a:pt x="262" y="100"/>
                                  <a:pt x="259" y="122"/>
                                </a:cubicBezTo>
                                <a:cubicBezTo>
                                  <a:pt x="253" y="169"/>
                                  <a:pt x="198" y="154"/>
                                  <a:pt x="166" y="15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531813" y="2930525"/>
                            <a:ext cx="850900" cy="884238"/>
                          </a:xfrm>
                          <a:custGeom>
                            <a:avLst/>
                            <a:gdLst>
                              <a:gd name="T0" fmla="*/ 149 w 252"/>
                              <a:gd name="T1" fmla="*/ 163 h 263"/>
                              <a:gd name="T2" fmla="*/ 233 w 252"/>
                              <a:gd name="T3" fmla="*/ 221 h 263"/>
                              <a:gd name="T4" fmla="*/ 236 w 252"/>
                              <a:gd name="T5" fmla="*/ 176 h 263"/>
                              <a:gd name="T6" fmla="*/ 186 w 252"/>
                              <a:gd name="T7" fmla="*/ 149 h 263"/>
                              <a:gd name="T8" fmla="*/ 222 w 252"/>
                              <a:gd name="T9" fmla="*/ 119 h 263"/>
                              <a:gd name="T10" fmla="*/ 215 w 252"/>
                              <a:gd name="T11" fmla="*/ 79 h 263"/>
                              <a:gd name="T12" fmla="*/ 146 w 252"/>
                              <a:gd name="T13" fmla="*/ 93 h 263"/>
                              <a:gd name="T14" fmla="*/ 109 w 252"/>
                              <a:gd name="T15" fmla="*/ 9 h 263"/>
                              <a:gd name="T16" fmla="*/ 78 w 252"/>
                              <a:gd name="T17" fmla="*/ 89 h 263"/>
                              <a:gd name="T18" fmla="*/ 29 w 252"/>
                              <a:gd name="T19" fmla="*/ 85 h 263"/>
                              <a:gd name="T20" fmla="*/ 9 w 252"/>
                              <a:gd name="T21" fmla="*/ 119 h 263"/>
                              <a:gd name="T22" fmla="*/ 101 w 252"/>
                              <a:gd name="T23" fmla="*/ 155 h 263"/>
                              <a:gd name="T24" fmla="*/ 109 w 252"/>
                              <a:gd name="T25" fmla="*/ 255 h 263"/>
                              <a:gd name="T26" fmla="*/ 159 w 252"/>
                              <a:gd name="T27" fmla="*/ 236 h 263"/>
                              <a:gd name="T28" fmla="*/ 149 w 252"/>
                              <a:gd name="T29" fmla="*/ 163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2" h="263">
                                <a:moveTo>
                                  <a:pt x="149" y="163"/>
                                </a:moveTo>
                                <a:cubicBezTo>
                                  <a:pt x="159" y="192"/>
                                  <a:pt x="197" y="239"/>
                                  <a:pt x="233" y="221"/>
                                </a:cubicBezTo>
                                <a:cubicBezTo>
                                  <a:pt x="252" y="211"/>
                                  <a:pt x="249" y="188"/>
                                  <a:pt x="236" y="176"/>
                                </a:cubicBezTo>
                                <a:cubicBezTo>
                                  <a:pt x="221" y="161"/>
                                  <a:pt x="206" y="155"/>
                                  <a:pt x="186" y="149"/>
                                </a:cubicBezTo>
                                <a:cubicBezTo>
                                  <a:pt x="200" y="145"/>
                                  <a:pt x="215" y="131"/>
                                  <a:pt x="222" y="119"/>
                                </a:cubicBezTo>
                                <a:cubicBezTo>
                                  <a:pt x="231" y="105"/>
                                  <a:pt x="223" y="91"/>
                                  <a:pt x="215" y="79"/>
                                </a:cubicBezTo>
                                <a:cubicBezTo>
                                  <a:pt x="193" y="47"/>
                                  <a:pt x="162" y="73"/>
                                  <a:pt x="146" y="93"/>
                                </a:cubicBezTo>
                                <a:cubicBezTo>
                                  <a:pt x="152" y="62"/>
                                  <a:pt x="146" y="16"/>
                                  <a:pt x="109" y="9"/>
                                </a:cubicBezTo>
                                <a:cubicBezTo>
                                  <a:pt x="55" y="0"/>
                                  <a:pt x="64" y="57"/>
                                  <a:pt x="78" y="89"/>
                                </a:cubicBezTo>
                                <a:cubicBezTo>
                                  <a:pt x="61" y="85"/>
                                  <a:pt x="46" y="82"/>
                                  <a:pt x="29" y="85"/>
                                </a:cubicBezTo>
                                <a:cubicBezTo>
                                  <a:pt x="14" y="87"/>
                                  <a:pt x="0" y="104"/>
                                  <a:pt x="9" y="119"/>
                                </a:cubicBezTo>
                                <a:cubicBezTo>
                                  <a:pt x="30" y="155"/>
                                  <a:pt x="63" y="160"/>
                                  <a:pt x="101" y="155"/>
                                </a:cubicBezTo>
                                <a:cubicBezTo>
                                  <a:pt x="61" y="182"/>
                                  <a:pt x="64" y="236"/>
                                  <a:pt x="109" y="255"/>
                                </a:cubicBezTo>
                                <a:cubicBezTo>
                                  <a:pt x="127" y="263"/>
                                  <a:pt x="155" y="261"/>
                                  <a:pt x="159" y="236"/>
                                </a:cubicBezTo>
                                <a:cubicBezTo>
                                  <a:pt x="163" y="214"/>
                                  <a:pt x="154" y="184"/>
                                  <a:pt x="149" y="163"/>
                                </a:cubicBezTo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530350" y="2709862"/>
                            <a:ext cx="819150" cy="863600"/>
                          </a:xfrm>
                          <a:custGeom>
                            <a:avLst/>
                            <a:gdLst>
                              <a:gd name="T0" fmla="*/ 154 w 243"/>
                              <a:gd name="T1" fmla="*/ 132 h 257"/>
                              <a:gd name="T2" fmla="*/ 211 w 243"/>
                              <a:gd name="T3" fmla="*/ 178 h 257"/>
                              <a:gd name="T4" fmla="*/ 183 w 243"/>
                              <a:gd name="T5" fmla="*/ 192 h 257"/>
                              <a:gd name="T6" fmla="*/ 158 w 243"/>
                              <a:gd name="T7" fmla="*/ 163 h 257"/>
                              <a:gd name="T8" fmla="*/ 118 w 243"/>
                              <a:gd name="T9" fmla="*/ 243 h 257"/>
                              <a:gd name="T10" fmla="*/ 100 w 243"/>
                              <a:gd name="T11" fmla="*/ 165 h 257"/>
                              <a:gd name="T12" fmla="*/ 27 w 243"/>
                              <a:gd name="T13" fmla="*/ 131 h 257"/>
                              <a:gd name="T14" fmla="*/ 78 w 243"/>
                              <a:gd name="T15" fmla="*/ 101 h 257"/>
                              <a:gd name="T16" fmla="*/ 133 w 243"/>
                              <a:gd name="T17" fmla="*/ 110 h 257"/>
                              <a:gd name="T18" fmla="*/ 160 w 243"/>
                              <a:gd name="T19" fmla="*/ 13 h 257"/>
                              <a:gd name="T20" fmla="*/ 189 w 243"/>
                              <a:gd name="T21" fmla="*/ 57 h 257"/>
                              <a:gd name="T22" fmla="*/ 164 w 243"/>
                              <a:gd name="T23" fmla="*/ 110 h 257"/>
                              <a:gd name="T24" fmla="*/ 243 w 243"/>
                              <a:gd name="T25" fmla="*/ 99 h 257"/>
                              <a:gd name="T26" fmla="*/ 154 w 243"/>
                              <a:gd name="T27" fmla="*/ 132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3" h="257">
                                <a:moveTo>
                                  <a:pt x="154" y="132"/>
                                </a:moveTo>
                                <a:cubicBezTo>
                                  <a:pt x="177" y="137"/>
                                  <a:pt x="216" y="148"/>
                                  <a:pt x="211" y="178"/>
                                </a:cubicBezTo>
                                <a:cubicBezTo>
                                  <a:pt x="208" y="191"/>
                                  <a:pt x="194" y="195"/>
                                  <a:pt x="183" y="192"/>
                                </a:cubicBezTo>
                                <a:cubicBezTo>
                                  <a:pt x="168" y="188"/>
                                  <a:pt x="162" y="176"/>
                                  <a:pt x="158" y="163"/>
                                </a:cubicBezTo>
                                <a:cubicBezTo>
                                  <a:pt x="151" y="194"/>
                                  <a:pt x="155" y="231"/>
                                  <a:pt x="118" y="243"/>
                                </a:cubicBezTo>
                                <a:cubicBezTo>
                                  <a:pt x="78" y="257"/>
                                  <a:pt x="93" y="181"/>
                                  <a:pt x="100" y="165"/>
                                </a:cubicBezTo>
                                <a:cubicBezTo>
                                  <a:pt x="76" y="171"/>
                                  <a:pt x="0" y="176"/>
                                  <a:pt x="27" y="131"/>
                                </a:cubicBezTo>
                                <a:cubicBezTo>
                                  <a:pt x="37" y="114"/>
                                  <a:pt x="61" y="106"/>
                                  <a:pt x="78" y="101"/>
                                </a:cubicBezTo>
                                <a:cubicBezTo>
                                  <a:pt x="99" y="94"/>
                                  <a:pt x="114" y="101"/>
                                  <a:pt x="133" y="110"/>
                                </a:cubicBezTo>
                                <a:cubicBezTo>
                                  <a:pt x="129" y="89"/>
                                  <a:pt x="112" y="0"/>
                                  <a:pt x="160" y="13"/>
                                </a:cubicBezTo>
                                <a:cubicBezTo>
                                  <a:pt x="176" y="18"/>
                                  <a:pt x="189" y="41"/>
                                  <a:pt x="189" y="57"/>
                                </a:cubicBezTo>
                                <a:cubicBezTo>
                                  <a:pt x="189" y="78"/>
                                  <a:pt x="178" y="95"/>
                                  <a:pt x="164" y="110"/>
                                </a:cubicBezTo>
                                <a:cubicBezTo>
                                  <a:pt x="173" y="99"/>
                                  <a:pt x="243" y="62"/>
                                  <a:pt x="243" y="99"/>
                                </a:cubicBezTo>
                                <a:cubicBezTo>
                                  <a:pt x="243" y="143"/>
                                  <a:pt x="183" y="133"/>
                                  <a:pt x="154" y="132"/>
                                </a:cubicBezTo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866775" y="3327400"/>
                            <a:ext cx="192087" cy="147638"/>
                          </a:xfrm>
                          <a:custGeom>
                            <a:avLst/>
                            <a:gdLst>
                              <a:gd name="T0" fmla="*/ 0 w 57"/>
                              <a:gd name="T1" fmla="*/ 21 h 44"/>
                              <a:gd name="T2" fmla="*/ 52 w 57"/>
                              <a:gd name="T3" fmla="*/ 23 h 44"/>
                              <a:gd name="T4" fmla="*/ 0 w 57"/>
                              <a:gd name="T5" fmla="*/ 21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44">
                                <a:moveTo>
                                  <a:pt x="0" y="21"/>
                                </a:moveTo>
                                <a:cubicBezTo>
                                  <a:pt x="4" y="0"/>
                                  <a:pt x="57" y="3"/>
                                  <a:pt x="52" y="23"/>
                                </a:cubicBezTo>
                                <a:cubicBezTo>
                                  <a:pt x="47" y="43"/>
                                  <a:pt x="1" y="44"/>
                                  <a:pt x="0" y="21"/>
                                </a:cubicBez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914525" y="3109912"/>
                            <a:ext cx="219075" cy="201613"/>
                          </a:xfrm>
                          <a:custGeom>
                            <a:avLst/>
                            <a:gdLst>
                              <a:gd name="T0" fmla="*/ 9 w 65"/>
                              <a:gd name="T1" fmla="*/ 40 h 60"/>
                              <a:gd name="T2" fmla="*/ 57 w 65"/>
                              <a:gd name="T3" fmla="*/ 20 h 60"/>
                              <a:gd name="T4" fmla="*/ 9 w 65"/>
                              <a:gd name="T5" fmla="*/ 4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60">
                                <a:moveTo>
                                  <a:pt x="9" y="40"/>
                                </a:moveTo>
                                <a:cubicBezTo>
                                  <a:pt x="0" y="21"/>
                                  <a:pt x="50" y="0"/>
                                  <a:pt x="57" y="20"/>
                                </a:cubicBezTo>
                                <a:cubicBezTo>
                                  <a:pt x="65" y="40"/>
                                  <a:pt x="17" y="60"/>
                                  <a:pt x="9" y="40"/>
                                </a:cubicBez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077913" y="2178050"/>
                            <a:ext cx="739775" cy="303213"/>
                          </a:xfrm>
                          <a:custGeom>
                            <a:avLst/>
                            <a:gdLst>
                              <a:gd name="T0" fmla="*/ 34 w 219"/>
                              <a:gd name="T1" fmla="*/ 76 h 90"/>
                              <a:gd name="T2" fmla="*/ 13 w 219"/>
                              <a:gd name="T3" fmla="*/ 57 h 90"/>
                              <a:gd name="T4" fmla="*/ 11 w 219"/>
                              <a:gd name="T5" fmla="*/ 67 h 90"/>
                              <a:gd name="T6" fmla="*/ 141 w 219"/>
                              <a:gd name="T7" fmla="*/ 25 h 90"/>
                              <a:gd name="T8" fmla="*/ 204 w 219"/>
                              <a:gd name="T9" fmla="*/ 59 h 90"/>
                              <a:gd name="T10" fmla="*/ 216 w 219"/>
                              <a:gd name="T11" fmla="*/ 63 h 90"/>
                              <a:gd name="T12" fmla="*/ 194 w 219"/>
                              <a:gd name="T13" fmla="*/ 31 h 90"/>
                              <a:gd name="T14" fmla="*/ 61 w 219"/>
                              <a:gd name="T15" fmla="*/ 23 h 90"/>
                              <a:gd name="T16" fmla="*/ 3 w 219"/>
                              <a:gd name="T17" fmla="*/ 59 h 90"/>
                              <a:gd name="T18" fmla="*/ 34 w 219"/>
                              <a:gd name="T19" fmla="*/ 76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9" h="90">
                                <a:moveTo>
                                  <a:pt x="34" y="76"/>
                                </a:moveTo>
                                <a:cubicBezTo>
                                  <a:pt x="26" y="70"/>
                                  <a:pt x="19" y="64"/>
                                  <a:pt x="13" y="57"/>
                                </a:cubicBezTo>
                                <a:cubicBezTo>
                                  <a:pt x="12" y="60"/>
                                  <a:pt x="11" y="64"/>
                                  <a:pt x="11" y="67"/>
                                </a:cubicBezTo>
                                <a:cubicBezTo>
                                  <a:pt x="46" y="41"/>
                                  <a:pt x="94" y="11"/>
                                  <a:pt x="141" y="25"/>
                                </a:cubicBezTo>
                                <a:cubicBezTo>
                                  <a:pt x="166" y="32"/>
                                  <a:pt x="189" y="35"/>
                                  <a:pt x="204" y="59"/>
                                </a:cubicBezTo>
                                <a:cubicBezTo>
                                  <a:pt x="208" y="64"/>
                                  <a:pt x="213" y="71"/>
                                  <a:pt x="216" y="63"/>
                                </a:cubicBezTo>
                                <a:cubicBezTo>
                                  <a:pt x="219" y="54"/>
                                  <a:pt x="199" y="37"/>
                                  <a:pt x="194" y="31"/>
                                </a:cubicBezTo>
                                <a:cubicBezTo>
                                  <a:pt x="163" y="0"/>
                                  <a:pt x="98" y="9"/>
                                  <a:pt x="61" y="23"/>
                                </a:cubicBezTo>
                                <a:cubicBezTo>
                                  <a:pt x="50" y="27"/>
                                  <a:pt x="5" y="48"/>
                                  <a:pt x="3" y="59"/>
                                </a:cubicBezTo>
                                <a:cubicBezTo>
                                  <a:pt x="0" y="70"/>
                                  <a:pt x="39" y="90"/>
                                  <a:pt x="34" y="7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068388" y="2305050"/>
                            <a:ext cx="765175" cy="111125"/>
                          </a:xfrm>
                          <a:custGeom>
                            <a:avLst/>
                            <a:gdLst>
                              <a:gd name="T0" fmla="*/ 227 w 227"/>
                              <a:gd name="T1" fmla="*/ 0 h 33"/>
                              <a:gd name="T2" fmla="*/ 118 w 227"/>
                              <a:gd name="T3" fmla="*/ 27 h 33"/>
                              <a:gd name="T4" fmla="*/ 59 w 227"/>
                              <a:gd name="T5" fmla="*/ 23 h 33"/>
                              <a:gd name="T6" fmla="*/ 0 w 227"/>
                              <a:gd name="T7" fmla="*/ 4 h 33"/>
                              <a:gd name="T8" fmla="*/ 53 w 227"/>
                              <a:gd name="T9" fmla="*/ 25 h 33"/>
                              <a:gd name="T10" fmla="*/ 112 w 227"/>
                              <a:gd name="T11" fmla="*/ 30 h 33"/>
                              <a:gd name="T12" fmla="*/ 227 w 227"/>
                              <a:gd name="T13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7" h="33">
                                <a:moveTo>
                                  <a:pt x="227" y="0"/>
                                </a:moveTo>
                                <a:cubicBezTo>
                                  <a:pt x="200" y="24"/>
                                  <a:pt x="153" y="27"/>
                                  <a:pt x="118" y="27"/>
                                </a:cubicBezTo>
                                <a:cubicBezTo>
                                  <a:pt x="99" y="27"/>
                                  <a:pt x="78" y="27"/>
                                  <a:pt x="59" y="23"/>
                                </a:cubicBezTo>
                                <a:cubicBezTo>
                                  <a:pt x="39" y="18"/>
                                  <a:pt x="20" y="8"/>
                                  <a:pt x="0" y="4"/>
                                </a:cubicBezTo>
                                <a:cubicBezTo>
                                  <a:pt x="6" y="15"/>
                                  <a:pt x="41" y="21"/>
                                  <a:pt x="53" y="25"/>
                                </a:cubicBezTo>
                                <a:cubicBezTo>
                                  <a:pt x="72" y="30"/>
                                  <a:pt x="94" y="29"/>
                                  <a:pt x="112" y="30"/>
                                </a:cubicBezTo>
                                <a:cubicBezTo>
                                  <a:pt x="155" y="33"/>
                                  <a:pt x="193" y="24"/>
                                  <a:pt x="227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597025" y="1814512"/>
                            <a:ext cx="166687" cy="528638"/>
                          </a:xfrm>
                          <a:custGeom>
                            <a:avLst/>
                            <a:gdLst>
                              <a:gd name="T0" fmla="*/ 49 w 49"/>
                              <a:gd name="T1" fmla="*/ 157 h 157"/>
                              <a:gd name="T2" fmla="*/ 0 w 49"/>
                              <a:gd name="T3" fmla="*/ 0 h 157"/>
                              <a:gd name="T4" fmla="*/ 21 w 49"/>
                              <a:gd name="T5" fmla="*/ 80 h 157"/>
                              <a:gd name="T6" fmla="*/ 36 w 49"/>
                              <a:gd name="T7" fmla="*/ 124 h 157"/>
                              <a:gd name="T8" fmla="*/ 49 w 49"/>
                              <a:gd name="T9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157">
                                <a:moveTo>
                                  <a:pt x="49" y="157"/>
                                </a:moveTo>
                                <a:cubicBezTo>
                                  <a:pt x="32" y="105"/>
                                  <a:pt x="15" y="53"/>
                                  <a:pt x="0" y="0"/>
                                </a:cubicBezTo>
                                <a:cubicBezTo>
                                  <a:pt x="3" y="27"/>
                                  <a:pt x="14" y="55"/>
                                  <a:pt x="21" y="80"/>
                                </a:cubicBezTo>
                                <a:cubicBezTo>
                                  <a:pt x="26" y="94"/>
                                  <a:pt x="31" y="109"/>
                                  <a:pt x="36" y="124"/>
                                </a:cubicBezTo>
                                <a:cubicBezTo>
                                  <a:pt x="39" y="133"/>
                                  <a:pt x="42" y="152"/>
                                  <a:pt x="49" y="15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212850" y="1768475"/>
                            <a:ext cx="209550" cy="574675"/>
                          </a:xfrm>
                          <a:custGeom>
                            <a:avLst/>
                            <a:gdLst>
                              <a:gd name="T0" fmla="*/ 9 w 62"/>
                              <a:gd name="T1" fmla="*/ 171 h 171"/>
                              <a:gd name="T2" fmla="*/ 38 w 62"/>
                              <a:gd name="T3" fmla="*/ 86 h 171"/>
                              <a:gd name="T4" fmla="*/ 51 w 62"/>
                              <a:gd name="T5" fmla="*/ 36 h 171"/>
                              <a:gd name="T6" fmla="*/ 54 w 62"/>
                              <a:gd name="T7" fmla="*/ 3 h 171"/>
                              <a:gd name="T8" fmla="*/ 40 w 62"/>
                              <a:gd name="T9" fmla="*/ 42 h 171"/>
                              <a:gd name="T10" fmla="*/ 29 w 62"/>
                              <a:gd name="T11" fmla="*/ 90 h 171"/>
                              <a:gd name="T12" fmla="*/ 16 w 62"/>
                              <a:gd name="T13" fmla="*/ 143 h 171"/>
                              <a:gd name="T14" fmla="*/ 9 w 62"/>
                              <a:gd name="T15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2" h="171">
                                <a:moveTo>
                                  <a:pt x="9" y="171"/>
                                </a:moveTo>
                                <a:cubicBezTo>
                                  <a:pt x="25" y="144"/>
                                  <a:pt x="31" y="116"/>
                                  <a:pt x="38" y="86"/>
                                </a:cubicBezTo>
                                <a:cubicBezTo>
                                  <a:pt x="43" y="69"/>
                                  <a:pt x="47" y="53"/>
                                  <a:pt x="51" y="36"/>
                                </a:cubicBezTo>
                                <a:cubicBezTo>
                                  <a:pt x="51" y="34"/>
                                  <a:pt x="62" y="0"/>
                                  <a:pt x="54" y="3"/>
                                </a:cubicBezTo>
                                <a:cubicBezTo>
                                  <a:pt x="47" y="5"/>
                                  <a:pt x="42" y="35"/>
                                  <a:pt x="40" y="42"/>
                                </a:cubicBezTo>
                                <a:cubicBezTo>
                                  <a:pt x="36" y="58"/>
                                  <a:pt x="32" y="74"/>
                                  <a:pt x="29" y="90"/>
                                </a:cubicBezTo>
                                <a:cubicBezTo>
                                  <a:pt x="25" y="108"/>
                                  <a:pt x="21" y="126"/>
                                  <a:pt x="16" y="143"/>
                                </a:cubicBezTo>
                                <a:cubicBezTo>
                                  <a:pt x="14" y="152"/>
                                  <a:pt x="0" y="167"/>
                                  <a:pt x="9" y="17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355725" y="1774825"/>
                            <a:ext cx="339725" cy="73025"/>
                          </a:xfrm>
                          <a:custGeom>
                            <a:avLst/>
                            <a:gdLst>
                              <a:gd name="T0" fmla="*/ 0 w 101"/>
                              <a:gd name="T1" fmla="*/ 10 h 22"/>
                              <a:gd name="T2" fmla="*/ 53 w 101"/>
                              <a:gd name="T3" fmla="*/ 3 h 22"/>
                              <a:gd name="T4" fmla="*/ 101 w 101"/>
                              <a:gd name="T5" fmla="*/ 20 h 22"/>
                              <a:gd name="T6" fmla="*/ 51 w 101"/>
                              <a:gd name="T7" fmla="*/ 1 h 22"/>
                              <a:gd name="T8" fmla="*/ 0 w 101"/>
                              <a:gd name="T9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2">
                                <a:moveTo>
                                  <a:pt x="0" y="10"/>
                                </a:moveTo>
                                <a:cubicBezTo>
                                  <a:pt x="18" y="5"/>
                                  <a:pt x="34" y="0"/>
                                  <a:pt x="53" y="3"/>
                                </a:cubicBezTo>
                                <a:cubicBezTo>
                                  <a:pt x="63" y="4"/>
                                  <a:pt x="97" y="22"/>
                                  <a:pt x="101" y="20"/>
                                </a:cubicBezTo>
                                <a:cubicBezTo>
                                  <a:pt x="85" y="11"/>
                                  <a:pt x="70" y="2"/>
                                  <a:pt x="51" y="1"/>
                                </a:cubicBezTo>
                                <a:cubicBezTo>
                                  <a:pt x="39" y="0"/>
                                  <a:pt x="6" y="1"/>
                                  <a:pt x="0" y="1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539875" y="2124075"/>
                            <a:ext cx="404812" cy="1046163"/>
                          </a:xfrm>
                          <a:custGeom>
                            <a:avLst/>
                            <a:gdLst>
                              <a:gd name="T0" fmla="*/ 0 w 120"/>
                              <a:gd name="T1" fmla="*/ 1 h 311"/>
                              <a:gd name="T2" fmla="*/ 38 w 120"/>
                              <a:gd name="T3" fmla="*/ 163 h 311"/>
                              <a:gd name="T4" fmla="*/ 75 w 120"/>
                              <a:gd name="T5" fmla="*/ 237 h 311"/>
                              <a:gd name="T6" fmla="*/ 120 w 120"/>
                              <a:gd name="T7" fmla="*/ 311 h 311"/>
                              <a:gd name="T8" fmla="*/ 78 w 120"/>
                              <a:gd name="T9" fmla="*/ 239 h 311"/>
                              <a:gd name="T10" fmla="*/ 42 w 120"/>
                              <a:gd name="T11" fmla="*/ 161 h 311"/>
                              <a:gd name="T12" fmla="*/ 12 w 120"/>
                              <a:gd name="T13" fmla="*/ 76 h 311"/>
                              <a:gd name="T14" fmla="*/ 5 w 120"/>
                              <a:gd name="T15" fmla="*/ 37 h 311"/>
                              <a:gd name="T16" fmla="*/ 0 w 120"/>
                              <a:gd name="T17" fmla="*/ 1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311">
                                <a:moveTo>
                                  <a:pt x="0" y="1"/>
                                </a:moveTo>
                                <a:cubicBezTo>
                                  <a:pt x="3" y="58"/>
                                  <a:pt x="17" y="110"/>
                                  <a:pt x="38" y="163"/>
                                </a:cubicBezTo>
                                <a:cubicBezTo>
                                  <a:pt x="49" y="189"/>
                                  <a:pt x="61" y="213"/>
                                  <a:pt x="75" y="237"/>
                                </a:cubicBezTo>
                                <a:cubicBezTo>
                                  <a:pt x="85" y="256"/>
                                  <a:pt x="103" y="301"/>
                                  <a:pt x="120" y="311"/>
                                </a:cubicBezTo>
                                <a:cubicBezTo>
                                  <a:pt x="114" y="289"/>
                                  <a:pt x="90" y="259"/>
                                  <a:pt x="78" y="239"/>
                                </a:cubicBezTo>
                                <a:cubicBezTo>
                                  <a:pt x="64" y="214"/>
                                  <a:pt x="52" y="187"/>
                                  <a:pt x="42" y="161"/>
                                </a:cubicBezTo>
                                <a:cubicBezTo>
                                  <a:pt x="31" y="134"/>
                                  <a:pt x="18" y="105"/>
                                  <a:pt x="12" y="76"/>
                                </a:cubicBezTo>
                                <a:cubicBezTo>
                                  <a:pt x="10" y="63"/>
                                  <a:pt x="6" y="50"/>
                                  <a:pt x="5" y="37"/>
                                </a:cubicBezTo>
                                <a:cubicBezTo>
                                  <a:pt x="4" y="29"/>
                                  <a:pt x="4" y="0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881188" y="3176587"/>
                            <a:ext cx="225425" cy="493713"/>
                          </a:xfrm>
                          <a:custGeom>
                            <a:avLst/>
                            <a:gdLst>
                              <a:gd name="T0" fmla="*/ 58 w 67"/>
                              <a:gd name="T1" fmla="*/ 4 h 147"/>
                              <a:gd name="T2" fmla="*/ 36 w 67"/>
                              <a:gd name="T3" fmla="*/ 123 h 147"/>
                              <a:gd name="T4" fmla="*/ 7 w 67"/>
                              <a:gd name="T5" fmla="*/ 28 h 147"/>
                              <a:gd name="T6" fmla="*/ 12 w 67"/>
                              <a:gd name="T7" fmla="*/ 93 h 147"/>
                              <a:gd name="T8" fmla="*/ 43 w 67"/>
                              <a:gd name="T9" fmla="*/ 124 h 147"/>
                              <a:gd name="T10" fmla="*/ 64 w 67"/>
                              <a:gd name="T11" fmla="*/ 61 h 147"/>
                              <a:gd name="T12" fmla="*/ 58 w 67"/>
                              <a:gd name="T13" fmla="*/ 4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147">
                                <a:moveTo>
                                  <a:pt x="58" y="4"/>
                                </a:moveTo>
                                <a:cubicBezTo>
                                  <a:pt x="67" y="36"/>
                                  <a:pt x="65" y="101"/>
                                  <a:pt x="36" y="123"/>
                                </a:cubicBezTo>
                                <a:cubicBezTo>
                                  <a:pt x="15" y="139"/>
                                  <a:pt x="9" y="41"/>
                                  <a:pt x="7" y="28"/>
                                </a:cubicBezTo>
                                <a:cubicBezTo>
                                  <a:pt x="0" y="38"/>
                                  <a:pt x="10" y="80"/>
                                  <a:pt x="12" y="93"/>
                                </a:cubicBezTo>
                                <a:cubicBezTo>
                                  <a:pt x="16" y="112"/>
                                  <a:pt x="19" y="147"/>
                                  <a:pt x="43" y="124"/>
                                </a:cubicBezTo>
                                <a:cubicBezTo>
                                  <a:pt x="56" y="110"/>
                                  <a:pt x="62" y="80"/>
                                  <a:pt x="64" y="61"/>
                                </a:cubicBezTo>
                                <a:cubicBezTo>
                                  <a:pt x="64" y="53"/>
                                  <a:pt x="66" y="0"/>
                                  <a:pt x="58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570038" y="3092450"/>
                            <a:ext cx="530225" cy="276225"/>
                          </a:xfrm>
                          <a:custGeom>
                            <a:avLst/>
                            <a:gdLst>
                              <a:gd name="T0" fmla="*/ 117 w 157"/>
                              <a:gd name="T1" fmla="*/ 51 h 82"/>
                              <a:gd name="T2" fmla="*/ 45 w 157"/>
                              <a:gd name="T3" fmla="*/ 77 h 82"/>
                              <a:gd name="T4" fmla="*/ 10 w 157"/>
                              <a:gd name="T5" fmla="*/ 70 h 82"/>
                              <a:gd name="T6" fmla="*/ 22 w 157"/>
                              <a:gd name="T7" fmla="*/ 40 h 82"/>
                              <a:gd name="T8" fmla="*/ 93 w 157"/>
                              <a:gd name="T9" fmla="*/ 10 h 82"/>
                              <a:gd name="T10" fmla="*/ 129 w 157"/>
                              <a:gd name="T11" fmla="*/ 7 h 82"/>
                              <a:gd name="T12" fmla="*/ 142 w 157"/>
                              <a:gd name="T13" fmla="*/ 31 h 82"/>
                              <a:gd name="T14" fmla="*/ 96 w 157"/>
                              <a:gd name="T15" fmla="*/ 6 h 82"/>
                              <a:gd name="T16" fmla="*/ 13 w 157"/>
                              <a:gd name="T17" fmla="*/ 41 h 82"/>
                              <a:gd name="T18" fmla="*/ 5 w 157"/>
                              <a:gd name="T19" fmla="*/ 72 h 82"/>
                              <a:gd name="T20" fmla="*/ 39 w 157"/>
                              <a:gd name="T21" fmla="*/ 82 h 82"/>
                              <a:gd name="T22" fmla="*/ 117 w 157"/>
                              <a:gd name="T23" fmla="*/ 5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7" h="82">
                                <a:moveTo>
                                  <a:pt x="117" y="51"/>
                                </a:moveTo>
                                <a:cubicBezTo>
                                  <a:pt x="93" y="64"/>
                                  <a:pt x="72" y="74"/>
                                  <a:pt x="45" y="77"/>
                                </a:cubicBezTo>
                                <a:cubicBezTo>
                                  <a:pt x="37" y="79"/>
                                  <a:pt x="16" y="76"/>
                                  <a:pt x="10" y="70"/>
                                </a:cubicBezTo>
                                <a:cubicBezTo>
                                  <a:pt x="0" y="59"/>
                                  <a:pt x="12" y="47"/>
                                  <a:pt x="22" y="40"/>
                                </a:cubicBezTo>
                                <a:cubicBezTo>
                                  <a:pt x="43" y="24"/>
                                  <a:pt x="67" y="17"/>
                                  <a:pt x="93" y="10"/>
                                </a:cubicBezTo>
                                <a:cubicBezTo>
                                  <a:pt x="104" y="8"/>
                                  <a:pt x="118" y="3"/>
                                  <a:pt x="129" y="7"/>
                                </a:cubicBezTo>
                                <a:cubicBezTo>
                                  <a:pt x="142" y="11"/>
                                  <a:pt x="139" y="23"/>
                                  <a:pt x="142" y="31"/>
                                </a:cubicBezTo>
                                <a:cubicBezTo>
                                  <a:pt x="157" y="1"/>
                                  <a:pt x="115" y="0"/>
                                  <a:pt x="96" y="6"/>
                                </a:cubicBezTo>
                                <a:cubicBezTo>
                                  <a:pt x="67" y="14"/>
                                  <a:pt x="38" y="23"/>
                                  <a:pt x="13" y="41"/>
                                </a:cubicBezTo>
                                <a:cubicBezTo>
                                  <a:pt x="3" y="48"/>
                                  <a:pt x="0" y="61"/>
                                  <a:pt x="5" y="72"/>
                                </a:cubicBezTo>
                                <a:cubicBezTo>
                                  <a:pt x="10" y="82"/>
                                  <a:pt x="29" y="82"/>
                                  <a:pt x="39" y="82"/>
                                </a:cubicBezTo>
                                <a:cubicBezTo>
                                  <a:pt x="60" y="82"/>
                                  <a:pt x="108" y="72"/>
                                  <a:pt x="117" y="5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911350" y="2752725"/>
                            <a:ext cx="201612" cy="436563"/>
                          </a:xfrm>
                          <a:custGeom>
                            <a:avLst/>
                            <a:gdLst>
                              <a:gd name="T0" fmla="*/ 45 w 60"/>
                              <a:gd name="T1" fmla="*/ 124 h 130"/>
                              <a:gd name="T2" fmla="*/ 21 w 60"/>
                              <a:gd name="T3" fmla="*/ 23 h 130"/>
                              <a:gd name="T4" fmla="*/ 47 w 60"/>
                              <a:gd name="T5" fmla="*/ 24 h 130"/>
                              <a:gd name="T6" fmla="*/ 58 w 60"/>
                              <a:gd name="T7" fmla="*/ 50 h 130"/>
                              <a:gd name="T8" fmla="*/ 35 w 60"/>
                              <a:gd name="T9" fmla="*/ 111 h 130"/>
                              <a:gd name="T10" fmla="*/ 58 w 60"/>
                              <a:gd name="T11" fmla="*/ 49 h 130"/>
                              <a:gd name="T12" fmla="*/ 19 w 60"/>
                              <a:gd name="T13" fmla="*/ 20 h 130"/>
                              <a:gd name="T14" fmla="*/ 10 w 60"/>
                              <a:gd name="T15" fmla="*/ 88 h 130"/>
                              <a:gd name="T16" fmla="*/ 27 w 60"/>
                              <a:gd name="T17" fmla="*/ 116 h 130"/>
                              <a:gd name="T18" fmla="*/ 45 w 60"/>
                              <a:gd name="T19" fmla="*/ 124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130">
                                <a:moveTo>
                                  <a:pt x="45" y="124"/>
                                </a:moveTo>
                                <a:cubicBezTo>
                                  <a:pt x="6" y="108"/>
                                  <a:pt x="0" y="57"/>
                                  <a:pt x="21" y="23"/>
                                </a:cubicBezTo>
                                <a:cubicBezTo>
                                  <a:pt x="24" y="17"/>
                                  <a:pt x="42" y="19"/>
                                  <a:pt x="47" y="24"/>
                                </a:cubicBezTo>
                                <a:cubicBezTo>
                                  <a:pt x="55" y="32"/>
                                  <a:pt x="56" y="38"/>
                                  <a:pt x="58" y="50"/>
                                </a:cubicBezTo>
                                <a:cubicBezTo>
                                  <a:pt x="60" y="72"/>
                                  <a:pt x="45" y="93"/>
                                  <a:pt x="35" y="111"/>
                                </a:cubicBezTo>
                                <a:cubicBezTo>
                                  <a:pt x="47" y="91"/>
                                  <a:pt x="58" y="73"/>
                                  <a:pt x="58" y="49"/>
                                </a:cubicBezTo>
                                <a:cubicBezTo>
                                  <a:pt x="58" y="28"/>
                                  <a:pt x="40" y="0"/>
                                  <a:pt x="19" y="20"/>
                                </a:cubicBezTo>
                                <a:cubicBezTo>
                                  <a:pt x="3" y="36"/>
                                  <a:pt x="3" y="69"/>
                                  <a:pt x="10" y="88"/>
                                </a:cubicBezTo>
                                <a:cubicBezTo>
                                  <a:pt x="14" y="99"/>
                                  <a:pt x="19" y="108"/>
                                  <a:pt x="27" y="116"/>
                                </a:cubicBezTo>
                                <a:cubicBezTo>
                                  <a:pt x="31" y="121"/>
                                  <a:pt x="45" y="130"/>
                                  <a:pt x="45" y="12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2052638" y="2933700"/>
                            <a:ext cx="350837" cy="279400"/>
                          </a:xfrm>
                          <a:custGeom>
                            <a:avLst/>
                            <a:gdLst>
                              <a:gd name="T0" fmla="*/ 9 w 104"/>
                              <a:gd name="T1" fmla="*/ 61 h 83"/>
                              <a:gd name="T2" fmla="*/ 42 w 104"/>
                              <a:gd name="T3" fmla="*/ 15 h 83"/>
                              <a:gd name="T4" fmla="*/ 94 w 104"/>
                              <a:gd name="T5" fmla="*/ 26 h 83"/>
                              <a:gd name="T6" fmla="*/ 61 w 104"/>
                              <a:gd name="T7" fmla="*/ 70 h 83"/>
                              <a:gd name="T8" fmla="*/ 1 w 104"/>
                              <a:gd name="T9" fmla="*/ 70 h 83"/>
                              <a:gd name="T10" fmla="*/ 67 w 104"/>
                              <a:gd name="T11" fmla="*/ 73 h 83"/>
                              <a:gd name="T12" fmla="*/ 96 w 104"/>
                              <a:gd name="T13" fmla="*/ 22 h 83"/>
                              <a:gd name="T14" fmla="*/ 34 w 104"/>
                              <a:gd name="T15" fmla="*/ 14 h 83"/>
                              <a:gd name="T16" fmla="*/ 13 w 104"/>
                              <a:gd name="T17" fmla="*/ 40 h 83"/>
                              <a:gd name="T18" fmla="*/ 9 w 104"/>
                              <a:gd name="T19" fmla="*/ 6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4" h="83">
                                <a:moveTo>
                                  <a:pt x="9" y="61"/>
                                </a:moveTo>
                                <a:cubicBezTo>
                                  <a:pt x="16" y="39"/>
                                  <a:pt x="22" y="27"/>
                                  <a:pt x="42" y="15"/>
                                </a:cubicBezTo>
                                <a:cubicBezTo>
                                  <a:pt x="53" y="8"/>
                                  <a:pt x="94" y="6"/>
                                  <a:pt x="94" y="26"/>
                                </a:cubicBezTo>
                                <a:cubicBezTo>
                                  <a:pt x="94" y="46"/>
                                  <a:pt x="79" y="63"/>
                                  <a:pt x="61" y="70"/>
                                </a:cubicBezTo>
                                <a:cubicBezTo>
                                  <a:pt x="39" y="80"/>
                                  <a:pt x="23" y="71"/>
                                  <a:pt x="1" y="70"/>
                                </a:cubicBezTo>
                                <a:cubicBezTo>
                                  <a:pt x="19" y="83"/>
                                  <a:pt x="47" y="83"/>
                                  <a:pt x="67" y="73"/>
                                </a:cubicBezTo>
                                <a:cubicBezTo>
                                  <a:pt x="83" y="65"/>
                                  <a:pt x="104" y="42"/>
                                  <a:pt x="96" y="22"/>
                                </a:cubicBezTo>
                                <a:cubicBezTo>
                                  <a:pt x="86" y="0"/>
                                  <a:pt x="50" y="4"/>
                                  <a:pt x="34" y="14"/>
                                </a:cubicBezTo>
                                <a:cubicBezTo>
                                  <a:pt x="23" y="21"/>
                                  <a:pt x="17" y="29"/>
                                  <a:pt x="13" y="40"/>
                                </a:cubicBezTo>
                                <a:cubicBezTo>
                                  <a:pt x="10" y="46"/>
                                  <a:pt x="0" y="63"/>
                                  <a:pt x="9" y="6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076450" y="3170237"/>
                            <a:ext cx="290512" cy="261938"/>
                          </a:xfrm>
                          <a:custGeom>
                            <a:avLst/>
                            <a:gdLst>
                              <a:gd name="T0" fmla="*/ 0 w 86"/>
                              <a:gd name="T1" fmla="*/ 16 h 78"/>
                              <a:gd name="T2" fmla="*/ 54 w 86"/>
                              <a:gd name="T3" fmla="*/ 62 h 78"/>
                              <a:gd name="T4" fmla="*/ 36 w 86"/>
                              <a:gd name="T5" fmla="*/ 0 h 78"/>
                              <a:gd name="T6" fmla="*/ 64 w 86"/>
                              <a:gd name="T7" fmla="*/ 28 h 78"/>
                              <a:gd name="T8" fmla="*/ 43 w 86"/>
                              <a:gd name="T9" fmla="*/ 61 h 78"/>
                              <a:gd name="T10" fmla="*/ 12 w 86"/>
                              <a:gd name="T11" fmla="*/ 45 h 78"/>
                              <a:gd name="T12" fmla="*/ 0 w 86"/>
                              <a:gd name="T13" fmla="*/ 16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78">
                                <a:moveTo>
                                  <a:pt x="0" y="16"/>
                                </a:moveTo>
                                <a:cubicBezTo>
                                  <a:pt x="5" y="43"/>
                                  <a:pt x="20" y="78"/>
                                  <a:pt x="54" y="62"/>
                                </a:cubicBezTo>
                                <a:cubicBezTo>
                                  <a:pt x="86" y="46"/>
                                  <a:pt x="58" y="7"/>
                                  <a:pt x="36" y="0"/>
                                </a:cubicBezTo>
                                <a:cubicBezTo>
                                  <a:pt x="37" y="12"/>
                                  <a:pt x="59" y="16"/>
                                  <a:pt x="64" y="28"/>
                                </a:cubicBezTo>
                                <a:cubicBezTo>
                                  <a:pt x="70" y="43"/>
                                  <a:pt x="56" y="56"/>
                                  <a:pt x="43" y="61"/>
                                </a:cubicBezTo>
                                <a:cubicBezTo>
                                  <a:pt x="31" y="66"/>
                                  <a:pt x="17" y="55"/>
                                  <a:pt x="12" y="45"/>
                                </a:cubicBezTo>
                                <a:cubicBezTo>
                                  <a:pt x="8" y="38"/>
                                  <a:pt x="4" y="14"/>
                                  <a:pt x="0" y="1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68388" y="2084387"/>
                            <a:ext cx="482600" cy="1384300"/>
                          </a:xfrm>
                          <a:custGeom>
                            <a:avLst/>
                            <a:gdLst>
                              <a:gd name="T0" fmla="*/ 122 w 143"/>
                              <a:gd name="T1" fmla="*/ 0 h 412"/>
                              <a:gd name="T2" fmla="*/ 136 w 143"/>
                              <a:gd name="T3" fmla="*/ 79 h 412"/>
                              <a:gd name="T4" fmla="*/ 134 w 143"/>
                              <a:gd name="T5" fmla="*/ 168 h 412"/>
                              <a:gd name="T6" fmla="*/ 83 w 143"/>
                              <a:gd name="T7" fmla="*/ 339 h 412"/>
                              <a:gd name="T8" fmla="*/ 25 w 143"/>
                              <a:gd name="T9" fmla="*/ 395 h 412"/>
                              <a:gd name="T10" fmla="*/ 0 w 143"/>
                              <a:gd name="T11" fmla="*/ 406 h 412"/>
                              <a:gd name="T12" fmla="*/ 25 w 143"/>
                              <a:gd name="T13" fmla="*/ 399 h 412"/>
                              <a:gd name="T14" fmla="*/ 122 w 143"/>
                              <a:gd name="T15" fmla="*/ 259 h 412"/>
                              <a:gd name="T16" fmla="*/ 139 w 143"/>
                              <a:gd name="T17" fmla="*/ 129 h 412"/>
                              <a:gd name="T18" fmla="*/ 122 w 143"/>
                              <a:gd name="T19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3" h="412">
                                <a:moveTo>
                                  <a:pt x="122" y="0"/>
                                </a:moveTo>
                                <a:cubicBezTo>
                                  <a:pt x="136" y="24"/>
                                  <a:pt x="136" y="51"/>
                                  <a:pt x="136" y="79"/>
                                </a:cubicBezTo>
                                <a:cubicBezTo>
                                  <a:pt x="136" y="108"/>
                                  <a:pt x="137" y="138"/>
                                  <a:pt x="134" y="168"/>
                                </a:cubicBezTo>
                                <a:cubicBezTo>
                                  <a:pt x="126" y="228"/>
                                  <a:pt x="114" y="286"/>
                                  <a:pt x="83" y="339"/>
                                </a:cubicBezTo>
                                <a:cubicBezTo>
                                  <a:pt x="70" y="363"/>
                                  <a:pt x="50" y="382"/>
                                  <a:pt x="25" y="395"/>
                                </a:cubicBezTo>
                                <a:cubicBezTo>
                                  <a:pt x="20" y="398"/>
                                  <a:pt x="0" y="401"/>
                                  <a:pt x="0" y="406"/>
                                </a:cubicBezTo>
                                <a:cubicBezTo>
                                  <a:pt x="0" y="412"/>
                                  <a:pt x="23" y="400"/>
                                  <a:pt x="25" y="399"/>
                                </a:cubicBezTo>
                                <a:cubicBezTo>
                                  <a:pt x="81" y="372"/>
                                  <a:pt x="104" y="315"/>
                                  <a:pt x="122" y="259"/>
                                </a:cubicBezTo>
                                <a:cubicBezTo>
                                  <a:pt x="135" y="218"/>
                                  <a:pt x="136" y="171"/>
                                  <a:pt x="139" y="129"/>
                                </a:cubicBezTo>
                                <a:cubicBezTo>
                                  <a:pt x="141" y="85"/>
                                  <a:pt x="143" y="39"/>
                                  <a:pt x="122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84250" y="3384550"/>
                            <a:ext cx="428625" cy="390525"/>
                          </a:xfrm>
                          <a:custGeom>
                            <a:avLst/>
                            <a:gdLst>
                              <a:gd name="T0" fmla="*/ 13 w 127"/>
                              <a:gd name="T1" fmla="*/ 10 h 116"/>
                              <a:gd name="T2" fmla="*/ 109 w 127"/>
                              <a:gd name="T3" fmla="*/ 91 h 116"/>
                              <a:gd name="T4" fmla="*/ 51 w 127"/>
                              <a:gd name="T5" fmla="*/ 91 h 116"/>
                              <a:gd name="T6" fmla="*/ 23 w 127"/>
                              <a:gd name="T7" fmla="*/ 63 h 116"/>
                              <a:gd name="T8" fmla="*/ 0 w 127"/>
                              <a:gd name="T9" fmla="*/ 35 h 116"/>
                              <a:gd name="T10" fmla="*/ 54 w 127"/>
                              <a:gd name="T11" fmla="*/ 95 h 116"/>
                              <a:gd name="T12" fmla="*/ 114 w 127"/>
                              <a:gd name="T13" fmla="*/ 88 h 116"/>
                              <a:gd name="T14" fmla="*/ 78 w 127"/>
                              <a:gd name="T15" fmla="*/ 25 h 116"/>
                              <a:gd name="T16" fmla="*/ 13 w 127"/>
                              <a:gd name="T17" fmla="*/ 1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" h="116">
                                <a:moveTo>
                                  <a:pt x="13" y="10"/>
                                </a:moveTo>
                                <a:cubicBezTo>
                                  <a:pt x="54" y="10"/>
                                  <a:pt x="127" y="39"/>
                                  <a:pt x="109" y="91"/>
                                </a:cubicBezTo>
                                <a:cubicBezTo>
                                  <a:pt x="102" y="114"/>
                                  <a:pt x="64" y="102"/>
                                  <a:pt x="51" y="91"/>
                                </a:cubicBezTo>
                                <a:cubicBezTo>
                                  <a:pt x="41" y="83"/>
                                  <a:pt x="32" y="73"/>
                                  <a:pt x="23" y="63"/>
                                </a:cubicBezTo>
                                <a:cubicBezTo>
                                  <a:pt x="16" y="55"/>
                                  <a:pt x="9" y="40"/>
                                  <a:pt x="0" y="35"/>
                                </a:cubicBezTo>
                                <a:cubicBezTo>
                                  <a:pt x="15" y="57"/>
                                  <a:pt x="31" y="80"/>
                                  <a:pt x="54" y="95"/>
                                </a:cubicBezTo>
                                <a:cubicBezTo>
                                  <a:pt x="72" y="106"/>
                                  <a:pt x="104" y="116"/>
                                  <a:pt x="114" y="88"/>
                                </a:cubicBezTo>
                                <a:cubicBezTo>
                                  <a:pt x="123" y="63"/>
                                  <a:pt x="95" y="38"/>
                                  <a:pt x="78" y="25"/>
                                </a:cubicBezTo>
                                <a:cubicBezTo>
                                  <a:pt x="69" y="17"/>
                                  <a:pt x="21" y="0"/>
                                  <a:pt x="13" y="1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708025" y="3417887"/>
                            <a:ext cx="458787" cy="434975"/>
                          </a:xfrm>
                          <a:custGeom>
                            <a:avLst/>
                            <a:gdLst>
                              <a:gd name="T0" fmla="*/ 80 w 136"/>
                              <a:gd name="T1" fmla="*/ 0 h 129"/>
                              <a:gd name="T2" fmla="*/ 82 w 136"/>
                              <a:gd name="T3" fmla="*/ 122 h 129"/>
                              <a:gd name="T4" fmla="*/ 20 w 136"/>
                              <a:gd name="T5" fmla="*/ 89 h 129"/>
                              <a:gd name="T6" fmla="*/ 7 w 136"/>
                              <a:gd name="T7" fmla="*/ 56 h 129"/>
                              <a:gd name="T8" fmla="*/ 6 w 136"/>
                              <a:gd name="T9" fmla="*/ 25 h 129"/>
                              <a:gd name="T10" fmla="*/ 17 w 136"/>
                              <a:gd name="T11" fmla="*/ 91 h 129"/>
                              <a:gd name="T12" fmla="*/ 84 w 136"/>
                              <a:gd name="T13" fmla="*/ 126 h 129"/>
                              <a:gd name="T14" fmla="*/ 111 w 136"/>
                              <a:gd name="T15" fmla="*/ 70 h 129"/>
                              <a:gd name="T16" fmla="*/ 80 w 136"/>
                              <a:gd name="T17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6" h="129">
                                <a:moveTo>
                                  <a:pt x="80" y="0"/>
                                </a:moveTo>
                                <a:cubicBezTo>
                                  <a:pt x="96" y="29"/>
                                  <a:pt x="136" y="111"/>
                                  <a:pt x="82" y="122"/>
                                </a:cubicBezTo>
                                <a:cubicBezTo>
                                  <a:pt x="61" y="126"/>
                                  <a:pt x="32" y="105"/>
                                  <a:pt x="20" y="89"/>
                                </a:cubicBezTo>
                                <a:cubicBezTo>
                                  <a:pt x="12" y="79"/>
                                  <a:pt x="9" y="69"/>
                                  <a:pt x="7" y="56"/>
                                </a:cubicBezTo>
                                <a:cubicBezTo>
                                  <a:pt x="5" y="48"/>
                                  <a:pt x="9" y="30"/>
                                  <a:pt x="6" y="25"/>
                                </a:cubicBezTo>
                                <a:cubicBezTo>
                                  <a:pt x="2" y="53"/>
                                  <a:pt x="0" y="67"/>
                                  <a:pt x="17" y="91"/>
                                </a:cubicBezTo>
                                <a:cubicBezTo>
                                  <a:pt x="31" y="110"/>
                                  <a:pt x="60" y="129"/>
                                  <a:pt x="84" y="126"/>
                                </a:cubicBezTo>
                                <a:cubicBezTo>
                                  <a:pt x="114" y="122"/>
                                  <a:pt x="116" y="94"/>
                                  <a:pt x="111" y="70"/>
                                </a:cubicBezTo>
                                <a:cubicBezTo>
                                  <a:pt x="107" y="52"/>
                                  <a:pt x="96" y="10"/>
                                  <a:pt x="80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73088" y="3167062"/>
                            <a:ext cx="390525" cy="280988"/>
                          </a:xfrm>
                          <a:custGeom>
                            <a:avLst/>
                            <a:gdLst>
                              <a:gd name="T0" fmla="*/ 108 w 116"/>
                              <a:gd name="T1" fmla="*/ 81 h 84"/>
                              <a:gd name="T2" fmla="*/ 44 w 116"/>
                              <a:gd name="T3" fmla="*/ 68 h 84"/>
                              <a:gd name="T4" fmla="*/ 9 w 116"/>
                              <a:gd name="T5" fmla="*/ 25 h 84"/>
                              <a:gd name="T6" fmla="*/ 68 w 116"/>
                              <a:gd name="T7" fmla="*/ 18 h 84"/>
                              <a:gd name="T8" fmla="*/ 116 w 116"/>
                              <a:gd name="T9" fmla="*/ 62 h 84"/>
                              <a:gd name="T10" fmla="*/ 64 w 116"/>
                              <a:gd name="T11" fmla="*/ 15 h 84"/>
                              <a:gd name="T12" fmla="*/ 7 w 116"/>
                              <a:gd name="T13" fmla="*/ 26 h 84"/>
                              <a:gd name="T14" fmla="*/ 47 w 116"/>
                              <a:gd name="T15" fmla="*/ 72 h 84"/>
                              <a:gd name="T16" fmla="*/ 83 w 116"/>
                              <a:gd name="T17" fmla="*/ 83 h 84"/>
                              <a:gd name="T18" fmla="*/ 108 w 116"/>
                              <a:gd name="T19" fmla="*/ 81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6" h="84">
                                <a:moveTo>
                                  <a:pt x="108" y="81"/>
                                </a:moveTo>
                                <a:cubicBezTo>
                                  <a:pt x="85" y="81"/>
                                  <a:pt x="64" y="80"/>
                                  <a:pt x="44" y="68"/>
                                </a:cubicBezTo>
                                <a:cubicBezTo>
                                  <a:pt x="34" y="62"/>
                                  <a:pt x="1" y="40"/>
                                  <a:pt x="9" y="25"/>
                                </a:cubicBezTo>
                                <a:cubicBezTo>
                                  <a:pt x="20" y="2"/>
                                  <a:pt x="49" y="12"/>
                                  <a:pt x="68" y="18"/>
                                </a:cubicBezTo>
                                <a:cubicBezTo>
                                  <a:pt x="92" y="26"/>
                                  <a:pt x="105" y="39"/>
                                  <a:pt x="116" y="62"/>
                                </a:cubicBezTo>
                                <a:cubicBezTo>
                                  <a:pt x="107" y="36"/>
                                  <a:pt x="90" y="23"/>
                                  <a:pt x="64" y="15"/>
                                </a:cubicBezTo>
                                <a:cubicBezTo>
                                  <a:pt x="43" y="9"/>
                                  <a:pt x="15" y="0"/>
                                  <a:pt x="7" y="26"/>
                                </a:cubicBezTo>
                                <a:cubicBezTo>
                                  <a:pt x="0" y="45"/>
                                  <a:pt x="34" y="64"/>
                                  <a:pt x="47" y="72"/>
                                </a:cubicBezTo>
                                <a:cubicBezTo>
                                  <a:pt x="58" y="79"/>
                                  <a:pt x="71" y="80"/>
                                  <a:pt x="83" y="83"/>
                                </a:cubicBezTo>
                                <a:cubicBezTo>
                                  <a:pt x="90" y="84"/>
                                  <a:pt x="111" y="84"/>
                                  <a:pt x="108" y="8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801688" y="2930525"/>
                            <a:ext cx="330200" cy="490538"/>
                          </a:xfrm>
                          <a:custGeom>
                            <a:avLst/>
                            <a:gdLst>
                              <a:gd name="T0" fmla="*/ 35 w 98"/>
                              <a:gd name="T1" fmla="*/ 128 h 146"/>
                              <a:gd name="T2" fmla="*/ 3 w 98"/>
                              <a:gd name="T3" fmla="*/ 58 h 146"/>
                              <a:gd name="T4" fmla="*/ 48 w 98"/>
                              <a:gd name="T5" fmla="*/ 17 h 146"/>
                              <a:gd name="T6" fmla="*/ 38 w 98"/>
                              <a:gd name="T7" fmla="*/ 135 h 146"/>
                              <a:gd name="T8" fmla="*/ 83 w 98"/>
                              <a:gd name="T9" fmla="*/ 83 h 146"/>
                              <a:gd name="T10" fmla="*/ 48 w 98"/>
                              <a:gd name="T11" fmla="*/ 14 h 146"/>
                              <a:gd name="T12" fmla="*/ 0 w 98"/>
                              <a:gd name="T13" fmla="*/ 54 h 146"/>
                              <a:gd name="T14" fmla="*/ 35 w 98"/>
                              <a:gd name="T15" fmla="*/ 128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" h="146">
                                <a:moveTo>
                                  <a:pt x="35" y="128"/>
                                </a:moveTo>
                                <a:cubicBezTo>
                                  <a:pt x="20" y="109"/>
                                  <a:pt x="3" y="82"/>
                                  <a:pt x="3" y="58"/>
                                </a:cubicBezTo>
                                <a:cubicBezTo>
                                  <a:pt x="3" y="27"/>
                                  <a:pt x="14" y="5"/>
                                  <a:pt x="48" y="17"/>
                                </a:cubicBezTo>
                                <a:cubicBezTo>
                                  <a:pt x="98" y="33"/>
                                  <a:pt x="92" y="130"/>
                                  <a:pt x="38" y="135"/>
                                </a:cubicBezTo>
                                <a:cubicBezTo>
                                  <a:pt x="62" y="146"/>
                                  <a:pt x="81" y="101"/>
                                  <a:pt x="83" y="83"/>
                                </a:cubicBezTo>
                                <a:cubicBezTo>
                                  <a:pt x="86" y="54"/>
                                  <a:pt x="74" y="27"/>
                                  <a:pt x="48" y="14"/>
                                </a:cubicBezTo>
                                <a:cubicBezTo>
                                  <a:pt x="19" y="0"/>
                                  <a:pt x="0" y="28"/>
                                  <a:pt x="0" y="54"/>
                                </a:cubicBezTo>
                                <a:cubicBezTo>
                                  <a:pt x="0" y="81"/>
                                  <a:pt x="19" y="107"/>
                                  <a:pt x="35" y="12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95375" y="3182937"/>
                            <a:ext cx="236537" cy="319088"/>
                          </a:xfrm>
                          <a:custGeom>
                            <a:avLst/>
                            <a:gdLst>
                              <a:gd name="T0" fmla="*/ 0 w 70"/>
                              <a:gd name="T1" fmla="*/ 33 h 95"/>
                              <a:gd name="T2" fmla="*/ 23 w 70"/>
                              <a:gd name="T3" fmla="*/ 6 h 95"/>
                              <a:gd name="T4" fmla="*/ 57 w 70"/>
                              <a:gd name="T5" fmla="*/ 24 h 95"/>
                              <a:gd name="T6" fmla="*/ 27 w 70"/>
                              <a:gd name="T7" fmla="*/ 95 h 95"/>
                              <a:gd name="T8" fmla="*/ 58 w 70"/>
                              <a:gd name="T9" fmla="*/ 22 h 95"/>
                              <a:gd name="T10" fmla="*/ 25 w 70"/>
                              <a:gd name="T11" fmla="*/ 0 h 95"/>
                              <a:gd name="T12" fmla="*/ 0 w 70"/>
                              <a:gd name="T13" fmla="*/ 3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95">
                                <a:moveTo>
                                  <a:pt x="0" y="33"/>
                                </a:moveTo>
                                <a:cubicBezTo>
                                  <a:pt x="4" y="22"/>
                                  <a:pt x="9" y="6"/>
                                  <a:pt x="23" y="6"/>
                                </a:cubicBezTo>
                                <a:cubicBezTo>
                                  <a:pt x="40" y="6"/>
                                  <a:pt x="49" y="8"/>
                                  <a:pt x="57" y="24"/>
                                </a:cubicBezTo>
                                <a:cubicBezTo>
                                  <a:pt x="70" y="49"/>
                                  <a:pt x="48" y="82"/>
                                  <a:pt x="27" y="95"/>
                                </a:cubicBezTo>
                                <a:cubicBezTo>
                                  <a:pt x="57" y="84"/>
                                  <a:pt x="67" y="50"/>
                                  <a:pt x="58" y="22"/>
                                </a:cubicBezTo>
                                <a:cubicBezTo>
                                  <a:pt x="53" y="8"/>
                                  <a:pt x="39" y="0"/>
                                  <a:pt x="25" y="0"/>
                                </a:cubicBezTo>
                                <a:cubicBezTo>
                                  <a:pt x="11" y="0"/>
                                  <a:pt x="3" y="22"/>
                                  <a:pt x="0" y="3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011238" y="2460625"/>
                            <a:ext cx="573087" cy="336550"/>
                          </a:xfrm>
                          <a:custGeom>
                            <a:avLst/>
                            <a:gdLst>
                              <a:gd name="T0" fmla="*/ 164 w 170"/>
                              <a:gd name="T1" fmla="*/ 0 h 100"/>
                              <a:gd name="T2" fmla="*/ 102 w 170"/>
                              <a:gd name="T3" fmla="*/ 74 h 100"/>
                              <a:gd name="T4" fmla="*/ 0 w 170"/>
                              <a:gd name="T5" fmla="*/ 89 h 100"/>
                              <a:gd name="T6" fmla="*/ 45 w 170"/>
                              <a:gd name="T7" fmla="*/ 96 h 100"/>
                              <a:gd name="T8" fmla="*/ 103 w 170"/>
                              <a:gd name="T9" fmla="*/ 76 h 100"/>
                              <a:gd name="T10" fmla="*/ 144 w 170"/>
                              <a:gd name="T11" fmla="*/ 45 h 100"/>
                              <a:gd name="T12" fmla="*/ 164 w 170"/>
                              <a:gd name="T13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100">
                                <a:moveTo>
                                  <a:pt x="164" y="0"/>
                                </a:moveTo>
                                <a:cubicBezTo>
                                  <a:pt x="152" y="35"/>
                                  <a:pt x="135" y="56"/>
                                  <a:pt x="102" y="74"/>
                                </a:cubicBezTo>
                                <a:cubicBezTo>
                                  <a:pt x="69" y="92"/>
                                  <a:pt x="36" y="100"/>
                                  <a:pt x="0" y="89"/>
                                </a:cubicBezTo>
                                <a:cubicBezTo>
                                  <a:pt x="5" y="99"/>
                                  <a:pt x="34" y="98"/>
                                  <a:pt x="45" y="96"/>
                                </a:cubicBezTo>
                                <a:cubicBezTo>
                                  <a:pt x="67" y="93"/>
                                  <a:pt x="84" y="85"/>
                                  <a:pt x="103" y="76"/>
                                </a:cubicBezTo>
                                <a:cubicBezTo>
                                  <a:pt x="117" y="70"/>
                                  <a:pt x="135" y="58"/>
                                  <a:pt x="144" y="45"/>
                                </a:cubicBezTo>
                                <a:cubicBezTo>
                                  <a:pt x="150" y="36"/>
                                  <a:pt x="170" y="7"/>
                                  <a:pt x="164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597025" y="487362"/>
                            <a:ext cx="381000" cy="1387475"/>
                          </a:xfrm>
                          <a:custGeom>
                            <a:avLst/>
                            <a:gdLst>
                              <a:gd name="T0" fmla="*/ 19 w 113"/>
                              <a:gd name="T1" fmla="*/ 413 h 413"/>
                              <a:gd name="T2" fmla="*/ 85 w 113"/>
                              <a:gd name="T3" fmla="*/ 219 h 413"/>
                              <a:gd name="T4" fmla="*/ 60 w 113"/>
                              <a:gd name="T5" fmla="*/ 167 h 413"/>
                              <a:gd name="T6" fmla="*/ 31 w 113"/>
                              <a:gd name="T7" fmla="*/ 117 h 413"/>
                              <a:gd name="T8" fmla="*/ 6 w 113"/>
                              <a:gd name="T9" fmla="*/ 0 h 413"/>
                              <a:gd name="T10" fmla="*/ 10 w 113"/>
                              <a:gd name="T11" fmla="*/ 50 h 413"/>
                              <a:gd name="T12" fmla="*/ 27 w 113"/>
                              <a:gd name="T13" fmla="*/ 113 h 413"/>
                              <a:gd name="T14" fmla="*/ 84 w 113"/>
                              <a:gd name="T15" fmla="*/ 226 h 413"/>
                              <a:gd name="T16" fmla="*/ 86 w 113"/>
                              <a:gd name="T17" fmla="*/ 337 h 413"/>
                              <a:gd name="T18" fmla="*/ 55 w 113"/>
                              <a:gd name="T19" fmla="*/ 387 h 413"/>
                              <a:gd name="T20" fmla="*/ 31 w 113"/>
                              <a:gd name="T21" fmla="*/ 403 h 413"/>
                              <a:gd name="T22" fmla="*/ 19 w 113"/>
                              <a:gd name="T23" fmla="*/ 413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3" h="413">
                                <a:moveTo>
                                  <a:pt x="19" y="413"/>
                                </a:moveTo>
                                <a:cubicBezTo>
                                  <a:pt x="96" y="376"/>
                                  <a:pt x="113" y="293"/>
                                  <a:pt x="85" y="219"/>
                                </a:cubicBezTo>
                                <a:cubicBezTo>
                                  <a:pt x="79" y="201"/>
                                  <a:pt x="69" y="184"/>
                                  <a:pt x="60" y="167"/>
                                </a:cubicBezTo>
                                <a:cubicBezTo>
                                  <a:pt x="51" y="152"/>
                                  <a:pt x="36" y="134"/>
                                  <a:pt x="31" y="117"/>
                                </a:cubicBezTo>
                                <a:cubicBezTo>
                                  <a:pt x="18" y="79"/>
                                  <a:pt x="7" y="41"/>
                                  <a:pt x="6" y="0"/>
                                </a:cubicBezTo>
                                <a:cubicBezTo>
                                  <a:pt x="0" y="11"/>
                                  <a:pt x="8" y="37"/>
                                  <a:pt x="10" y="50"/>
                                </a:cubicBezTo>
                                <a:cubicBezTo>
                                  <a:pt x="14" y="72"/>
                                  <a:pt x="18" y="92"/>
                                  <a:pt x="27" y="113"/>
                                </a:cubicBezTo>
                                <a:cubicBezTo>
                                  <a:pt x="44" y="152"/>
                                  <a:pt x="69" y="187"/>
                                  <a:pt x="84" y="226"/>
                                </a:cubicBezTo>
                                <a:cubicBezTo>
                                  <a:pt x="98" y="263"/>
                                  <a:pt x="102" y="300"/>
                                  <a:pt x="86" y="337"/>
                                </a:cubicBezTo>
                                <a:cubicBezTo>
                                  <a:pt x="79" y="354"/>
                                  <a:pt x="70" y="375"/>
                                  <a:pt x="55" y="387"/>
                                </a:cubicBezTo>
                                <a:cubicBezTo>
                                  <a:pt x="47" y="393"/>
                                  <a:pt x="40" y="398"/>
                                  <a:pt x="31" y="403"/>
                                </a:cubicBezTo>
                                <a:cubicBezTo>
                                  <a:pt x="27" y="406"/>
                                  <a:pt x="15" y="409"/>
                                  <a:pt x="19" y="41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077913" y="473075"/>
                            <a:ext cx="311150" cy="1443038"/>
                          </a:xfrm>
                          <a:custGeom>
                            <a:avLst/>
                            <a:gdLst>
                              <a:gd name="T0" fmla="*/ 90 w 92"/>
                              <a:gd name="T1" fmla="*/ 424 h 429"/>
                              <a:gd name="T2" fmla="*/ 11 w 92"/>
                              <a:gd name="T3" fmla="*/ 285 h 429"/>
                              <a:gd name="T4" fmla="*/ 67 w 92"/>
                              <a:gd name="T5" fmla="*/ 112 h 429"/>
                              <a:gd name="T6" fmla="*/ 88 w 92"/>
                              <a:gd name="T7" fmla="*/ 33 h 429"/>
                              <a:gd name="T8" fmla="*/ 82 w 92"/>
                              <a:gd name="T9" fmla="*/ 6 h 429"/>
                              <a:gd name="T10" fmla="*/ 74 w 92"/>
                              <a:gd name="T11" fmla="*/ 43 h 429"/>
                              <a:gd name="T12" fmla="*/ 15 w 92"/>
                              <a:gd name="T13" fmla="*/ 213 h 429"/>
                              <a:gd name="T14" fmla="*/ 13 w 92"/>
                              <a:gd name="T15" fmla="*/ 343 h 429"/>
                              <a:gd name="T16" fmla="*/ 46 w 92"/>
                              <a:gd name="T17" fmla="*/ 392 h 429"/>
                              <a:gd name="T18" fmla="*/ 90 w 92"/>
                              <a:gd name="T19" fmla="*/ 424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2" h="429">
                                <a:moveTo>
                                  <a:pt x="90" y="424"/>
                                </a:moveTo>
                                <a:cubicBezTo>
                                  <a:pt x="47" y="388"/>
                                  <a:pt x="7" y="347"/>
                                  <a:pt x="11" y="285"/>
                                </a:cubicBezTo>
                                <a:cubicBezTo>
                                  <a:pt x="15" y="222"/>
                                  <a:pt x="42" y="169"/>
                                  <a:pt x="67" y="112"/>
                                </a:cubicBezTo>
                                <a:cubicBezTo>
                                  <a:pt x="77" y="87"/>
                                  <a:pt x="88" y="61"/>
                                  <a:pt x="88" y="33"/>
                                </a:cubicBezTo>
                                <a:cubicBezTo>
                                  <a:pt x="88" y="28"/>
                                  <a:pt x="92" y="0"/>
                                  <a:pt x="82" y="6"/>
                                </a:cubicBezTo>
                                <a:cubicBezTo>
                                  <a:pt x="75" y="10"/>
                                  <a:pt x="75" y="34"/>
                                  <a:pt x="74" y="43"/>
                                </a:cubicBezTo>
                                <a:cubicBezTo>
                                  <a:pt x="63" y="103"/>
                                  <a:pt x="32" y="155"/>
                                  <a:pt x="15" y="213"/>
                                </a:cubicBezTo>
                                <a:cubicBezTo>
                                  <a:pt x="2" y="255"/>
                                  <a:pt x="0" y="301"/>
                                  <a:pt x="13" y="343"/>
                                </a:cubicBezTo>
                                <a:cubicBezTo>
                                  <a:pt x="19" y="362"/>
                                  <a:pt x="31" y="378"/>
                                  <a:pt x="46" y="392"/>
                                </a:cubicBezTo>
                                <a:cubicBezTo>
                                  <a:pt x="53" y="398"/>
                                  <a:pt x="84" y="429"/>
                                  <a:pt x="90" y="42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223963" y="409575"/>
                            <a:ext cx="468312" cy="177800"/>
                          </a:xfrm>
                          <a:custGeom>
                            <a:avLst/>
                            <a:gdLst>
                              <a:gd name="T0" fmla="*/ 127 w 139"/>
                              <a:gd name="T1" fmla="*/ 48 h 53"/>
                              <a:gd name="T2" fmla="*/ 119 w 139"/>
                              <a:gd name="T3" fmla="*/ 7 h 53"/>
                              <a:gd name="T4" fmla="*/ 63 w 139"/>
                              <a:gd name="T5" fmla="*/ 5 h 53"/>
                              <a:gd name="T6" fmla="*/ 10 w 139"/>
                              <a:gd name="T7" fmla="*/ 17 h 53"/>
                              <a:gd name="T8" fmla="*/ 18 w 139"/>
                              <a:gd name="T9" fmla="*/ 17 h 53"/>
                              <a:gd name="T10" fmla="*/ 16 w 139"/>
                              <a:gd name="T11" fmla="*/ 27 h 53"/>
                              <a:gd name="T12" fmla="*/ 99 w 139"/>
                              <a:gd name="T13" fmla="*/ 11 h 53"/>
                              <a:gd name="T14" fmla="*/ 127 w 139"/>
                              <a:gd name="T15" fmla="*/ 32 h 53"/>
                              <a:gd name="T16" fmla="*/ 127 w 139"/>
                              <a:gd name="T17" fmla="*/ 48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9" h="53">
                                <a:moveTo>
                                  <a:pt x="127" y="48"/>
                                </a:moveTo>
                                <a:cubicBezTo>
                                  <a:pt x="133" y="31"/>
                                  <a:pt x="139" y="16"/>
                                  <a:pt x="119" y="7"/>
                                </a:cubicBezTo>
                                <a:cubicBezTo>
                                  <a:pt x="102" y="0"/>
                                  <a:pt x="80" y="3"/>
                                  <a:pt x="63" y="5"/>
                                </a:cubicBezTo>
                                <a:cubicBezTo>
                                  <a:pt x="54" y="6"/>
                                  <a:pt x="15" y="8"/>
                                  <a:pt x="10" y="17"/>
                                </a:cubicBezTo>
                                <a:cubicBezTo>
                                  <a:pt x="0" y="37"/>
                                  <a:pt x="46" y="29"/>
                                  <a:pt x="18" y="17"/>
                                </a:cubicBezTo>
                                <a:cubicBezTo>
                                  <a:pt x="17" y="20"/>
                                  <a:pt x="16" y="24"/>
                                  <a:pt x="16" y="27"/>
                                </a:cubicBezTo>
                                <a:cubicBezTo>
                                  <a:pt x="35" y="16"/>
                                  <a:pt x="78" y="10"/>
                                  <a:pt x="99" y="11"/>
                                </a:cubicBezTo>
                                <a:cubicBezTo>
                                  <a:pt x="113" y="12"/>
                                  <a:pt x="127" y="17"/>
                                  <a:pt x="127" y="32"/>
                                </a:cubicBezTo>
                                <a:cubicBezTo>
                                  <a:pt x="127" y="38"/>
                                  <a:pt x="119" y="53"/>
                                  <a:pt x="127" y="4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236663" y="460375"/>
                            <a:ext cx="414337" cy="123825"/>
                          </a:xfrm>
                          <a:custGeom>
                            <a:avLst/>
                            <a:gdLst>
                              <a:gd name="T0" fmla="*/ 123 w 123"/>
                              <a:gd name="T1" fmla="*/ 37 h 37"/>
                              <a:gd name="T2" fmla="*/ 67 w 123"/>
                              <a:gd name="T3" fmla="*/ 0 h 37"/>
                              <a:gd name="T4" fmla="*/ 0 w 123"/>
                              <a:gd name="T5" fmla="*/ 25 h 37"/>
                              <a:gd name="T6" fmla="*/ 28 w 123"/>
                              <a:gd name="T7" fmla="*/ 9 h 37"/>
                              <a:gd name="T8" fmla="*/ 68 w 123"/>
                              <a:gd name="T9" fmla="*/ 2 h 37"/>
                              <a:gd name="T10" fmla="*/ 99 w 123"/>
                              <a:gd name="T11" fmla="*/ 14 h 37"/>
                              <a:gd name="T12" fmla="*/ 123 w 123"/>
                              <a:gd name="T13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3" h="37">
                                <a:moveTo>
                                  <a:pt x="123" y="37"/>
                                </a:moveTo>
                                <a:cubicBezTo>
                                  <a:pt x="108" y="14"/>
                                  <a:pt x="95" y="0"/>
                                  <a:pt x="67" y="0"/>
                                </a:cubicBezTo>
                                <a:cubicBezTo>
                                  <a:pt x="46" y="0"/>
                                  <a:pt x="11" y="5"/>
                                  <a:pt x="0" y="25"/>
                                </a:cubicBezTo>
                                <a:cubicBezTo>
                                  <a:pt x="10" y="22"/>
                                  <a:pt x="19" y="13"/>
                                  <a:pt x="28" y="9"/>
                                </a:cubicBezTo>
                                <a:cubicBezTo>
                                  <a:pt x="38" y="4"/>
                                  <a:pt x="57" y="1"/>
                                  <a:pt x="68" y="2"/>
                                </a:cubicBezTo>
                                <a:cubicBezTo>
                                  <a:pt x="80" y="3"/>
                                  <a:pt x="90" y="7"/>
                                  <a:pt x="99" y="14"/>
                                </a:cubicBezTo>
                                <a:cubicBezTo>
                                  <a:pt x="108" y="20"/>
                                  <a:pt x="115" y="32"/>
                                  <a:pt x="123" y="3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017588" y="2514600"/>
                            <a:ext cx="573087" cy="277813"/>
                          </a:xfrm>
                          <a:custGeom>
                            <a:avLst/>
                            <a:gdLst>
                              <a:gd name="T0" fmla="*/ 19 w 170"/>
                              <a:gd name="T1" fmla="*/ 83 h 83"/>
                              <a:gd name="T2" fmla="*/ 79 w 170"/>
                              <a:gd name="T3" fmla="*/ 19 h 83"/>
                              <a:gd name="T4" fmla="*/ 126 w 170"/>
                              <a:gd name="T5" fmla="*/ 12 h 83"/>
                              <a:gd name="T6" fmla="*/ 170 w 170"/>
                              <a:gd name="T7" fmla="*/ 15 h 83"/>
                              <a:gd name="T8" fmla="*/ 76 w 170"/>
                              <a:gd name="T9" fmla="*/ 18 h 83"/>
                              <a:gd name="T10" fmla="*/ 19 w 170"/>
                              <a:gd name="T11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83">
                                <a:moveTo>
                                  <a:pt x="19" y="83"/>
                                </a:moveTo>
                                <a:cubicBezTo>
                                  <a:pt x="27" y="55"/>
                                  <a:pt x="52" y="30"/>
                                  <a:pt x="79" y="19"/>
                                </a:cubicBezTo>
                                <a:cubicBezTo>
                                  <a:pt x="93" y="14"/>
                                  <a:pt x="111" y="10"/>
                                  <a:pt x="126" y="12"/>
                                </a:cubicBezTo>
                                <a:cubicBezTo>
                                  <a:pt x="137" y="13"/>
                                  <a:pt x="161" y="20"/>
                                  <a:pt x="170" y="15"/>
                                </a:cubicBezTo>
                                <a:cubicBezTo>
                                  <a:pt x="147" y="0"/>
                                  <a:pt x="99" y="6"/>
                                  <a:pt x="76" y="18"/>
                                </a:cubicBezTo>
                                <a:cubicBezTo>
                                  <a:pt x="66" y="23"/>
                                  <a:pt x="0" y="70"/>
                                  <a:pt x="19" y="8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920875" y="3105150"/>
                            <a:ext cx="165100" cy="225425"/>
                          </a:xfrm>
                          <a:custGeom>
                            <a:avLst/>
                            <a:gdLst>
                              <a:gd name="T0" fmla="*/ 42 w 49"/>
                              <a:gd name="T1" fmla="*/ 41 h 67"/>
                              <a:gd name="T2" fmla="*/ 14 w 49"/>
                              <a:gd name="T3" fmla="*/ 31 h 67"/>
                              <a:gd name="T4" fmla="*/ 46 w 49"/>
                              <a:gd name="T5" fmla="*/ 31 h 67"/>
                              <a:gd name="T6" fmla="*/ 11 w 49"/>
                              <a:gd name="T7" fmla="*/ 33 h 67"/>
                              <a:gd name="T8" fmla="*/ 42 w 49"/>
                              <a:gd name="T9" fmla="*/ 41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67">
                                <a:moveTo>
                                  <a:pt x="42" y="41"/>
                                </a:moveTo>
                                <a:cubicBezTo>
                                  <a:pt x="31" y="55"/>
                                  <a:pt x="2" y="53"/>
                                  <a:pt x="14" y="31"/>
                                </a:cubicBezTo>
                                <a:cubicBezTo>
                                  <a:pt x="23" y="13"/>
                                  <a:pt x="44" y="6"/>
                                  <a:pt x="46" y="31"/>
                                </a:cubicBezTo>
                                <a:cubicBezTo>
                                  <a:pt x="49" y="0"/>
                                  <a:pt x="17" y="14"/>
                                  <a:pt x="11" y="33"/>
                                </a:cubicBezTo>
                                <a:cubicBezTo>
                                  <a:pt x="0" y="67"/>
                                  <a:pt x="46" y="47"/>
                                  <a:pt x="42" y="4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862013" y="3321050"/>
                            <a:ext cx="173037" cy="161925"/>
                          </a:xfrm>
                          <a:custGeom>
                            <a:avLst/>
                            <a:gdLst>
                              <a:gd name="T0" fmla="*/ 48 w 51"/>
                              <a:gd name="T1" fmla="*/ 37 h 48"/>
                              <a:gd name="T2" fmla="*/ 11 w 51"/>
                              <a:gd name="T3" fmla="*/ 19 h 48"/>
                              <a:gd name="T4" fmla="*/ 51 w 51"/>
                              <a:gd name="T5" fmla="*/ 29 h 48"/>
                              <a:gd name="T6" fmla="*/ 5 w 51"/>
                              <a:gd name="T7" fmla="*/ 19 h 48"/>
                              <a:gd name="T8" fmla="*/ 48 w 51"/>
                              <a:gd name="T9" fmla="*/ 37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" h="48">
                                <a:moveTo>
                                  <a:pt x="48" y="37"/>
                                </a:moveTo>
                                <a:cubicBezTo>
                                  <a:pt x="38" y="39"/>
                                  <a:pt x="2" y="35"/>
                                  <a:pt x="11" y="19"/>
                                </a:cubicBezTo>
                                <a:cubicBezTo>
                                  <a:pt x="18" y="6"/>
                                  <a:pt x="43" y="27"/>
                                  <a:pt x="51" y="29"/>
                                </a:cubicBezTo>
                                <a:cubicBezTo>
                                  <a:pt x="47" y="20"/>
                                  <a:pt x="9" y="0"/>
                                  <a:pt x="5" y="19"/>
                                </a:cubicBezTo>
                                <a:cubicBezTo>
                                  <a:pt x="0" y="39"/>
                                  <a:pt x="39" y="48"/>
                                  <a:pt x="48" y="3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749425" y="1441450"/>
                            <a:ext cx="47625" cy="50800"/>
                          </a:xfrm>
                          <a:custGeom>
                            <a:avLst/>
                            <a:gdLst>
                              <a:gd name="T0" fmla="*/ 2 w 14"/>
                              <a:gd name="T1" fmla="*/ 9 h 15"/>
                              <a:gd name="T2" fmla="*/ 11 w 14"/>
                              <a:gd name="T3" fmla="*/ 9 h 15"/>
                              <a:gd name="T4" fmla="*/ 2 w 14"/>
                              <a:gd name="T5" fmla="*/ 9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2" y="9"/>
                                </a:moveTo>
                                <a:cubicBezTo>
                                  <a:pt x="0" y="0"/>
                                  <a:pt x="14" y="0"/>
                                  <a:pt x="11" y="9"/>
                                </a:cubicBezTo>
                                <a:cubicBezTo>
                                  <a:pt x="10" y="13"/>
                                  <a:pt x="2" y="15"/>
                                  <a:pt x="2" y="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597025" y="1597025"/>
                            <a:ext cx="41275" cy="60325"/>
                          </a:xfrm>
                          <a:custGeom>
                            <a:avLst/>
                            <a:gdLst>
                              <a:gd name="T0" fmla="*/ 0 w 12"/>
                              <a:gd name="T1" fmla="*/ 9 h 18"/>
                              <a:gd name="T2" fmla="*/ 12 w 12"/>
                              <a:gd name="T3" fmla="*/ 9 h 18"/>
                              <a:gd name="T4" fmla="*/ 0 w 12"/>
                              <a:gd name="T5" fmla="*/ 9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8">
                                <a:moveTo>
                                  <a:pt x="0" y="9"/>
                                </a:moveTo>
                                <a:cubicBezTo>
                                  <a:pt x="2" y="4"/>
                                  <a:pt x="12" y="0"/>
                                  <a:pt x="12" y="9"/>
                                </a:cubicBezTo>
                                <a:cubicBezTo>
                                  <a:pt x="12" y="18"/>
                                  <a:pt x="2" y="14"/>
                                  <a:pt x="0" y="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466850" y="1928812"/>
                            <a:ext cx="33337" cy="47625"/>
                          </a:xfrm>
                          <a:custGeom>
                            <a:avLst/>
                            <a:gdLst>
                              <a:gd name="T0" fmla="*/ 0 w 10"/>
                              <a:gd name="T1" fmla="*/ 7 h 14"/>
                              <a:gd name="T2" fmla="*/ 10 w 10"/>
                              <a:gd name="T3" fmla="*/ 7 h 14"/>
                              <a:gd name="T4" fmla="*/ 0 w 10"/>
                              <a:gd name="T5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7"/>
                                </a:moveTo>
                                <a:cubicBezTo>
                                  <a:pt x="1" y="0"/>
                                  <a:pt x="10" y="0"/>
                                  <a:pt x="10" y="7"/>
                                </a:cubicBezTo>
                                <a:cubicBezTo>
                                  <a:pt x="10" y="14"/>
                                  <a:pt x="1" y="14"/>
                                  <a:pt x="0" y="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631950" y="1028700"/>
                            <a:ext cx="30162" cy="50800"/>
                          </a:xfrm>
                          <a:custGeom>
                            <a:avLst/>
                            <a:gdLst>
                              <a:gd name="T0" fmla="*/ 0 w 9"/>
                              <a:gd name="T1" fmla="*/ 7 h 15"/>
                              <a:gd name="T2" fmla="*/ 9 w 9"/>
                              <a:gd name="T3" fmla="*/ 7 h 15"/>
                              <a:gd name="T4" fmla="*/ 0 w 9"/>
                              <a:gd name="T5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7"/>
                                </a:moveTo>
                                <a:cubicBezTo>
                                  <a:pt x="0" y="0"/>
                                  <a:pt x="9" y="0"/>
                                  <a:pt x="9" y="7"/>
                                </a:cubicBezTo>
                                <a:cubicBezTo>
                                  <a:pt x="9" y="15"/>
                                  <a:pt x="0" y="15"/>
                                  <a:pt x="0" y="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389063" y="1058862"/>
                            <a:ext cx="39687" cy="57150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17"/>
                              <a:gd name="T2" fmla="*/ 12 w 12"/>
                              <a:gd name="T3" fmla="*/ 8 h 17"/>
                              <a:gd name="T4" fmla="*/ 0 w 12"/>
                              <a:gd name="T5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7">
                                <a:moveTo>
                                  <a:pt x="0" y="8"/>
                                </a:moveTo>
                                <a:cubicBezTo>
                                  <a:pt x="2" y="3"/>
                                  <a:pt x="12" y="0"/>
                                  <a:pt x="12" y="8"/>
                                </a:cubicBezTo>
                                <a:cubicBezTo>
                                  <a:pt x="12" y="17"/>
                                  <a:pt x="2" y="13"/>
                                  <a:pt x="0" y="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466850" y="712787"/>
                            <a:ext cx="39687" cy="57150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17"/>
                              <a:gd name="T2" fmla="*/ 12 w 12"/>
                              <a:gd name="T3" fmla="*/ 8 h 17"/>
                              <a:gd name="T4" fmla="*/ 0 w 12"/>
                              <a:gd name="T5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7">
                                <a:moveTo>
                                  <a:pt x="0" y="8"/>
                                </a:moveTo>
                                <a:cubicBezTo>
                                  <a:pt x="3" y="4"/>
                                  <a:pt x="12" y="0"/>
                                  <a:pt x="12" y="8"/>
                                </a:cubicBezTo>
                                <a:cubicBezTo>
                                  <a:pt x="12" y="17"/>
                                  <a:pt x="3" y="13"/>
                                  <a:pt x="0" y="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554163" y="1270000"/>
                            <a:ext cx="36512" cy="50800"/>
                          </a:xfrm>
                          <a:custGeom>
                            <a:avLst/>
                            <a:gdLst>
                              <a:gd name="T0" fmla="*/ 0 w 11"/>
                              <a:gd name="T1" fmla="*/ 7 h 15"/>
                              <a:gd name="T2" fmla="*/ 11 w 11"/>
                              <a:gd name="T3" fmla="*/ 7 h 15"/>
                              <a:gd name="T4" fmla="*/ 0 w 11"/>
                              <a:gd name="T5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5">
                                <a:moveTo>
                                  <a:pt x="0" y="7"/>
                                </a:moveTo>
                                <a:cubicBezTo>
                                  <a:pt x="0" y="0"/>
                                  <a:pt x="11" y="0"/>
                                  <a:pt x="11" y="7"/>
                                </a:cubicBezTo>
                                <a:cubicBezTo>
                                  <a:pt x="11" y="15"/>
                                  <a:pt x="0" y="14"/>
                                  <a:pt x="0" y="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362075" y="1458912"/>
                            <a:ext cx="39687" cy="53975"/>
                          </a:xfrm>
                          <a:custGeom>
                            <a:avLst/>
                            <a:gdLst>
                              <a:gd name="T0" fmla="*/ 0 w 12"/>
                              <a:gd name="T1" fmla="*/ 7 h 16"/>
                              <a:gd name="T2" fmla="*/ 12 w 12"/>
                              <a:gd name="T3" fmla="*/ 7 h 16"/>
                              <a:gd name="T4" fmla="*/ 0 w 12"/>
                              <a:gd name="T5" fmla="*/ 7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6">
                                <a:moveTo>
                                  <a:pt x="0" y="7"/>
                                </a:moveTo>
                                <a:cubicBezTo>
                                  <a:pt x="2" y="4"/>
                                  <a:pt x="11" y="0"/>
                                  <a:pt x="12" y="7"/>
                                </a:cubicBezTo>
                                <a:cubicBezTo>
                                  <a:pt x="12" y="16"/>
                                  <a:pt x="1" y="15"/>
                                  <a:pt x="0" y="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233488" y="1630362"/>
                            <a:ext cx="36512" cy="57150"/>
                          </a:xfrm>
                          <a:custGeom>
                            <a:avLst/>
                            <a:gdLst>
                              <a:gd name="T0" fmla="*/ 0 w 11"/>
                              <a:gd name="T1" fmla="*/ 9 h 17"/>
                              <a:gd name="T2" fmla="*/ 11 w 11"/>
                              <a:gd name="T3" fmla="*/ 9 h 17"/>
                              <a:gd name="T4" fmla="*/ 0 w 11"/>
                              <a:gd name="T5" fmla="*/ 9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0" y="9"/>
                                </a:moveTo>
                                <a:cubicBezTo>
                                  <a:pt x="2" y="4"/>
                                  <a:pt x="11" y="0"/>
                                  <a:pt x="11" y="9"/>
                                </a:cubicBezTo>
                                <a:cubicBezTo>
                                  <a:pt x="11" y="17"/>
                                  <a:pt x="2" y="14"/>
                                  <a:pt x="0" y="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166813" y="1323975"/>
                            <a:ext cx="39687" cy="57150"/>
                          </a:xfrm>
                          <a:custGeom>
                            <a:avLst/>
                            <a:gdLst>
                              <a:gd name="T0" fmla="*/ 0 w 12"/>
                              <a:gd name="T1" fmla="*/ 9 h 17"/>
                              <a:gd name="T2" fmla="*/ 12 w 12"/>
                              <a:gd name="T3" fmla="*/ 9 h 17"/>
                              <a:gd name="T4" fmla="*/ 0 w 12"/>
                              <a:gd name="T5" fmla="*/ 9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7">
                                <a:moveTo>
                                  <a:pt x="0" y="9"/>
                                </a:moveTo>
                                <a:cubicBezTo>
                                  <a:pt x="2" y="4"/>
                                  <a:pt x="12" y="0"/>
                                  <a:pt x="12" y="9"/>
                                </a:cubicBezTo>
                                <a:cubicBezTo>
                                  <a:pt x="12" y="17"/>
                                  <a:pt x="2" y="14"/>
                                  <a:pt x="0" y="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1787" cy="4073525"/>
                          </a:xfrm>
                          <a:prstGeom prst="rect">
                            <a:avLst/>
                          </a:prstGeom>
                          <a:noFill/>
                          <a:ln w="26988" cap="flat">
                            <a:solidFill>
                              <a:schemeClr val="accent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11125" y="184150"/>
                            <a:ext cx="2649537" cy="3789363"/>
                          </a:xfrm>
                          <a:custGeom>
                            <a:avLst/>
                            <a:gdLst>
                              <a:gd name="T0" fmla="*/ 1329 w 1669"/>
                              <a:gd name="T1" fmla="*/ 0 h 2387"/>
                              <a:gd name="T2" fmla="*/ 1669 w 1669"/>
                              <a:gd name="T3" fmla="*/ 0 h 2387"/>
                              <a:gd name="T4" fmla="*/ 1669 w 1669"/>
                              <a:gd name="T5" fmla="*/ 2387 h 2387"/>
                              <a:gd name="T6" fmla="*/ 0 w 1669"/>
                              <a:gd name="T7" fmla="*/ 2387 h 2387"/>
                              <a:gd name="T8" fmla="*/ 0 w 1669"/>
                              <a:gd name="T9" fmla="*/ 0 h 2387"/>
                              <a:gd name="T10" fmla="*/ 374 w 1669"/>
                              <a:gd name="T11" fmla="*/ 0 h 2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69" h="2387">
                                <a:moveTo>
                                  <a:pt x="1329" y="0"/>
                                </a:moveTo>
                                <a:lnTo>
                                  <a:pt x="1669" y="0"/>
                                </a:lnTo>
                                <a:lnTo>
                                  <a:pt x="1669" y="2387"/>
                                </a:lnTo>
                                <a:lnTo>
                                  <a:pt x="0" y="2387"/>
                                </a:lnTo>
                                <a:lnTo>
                                  <a:pt x="0" y="0"/>
                                </a:ln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517C3" id="Group 86" o:spid="_x0000_s1026" alt="Front cover with flowers in a vase" style="position:absolute;margin-left:40.3pt;margin-top:37.45pt;width:226.1pt;height:321.1pt;z-index:-251663360;mso-position-horizontal-relative:page;mso-position-vertical-relative:page;mso-width-relative:margin;mso-height-relative:margin" coordsize="28717,4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">
                <v:shape id="Freeform 2" o:spid="_x0000_s1027" style="position:absolute;left:12239;top:3762;width:7684;height:20606;visibility:visible;mso-wrap-style:square;v-text-anchor:top" coordsize="228,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H78IA&#10;AADaAAAADwAAAGRycy9kb3ducmV2LnhtbESPX2vCQBDE3wt+h2OFvhS91Ici0VNEEAq1Bf+9L7k1&#10;ieb2Qm4bo5/eEwQfh5n5DTOdd65SLTWh9Gzgc5iAIs68LTk3sN+tBmNQQZAtVp7JwJUCzGe9tymm&#10;1l94Q+1WchUhHFI0UIjUqdYhK8hhGPqaOHpH3ziUKJtc2wYvEe4qPUqSL+2w5LhQYE3LgrLz9t8Z&#10;cOXHbaOv699E/haH9emkxf60xrz3u8UElFAnr/Cz/W0NjOBxJd4AP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c4fvwgAAANoAAAAPAAAAAAAAAAAAAAAAAJgCAABkcnMvZG93&#10;bnJldi54bWxQSwUGAAAAAAQABAD1AAAAhwMAAAAA&#10;" path="m187,597c169,543,151,488,132,434v26,1,56,-22,73,-39c224,375,228,344,224,318,214,257,183,200,160,142,150,117,142,88,137,61,135,47,134,33,132,19,130,3,115,,99,,63,,61,24,59,55v-2,28,-4,55,-8,83c46,178,40,217,29,256,19,292,,337,14,374v7,17,18,31,33,42c51,419,73,430,74,434v1,3,-5,14,-6,17c52,496,36,542,20,587v56,19,109,26,167,10e" stroked="f">
                  <v:path arrowok="t" o:connecttype="custom" o:connectlocs="630182,2006792;444834,1458874;690841,1327777;754870,1068944;539193,477327;461684,205049;444834,63868;333626,0;198827,184880;171868,463881;97729,860534;47179,1257186;158388,1398367;249377,1458874;229157,1516018;67399,1973177;630182,2006792" o:connectangles="0,0,0,0,0,0,0,0,0,0,0,0,0,0,0,0,0"/>
                </v:shape>
                <v:shape id="Freeform 3" o:spid="_x0000_s1028" style="position:absolute;left:10953;top:3794;width:7684;height:20447;visibility:visible;mso-wrap-style:square;v-text-anchor:top" coordsize="228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sRMUA&#10;AADaAAAADwAAAGRycy9kb3ducmV2LnhtbESP3WrCQBSE74W+w3KE3unGFrREVxGxVETFRvvj3TF7&#10;moRmz4bsqvHtXaHQy2FmvmFGk8aU4ky1Kywr6HUjEMSp1QVnCva7184LCOeRNZaWScGVHEzGD60R&#10;xtpe+J3Oic9EgLCLUUHufRVL6dKcDLqurYiD92Nrgz7IOpO6xkuAm1I+RVFfGiw4LORY0Syn9Dc5&#10;GQWRfetteL/Zfp3Wn4flceC+P+YrpR7bzXQIwlPj/8N/7YVW8Az3K+EG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uOxExQAAANoAAAAPAAAAAAAAAAAAAAAAAJgCAABkcnMv&#10;ZG93bnJldi54bWxQSwUGAAAAAAQABAD1AAAAigMAAAAA&#10;" path="m188,580c170,529,152,477,134,425v28,-9,48,-18,71,-37c226,371,228,338,226,313,221,256,184,198,162,145,152,122,143,92,139,67,137,54,134,40,134,26v,-8,3,-13,-6,-14c120,10,113,7,105,6,68,,65,27,62,56v-2,29,-6,57,-9,85c49,180,41,217,30,254,21,286,,335,16,367v9,17,20,31,35,42c67,421,80,419,72,439,56,483,40,528,23,573v48,12,119,35,165,7e" fillcolor="#a5b592 [3204]" stroked="f">
                  <v:path arrowok="t" o:connecttype="custom" o:connectlocs="633552,1950536;451574,1429272;690841,1304841;761610,1052617;545933,487634;468424,225321;451574,87438;431354,40356;353845,20178;208937,188328;178608,474182;101099,854200;53919,1234219;171868,1375464;242637,1476354;77509,1926995;633552,1950536" o:connectangles="0,0,0,0,0,0,0,0,0,0,0,0,0,0,0,0,0"/>
                </v:shape>
                <v:shape id="Freeform 4" o:spid="_x0000_s1029" style="position:absolute;left:4857;top:29543;width:9668;height:9922;visibility:visible;mso-wrap-style:square;v-text-anchor:top" coordsize="287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qo8AA&#10;AADaAAAADwAAAGRycy9kb3ducmV2LnhtbESPT4vCMBTE78J+h/CEvYimishSmxZZELs3/8FeH82z&#10;KTYvpYna/fYbQfA4zMxvmKwYbCvu1PvGsYL5LAFBXDndcK3gfNpOv0D4gKyxdUwK/shDkX+MMky1&#10;e/CB7sdQiwhhn6ICE0KXSukrQxb9zHXE0bu43mKIsq+l7vER4baViyRZSYsNxwWDHX0bqq7Hm1Xw&#10;U5Y33Vx3E8/18tdv9ro1Q1Dqczxs1iACDeEdfrVLrWAJzyvxBsj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Qqo8AAAADaAAAADwAAAAAAAAAAAAAAAACYAgAAZHJzL2Rvd25y&#10;ZXYueG1sUEsFBgAAAAAEAAQA9QAAAIUDAAAAAA==&#10;" path="m150,175v15,29,44,90,87,66c287,213,212,169,189,159v29,-8,53,-44,33,-72c199,54,163,61,148,97,148,68,152,,105,,53,,56,57,76,92,59,88,41,79,24,86,3,94,,112,6,130v13,38,61,45,93,37c82,184,70,203,70,227v,27,20,41,40,55c127,295,163,283,161,259v-2,-28,-6,-56,-11,-84e" stroked="f">
                  <v:path arrowok="t" o:connecttype="custom" o:connectlocs="505289,588586;798357,810567;636665,534773;747828,292611;498552,326245;353703,0;256013,309428;80846,289248;20212,437235;333491,561679;235802,763480;370546,948464;542344,871107;505289,588586" o:connectangles="0,0,0,0,0,0,0,0,0,0,0,0,0,0"/>
                </v:shape>
                <v:shape id="Freeform 5" o:spid="_x0000_s1030" style="position:absolute;left:14827;top:26558;width:8842;height:9541;visibility:visible;mso-wrap-style:square;v-text-anchor:top" coordsize="262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M4sIA&#10;AADaAAAADwAAAGRycy9kb3ducmV2LnhtbESPT4vCMBTE74LfITzBm6YWFbdrFBVWPPqXZW+P5tkW&#10;m5fSZLX66Y0geBxm5jfMdN6YUlypdoVlBYN+BII4tbrgTMHx8NObgHAeWWNpmRTcycF81m5NMdH2&#10;xju67n0mAoRdggpy76tESpfmZND1bUUcvLOtDfog60zqGm8BbkoZR9FYGiw4LORY0Sqn9LL/NwrM&#10;+nRI46/fRfzQp+1wvNxUq7+hUt1Os/gG4anxn/C7vdEKRvC6Em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gziwgAAANoAAAAPAAAAAAAAAAAAAAAAAJgCAABkcnMvZG93&#10;bnJldi54bWxQSwUGAAAAAAQABAD1AAAAhwMAAAAA&#10;" path="m166,155v28,7,66,19,60,53c224,223,206,226,194,222v-13,-4,-21,-22,-24,-34c170,215,165,282,127,283v-44,1,-23,-72,-15,-93c84,205,,199,37,152,60,124,114,98,145,130,142,108,122,,174,21v44,17,31,83,4,109c188,119,204,103,220,101v17,-3,42,-1,39,21c253,169,198,154,166,155e" stroked="f">
                  <v:path arrowok="t" o:connecttype="custom" o:connectlocs="560242,520717;762739,698769;654740,745801;573742,631579;428619,950729;377994,638298;124873,510639;489368,436730;587241,70549;600741,436730;742489,339306;874112,409855;560242,520717" o:connectangles="0,0,0,0,0,0,0,0,0,0,0,0,0"/>
                </v:shape>
                <v:shape id="Freeform 6" o:spid="_x0000_s1031" style="position:absolute;left:5318;top:29305;width:8509;height:8842;visibility:visible;mso-wrap-style:square;v-text-anchor:top" coordsize="252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m08MA&#10;AADaAAAADwAAAGRycy9kb3ducmV2LnhtbESPS2vDMBCE74X8B7GB3ho5PpjiWDZJIBBaKOR1X6yN&#10;H7FWxlJtt7++KhR6HGbmGyYrZtOJkQbXWFawXkUgiEurG64UXC+Hl1cQziNr7CyTgi9yUOSLpwxT&#10;bSc+0Xj2lQgQdikqqL3vUyldWZNBt7I9cfDudjDogxwqqQecAtx0Mo6iRBpsOCzU2NO+pvJx/jQK&#10;vtv4cRgvO3mU/NGs39u36nRLlHpeztsNCE+z/w//tY9aQQK/V8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Mm08MAAADaAAAADwAAAAAAAAAAAAAAAACYAgAAZHJzL2Rv&#10;d25yZXYueG1sUEsFBgAAAAAEAAQA9QAAAIgDAAAAAA==&#10;" path="m149,163v10,29,48,76,84,58c252,211,249,188,236,176,221,161,206,155,186,149v14,-4,29,-18,36,-30c231,105,223,91,215,79,193,47,162,73,146,93v6,-31,,-77,-37,-84c55,,64,57,78,89,61,85,46,82,29,85,14,87,,104,9,119v21,36,54,41,92,36c61,182,64,236,109,255v18,8,46,6,50,-19c163,214,154,184,149,163e" fillcolor="#d092a7 [3207]" stroked="f">
                  <v:path arrowok="t" o:connecttype="custom" o:connectlocs="503112,548026;786745,743029;796875,591733;628045,500956;749602,400092;725966,265608;492982,312677;368048,30259;263374,299229;97921,285780;30389,400092;341035,521129;368048,857341;536877,793461;503112,548026" o:connectangles="0,0,0,0,0,0,0,0,0,0,0,0,0,0,0"/>
                </v:shape>
                <v:shape id="Freeform 7" o:spid="_x0000_s1032" style="position:absolute;left:15303;top:27098;width:8192;height:8636;visibility:visible;mso-wrap-style:square;v-text-anchor:top" coordsize="243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2bwcIA&#10;AADaAAAADwAAAGRycy9kb3ducmV2LnhtbESPT4vCMBTE74LfITzBm6aKq9I1iiwIBdmDfw56ezRv&#10;m+42L90mav32RhA8DjPzG2axam0lrtT40rGC0TABQZw7XXKh4HjYDOYgfEDWWDkmBXfysFp2OwtM&#10;tbvxjq77UIgIYZ+iAhNCnUrpc0MW/dDVxNH7cY3FEGVTSN3gLcJtJcdJMpUWS44LBmv6MpT/7S9W&#10;AZ82H1vzK/+tr6d0Pkyy43eeKdXvtetPEIHa8A6/2plWMIPnlX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ZvBwgAAANoAAAAPAAAAAAAAAAAAAAAAAJgCAABkcnMvZG93&#10;bnJldi54bWxQSwUGAAAAAAQABAD1AAAAhwMAAAAA&#10;" path="m154,132v23,5,62,16,57,46c208,191,194,195,183,192v-15,-4,-21,-16,-25,-29c151,194,155,231,118,243,78,257,93,181,100,165,76,171,,176,27,131,37,114,61,106,78,101v21,-7,36,,55,9c129,89,112,,160,13v16,5,29,28,29,44c189,78,178,95,164,110v9,-11,79,-48,79,-11c243,143,183,133,154,132e" fillcolor="#d092a7 [3207]" stroked="f">
                  <v:path arrowok="t" o:connecttype="custom" o:connectlocs="519132,443561;711278,598135;616891,645180;532616,547731;397777,816556;337099,554451;91017,440201;262937,339391;448341,369634;539358,43684;637117,191538;552842,369634;819150,332671;519132,443561" o:connectangles="0,0,0,0,0,0,0,0,0,0,0,0,0,0"/>
                </v:shape>
                <v:shape id="Freeform 8" o:spid="_x0000_s1033" style="position:absolute;left:8667;top:33274;width:1921;height:1476;visibility:visible;mso-wrap-style:square;v-text-anchor:top" coordsize="57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z0sMA&#10;AADaAAAADwAAAGRycy9kb3ducmV2LnhtbESPQWvCQBSE7wX/w/KE3ppNWxGJrlIKpb3YahLE4yP7&#10;TBazb0N2a9J/7xYEj8PMN8OsNqNtxYV6bxwreE5SEMSV04ZrBWXx8bQA4QOyxtYxKfgjD5v15GGF&#10;mXYD7+mSh1rEEvYZKmhC6DIpfdWQRZ+4jjh6J9dbDFH2tdQ9DrHctvIlTefSouG40GBH7w1V5/zX&#10;KljMPg+v4Wd73JZu2BXme2cqHpR6nI5vSxCBxnAP3+gvHTn4vxJv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Qz0sMAAADaAAAADwAAAAAAAAAAAAAAAACYAgAAZHJzL2Rv&#10;d25yZXYueG1sUEsFBgAAAAAEAAQA9QAAAIgDAAAAAA==&#10;" path="m,21c4,,57,3,52,23,47,43,1,44,,21e" fillcolor="#e7bc29 [3206]" stroked="f">
                  <v:path arrowok="t" o:connecttype="custom" o:connectlocs="0,70464;175237,77174;0,70464" o:connectangles="0,0,0"/>
                </v:shape>
                <v:shape id="Freeform 9" o:spid="_x0000_s1034" style="position:absolute;left:19145;top:31099;width:2191;height:2016;visibility:visible;mso-wrap-style:square;v-text-anchor:top" coordsize="6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1ZocIA&#10;AADaAAAADwAAAGRycy9kb3ducmV2LnhtbESPzWrDMBCE74W8g9hCb42cHoLjRgmlEEhvru1Lbou1&#10;ttxaK2MpsdOnrwKBHIf5+Zjtfra9uNDoO8cKVssEBHHtdMetgqo8vKYgfEDW2DsmBVfysN8tnraY&#10;aTfxN12K0Io4wj5DBSaEIZPS14Ys+qUbiKPXuNFiiHJspR5xiuO2l29JspYWO44EgwN9Gqp/i7ON&#10;kPNgTlPxVaX1adX8lE1++NO5Ui/P88c7iEBzeITv7aNWsIHblXgD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bVmhwgAAANoAAAAPAAAAAAAAAAAAAAAAAJgCAABkcnMvZG93&#10;bnJldi54bWxQSwUGAAAAAAQABAD1AAAAhwMAAAAA&#10;" path="m9,40c,21,50,,57,20,65,40,17,60,9,40e" fillcolor="#e7bc29 [3206]" stroked="f">
                  <v:path arrowok="t" o:connecttype="custom" o:connectlocs="30333,134409;192112,67204;30333,134409" o:connectangles="0,0,0"/>
                </v:shape>
                <v:shape id="Freeform 10" o:spid="_x0000_s1035" style="position:absolute;left:10779;top:21780;width:7397;height:3032;visibility:visible;mso-wrap-style:square;v-text-anchor:top" coordsize="21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5n8QA&#10;AADbAAAADwAAAGRycy9kb3ducmV2LnhtbESPQWvCQBCF70L/wzIFb7pphSrRVdqiIHiQqhdvQ3ZM&#10;FrOzaXaN8d93DkJvM7w3732zWPW+Vh210QU28DbOQBEXwTouDZyOm9EMVEzIFuvAZOBBEVbLl8EC&#10;cxvu/EPdIZVKQjjmaKBKqcm1jkVFHuM4NMSiXULrMcnaltq2eJdwX+v3LPvQHh1LQ4UNfVdUXA83&#10;b+DXTab7s1vvaOu+itum32VdOTVm+Np/zkEl6tO/+Xm9tYIv9PKLD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m+Z/EAAAA2wAAAA8AAAAAAAAAAAAAAAAAmAIAAGRycy9k&#10;b3ducmV2LnhtbFBLBQYAAAAABAAEAPUAAACJAwAAAAA=&#10;" path="m34,76c26,70,19,64,13,57v-1,3,-2,7,-2,10c46,41,94,11,141,25v25,7,48,10,63,34c208,64,213,71,216,63,219,54,199,37,194,31,163,,98,9,61,23,50,27,5,48,3,59,,70,39,90,34,76e" fillcolor="black" stroked="f">
                  <v:path arrowok="t" o:connecttype="custom" o:connectlocs="114851,256047;43914,192035;37158,225725;476293,84226;689105,198773;729641,212249;655326,104440;206056,77488;10134,198773;114851,256047" o:connectangles="0,0,0,0,0,0,0,0,0,0"/>
                </v:shape>
                <v:shape id="Freeform 11" o:spid="_x0000_s1036" style="position:absolute;left:10683;top:23050;width:7652;height:1111;visibility:visible;mso-wrap-style:square;v-text-anchor:top" coordsize="22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z5cEA&#10;AADbAAAADwAAAGRycy9kb3ducmV2LnhtbERPS2sCMRC+C/0PYQreNLHCUrZGkVIf12499DjdTDeL&#10;m8k2ibr21zcFwdt8fM9ZrAbXiTOF2HrWMJsqEMS1Ny03Gg4fm8kziJiQDXaeScOVIqyWD6MFlsZf&#10;+J3OVWpEDuFYogabUl9KGWtLDuPU98SZ+/bBYcowNNIEvORw18knpQrpsOXcYLGnV0v1sTo5DXg4&#10;fV13alvNf5rPopgHZX83b1qPH4f1C4hEQ7qLb+69yfNn8P9LPk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I8+XBAAAA2wAAAA8AAAAAAAAAAAAAAAAAmAIAAGRycy9kb3du&#10;cmV2LnhtbFBLBQYAAAAABAAEAPUAAACGAwAAAAA=&#10;" path="m227,c200,24,153,27,118,27v-19,,-40,,-59,-4c39,18,20,8,,4,6,15,41,21,53,25v19,5,41,4,59,5c155,33,193,24,227,e" fillcolor="black" stroked="f">
                  <v:path arrowok="t" o:connecttype="custom" o:connectlocs="765175,0;397756,90920;198878,77451;0,13470;178653,84186;377531,101023;765175,0" o:connectangles="0,0,0,0,0,0,0"/>
                </v:shape>
                <v:shape id="Freeform 12" o:spid="_x0000_s1037" style="position:absolute;left:15970;top:18145;width:1667;height:5286;visibility:visible;mso-wrap-style:square;v-text-anchor:top" coordsize="49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IgTsEA&#10;AADbAAAADwAAAGRycy9kb3ducmV2LnhtbERP32vCMBB+F/wfwgl703QOpOuMMtRBoTCw2/D1aM6m&#10;rLmUJmu7/34RBr7dx/fztvvJtmKg3jeOFTyuEhDEldMN1wo+P96WKQgfkDW2jknBL3nY7+azLWba&#10;jXymoQy1iCHsM1RgQugyKX1lyKJfuY44clfXWwwR9rXUPY4x3LZynSQbabHh2GCwo4Oh6rv8sQo4&#10;LS6na3J5P+TPx6p4+qKCDCn1sJheX0AEmsJd/O/OdZy/htsv8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iIE7BAAAA2wAAAA8AAAAAAAAAAAAAAAAAmAIAAGRycy9kb3du&#10;cmV2LnhtbFBLBQYAAAAABAAEAPUAAACGAwAAAAA=&#10;" path="m49,157c32,105,15,53,,,3,27,14,55,21,80v5,14,10,29,15,44c39,133,42,152,49,157e" fillcolor="black" stroked="f">
                  <v:path arrowok="t" o:connecttype="custom" o:connectlocs="166687,528638;0,0;71437,269370;122464,417523;166687,528638" o:connectangles="0,0,0,0,0"/>
                </v:shape>
                <v:shape id="Freeform 13" o:spid="_x0000_s1038" style="position:absolute;left:12128;top:17684;width:2096;height:5747;visibility:visible;mso-wrap-style:square;v-text-anchor:top" coordsize="6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2i6sIA&#10;AADbAAAADwAAAGRycy9kb3ducmV2LnhtbERP22oCMRB9L/QfwhT6VpNqqbIapRWUPqjgth8wbMbd&#10;rZvJkmQv/XtTKPRtDuc6q81oG9GTD7VjDc8TBYK4cKbmUsPX5+5pASJEZIONY9LwQwE26/u7FWbG&#10;DXymPo+lSCEcMtRQxdhmUoaiIoth4lrixF2ctxgT9KU0HocUbhs5VepVWqw5NVTY0rai4pp3VoMb&#10;9sdOzfPjqV98v3T+oPb8ftX68WF8W4KINMZ/8Z/7w6T5M/j9JR0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aLqwgAAANsAAAAPAAAAAAAAAAAAAAAAAJgCAABkcnMvZG93&#10;bnJldi54bWxQSwUGAAAAAAQABAD1AAAAhwMAAAAA&#10;" path="m9,171c25,144,31,116,38,86,43,69,47,53,51,36,51,34,62,,54,3,47,5,42,35,40,42,36,58,32,74,29,90v-4,18,-8,36,-13,53c14,152,,167,9,171e" fillcolor="black" stroked="f">
                  <v:path arrowok="t" o:connecttype="custom" o:connectlocs="30419,574675;128434,289018;172372,120984;182511,10082;135194,141148;98015,302461;54077,480576;30419,574675" o:connectangles="0,0,0,0,0,0,0,0"/>
                </v:shape>
                <v:shape id="Freeform 14" o:spid="_x0000_s1039" style="position:absolute;left:13557;top:17748;width:3397;height:730;visibility:visible;mso-wrap-style:square;v-text-anchor:top" coordsize="10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cXCcAA&#10;AADbAAAADwAAAGRycy9kb3ducmV2LnhtbERPzWrCQBC+F3yHZQRvdVOxRVJXKYIieGgbfYAhO02C&#10;2dm4s8b49m6h0Nt8fL+zXA+uVT0FaTwbeJlmoIhLbxuuDJyO2+cFKInIFlvPZOBOAuvV6GmJufU3&#10;/qa+iJVKISw5Gqhj7HKtpazJoUx9R5y4Hx8cxgRDpW3AWwp3rZ5l2Zt22HBqqLGjTU3lubg6AzN9&#10;aHdcfF0vO8GDSPh8PVNvzGQ8fLyDijTEf/Gfe2/T/Dn8/pIO0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cXCcAAAADbAAAADwAAAAAAAAAAAAAAAACYAgAAZHJzL2Rvd25y&#10;ZXYueG1sUEsFBgAAAAAEAAQA9QAAAIUDAAAAAA==&#10;" path="m,10c18,5,34,,53,3v10,1,44,19,48,17c85,11,70,2,51,1,39,,6,1,,10e" fillcolor="black" stroked="f">
                  <v:path arrowok="t" o:connecttype="custom" o:connectlocs="0,33193;178272,9958;339725,66386;171544,3319;0,33193" o:connectangles="0,0,0,0,0"/>
                </v:shape>
                <v:shape id="Freeform 15" o:spid="_x0000_s1040" style="position:absolute;left:15398;top:21240;width:4048;height:10462;visibility:visible;mso-wrap-style:square;v-text-anchor:top" coordsize="12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kK8AA&#10;AADbAAAADwAAAGRycy9kb3ducmV2LnhtbERPTYvCMBC9C/sfwizsRTR1YRepRlFB9LZoPXgcmjEt&#10;NpPSpLb6640g7G0e73Pmy95W4kaNLx0rmIwTEMS50yUbBadsO5qC8AFZY+WYFNzJw3LxMZhjql3H&#10;B7odgxExhH2KCooQ6lRKnxdk0Y9dTRy5i2sshggbI3WDXQy3lfxOkl9pseTYUGBNm4Ly67G1CrKd&#10;O5nW5P5xOLdb/7fW524YlPr67FczEIH68C9+u/c6zv+B1y/x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0kK8AAAADbAAAADwAAAAAAAAAAAAAAAACYAgAAZHJzL2Rvd25y&#10;ZXYueG1sUEsFBgAAAAAEAAQA9QAAAIUDAAAAAA==&#10;" path="m,1c3,58,17,110,38,163v11,26,23,50,37,74c85,256,103,301,120,311,114,289,90,259,78,239,64,214,52,187,42,161,31,134,18,105,12,76,10,63,6,50,5,37,4,29,4,,,1e" fillcolor="black" stroked="f">
                  <v:path arrowok="t" o:connecttype="custom" o:connectlocs="0,3364;128190,548311;253008,797237;404812,1046163;263128,803964;141684,541583;40481,255654;16867,124463;0,3364" o:connectangles="0,0,0,0,0,0,0,0,0"/>
                </v:shape>
                <v:shape id="Freeform 16" o:spid="_x0000_s1041" style="position:absolute;left:18811;top:31765;width:2255;height:4938;visibility:visible;mso-wrap-style:square;v-text-anchor:top" coordsize="6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HO48EA&#10;AADbAAAADwAAAGRycy9kb3ducmV2LnhtbERPzWoCMRC+C32HMAUvUrMWXWRrlCoU9VChtg8wbKab&#10;pclk2cR19emNUPA2H9/vLFa9s6KjNtSeFUzGGQji0uuaKwU/3x8vcxAhImu0nknBhQKslk+DBRba&#10;n/mLumOsRArhUKACE2NTSBlKQw7D2DfEifv1rcOYYFtJ3eI5hTsrX7Mslw5rTg0GG9oYKv+OJ6eg&#10;s3PET7tfy8OomdE276/bqVFq+Ny/v4GI1MeH+N+902l+Dvdf0gF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xzuPBAAAA2wAAAA8AAAAAAAAAAAAAAAAAmAIAAGRycy9kb3du&#10;cmV2LnhtbFBLBQYAAAAABAAEAPUAAACGAwAAAAA=&#10;" path="m58,4v9,32,7,97,-22,119c15,139,9,41,7,28,,38,10,80,12,93v4,19,7,54,31,31c56,110,62,80,64,61,64,53,66,,58,4e" fillcolor="black" stroked="f">
                  <v:path arrowok="t" o:connecttype="custom" o:connectlocs="195144,13434;121124,413107;23552,94041;40375,312349;144676,416465;215331,204874;195144,13434" o:connectangles="0,0,0,0,0,0,0"/>
                </v:shape>
                <v:shape id="Freeform 17" o:spid="_x0000_s1042" style="position:absolute;left:15700;top:30924;width:5302;height:2762;visibility:visible;mso-wrap-style:square;v-text-anchor:top" coordsize="15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7m+sIA&#10;AADbAAAADwAAAGRycy9kb3ducmV2LnhtbERPS4vCMBC+L+x/CLPgTVP3oFKNIi4VL4KvhT0Ozdh0&#10;t5mUJtbqrzeCsLf5+J4zW3S2Ei01vnSsYDhIQBDnTpdcKDgds/4EhA/IGivHpOBGHhbz97cZptpd&#10;eU/tIRQihrBPUYEJoU6l9Lkhi37gauLInV1jMUTYFFI3eI3htpKfSTKSFkuODQZrWhnK/w4Xq+Br&#10;veM8uw/bTXb5/VluJ2a1+zZK9T665RREoC78i1/ujY7zx/D8JR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ub6wgAAANsAAAAPAAAAAAAAAAAAAAAAAJgCAABkcnMvZG93&#10;bnJldi54bWxQSwUGAAAAAAQABAD1AAAAhwMAAAAA&#10;" path="m117,51c93,64,72,74,45,77,37,79,16,76,10,70,,59,12,47,22,40,43,24,67,17,93,10,104,8,118,3,129,7v13,4,10,16,13,24c157,1,115,,96,6,67,14,38,23,13,41,3,48,,61,5,72v5,10,24,10,34,10c60,82,108,72,117,51e" fillcolor="black" stroked="f">
                  <v:path arrowok="t" o:connecttype="custom" o:connectlocs="395136,171798;151975,259382;33772,235802;74299,134744;314082,33686;435663,23580;479567,104427;324214,20212;43904,138113;16886,242539;131712,276225;395136,171798" o:connectangles="0,0,0,0,0,0,0,0,0,0,0,0"/>
                </v:shape>
                <v:shape id="Freeform 18" o:spid="_x0000_s1043" style="position:absolute;left:19113;top:27527;width:2016;height:4365;visibility:visible;mso-wrap-style:square;v-text-anchor:top" coordsize="6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f78IA&#10;AADbAAAADwAAAGRycy9kb3ducmV2LnhtbESPzarCQAyF94LvMERwp1N/uEp1FBEEL7jRunEXOrEt&#10;djKlM2p9e7O4cHcJ5+ScL+tt52r1ojZUng1Mxgko4tzbigsD1+wwWoIKEdli7ZkMfCjAdtPvrTG1&#10;/s1nel1ioSSEQ4oGyhibVOuQl+QwjH1DLNrdtw6jrG2hbYtvCXe1nibJj3ZYsTSU2NC+pPxxeToD&#10;RaKXj8lvPGk/Pz+zvFnMjreFMcNBt1uBitTFf/Pf9dEKvsDKLzK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vN/vwgAAANsAAAAPAAAAAAAAAAAAAAAAAJgCAABkcnMvZG93&#10;bnJldi54bWxQSwUGAAAAAAQABAD1AAAAhwMAAAAA&#10;" path="m45,124c6,108,,57,21,23v3,-6,21,-4,26,1c55,32,56,38,58,50,60,72,45,93,35,111,47,91,58,73,58,49,58,28,40,,19,20,3,36,3,69,10,88v4,11,9,20,17,28c31,121,45,130,45,124e" fillcolor="black" stroked="f">
                  <v:path arrowok="t" o:connecttype="custom" o:connectlocs="151209,416414;70564,77238;157929,80596;194892,167909;117607,372758;194892,164551;63844,67164;33602,295520;90725,389549;151209,416414" o:connectangles="0,0,0,0,0,0,0,0,0,0"/>
                </v:shape>
                <v:shape id="Freeform 19" o:spid="_x0000_s1044" style="position:absolute;left:20526;top:29337;width:3508;height:2794;visibility:visible;mso-wrap-style:square;v-text-anchor:top" coordsize="10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PNA8EA&#10;AADbAAAADwAAAGRycy9kb3ducmV2LnhtbERPS2sCMRC+F/ofwgi91awe+tgaRSqFHlqwWuh1uplu&#10;FncmSxLX3X/fCIK3+fies1gN3KqeQmy8GJhNC1AklbeN1Aa+92/3T6BiQrHYeiEDI0VYLW9vFlha&#10;f5Iv6nepVjlEYokGXEpdqXWsHDHGqe9IMvfnA2PKMNTaBjzlcG71vCgeNGMjucFhR6+OqsPuyAbm&#10;yR1/PsZHDtvfzWfTb5jtyMbcTYb1C6hEQ7qKL+53m+c/w/mXfI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zzQPBAAAA2wAAAA8AAAAAAAAAAAAAAAAAmAIAAGRycy9kb3du&#10;cmV2LnhtbFBLBQYAAAAABAAEAPUAAACGAwAAAAA=&#10;" path="m9,61c16,39,22,27,42,15,53,8,94,6,94,26,94,46,79,63,61,70,39,80,23,71,1,70v18,13,46,13,66,3c83,65,104,42,96,22,86,,50,4,34,14,23,21,17,29,13,40,10,46,,63,9,61e" fillcolor="black" stroked="f">
                  <v:path arrowok="t" o:connecttype="custom" o:connectlocs="30361,205342;141684,50494;317103,87523;205779,235639;3373,235639;226020,245737;323850,74058;114697,47128;43855,134651;30361,205342" o:connectangles="0,0,0,0,0,0,0,0,0,0"/>
                </v:shape>
                <v:shape id="Freeform 20" o:spid="_x0000_s1045" style="position:absolute;left:20764;top:31702;width:2905;height:2619;visibility:visible;mso-wrap-style:square;v-text-anchor:top" coordsize="8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cscMA&#10;AADbAAAADwAAAGRycy9kb3ducmV2LnhtbERPz2vCMBS+D/wfwhvsMjRVZLjOtEjBsZtYRdjt2Tyb&#10;bs1LaWLt/OuXw2DHj+/3Oh9tKwbqfeNYwXyWgCCunG64VnA8bKcrED4ga2wdk4If8pBnk4c1ptrd&#10;eE9DGWoRQ9inqMCE0KVS+sqQRT9zHXHkLq63GCLsa6l7vMVw28pFkrxIiw3HBoMdFYaq7/JqFRSf&#10;r1/mVOzvy51rru/38+X0XA5KPT2OmzcQgcbwL/5zf2gFi7g+fok/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acscMAAADbAAAADwAAAAAAAAAAAAAAAACYAgAAZHJzL2Rv&#10;d25yZXYueG1sUEsFBgAAAAAEAAQA9QAAAIgDAAAAAA==&#10;" path="m,16c5,43,20,78,54,62,86,46,58,7,36,v1,12,23,16,28,28c70,43,56,56,43,61,31,66,17,55,12,45,8,38,4,14,,16e" fillcolor="black" stroked="f">
                  <v:path arrowok="t" o:connecttype="custom" o:connectlocs="0,53731;182415,208207;121610,0;216195,94029;145256,204849;40537,151118;0,53731" o:connectangles="0,0,0,0,0,0,0"/>
                </v:shape>
                <v:shape id="Freeform 21" o:spid="_x0000_s1046" style="position:absolute;left:10683;top:20843;width:4826;height:13843;visibility:visible;mso-wrap-style:square;v-text-anchor:top" coordsize="143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5lu8UA&#10;AADbAAAADwAAAGRycy9kb3ducmV2LnhtbESPT2vCQBTE70K/w/IKvYhu/INI6iY0xUIRPJi2lN4e&#10;2ddsaPZtyG41fntXEDwOM/MbZpMPthVH6n3jWMFsmoAgrpxuuFbw+fE2WYPwAVlj65gUnMlDnj2M&#10;Nphqd+IDHctQiwhhn6ICE0KXSukrQxb91HXE0ft1vcUQZV9L3eMpwm0r50mykhYbjgsGO3o1VP2V&#10;/1bBz96OSy6/dottURRmufqWW8NKPT0OL88gAg3hHr6137WC+QyuX+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mW7xQAAANsAAAAPAAAAAAAAAAAAAAAAAJgCAABkcnMv&#10;ZG93bnJldi54bWxQSwUGAAAAAAQABAD1AAAAigMAAAAA&#10;" path="m122,v14,24,14,51,14,79c136,108,137,138,134,168v-8,60,-20,118,-51,171c70,363,50,382,25,395,20,398,,401,,406v,6,23,-6,25,-7c81,372,104,315,122,259v13,-41,14,-88,17,-130c141,85,143,39,122,e" fillcolor="black" stroked="f">
                  <v:path arrowok="t" o:connecttype="custom" o:connectlocs="411729,0;458976,265436;452227,564472;280110,1139024;84371,1327181;0,1364140;84371,1340621;411729,870227;469101,433434;411729,0" o:connectangles="0,0,0,0,0,0,0,0,0,0"/>
                </v:shape>
                <v:shape id="Freeform 22" o:spid="_x0000_s1047" style="position:absolute;left:9842;top:33845;width:4286;height:3905;visibility:visible;mso-wrap-style:square;v-text-anchor:top" coordsize="12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PHMMA&#10;AADbAAAADwAAAGRycy9kb3ducmV2LnhtbESPQWsCMRSE74X+h/AK3mq2W1DZGkWqBS89qP0Bj81z&#10;s+zmJSTpuvXXm4LgcZiZb5jlerS9GCjE1rGCt2kBgrh2uuVGwc/p63UBIiZkjb1jUvBHEdar56cl&#10;Vtpd+EDDMTUiQzhWqMCk5CspY23IYpw6T5y9swsWU5ahkTrgJcNtL8uimEmLLecFg54+DdXd8dcq&#10;GDp/De99Z+bl6Oe7xW77bdutUpOXcfMBItGYHuF7e68VlCX8f8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jPHMMAAADbAAAADwAAAAAAAAAAAAAAAACYAgAAZHJzL2Rv&#10;d25yZXYueG1sUEsFBgAAAAAEAAQA9QAAAIgDAAAAAA==&#10;" path="m13,10v41,,114,29,96,81c102,114,64,102,51,91,41,83,32,73,23,63,16,55,9,40,,35,15,57,31,80,54,95v18,11,50,21,60,-7c123,63,95,38,78,25,69,17,21,,13,10e" fillcolor="black" stroked="f">
                  <v:path arrowok="t" o:connecttype="custom" o:connectlocs="43875,33666;367875,306360;172125,306360;77625,212095;0,117831;182250,319827;384750,296260;263250,84165;43875,33666" o:connectangles="0,0,0,0,0,0,0,0,0"/>
                </v:shape>
                <v:shape id="Freeform 23" o:spid="_x0000_s1048" style="position:absolute;left:7080;top:34178;width:4588;height:4350;visibility:visible;mso-wrap-style:square;v-text-anchor:top" coordsize="136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xe8MA&#10;AADbAAAADwAAAGRycy9kb3ducmV2LnhtbESP30rDMBTG7wXfIZyBdy7dBkPrsjF0g4HswrkHOG1O&#10;mmJzUpLY1rdfBMHLj+/Pj2+zm1wnBgqx9axgMS9AENdet9wouH4eH59AxISssfNMCn4owm57f7fB&#10;UvuRP2i4pEbkEY4lKrAp9aWUsbbkMM59T5w944PDlGVopA445nHXyWVRrKXDljPBYk+vluqvy7fL&#10;kLN5r97C2jxfq9ViOFszVgej1MNs2r+ASDSl//Bf+6QVLFfw+yX/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Txe8MAAADbAAAADwAAAAAAAAAAAAAAAACYAgAAZHJzL2Rv&#10;d25yZXYueG1sUEsFBgAAAAAEAAQA9QAAAIgDAAAAAA==&#10;" path="m80,v16,29,56,111,2,122c61,126,32,105,20,89,12,79,9,69,7,56,5,48,9,30,6,25,2,53,,67,17,91v14,19,43,38,67,35c114,122,116,94,111,70,107,52,96,10,80,e" fillcolor="black" stroked="f">
                  <v:path arrowok="t" o:connecttype="custom" o:connectlocs="269875,0;276622,411372;67469,300099;23614,188826;20241,84297;57348,306843;283368,424859;374451,236033;269875,0" o:connectangles="0,0,0,0,0,0,0,0,0"/>
                </v:shape>
                <v:shape id="Freeform 24" o:spid="_x0000_s1049" style="position:absolute;left:5730;top:31670;width:3906;height:2810;visibility:visible;mso-wrap-style:square;v-text-anchor:top" coordsize="11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/VMIA&#10;AADbAAAADwAAAGRycy9kb3ducmV2LnhtbESP3YrCMBSE7wXfIRzBO023yOJWoyyCIvgD1n2AQ3Ns&#10;q81JSaLWtzcLC3s5zMw3zHzZmUY8yPnasoKPcQKCuLC65lLBz3k9moLwAVljY5kUvMjDctHvzTHT&#10;9skneuShFBHCPkMFVQhtJqUvKjLox7Yljt7FOoMhSldK7fAZ4aaRaZJ8SoM1x4UKW1pVVNzyu1Fg&#10;0u2xO2xauzmvvg6u2O2vdemVGg667xmIQF34D/+1t1pBOoHfL/EH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D9UwgAAANsAAAAPAAAAAAAAAAAAAAAAAJgCAABkcnMvZG93&#10;bnJldi54bWxQSwUGAAAAAAQABAD1AAAAhwMAAAAA&#10;" path="m108,81c85,81,64,80,44,68,34,62,1,40,9,25,20,2,49,12,68,18v24,8,37,21,48,44c107,36,90,23,64,15,43,9,15,,7,26,,45,34,64,47,72v11,7,24,8,36,11c90,84,111,84,108,81e" fillcolor="black" stroked="f">
                  <v:path arrowok="t" o:connecttype="custom" o:connectlocs="363592,270953;148130,227466;30299,83627;228928,60212;390525,207396;215462,50176;23566,86972;158230,240847;279427,277643;363592,270953" o:connectangles="0,0,0,0,0,0,0,0,0,0"/>
                </v:shape>
                <v:shape id="Freeform 25" o:spid="_x0000_s1050" style="position:absolute;left:8016;top:29305;width:3302;height:4905;visibility:visible;mso-wrap-style:square;v-text-anchor:top" coordsize="9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AKRsIA&#10;AADbAAAADwAAAGRycy9kb3ducmV2LnhtbESP0YrCMBRE3wX/IVzBtzW1uuJWo4io+Lbq7gdcmrtt&#10;sbmpTbTVrzfCgo/DzJxh5svWlOJGtSssKxgOIhDEqdUFZwp+f7YfUxDOI2ssLZOCOzlYLrqdOSba&#10;Nnyk28lnIkDYJagg975KpHRpTgbdwFbEwfuztUEfZJ1JXWMT4KaUcRRNpMGCw0KOFa1zSs+nq1Hw&#10;aB6XzWQ7inffEboRfe0PZjpWqt9rVzMQnlr/Dv+391pB/AmvL+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oApGwgAAANsAAAAPAAAAAAAAAAAAAAAAAJgCAABkcnMvZG93&#10;bnJldi54bWxQSwUGAAAAAAQABAD1AAAAhwMAAAAA&#10;" path="m35,128c20,109,3,82,3,58,3,27,14,5,48,17,98,33,92,130,38,135,62,146,81,101,83,83,86,54,74,27,48,14,19,,,28,,54v,27,19,53,35,74e" fillcolor="black" stroked="f">
                  <v:path arrowok="t" o:connecttype="custom" o:connectlocs="117929,430061;10108,194871;161731,57117;128037,453580;279659,278867;161731,47038;0,181432;117929,430061" o:connectangles="0,0,0,0,0,0,0,0"/>
                </v:shape>
                <v:shape id="Freeform 26" o:spid="_x0000_s1051" style="position:absolute;left:10953;top:31829;width:2366;height:3191;visibility:visible;mso-wrap-style:square;v-text-anchor:top" coordsize="7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EWMUA&#10;AADbAAAADwAAAGRycy9kb3ducmV2LnhtbESPQWuDQBSE74X+h+UVeinJ2iAiJmsogUIheIjNwePD&#10;fVGr+1bcrbH59dlCocdhZr5hdvvFDGKmyXWWFbyuIxDEtdUdNwrOn++rFITzyBoHy6Tghxzs88eH&#10;HWbaXvlEc+kbESDsMlTQej9mUrq6JYNubUfi4F3sZNAHOTVST3gNcDPITRQl0mDHYaHFkQ4t1X35&#10;bRQUx/7WuFscF9Ux5ZSql/nwRUo9Py1vWxCeFv8f/mt/aAWbBH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8RYxQAAANsAAAAPAAAAAAAAAAAAAAAAAJgCAABkcnMv&#10;ZG93bnJldi54bWxQSwUGAAAAAAQABAD1AAAAigMAAAAA&#10;" path="m,33c4,22,9,6,23,6v17,,26,2,34,18c70,49,48,82,27,95,57,84,67,50,58,22,53,8,39,,25,,11,,3,22,,33e" fillcolor="black" stroked="f">
                  <v:path arrowok="t" o:connecttype="custom" o:connectlocs="0,110841;77719,20153;192609,80612;91236,319088;195988,73894;84478,0;0,110841" o:connectangles="0,0,0,0,0,0,0"/>
                </v:shape>
                <v:shape id="Freeform 27" o:spid="_x0000_s1052" style="position:absolute;left:10112;top:24606;width:5731;height:3365;visibility:visible;mso-wrap-style:square;v-text-anchor:top" coordsize="17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0/E8QA&#10;AADbAAAADwAAAGRycy9kb3ducmV2LnhtbESPzWrDMBCE74W8g9hAb40cQ9vgRDZJ2tBCDyE/D7BY&#10;G9uJtTKS6thvXxUKPQ4z8w2zKgbTip6cbywrmM8SEMSl1Q1XCs6n3dMChA/IGlvLpGAkD0U+eVhh&#10;pu2dD9QfQyUihH2GCuoQukxKX9Zk0M9sRxy9i3UGQ5SuktrhPcJNK9MkeZEGG44LNXa0ram8Hb+N&#10;gsObudqPL7efj5smfe/H9tmHnVKP02G9BBFoCP/hv/anVpC+wu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9PxPEAAAA2wAAAA8AAAAAAAAAAAAAAAAAmAIAAGRycy9k&#10;b3ducmV2LnhtbFBLBQYAAAAABAAEAPUAAACJAwAAAAA=&#10;" path="m164,c152,35,135,56,102,74,69,92,36,100,,89v5,10,34,9,45,7c67,93,84,85,103,76v14,-6,32,-18,41,-31c150,36,170,7,164,e" fillcolor="black" stroked="f">
                  <v:path arrowok="t" o:connecttype="custom" o:connectlocs="552860,0;343852,249047;0,299530;151700,323088;347223,255778;485438,151448;552860,0" o:connectangles="0,0,0,0,0,0,0"/>
                </v:shape>
                <v:shape id="Freeform 28" o:spid="_x0000_s1053" style="position:absolute;left:15970;top:4873;width:3810;height:13875;visibility:visible;mso-wrap-style:square;v-text-anchor:top" coordsize="113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L278A&#10;AADbAAAADwAAAGRycy9kb3ducmV2LnhtbERPy4rCMBTdC/5DuII7m6og0jGKKIor8bUYd5fmTlum&#10;uSlNbKtfbxaCy8N5L1adKUVDtSssKxhHMQji1OqCMwW36240B+E8ssbSMil4koPVst9bYKJty2dq&#10;Lj4TIYRdggpy76tESpfmZNBFtiIO3J+tDfoA60zqGtsQbko5ieOZNFhwaMixok1O6f/lYRRg0273&#10;3fR1+r0fca9PVZnepzulhoNu/QPCU+e/4o/7oBVMwtjwJfw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HMvbvwAAANsAAAAPAAAAAAAAAAAAAAAAAJgCAABkcnMvZG93bnJl&#10;di54bWxQSwUGAAAAAAQABAD1AAAAhAMAAAAA&#10;" path="m19,413c96,376,113,293,85,219,79,201,69,184,60,167,51,152,36,134,31,117,18,79,7,41,6,,,11,8,37,10,50v4,22,8,42,17,63c44,152,69,187,84,226v14,37,18,74,2,111c79,354,70,375,55,387v-8,6,-15,11,-24,16c27,406,15,409,19,413e" fillcolor="black" stroked="f">
                  <v:path arrowok="t" o:connecttype="custom" o:connectlocs="64062,1387475;286593,735731;202301,561037;104522,393062;20230,0;33717,167975;91035,379624;283221,759248;289965,1132153;185442,1300128;104522,1353880;64062,1387475" o:connectangles="0,0,0,0,0,0,0,0,0,0,0,0"/>
                </v:shape>
                <v:shape id="Freeform 29" o:spid="_x0000_s1054" style="position:absolute;left:10779;top:4730;width:3111;height:14431;visibility:visible;mso-wrap-style:square;v-text-anchor:top" coordsize="92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5cv8EA&#10;AADbAAAADwAAAGRycy9kb3ducmV2LnhtbESPQWvCQBSE7wX/w/IEL0U3Cq0aXUUEofTWGO+P7DMJ&#10;Zt+G7DPGf+8WCj0OM/MNs90PrlE9daH2bGA+S0ARF97WXBrIz6fpClQQZIuNZzLwpAD73ehti6n1&#10;D/6hPpNSRQiHFA1UIm2qdSgqchhmviWO3tV3DiXKrtS2w0eEu0YvkuRTO6w5LlTY0rGi4pbdnYHl&#10;4XvV+4t8SFa8X7HEPJxCbsxkPBw2oIQG+Q//tb+sgcUafr/EH6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uXL/BAAAA2wAAAA8AAAAAAAAAAAAAAAAAmAIAAGRycy9kb3du&#10;cmV2LnhtbFBLBQYAAAAABAAEAPUAAACGAwAAAAA=&#10;" path="m90,424c47,388,7,347,11,285,15,222,42,169,67,112,77,87,88,61,88,33,88,28,92,,82,6v-7,4,-7,28,-8,37c63,103,32,155,15,213,2,255,,301,13,343v6,19,18,35,33,49c53,398,84,429,90,424e" fillcolor="black" stroked="f">
                  <v:path arrowok="t" o:connecttype="custom" o:connectlocs="304386,1426219;37203,958662;226598,376737;297622,111003;277329,20182;250273,144640;50731,716473;43967,1153758;155575,1318580;304386,1426219" o:connectangles="0,0,0,0,0,0,0,0,0,0"/>
                </v:shape>
                <v:shape id="Freeform 30" o:spid="_x0000_s1055" style="position:absolute;left:12239;top:4095;width:4683;height:1778;visibility:visible;mso-wrap-style:square;v-text-anchor:top" coordsize="13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+Jr4A&#10;AADbAAAADwAAAGRycy9kb3ducmV2LnhtbERPy4rCMBTdD/gP4QruxtQKKtUozoDVjQsfH3Bprm2x&#10;ualJ1Pr3ZiG4PJz3YtWZRjzI+dqygtEwAUFcWF1zqeB82vzOQPiArLGxTApe5GG17P0sMNP2yQd6&#10;HEMpYgj7DBVUIbSZlL6oyKAf2pY4chfrDIYIXSm1w2cMN41Mk2QiDdYcGyps6b+i4nq8GwV+n7vp&#10;n77lXZo3m8s03U7qMFZq0O/WcxCBuvAVf9w7rWAc18cv8Q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kPia+AAAA2wAAAA8AAAAAAAAAAAAAAAAAmAIAAGRycy9kb3ducmV2&#10;LnhtbFBLBQYAAAAABAAEAPUAAACDAwAAAAA=&#10;" path="m127,48c133,31,139,16,119,7,102,,80,3,63,5,54,6,15,8,10,17,,37,46,29,18,17v-1,3,-2,7,-2,10c35,16,78,10,99,11v14,1,28,6,28,21c127,38,119,53,127,48e" fillcolor="black" stroked="f">
                  <v:path arrowok="t" o:connecttype="custom" o:connectlocs="427882,161026;400929,23483;212257,16774;33692,57030;60645,57030;53906,90577;333546,36902;427882,107351;427882,161026" o:connectangles="0,0,0,0,0,0,0,0,0"/>
                </v:shape>
                <v:shape id="Freeform 31" o:spid="_x0000_s1056" style="position:absolute;left:12366;top:4603;width:4144;height:1239;visibility:visible;mso-wrap-style:square;v-text-anchor:top" coordsize="12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zhMUA&#10;AADbAAAADwAAAGRycy9kb3ducmV2LnhtbESPzWrDMBCE74W+g9hCLqGR00IxbpTQphhyCSGuH2Cx&#10;NpaptTKW4p88fVUo5DjMzDfMZjfZVgzU+8axgvUqAUFcOd1wraD8zp9TED4ga2wdk4KZPOy2jw8b&#10;zLQb+UxDEWoRIewzVGBC6DIpfWXIol+5jjh6F9dbDFH2tdQ9jhFuW/mSJG/SYsNxwWBHe0PVT3G1&#10;Co635VyfTyYv5Vc6XMbp+Lm8aaUWT9PHO4hAU7iH/9sHreB1DX9f4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rOExQAAANsAAAAPAAAAAAAAAAAAAAAAAJgCAABkcnMv&#10;ZG93bnJldi54bWxQSwUGAAAAAAQABAD1AAAAigMAAAAA&#10;" path="m123,37c108,14,95,,67,,46,,11,5,,25,10,22,19,13,28,9,38,4,57,1,68,2,80,3,90,7,99,14v9,6,16,18,24,23e" fillcolor="black" stroked="f">
                  <v:path arrowok="t" o:connecttype="custom" o:connectlocs="414337,123825;225696,0;0,83666;94321,30120;229064,6693;333491,46853;414337,123825" o:connectangles="0,0,0,0,0,0,0"/>
                </v:shape>
                <v:shape id="Freeform 32" o:spid="_x0000_s1057" style="position:absolute;left:10175;top:25146;width:5731;height:2778;visibility:visible;mso-wrap-style:square;v-text-anchor:top" coordsize="17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ZtEsMA&#10;AADbAAAADwAAAGRycy9kb3ducmV2LnhtbESP3YrCMBSE7wXfIZyFvdPUVnelGsVdEbzy/wEOzdm2&#10;2JyUJqvVpzeC4OUwM98w03lrKnGhxpWWFQz6EQjizOqScwWn46o3BuE8ssbKMim4kYP5rNuZYqrt&#10;lfd0OfhcBAi7FBUU3teplC4ryKDr25o4eH+2MeiDbHKpG7wGuKlkHEVf0mDJYaHAmn4Lys6Hf6Ng&#10;mySjn3pvNjRYfW/PepkP4/tOqc+PdjEB4an17/CrvdYKkhi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ZtEsMAAADbAAAADwAAAAAAAAAAAAAAAACYAgAAZHJzL2Rv&#10;d25yZXYueG1sUEsFBgAAAAAEAAQA9QAAAIgDAAAAAA==&#10;" path="m19,83c27,55,52,30,79,19v14,-5,32,-9,47,-7c137,13,161,20,170,15,147,,99,6,76,18,66,23,,70,19,83e" fillcolor="black" stroked="f">
                  <v:path arrowok="t" o:connecttype="custom" o:connectlocs="64051,277813;266317,63596;424759,40166;573087,50207;256204,60249;64051,277813" o:connectangles="0,0,0,0,0,0"/>
                </v:shape>
                <v:shape id="Freeform 33" o:spid="_x0000_s1058" style="position:absolute;left:19208;top:31051;width:1651;height:2254;visibility:visible;mso-wrap-style:square;v-text-anchor:top" coordsize="4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o8QA&#10;AADbAAAADwAAAGRycy9kb3ducmV2LnhtbESPzWrCQBSF90LfYbgFd2ZSpUFiRikFpZsUmtZSd5fM&#10;NQnN3AmZqYk+vVMQXB7Oz8fJNqNpxYl611hW8BTFIIhLqxuuFHx9bmdLEM4ja2wtk4IzOdisHyYZ&#10;ptoO/EGnwlcijLBLUUHtfZdK6cqaDLrIdsTBO9reoA+yr6TucQjjppXzOE6kwYYDocaOXmsqf4s/&#10;EyBFnu/wu7nst8f3IRmffw6krVLTx/FlBcLT6O/hW/tNK1gs4P9L+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h8KPEAAAA2wAAAA8AAAAAAAAAAAAAAAAAmAIAAGRycy9k&#10;b3ducmV2LnhtbFBLBQYAAAAABAAEAPUAAACJAwAAAAA=&#10;" path="m42,41c31,55,2,53,14,31,23,13,44,6,46,31,49,,17,14,11,33,,67,46,47,42,41e" fillcolor="black" stroked="f">
                  <v:path arrowok="t" o:connecttype="custom" o:connectlocs="141514,137947;47171,104301;154992,104301;37063,111030;141514,137947" o:connectangles="0,0,0,0,0"/>
                </v:shape>
                <v:shape id="Freeform 34" o:spid="_x0000_s1059" style="position:absolute;left:8620;top:33210;width:1730;height:1619;visibility:visible;mso-wrap-style:square;v-text-anchor:top" coordsize="5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X7MMA&#10;AADbAAAADwAAAGRycy9kb3ducmV2LnhtbESPT2vCQBTE7wW/w/KE3upGU4pEV9FIoUdrAuLtkX0m&#10;wezbkN386bd3C4Ueh5n5DbPdT6YRA3WutqxguYhAEBdW11wqyLPPtzUI55E1NpZJwQ852O9mL1tM&#10;tB35m4aLL0WAsEtQQeV9m0jpiooMuoVtiYN3t51BH2RXSt3hGOCmkaso+pAGaw4LFbaUVlQ8Lr1R&#10;EPXn0y1+jFOaHdsr8bCOh9wp9TqfDhsQnib/H/5rf2kF8Tv8fgk/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X7MMAAADbAAAADwAAAAAAAAAAAAAAAACYAgAAZHJzL2Rv&#10;d25yZXYueG1sUEsFBgAAAAAEAAQA9QAAAIgDAAAAAA==&#10;" path="m48,37c38,39,2,35,11,19,18,6,43,27,51,29,47,20,9,,5,19,,39,39,48,48,37e" fillcolor="black" stroked="f">
                  <v:path arrowok="t" o:connecttype="custom" o:connectlocs="162858,124817;37322,64095;173037,97830;16964,64095;162858,124817" o:connectangles="0,0,0,0,0"/>
                </v:shape>
                <v:shape id="Freeform 35" o:spid="_x0000_s1060" style="position:absolute;left:17494;top:14414;width:476;height:508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uFsMA&#10;AADbAAAADwAAAGRycy9kb3ducmV2LnhtbESPT2sCMRTE74LfITyhF9GsFaWsRhFF6LH+OdjbY/O6&#10;2W7ysmyibr99Iwgeh5n5DbNcd86KG7Wh8qxgMs5AEBdeV1wqOJ/2ow8QISJrtJ5JwR8FWK/6vSXm&#10;2t/5QLdjLEWCcMhRgYmxyaUMhSGHYewb4uT9+NZhTLItpW7xnuDOyvcsm0uHFacFgw1tDRX18eoU&#10;XPmy24ay3pOpf4ff0y87mV2sUm+DbrMAEamLr/Cz/akVTGfw+J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AuFsMAAADbAAAADwAAAAAAAAAAAAAAAACYAgAAZHJzL2Rv&#10;d25yZXYueG1sUEsFBgAAAAAEAAQA9QAAAIgDAAAAAA==&#10;" path="m2,9c,,14,,11,9v-1,4,-9,6,-9,e" stroked="f">
                  <v:path arrowok="t" o:connecttype="custom" o:connectlocs="6804,30480;37420,30480;6804,30480" o:connectangles="0,0,0"/>
                </v:shape>
                <v:shape id="Freeform 36" o:spid="_x0000_s1061" style="position:absolute;left:15970;top:15970;width:413;height:603;visibility:visible;mso-wrap-style:square;v-text-anchor:top" coordsize="1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QP7MQA&#10;AADbAAAADwAAAGRycy9kb3ducmV2LnhtbESP0WrCQBRE34X+w3ILvhTdaEBCdJVSqhYLQq0fcMle&#10;s6HZuyG7xtivdwXBx2FmzjCLVW9r0VHrK8cKJuMEBHHhdMWlguPvepSB8AFZY+2YFFzJw2r5Mlhg&#10;rt2Ff6g7hFJECPscFZgQmlxKXxiy6MeuIY7eybUWQ5RtKXWLlwi3tZwmyUxarDguGGzow1Dxdzhb&#10;BeEznTTZ9868bdL/fZZ1dptUG6WGr/37HESgPjzDj/aXVpDO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0D+zEAAAA2wAAAA8AAAAAAAAAAAAAAAAAmAIAAGRycy9k&#10;b3ducmV2LnhtbFBLBQYAAAAABAAEAPUAAACJAwAAAAA=&#10;" path="m,9c2,4,12,,12,9,12,18,2,14,,9e" stroked="f">
                  <v:path arrowok="t" o:connecttype="custom" o:connectlocs="0,30163;41275,30163;0,30163" o:connectangles="0,0,0"/>
                </v:shape>
                <v:shape id="Freeform 37" o:spid="_x0000_s1062" style="position:absolute;left:14668;top:19288;width:333;height:476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89XcMA&#10;AADbAAAADwAAAGRycy9kb3ducmV2LnhtbESPQYvCMBSE74L/ITxhb5rqLrtSjSKiol5cq3h+NM+2&#10;2LyUJmrXX28WBI/DzHzDjKeNKcWNaldYVtDvRSCIU6sLzhQcD8vuEITzyBpLy6TgjxxMJ+3WGGNt&#10;77ynW+IzESDsYlSQe1/FUro0J4OuZyvi4J1tbdAHWWdS13gPcFPKQRR9S4MFh4UcK5rnlF6Sq1Fw&#10;2n2tFmm0vWyWv7a58r5vHkmp1EenmY1AeGr8O/xqr7WCzx/4/xJ+gJ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89XcMAAADbAAAADwAAAAAAAAAAAAAAAACYAgAAZHJzL2Rv&#10;d25yZXYueG1sUEsFBgAAAAAEAAQA9QAAAIgDAAAAAA==&#10;" path="m,7c1,,10,,10,7v,7,-9,7,-10,e" stroked="f">
                  <v:path arrowok="t" o:connecttype="custom" o:connectlocs="0,23813;33337,23813;0,23813" o:connectangles="0,0,0"/>
                </v:shape>
                <v:shape id="Freeform 38" o:spid="_x0000_s1063" style="position:absolute;left:16319;top:10287;width:302;height:508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BNMMA&#10;AADbAAAADwAAAGRycy9kb3ducmV2LnhtbERPPW/CMBDdK/EfrEPqVhxoQTRgUEEUgUSHhg6Mp/hI&#10;UuJzZBsI/Ho8VOr49L6n89bU4kLOV5YV9HsJCOLc6ooLBT/7z5cxCB+QNdaWScGNPMxnnacpptpe&#10;+ZsuWShEDGGfooIyhCaV0uclGfQ92xBH7midwRChK6R2eI3hppaDJBlJgxXHhhIbWpaUn7KzUeDW&#10;p+V2uMqLW/a1e0+Gi/vhDX+Veu62HxMQgdrwL/5zb7SC1zg2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ZBNMMAAADbAAAADwAAAAAAAAAAAAAAAACYAgAAZHJzL2Rv&#10;d25yZXYueG1sUEsFBgAAAAAEAAQA9QAAAIgDAAAAAA==&#10;" path="m,7c,,9,,9,7,9,15,,15,,7e" stroked="f">
                  <v:path arrowok="t" o:connecttype="custom" o:connectlocs="0,23707;30162,23707;0,23707" o:connectangles="0,0,0"/>
                </v:shape>
                <v:shape id="Freeform 39" o:spid="_x0000_s1064" style="position:absolute;left:13890;top:10588;width:397;height:572;visibility:visible;mso-wrap-style:square;v-text-anchor:top" coordsize="1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5PpMQA&#10;AADbAAAADwAAAGRycy9kb3ducmV2LnhtbESPQWvCQBSE74L/YXlCb2ajhaCpq4go9CTV9mBvr7vP&#10;JDT7NmS3Sfz3XUHwOMzMN8xqM9hadNT6yrGCWZKCINbOVFwo+Po8TBcgfEA2WDsmBTfysFmPRyvM&#10;jev5RN05FCJC2OeooAyhyaX0uiSLPnENcfSurrUYomwLaVrsI9zWcp6mmbRYcVwosaFdSfr3/GcV&#10;7OfdLds2x+/rsb+44eOks59aK/UyGbZvIAIN4Rl+tN+Ngtcl3L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T6TEAAAA2wAAAA8AAAAAAAAAAAAAAAAAmAIAAGRycy9k&#10;b3ducmV2LnhtbFBLBQYAAAAABAAEAPUAAACJAwAAAAA=&#10;" path="m,8c2,3,12,,12,8,12,17,2,13,,8e" stroked="f">
                  <v:path arrowok="t" o:connecttype="custom" o:connectlocs="0,26894;39687,26894;0,26894" o:connectangles="0,0,0"/>
                </v:shape>
                <v:shape id="Freeform 40" o:spid="_x0000_s1065" style="position:absolute;left:14668;top:7127;width:397;height:572;visibility:visible;mso-wrap-style:square;v-text-anchor:top" coordsize="1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VRMAA&#10;AADbAAAADwAAAGRycy9kb3ducmV2LnhtbERPy4rCMBTdD/gP4QruxlSRItUoIgquxMcsxt01ubbF&#10;5qY0sa1/bxYDszyc93Ld20q01PjSsYLJOAFBrJ0pOVfwc91/z0H4gGywckwK3uRhvRp8LTEzruMz&#10;tZeQixjCPkMFRQh1JqXXBVn0Y1cTR+7hGoshwiaXpsEuhttKTpMklRZLjg0F1rQtSD8vL6tgN23f&#10;6aY+3h7H7tf1p7NO75VWajTsNwsQgfrwL/5zH4yCWVwfv8Qf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KVRMAAAADbAAAADwAAAAAAAAAAAAAAAACYAgAAZHJzL2Rvd25y&#10;ZXYueG1sUEsFBgAAAAAEAAQA9QAAAIUDAAAAAA==&#10;" path="m,8c3,4,12,,12,8v,9,-9,5,-12,e" stroked="f">
                  <v:path arrowok="t" o:connecttype="custom" o:connectlocs="0,26894;39687,26894;0,26894" o:connectangles="0,0,0"/>
                </v:shape>
                <v:shape id="Freeform 41" o:spid="_x0000_s1066" style="position:absolute;left:15541;top:12700;width:365;height:508;visibility:visible;mso-wrap-style:square;v-text-anchor:top" coordsize="1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PX8cA&#10;AADbAAAADwAAAGRycy9kb3ducmV2LnhtbESPW2sCMRSE34X+h3AKfZGaVYotq1GKIEilD17o5e2Q&#10;HHfXbk52N1FXf70RhD4OM/MNM562thRHanzhWEG/l4Ag1s4UnCnYbubPbyB8QDZYOiYFZ/IwnTx0&#10;xpgad+IVHdchExHCPkUFeQhVKqXXOVn0PVcRR2/nGoshyiaTpsFThNtSDpJkKC0WHBdyrGiWk/5b&#10;H6wCv9S/+tJ9/TTbr/Nm//Nd1x/7Wqmnx/Z9BCJQG/7D9/bCKHjpw+1L/AFy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nj1/HAAAA2wAAAA8AAAAAAAAAAAAAAAAAmAIAAGRy&#10;cy9kb3ducmV2LnhtbFBLBQYAAAAABAAEAPUAAACMAwAAAAA=&#10;" path="m,7c,,11,,11,7,11,15,,14,,7e" stroked="f">
                  <v:path arrowok="t" o:connecttype="custom" o:connectlocs="0,23707;36512,23707;0,23707" o:connectangles="0,0,0"/>
                </v:shape>
                <v:shape id="Freeform 42" o:spid="_x0000_s1067" style="position:absolute;left:13620;top:14589;width:397;height:539;visibility:visible;mso-wrap-style:square;v-text-anchor:top" coordsize="1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eDPsUA&#10;AADbAAAADwAAAGRycy9kb3ducmV2LnhtbESPT2vCQBTE74LfYXmCN7PxD1JSVylSxZPQaAveXrOv&#10;SWz2bZpdNfrpu4LgcZiZ3zCzRWsqcabGlZYVDKMYBHFmdcm5gv1uNXgB4TyyxsoyKbiSg8W825lh&#10;ou2FP+ic+lwECLsEFRTe14mULivIoItsTRy8H9sY9EE2udQNXgLcVHIUx1NpsOSwUGBNy4Ky3/Rk&#10;FKwP37e/1Vd748NmXNL28zhJ349K9Xvt2ysIT61/hh/tjVYwGcH9S/gB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94M+xQAAANsAAAAPAAAAAAAAAAAAAAAAAJgCAABkcnMv&#10;ZG93bnJldi54bWxQSwUGAAAAAAQABAD1AAAAigMAAAAA&#10;" path="m,7c2,4,11,,12,7,12,16,1,15,,7e" stroked="f">
                  <v:path arrowok="t" o:connecttype="custom" o:connectlocs="0,23614;39687,23614;0,23614" o:connectangles="0,0,0"/>
                </v:shape>
                <v:shape id="Freeform 43" o:spid="_x0000_s1068" style="position:absolute;left:12334;top:16303;width:366;height:572;visibility:visible;mso-wrap-style:square;v-text-anchor:top" coordsize="1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u9MYA&#10;AADbAAAADwAAAGRycy9kb3ducmV2LnhtbESPT2vCQBTE74LfYXmCF6kb/yAluootFAq9GBXE2zP7&#10;mqRm36bZjcZv7wqCx2FmfsMsVq0pxYVqV1hWMBpGIIhTqwvOFOx3X2/vIJxH1lhaJgU3crBadjsL&#10;jLW9ckKXrc9EgLCLUUHufRVL6dKcDLqhrYiD92trgz7IOpO6xmuAm1KOo2gmDRYcFnKs6DOn9Lxt&#10;jII/sxk0H00yHZ3ccbOP/k/JYfKjVL/XrucgPLX+FX62v7WC6QQeX8IP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Iu9MYAAADbAAAADwAAAAAAAAAAAAAAAACYAgAAZHJz&#10;L2Rvd25yZXYueG1sUEsFBgAAAAAEAAQA9QAAAIsDAAAAAA==&#10;" path="m,9c2,4,11,,11,9v,8,-9,5,-11,e" stroked="f">
                  <v:path arrowok="t" o:connecttype="custom" o:connectlocs="0,30256;36512,30256;0,30256" o:connectangles="0,0,0"/>
                </v:shape>
                <v:shape id="Freeform 44" o:spid="_x0000_s1069" style="position:absolute;left:11668;top:13239;width:397;height:572;visibility:visible;mso-wrap-style:square;v-text-anchor:top" coordsize="1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TR8MA&#10;AADbAAAADwAAAGRycy9kb3ducmV2LnhtbESPT4vCMBTE74LfITzBm6aKFKlGEVHYk/jvoLe3ybMt&#10;27yUJtvWb79ZWNjjMDO/Ydbb3laipcaXjhXMpgkIYu1MybmC++04WYLwAdlg5ZgUvMnDdjMcrDEz&#10;ruMLtdeQiwhhn6GCIoQ6k9Lrgiz6qauJo/dyjcUQZZNL02AX4baS8yRJpcWS40KBNe0L0l/Xb6vg&#10;MG/f6a4+PV+n7uH680Wnn5VWajzqdysQgfrwH/5rfxgFiwX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mTR8MAAADbAAAADwAAAAAAAAAAAAAAAACYAgAAZHJzL2Rv&#10;d25yZXYueG1sUEsFBgAAAAAEAAQA9QAAAIgDAAAAAA==&#10;" path="m,9c2,4,12,,12,9,12,17,2,14,,9e" stroked="f">
                  <v:path arrowok="t" o:connecttype="custom" o:connectlocs="0,30256;39687,30256;0,30256" o:connectangles="0,0,0"/>
                </v:shape>
                <v:rect id="Rectangle 45" o:spid="_x0000_s1070" style="position:absolute;width:28717;height:40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prF8IA&#10;AADbAAAADwAAAGRycy9kb3ducmV2LnhtbESPQYvCMBSE78L+h/AWvIimiq5SjeIKwnrUVc+P5NlW&#10;m5fSZGv33xtB8DjMzDfMYtXaUjRU+8KxguEgAUGsnSk4U3D83fZnIHxANlg6JgX/5GG1/OgsMDXu&#10;zntqDiETEcI+RQV5CFUqpdc5WfQDVxFH7+JqiyHKOpOmxnuE21KOkuRLWiw4LuRY0SYnfTv8WQVn&#10;bHq77810Yi5a86m3S4rr9qZU97Ndz0EEasM7/Gr/GAXjC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qmsXwgAAANsAAAAPAAAAAAAAAAAAAAAAAJgCAABkcnMvZG93&#10;bnJldi54bWxQSwUGAAAAAAQABAD1AAAAhwMAAAAA&#10;" filled="f" strokecolor="#d092a7 [3207]" strokeweight=".74967mm"/>
                <v:shape id="Freeform 46" o:spid="_x0000_s1071" style="position:absolute;left:1111;top:1841;width:26495;height:37894;visibility:visible;mso-wrap-style:square;v-text-anchor:top" coordsize="1669,2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YbsQA&#10;AADbAAAADwAAAGRycy9kb3ducmV2LnhtbESPQWvCQBSE74X+h+UVequbikhNXcUKQkV6aPTS2yP7&#10;moRm34bdp4n+ercgeBxm5htmvhxcq04UYuPZwOsoA0VcettwZeCw37y8gYqCbLH1TAbOFGG5eHyY&#10;Y259z990KqRSCcIxRwO1SJdrHcuaHMaR74iT9+uDQ0kyVNoG7BPctXqcZVPtsOG0UGNH65rKv+Lo&#10;DIi41fFnUpRf+8PHrA+X83aHa2Oen4bVOyihQe7hW/vTGphM4f9L+gF6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mG7EAAAA2wAAAA8AAAAAAAAAAAAAAAAAmAIAAGRycy9k&#10;b3ducmV2LnhtbFBLBQYAAAAABAAEAPUAAACJAwAAAAA=&#10;" path="m1329,r340,l1669,2387,,2387,,,374,e" filled="f" strokecolor="#a5b592 [3204]" strokeweight=".5pt">
                  <v:stroke joinstyle="miter"/>
                  <v:path arrowok="t" o:connecttype="custom" o:connectlocs="2109787,0;2649537,0;2649537,3789363;0,3789363;0,0;593725,0" o:connectangles="0,0,0,0,0,0"/>
                </v:shape>
                <w10:wrap anchorx="page" anchory="page"/>
                <w10:anchorlock/>
              </v:group>
            </w:pict>
          </mc:Fallback>
        </mc:AlternateContent>
      </w:r>
    </w:p>
    <w:sectPr w:rsidR="001C03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DA1" w:rsidRDefault="009A0DA1">
      <w:r>
        <w:separator/>
      </w:r>
    </w:p>
  </w:endnote>
  <w:endnote w:type="continuationSeparator" w:id="0">
    <w:p w:rsidR="009A0DA1" w:rsidRDefault="009A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DA1" w:rsidRDefault="009A0DA1">
      <w:r>
        <w:separator/>
      </w:r>
    </w:p>
  </w:footnote>
  <w:footnote w:type="continuationSeparator" w:id="0">
    <w:p w:rsidR="009A0DA1" w:rsidRDefault="009A0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B6"/>
    <w:rsid w:val="001C03F1"/>
    <w:rsid w:val="009A0DA1"/>
    <w:rsid w:val="00B3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 w:after="0" w:line="240" w:lineRule="auto"/>
      <w:ind w:left="6206" w:right="965"/>
      <w:jc w:val="center"/>
    </w:pPr>
    <w:rPr>
      <w:i/>
      <w:iCs/>
      <w:color w:val="B55374" w:themeColor="accent4" w:themeShade="BF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0"/>
      <w:ind w:left="0" w:right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iCs/>
      <w:color w:val="B55374" w:themeColor="accent4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Administrative%20Professionals%20Day%20card%20(floral%20design,%20quarter-fold).dotx" TargetMode="External"/></Relationships>
</file>

<file path=word/theme/theme1.xml><?xml version="1.0" encoding="utf-8"?>
<a:theme xmlns:a="http://schemas.openxmlformats.org/drawingml/2006/main" name="Card for administrative professional (floral design)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76EC04F-175C-4237-A19E-D118EF7FA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Administrative Professionals Day card (floral design, quarter-fold).dotx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2013-12-26T14:59:00Z</dcterms:created>
  <dcterms:modified xsi:type="dcterms:W3CDTF">2013-12-26T15:00:00Z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TC039616669991</vt:lpwstr>
  </property>
</Properties>
</file>