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128"/>
        <w:gridCol w:w="934"/>
        <w:gridCol w:w="1024"/>
        <w:gridCol w:w="1022"/>
        <w:gridCol w:w="2469"/>
      </w:tblGrid>
      <w:tr w:rsidR="00021139" w:rsidTr="00E56573">
        <w:tc>
          <w:tcPr>
            <w:tcW w:w="5000" w:type="pct"/>
            <w:gridSpan w:val="6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4770"/>
              <w:gridCol w:w="1178"/>
            </w:tblGrid>
            <w:tr w:rsidR="008E0D47" w:rsidRPr="00E56573" w:rsidTr="00E56573">
              <w:tc>
                <w:tcPr>
                  <w:tcW w:w="1165" w:type="dxa"/>
                  <w:vAlign w:val="bottom"/>
                </w:tcPr>
                <w:p w:rsidR="008E0D47" w:rsidRPr="00F52E70" w:rsidRDefault="00F52E70" w:rsidP="008E0D47">
                  <w:pPr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F52E70">
                    <w:rPr>
                      <w:rFonts w:ascii="Arial" w:hAnsi="Arial" w:cs="Arial"/>
                    </w:rPr>
                    <w:t>&lt;Month&gt;</w:t>
                  </w:r>
                </w:p>
              </w:tc>
              <w:tc>
                <w:tcPr>
                  <w:tcW w:w="4770" w:type="dxa"/>
                  <w:vAlign w:val="bottom"/>
                </w:tcPr>
                <w:p w:rsidR="008E0D47" w:rsidRPr="00E56573" w:rsidRDefault="008E0D47" w:rsidP="00E565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56573">
                    <w:rPr>
                      <w:rFonts w:ascii="Arial" w:hAnsi="Arial" w:cs="Arial"/>
                      <w:b/>
                    </w:rPr>
                    <w:t>Blood Sugar Record</w:t>
                  </w:r>
                </w:p>
              </w:tc>
              <w:tc>
                <w:tcPr>
                  <w:tcW w:w="1178" w:type="dxa"/>
                  <w:vAlign w:val="bottom"/>
                </w:tcPr>
                <w:p w:rsidR="008E0D47" w:rsidRPr="00E56573" w:rsidRDefault="00F52E70" w:rsidP="00827FE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&lt;Year&gt;</w:t>
                  </w:r>
                </w:p>
              </w:tc>
            </w:tr>
          </w:tbl>
          <w:p w:rsidR="00021139" w:rsidRPr="00E56573" w:rsidRDefault="00021139" w:rsidP="00E565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1139" w:rsidTr="00E56573">
        <w:trPr>
          <w:trHeight w:val="294"/>
        </w:trPr>
        <w:tc>
          <w:tcPr>
            <w:tcW w:w="509" w:type="pct"/>
            <w:tcBorders>
              <w:right w:val="nil"/>
            </w:tcBorders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573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802" w:type="pct"/>
            <w:gridSpan w:val="4"/>
            <w:tcBorders>
              <w:left w:val="nil"/>
            </w:tcBorders>
            <w:vAlign w:val="center"/>
          </w:tcPr>
          <w:p w:rsidR="00021139" w:rsidRPr="00E56573" w:rsidRDefault="00021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Remarks:</w:t>
            </w:r>
          </w:p>
          <w:p w:rsidR="00021139" w:rsidRPr="00E56573" w:rsidRDefault="00021139">
            <w:pPr>
              <w:rPr>
                <w:rFonts w:ascii="Arial" w:hAnsi="Arial" w:cs="Arial"/>
                <w:sz w:val="18"/>
                <w:szCs w:val="18"/>
              </w:rPr>
            </w:pPr>
            <w:r w:rsidRPr="00E56573">
              <w:rPr>
                <w:rFonts w:ascii="Arial" w:hAnsi="Arial" w:cs="Arial"/>
                <w:sz w:val="18"/>
                <w:szCs w:val="18"/>
              </w:rPr>
              <w:t>Insulin reaction, weight change, diet, meal times, illness, stress, activity, etc.</w:t>
            </w:r>
          </w:p>
        </w:tc>
      </w:tr>
      <w:tr w:rsidR="00021139" w:rsidTr="00E56573">
        <w:tc>
          <w:tcPr>
            <w:tcW w:w="50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Dinner</w:t>
            </w: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Bedtime</w:t>
            </w:r>
          </w:p>
        </w:tc>
        <w:tc>
          <w:tcPr>
            <w:tcW w:w="1689" w:type="pct"/>
            <w:vMerge/>
          </w:tcPr>
          <w:p w:rsidR="00021139" w:rsidRPr="00E56573" w:rsidRDefault="00021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8E0D47" w:rsidP="008E0D47">
            <w:pPr>
              <w:rPr>
                <w:rFonts w:ascii="Arial" w:hAnsi="Arial" w:cs="Arial"/>
                <w:sz w:val="20"/>
                <w:szCs w:val="20"/>
              </w:rPr>
            </w:pPr>
            <w:r w:rsidRPr="00E56573">
              <w:rPr>
                <w:rFonts w:ascii="Arial" w:hAnsi="Arial" w:cs="Arial"/>
                <w:sz w:val="20"/>
                <w:szCs w:val="20"/>
              </w:rPr>
              <w:t xml:space="preserve">                   AVG =</w:t>
            </w: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  <w:tr w:rsidR="00021139" w:rsidTr="00E56573">
        <w:tc>
          <w:tcPr>
            <w:tcW w:w="509" w:type="pct"/>
          </w:tcPr>
          <w:p w:rsidR="00021139" w:rsidRPr="00E56573" w:rsidRDefault="00021139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4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  <w:tc>
          <w:tcPr>
            <w:tcW w:w="1689" w:type="pct"/>
            <w:vAlign w:val="center"/>
          </w:tcPr>
          <w:p w:rsidR="00021139" w:rsidRPr="00E56573" w:rsidRDefault="00021139">
            <w:pPr>
              <w:rPr>
                <w:rFonts w:ascii="Arial" w:hAnsi="Arial" w:cs="Arial"/>
              </w:rPr>
            </w:pPr>
          </w:p>
        </w:tc>
      </w:tr>
    </w:tbl>
    <w:p w:rsidR="00321CF8" w:rsidRPr="00CF0AA9" w:rsidRDefault="00CF0AA9" w:rsidP="00F52E70">
      <w:pPr>
        <w:ind w:right="648"/>
        <w:jc w:val="right"/>
        <w:rPr>
          <w:rFonts w:ascii="Arial" w:hAnsi="Arial" w:cs="Arial"/>
          <w:sz w:val="20"/>
          <w:szCs w:val="20"/>
        </w:rPr>
      </w:pPr>
      <w:r w:rsidRPr="00CF0AA9">
        <w:rPr>
          <w:rFonts w:ascii="Arial" w:hAnsi="Arial" w:cs="Arial"/>
          <w:sz w:val="20"/>
          <w:szCs w:val="20"/>
        </w:rPr>
        <w:t xml:space="preserve">AVG  =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128"/>
        <w:gridCol w:w="934"/>
        <w:gridCol w:w="1024"/>
        <w:gridCol w:w="1022"/>
        <w:gridCol w:w="2469"/>
      </w:tblGrid>
      <w:tr w:rsidR="00321CF8" w:rsidRPr="00E56573" w:rsidTr="00E56573">
        <w:tc>
          <w:tcPr>
            <w:tcW w:w="5000" w:type="pct"/>
            <w:gridSpan w:val="6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4770"/>
              <w:gridCol w:w="1178"/>
            </w:tblGrid>
            <w:tr w:rsidR="00F52E70" w:rsidRPr="008E0D47" w:rsidTr="008E0D47">
              <w:tc>
                <w:tcPr>
                  <w:tcW w:w="1165" w:type="dxa"/>
                  <w:vAlign w:val="bottom"/>
                </w:tcPr>
                <w:p w:rsidR="00F52E70" w:rsidRPr="00F52E70" w:rsidRDefault="00F52E70" w:rsidP="00F52E70">
                  <w:pPr>
                    <w:rPr>
                      <w:rFonts w:ascii="Arial" w:hAnsi="Arial" w:cs="Arial"/>
                    </w:rPr>
                  </w:pPr>
                  <w:r w:rsidRPr="00F52E70">
                    <w:rPr>
                      <w:rFonts w:ascii="Arial" w:hAnsi="Arial" w:cs="Arial"/>
                    </w:rPr>
                    <w:lastRenderedPageBreak/>
                    <w:t>&lt;Month&gt;</w:t>
                  </w:r>
                </w:p>
              </w:tc>
              <w:tc>
                <w:tcPr>
                  <w:tcW w:w="4770" w:type="dxa"/>
                  <w:vAlign w:val="bottom"/>
                </w:tcPr>
                <w:p w:rsidR="00F52E70" w:rsidRPr="00E56573" w:rsidRDefault="00F52E70" w:rsidP="00F52E7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56573">
                    <w:rPr>
                      <w:rFonts w:ascii="Arial" w:hAnsi="Arial" w:cs="Arial"/>
                      <w:b/>
                    </w:rPr>
                    <w:t>Blood Sugar Record</w:t>
                  </w:r>
                </w:p>
              </w:tc>
              <w:tc>
                <w:tcPr>
                  <w:tcW w:w="1178" w:type="dxa"/>
                  <w:vAlign w:val="bottom"/>
                </w:tcPr>
                <w:p w:rsidR="00F52E70" w:rsidRPr="00E56573" w:rsidRDefault="00F52E70" w:rsidP="00F52E7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&lt;Year&gt;</w:t>
                  </w:r>
                </w:p>
              </w:tc>
            </w:tr>
          </w:tbl>
          <w:p w:rsidR="00321CF8" w:rsidRPr="00E56573" w:rsidRDefault="00321CF8" w:rsidP="00E565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1CF8" w:rsidRPr="00E56573" w:rsidTr="00E56573">
        <w:trPr>
          <w:trHeight w:val="294"/>
        </w:trPr>
        <w:tc>
          <w:tcPr>
            <w:tcW w:w="522" w:type="pct"/>
            <w:tcBorders>
              <w:right w:val="nil"/>
            </w:tcBorders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573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797" w:type="pct"/>
            <w:gridSpan w:val="4"/>
            <w:tcBorders>
              <w:left w:val="nil"/>
            </w:tcBorders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vMerge w:val="restart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Remarks:</w:t>
            </w:r>
          </w:p>
          <w:p w:rsidR="00321CF8" w:rsidRPr="00E56573" w:rsidRDefault="00321CF8" w:rsidP="00321CF8">
            <w:pPr>
              <w:rPr>
                <w:rFonts w:ascii="Arial" w:hAnsi="Arial" w:cs="Arial"/>
                <w:sz w:val="18"/>
                <w:szCs w:val="18"/>
              </w:rPr>
            </w:pPr>
            <w:r w:rsidRPr="00E56573">
              <w:rPr>
                <w:rFonts w:ascii="Arial" w:hAnsi="Arial" w:cs="Arial"/>
                <w:sz w:val="18"/>
                <w:szCs w:val="18"/>
              </w:rPr>
              <w:t>Insulin reaction, weight change, diet, meal times, illness, stress, activity, etc.</w:t>
            </w:r>
          </w:p>
        </w:tc>
      </w:tr>
      <w:tr w:rsidR="00321CF8" w:rsidRPr="00E56573" w:rsidTr="00E56573">
        <w:tc>
          <w:tcPr>
            <w:tcW w:w="522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Dinner</w:t>
            </w: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573">
              <w:rPr>
                <w:rFonts w:ascii="Arial" w:hAnsi="Arial" w:cs="Arial"/>
                <w:b/>
                <w:sz w:val="20"/>
                <w:szCs w:val="20"/>
              </w:rPr>
              <w:t>Bedtime</w:t>
            </w:r>
          </w:p>
        </w:tc>
        <w:tc>
          <w:tcPr>
            <w:tcW w:w="1681" w:type="pct"/>
            <w:vMerge/>
          </w:tcPr>
          <w:p w:rsidR="00321CF8" w:rsidRPr="00E56573" w:rsidRDefault="00321CF8" w:rsidP="00321C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8E0D47" w:rsidP="00321CF8">
            <w:pPr>
              <w:rPr>
                <w:rFonts w:ascii="Arial" w:hAnsi="Arial" w:cs="Arial"/>
              </w:rPr>
            </w:pPr>
            <w:r w:rsidRPr="00E56573">
              <w:rPr>
                <w:rFonts w:ascii="Arial" w:hAnsi="Arial" w:cs="Arial"/>
                <w:sz w:val="20"/>
                <w:szCs w:val="20"/>
              </w:rPr>
              <w:t xml:space="preserve">                   AVG =</w:t>
            </w: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  <w:tr w:rsidR="00321CF8" w:rsidRPr="00E56573" w:rsidTr="00E56573">
        <w:tc>
          <w:tcPr>
            <w:tcW w:w="522" w:type="pct"/>
          </w:tcPr>
          <w:p w:rsidR="00321CF8" w:rsidRPr="00E56573" w:rsidRDefault="00321CF8" w:rsidP="00E56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6573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768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7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  <w:tc>
          <w:tcPr>
            <w:tcW w:w="1681" w:type="pct"/>
            <w:vAlign w:val="center"/>
          </w:tcPr>
          <w:p w:rsidR="00321CF8" w:rsidRPr="00E56573" w:rsidRDefault="00321CF8" w:rsidP="00321CF8">
            <w:pPr>
              <w:rPr>
                <w:rFonts w:ascii="Arial" w:hAnsi="Arial" w:cs="Arial"/>
              </w:rPr>
            </w:pPr>
          </w:p>
        </w:tc>
      </w:tr>
    </w:tbl>
    <w:p w:rsidR="000B60F2" w:rsidRDefault="00F52E70" w:rsidP="00F52E70">
      <w:pPr>
        <w:ind w:right="648"/>
        <w:jc w:val="right"/>
      </w:pPr>
      <w:r w:rsidRPr="00CF0AA9">
        <w:rPr>
          <w:rFonts w:ascii="Arial" w:hAnsi="Arial" w:cs="Arial"/>
          <w:sz w:val="20"/>
          <w:szCs w:val="20"/>
        </w:rPr>
        <w:t xml:space="preserve">AVG  = </w:t>
      </w:r>
    </w:p>
    <w:sectPr w:rsidR="000B60F2" w:rsidSect="008E0D47">
      <w:pgSz w:w="15840" w:h="12240" w:orient="landscape"/>
      <w:pgMar w:top="245" w:right="432" w:bottom="245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41"/>
    <w:rsid w:val="00021139"/>
    <w:rsid w:val="000B60F2"/>
    <w:rsid w:val="002835F2"/>
    <w:rsid w:val="002F3688"/>
    <w:rsid w:val="002F6FA7"/>
    <w:rsid w:val="00321CF8"/>
    <w:rsid w:val="0038715F"/>
    <w:rsid w:val="003C13DF"/>
    <w:rsid w:val="00430441"/>
    <w:rsid w:val="0044296B"/>
    <w:rsid w:val="00447201"/>
    <w:rsid w:val="004804FB"/>
    <w:rsid w:val="005009F0"/>
    <w:rsid w:val="00521704"/>
    <w:rsid w:val="0057305D"/>
    <w:rsid w:val="005C7B5A"/>
    <w:rsid w:val="006478BF"/>
    <w:rsid w:val="007B5B9E"/>
    <w:rsid w:val="007D7F77"/>
    <w:rsid w:val="00827FEF"/>
    <w:rsid w:val="008E0D47"/>
    <w:rsid w:val="009C1E9B"/>
    <w:rsid w:val="00A6623A"/>
    <w:rsid w:val="00A86D82"/>
    <w:rsid w:val="00AE2933"/>
    <w:rsid w:val="00AE7DE0"/>
    <w:rsid w:val="00B30679"/>
    <w:rsid w:val="00B55CF8"/>
    <w:rsid w:val="00B7024A"/>
    <w:rsid w:val="00C07131"/>
    <w:rsid w:val="00C34E18"/>
    <w:rsid w:val="00C34ED7"/>
    <w:rsid w:val="00C9085C"/>
    <w:rsid w:val="00CF0AA9"/>
    <w:rsid w:val="00D469AC"/>
    <w:rsid w:val="00DE108E"/>
    <w:rsid w:val="00E56573"/>
    <w:rsid w:val="00EC4F0B"/>
    <w:rsid w:val="00ED0124"/>
    <w:rsid w:val="00EF6970"/>
    <w:rsid w:val="00F52E70"/>
    <w:rsid w:val="00FC0147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D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D7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CF0563-8618-461E-9166-D590D566B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CSC(8)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2012-07-24T00:41:00Z</cp:lastPrinted>
  <dcterms:created xsi:type="dcterms:W3CDTF">2012-07-24T00:40:00Z</dcterms:created>
  <dcterms:modified xsi:type="dcterms:W3CDTF">2012-07-24T00:42:00Z</dcterms:modified>
  <cp:category>Forms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TC300075809990</vt:lpwstr>
  </property>
</Properties>
</file>