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1F0" w:rsidRPr="00C81E5A" w:rsidRDefault="008F0B14" w:rsidP="00C81E5A">
      <w:pPr>
        <w:pStyle w:val="NoSpacing"/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 xml:space="preserve">EMERGENCY CONTACT AND CURRENT </w:t>
      </w:r>
      <w:r w:rsidR="00C81E5A" w:rsidRPr="00C81E5A">
        <w:rPr>
          <w:b/>
          <w:sz w:val="36"/>
        </w:rPr>
        <w:t xml:space="preserve">MEDICATION </w:t>
      </w:r>
      <w:r>
        <w:rPr>
          <w:b/>
          <w:sz w:val="36"/>
        </w:rPr>
        <w:t>INFORMATION</w:t>
      </w:r>
    </w:p>
    <w:p w:rsidR="00C81E5A" w:rsidRPr="00C81E5A" w:rsidRDefault="00C81E5A" w:rsidP="00C81E5A">
      <w:pPr>
        <w:pStyle w:val="NoSpacing"/>
        <w:jc w:val="center"/>
        <w:rPr>
          <w:b/>
          <w:sz w:val="12"/>
        </w:rPr>
      </w:pP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4"/>
        <w:gridCol w:w="153"/>
        <w:gridCol w:w="380"/>
        <w:gridCol w:w="1469"/>
        <w:gridCol w:w="448"/>
        <w:gridCol w:w="416"/>
        <w:gridCol w:w="343"/>
        <w:gridCol w:w="1198"/>
        <w:gridCol w:w="25"/>
        <w:gridCol w:w="785"/>
        <w:gridCol w:w="1196"/>
        <w:gridCol w:w="399"/>
        <w:gridCol w:w="515"/>
        <w:gridCol w:w="498"/>
        <w:gridCol w:w="154"/>
        <w:gridCol w:w="3359"/>
      </w:tblGrid>
      <w:tr w:rsidR="00C81E5A" w:rsidRPr="00BF7D28" w:rsidTr="00740ABC">
        <w:trPr>
          <w:trHeight w:val="395"/>
        </w:trPr>
        <w:tc>
          <w:tcPr>
            <w:tcW w:w="14272" w:type="dxa"/>
            <w:gridSpan w:val="16"/>
            <w:shd w:val="pct15" w:color="auto" w:fill="auto"/>
            <w:vAlign w:val="center"/>
          </w:tcPr>
          <w:p w:rsidR="00C81E5A" w:rsidRPr="00BF7D28" w:rsidRDefault="00C81E5A" w:rsidP="00C81E5A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8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PATIENT INFORMATION</w:t>
            </w:r>
          </w:p>
        </w:tc>
      </w:tr>
      <w:tr w:rsidR="00C81E5A" w:rsidRPr="00BF7D28" w:rsidTr="00740ABC">
        <w:trPr>
          <w:trHeight w:val="440"/>
        </w:trPr>
        <w:tc>
          <w:tcPr>
            <w:tcW w:w="5800" w:type="dxa"/>
            <w:gridSpan w:val="6"/>
            <w:vAlign w:val="center"/>
          </w:tcPr>
          <w:p w:rsidR="00E66DE7" w:rsidRPr="00BF7D28" w:rsidRDefault="00C81E5A" w:rsidP="00052734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Name:</w:t>
            </w:r>
            <w:r w:rsidR="00AB748D" w:rsidRPr="00BF7D28">
              <w:rPr>
                <w:rFonts w:asciiTheme="minorHAnsi" w:eastAsiaTheme="minorHAnsi" w:hAnsiTheme="minorHAnsi" w:cstheme="minorBidi"/>
                <w:b/>
                <w:sz w:val="24"/>
              </w:rPr>
              <w:t xml:space="preserve">     </w:t>
            </w:r>
          </w:p>
        </w:tc>
        <w:tc>
          <w:tcPr>
            <w:tcW w:w="3547" w:type="dxa"/>
            <w:gridSpan w:val="5"/>
            <w:vAlign w:val="center"/>
          </w:tcPr>
          <w:p w:rsidR="00E66DE7" w:rsidRPr="00BF7D28" w:rsidRDefault="00C81E5A" w:rsidP="00052734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Date of Birth:</w:t>
            </w:r>
            <w:r w:rsidR="00AB748D" w:rsidRPr="00BF7D28">
              <w:rPr>
                <w:rFonts w:asciiTheme="minorHAnsi" w:eastAsiaTheme="minorHAnsi" w:hAnsiTheme="minorHAnsi" w:cstheme="minorBidi"/>
                <w:b/>
                <w:sz w:val="24"/>
              </w:rPr>
              <w:t xml:space="preserve">     </w:t>
            </w:r>
          </w:p>
        </w:tc>
        <w:tc>
          <w:tcPr>
            <w:tcW w:w="4925" w:type="dxa"/>
            <w:gridSpan w:val="5"/>
            <w:vAlign w:val="center"/>
          </w:tcPr>
          <w:p w:rsidR="00C81E5A" w:rsidRPr="00BF7D28" w:rsidRDefault="00C81E5A" w:rsidP="00052734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Social Security Number:</w:t>
            </w:r>
            <w:r w:rsidR="00AB748D" w:rsidRPr="00BF7D28">
              <w:rPr>
                <w:rFonts w:asciiTheme="minorHAnsi" w:eastAsiaTheme="minorHAnsi" w:hAnsiTheme="minorHAnsi" w:cstheme="minorBidi"/>
                <w:b/>
                <w:sz w:val="24"/>
              </w:rPr>
              <w:t xml:space="preserve">     </w:t>
            </w:r>
          </w:p>
        </w:tc>
      </w:tr>
      <w:tr w:rsidR="00C81E5A" w:rsidRPr="00BF7D28" w:rsidTr="00740ABC">
        <w:trPr>
          <w:trHeight w:val="620"/>
        </w:trPr>
        <w:tc>
          <w:tcPr>
            <w:tcW w:w="10261" w:type="dxa"/>
            <w:gridSpan w:val="13"/>
            <w:tcBorders>
              <w:bottom w:val="single" w:sz="4" w:space="0" w:color="auto"/>
            </w:tcBorders>
          </w:tcPr>
          <w:p w:rsidR="008F0B14" w:rsidRPr="00BF7D28" w:rsidRDefault="008F0B14" w:rsidP="00C81E5A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 xml:space="preserve">Home Address:  </w:t>
            </w:r>
          </w:p>
          <w:p w:rsidR="00E66DE7" w:rsidRPr="00BF7D28" w:rsidRDefault="008F0B14" w:rsidP="00052734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 xml:space="preserve">Mailing Address:  </w:t>
            </w:r>
          </w:p>
        </w:tc>
        <w:tc>
          <w:tcPr>
            <w:tcW w:w="4011" w:type="dxa"/>
            <w:gridSpan w:val="3"/>
            <w:tcBorders>
              <w:bottom w:val="single" w:sz="4" w:space="0" w:color="auto"/>
            </w:tcBorders>
          </w:tcPr>
          <w:p w:rsidR="008F0B14" w:rsidRPr="00BF7D28" w:rsidRDefault="008F0B14" w:rsidP="00C81E5A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 xml:space="preserve">Home: </w:t>
            </w:r>
          </w:p>
          <w:p w:rsidR="00C81E5A" w:rsidRPr="00BF7D28" w:rsidRDefault="008F0B14" w:rsidP="00052734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 xml:space="preserve">Cell: </w:t>
            </w:r>
          </w:p>
        </w:tc>
      </w:tr>
      <w:tr w:rsidR="00181B4E" w:rsidRPr="00BF7D28" w:rsidTr="00740ABC">
        <w:trPr>
          <w:trHeight w:val="377"/>
        </w:trPr>
        <w:tc>
          <w:tcPr>
            <w:tcW w:w="3467" w:type="dxa"/>
            <w:gridSpan w:val="3"/>
            <w:tcBorders>
              <w:bottom w:val="single" w:sz="4" w:space="0" w:color="auto"/>
            </w:tcBorders>
            <w:vAlign w:val="center"/>
          </w:tcPr>
          <w:p w:rsidR="008F0B14" w:rsidRPr="00BF7D28" w:rsidRDefault="00E0621A" w:rsidP="00E0621A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Physician(s)</w:t>
            </w:r>
            <w:r w:rsidR="00AB748D" w:rsidRPr="00BF7D28">
              <w:rPr>
                <w:rFonts w:asciiTheme="minorHAnsi" w:eastAsiaTheme="minorHAnsi" w:hAnsiTheme="minorHAnsi" w:cstheme="minorBidi"/>
                <w:b/>
                <w:sz w:val="24"/>
              </w:rPr>
              <w:t>:</w:t>
            </w:r>
          </w:p>
        </w:tc>
        <w:tc>
          <w:tcPr>
            <w:tcW w:w="3899" w:type="dxa"/>
            <w:gridSpan w:val="6"/>
            <w:tcBorders>
              <w:bottom w:val="single" w:sz="4" w:space="0" w:color="auto"/>
            </w:tcBorders>
            <w:vAlign w:val="center"/>
          </w:tcPr>
          <w:p w:rsidR="00181B4E" w:rsidRPr="00BF7D28" w:rsidRDefault="00181B4E" w:rsidP="00E0621A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Physician’s Phone Number:</w:t>
            </w:r>
          </w:p>
        </w:tc>
        <w:tc>
          <w:tcPr>
            <w:tcW w:w="3393" w:type="dxa"/>
            <w:gridSpan w:val="5"/>
            <w:tcBorders>
              <w:bottom w:val="single" w:sz="4" w:space="0" w:color="auto"/>
            </w:tcBorders>
            <w:vAlign w:val="center"/>
          </w:tcPr>
          <w:p w:rsidR="008F0B14" w:rsidRPr="00BF7D28" w:rsidRDefault="00181B4E" w:rsidP="00E0621A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Pharmacy:</w:t>
            </w:r>
          </w:p>
        </w:tc>
        <w:tc>
          <w:tcPr>
            <w:tcW w:w="3513" w:type="dxa"/>
            <w:gridSpan w:val="2"/>
            <w:tcBorders>
              <w:bottom w:val="single" w:sz="4" w:space="0" w:color="auto"/>
            </w:tcBorders>
            <w:vAlign w:val="center"/>
          </w:tcPr>
          <w:p w:rsidR="008F0B14" w:rsidRPr="00BF7D28" w:rsidRDefault="00181B4E" w:rsidP="00E0621A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Pharmacy’s Phone Number:</w:t>
            </w:r>
          </w:p>
        </w:tc>
      </w:tr>
      <w:tr w:rsidR="00E0621A" w:rsidRPr="00BF7D28" w:rsidTr="00740ABC">
        <w:trPr>
          <w:trHeight w:val="611"/>
        </w:trPr>
        <w:tc>
          <w:tcPr>
            <w:tcW w:w="3467" w:type="dxa"/>
            <w:gridSpan w:val="3"/>
            <w:tcBorders>
              <w:bottom w:val="single" w:sz="4" w:space="0" w:color="auto"/>
            </w:tcBorders>
            <w:vAlign w:val="center"/>
          </w:tcPr>
          <w:p w:rsidR="00E0621A" w:rsidRPr="00BF7D28" w:rsidRDefault="00E0621A" w:rsidP="00E0621A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3899" w:type="dxa"/>
            <w:gridSpan w:val="6"/>
            <w:tcBorders>
              <w:bottom w:val="single" w:sz="4" w:space="0" w:color="auto"/>
            </w:tcBorders>
            <w:vAlign w:val="center"/>
          </w:tcPr>
          <w:p w:rsidR="00E0621A" w:rsidRPr="00BF7D28" w:rsidRDefault="00E0621A" w:rsidP="00E0621A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3393" w:type="dxa"/>
            <w:gridSpan w:val="5"/>
            <w:tcBorders>
              <w:bottom w:val="single" w:sz="4" w:space="0" w:color="auto"/>
            </w:tcBorders>
            <w:vAlign w:val="center"/>
          </w:tcPr>
          <w:p w:rsidR="00E0621A" w:rsidRPr="00BF7D28" w:rsidRDefault="00E0621A" w:rsidP="00E0621A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3513" w:type="dxa"/>
            <w:gridSpan w:val="2"/>
            <w:tcBorders>
              <w:bottom w:val="single" w:sz="4" w:space="0" w:color="auto"/>
            </w:tcBorders>
            <w:vAlign w:val="center"/>
          </w:tcPr>
          <w:p w:rsidR="00E0621A" w:rsidRPr="00BF7D28" w:rsidRDefault="00E0621A" w:rsidP="00E0621A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E0621A" w:rsidRPr="00BF7D28" w:rsidTr="00740ABC">
        <w:trPr>
          <w:trHeight w:val="611"/>
        </w:trPr>
        <w:tc>
          <w:tcPr>
            <w:tcW w:w="3467" w:type="dxa"/>
            <w:gridSpan w:val="3"/>
            <w:tcBorders>
              <w:bottom w:val="single" w:sz="4" w:space="0" w:color="auto"/>
            </w:tcBorders>
            <w:vAlign w:val="center"/>
          </w:tcPr>
          <w:p w:rsidR="00E0621A" w:rsidRPr="00BF7D28" w:rsidRDefault="00E0621A" w:rsidP="00E0621A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3899" w:type="dxa"/>
            <w:gridSpan w:val="6"/>
            <w:tcBorders>
              <w:bottom w:val="single" w:sz="4" w:space="0" w:color="auto"/>
            </w:tcBorders>
            <w:vAlign w:val="center"/>
          </w:tcPr>
          <w:p w:rsidR="00E0621A" w:rsidRPr="00BF7D28" w:rsidRDefault="00E0621A" w:rsidP="00E0621A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3393" w:type="dxa"/>
            <w:gridSpan w:val="5"/>
            <w:tcBorders>
              <w:bottom w:val="single" w:sz="4" w:space="0" w:color="auto"/>
            </w:tcBorders>
            <w:vAlign w:val="center"/>
          </w:tcPr>
          <w:p w:rsidR="00E0621A" w:rsidRPr="00BF7D28" w:rsidRDefault="00E0621A" w:rsidP="00E0621A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3513" w:type="dxa"/>
            <w:gridSpan w:val="2"/>
            <w:tcBorders>
              <w:bottom w:val="single" w:sz="4" w:space="0" w:color="auto"/>
            </w:tcBorders>
            <w:vAlign w:val="center"/>
          </w:tcPr>
          <w:p w:rsidR="00E0621A" w:rsidRPr="00BF7D28" w:rsidRDefault="00E0621A" w:rsidP="00E0621A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D2205" w:rsidRPr="00BF7D28" w:rsidTr="00740ABC">
        <w:trPr>
          <w:trHeight w:val="368"/>
        </w:trPr>
        <w:tc>
          <w:tcPr>
            <w:tcW w:w="14272" w:type="dxa"/>
            <w:gridSpan w:val="1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BD2205" w:rsidRPr="00BF7D28" w:rsidRDefault="00BD2205" w:rsidP="00BD220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EMERGENCY CONTACTS</w:t>
            </w:r>
          </w:p>
        </w:tc>
      </w:tr>
      <w:tr w:rsidR="00E0621A" w:rsidRPr="00BF7D28" w:rsidTr="00740ABC">
        <w:trPr>
          <w:trHeight w:val="368"/>
        </w:trPr>
        <w:tc>
          <w:tcPr>
            <w:tcW w:w="2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BD220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NAME</w:t>
            </w:r>
          </w:p>
        </w:tc>
        <w:tc>
          <w:tcPr>
            <w:tcW w:w="2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BD220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RELATIONSHIP</w:t>
            </w:r>
          </w:p>
        </w:tc>
        <w:tc>
          <w:tcPr>
            <w:tcW w:w="240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CE4EF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HOME PHONE</w:t>
            </w:r>
          </w:p>
        </w:tc>
        <w:tc>
          <w:tcPr>
            <w:tcW w:w="357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CE4EF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MOBILE PHONE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BD220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WORK PHONE</w:t>
            </w:r>
          </w:p>
        </w:tc>
      </w:tr>
      <w:tr w:rsidR="00E0621A" w:rsidRPr="00BF7D28" w:rsidTr="00740ABC">
        <w:trPr>
          <w:trHeight w:val="368"/>
        </w:trPr>
        <w:tc>
          <w:tcPr>
            <w:tcW w:w="2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BD220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2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BD220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240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CE4EF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357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CE4EF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BD220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E0621A" w:rsidRPr="00BF7D28" w:rsidTr="00740ABC">
        <w:trPr>
          <w:trHeight w:val="368"/>
        </w:trPr>
        <w:tc>
          <w:tcPr>
            <w:tcW w:w="2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BD220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2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BD220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240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CE4EF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357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CE4EF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BD220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E0621A" w:rsidRPr="00BF7D28" w:rsidTr="00740ABC">
        <w:trPr>
          <w:trHeight w:val="368"/>
        </w:trPr>
        <w:tc>
          <w:tcPr>
            <w:tcW w:w="2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BD220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2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BD220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240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BD220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357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CE4EF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BD220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E0621A" w:rsidRPr="00BF7D28" w:rsidTr="00740ABC">
        <w:trPr>
          <w:trHeight w:val="368"/>
        </w:trPr>
        <w:tc>
          <w:tcPr>
            <w:tcW w:w="14272" w:type="dxa"/>
            <w:gridSpan w:val="1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0621A" w:rsidRPr="00BF7D28" w:rsidRDefault="00E0621A" w:rsidP="0049648B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MEDICAL CONDITIONS</w:t>
            </w:r>
          </w:p>
        </w:tc>
      </w:tr>
      <w:tr w:rsidR="00E0621A" w:rsidRPr="00BF7D28" w:rsidTr="00740ABC">
        <w:trPr>
          <w:trHeight w:val="440"/>
        </w:trPr>
        <w:tc>
          <w:tcPr>
            <w:tcW w:w="4936" w:type="dxa"/>
            <w:gridSpan w:val="4"/>
            <w:shd w:val="clear" w:color="auto" w:fill="auto"/>
            <w:vAlign w:val="center"/>
          </w:tcPr>
          <w:p w:rsidR="00E0621A" w:rsidRPr="00BF7D28" w:rsidRDefault="00E0621A" w:rsidP="00052734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 xml:space="preserve">1.     </w:t>
            </w:r>
          </w:p>
        </w:tc>
        <w:tc>
          <w:tcPr>
            <w:tcW w:w="4810" w:type="dxa"/>
            <w:gridSpan w:val="8"/>
            <w:shd w:val="clear" w:color="auto" w:fill="auto"/>
            <w:vAlign w:val="center"/>
          </w:tcPr>
          <w:p w:rsidR="00E0621A" w:rsidRPr="00BF7D28" w:rsidRDefault="00E0621A" w:rsidP="00052734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 xml:space="preserve">2.     </w:t>
            </w:r>
          </w:p>
        </w:tc>
        <w:tc>
          <w:tcPr>
            <w:tcW w:w="4526" w:type="dxa"/>
            <w:gridSpan w:val="4"/>
            <w:shd w:val="clear" w:color="auto" w:fill="auto"/>
            <w:vAlign w:val="center"/>
          </w:tcPr>
          <w:p w:rsidR="00E0621A" w:rsidRPr="00BF7D28" w:rsidRDefault="00E0621A" w:rsidP="00052734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 xml:space="preserve">3.  </w:t>
            </w:r>
          </w:p>
        </w:tc>
      </w:tr>
      <w:tr w:rsidR="00080BF0" w:rsidRPr="00BF7D28" w:rsidTr="00740ABC">
        <w:trPr>
          <w:trHeight w:val="440"/>
        </w:trPr>
        <w:tc>
          <w:tcPr>
            <w:tcW w:w="4936" w:type="dxa"/>
            <w:gridSpan w:val="4"/>
            <w:shd w:val="clear" w:color="auto" w:fill="auto"/>
            <w:vAlign w:val="center"/>
          </w:tcPr>
          <w:p w:rsidR="00080BF0" w:rsidRPr="00BF7D28" w:rsidRDefault="00080BF0" w:rsidP="00052734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 xml:space="preserve">4.     </w:t>
            </w:r>
          </w:p>
        </w:tc>
        <w:tc>
          <w:tcPr>
            <w:tcW w:w="4810" w:type="dxa"/>
            <w:gridSpan w:val="8"/>
            <w:shd w:val="clear" w:color="auto" w:fill="auto"/>
            <w:vAlign w:val="center"/>
          </w:tcPr>
          <w:p w:rsidR="00080BF0" w:rsidRPr="00BF7D28" w:rsidRDefault="00080BF0" w:rsidP="00052734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 xml:space="preserve">5.     </w:t>
            </w:r>
          </w:p>
        </w:tc>
        <w:tc>
          <w:tcPr>
            <w:tcW w:w="4526" w:type="dxa"/>
            <w:gridSpan w:val="4"/>
            <w:shd w:val="clear" w:color="auto" w:fill="auto"/>
            <w:vAlign w:val="center"/>
          </w:tcPr>
          <w:p w:rsidR="00080BF0" w:rsidRPr="00BF7D28" w:rsidRDefault="00080BF0" w:rsidP="0049648B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 xml:space="preserve">6.     </w:t>
            </w:r>
          </w:p>
        </w:tc>
      </w:tr>
      <w:tr w:rsidR="00E0621A" w:rsidRPr="00BF7D28" w:rsidTr="00740ABC">
        <w:trPr>
          <w:trHeight w:val="431"/>
        </w:trPr>
        <w:tc>
          <w:tcPr>
            <w:tcW w:w="14272" w:type="dxa"/>
            <w:gridSpan w:val="16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E0621A" w:rsidRPr="00BF7D28" w:rsidRDefault="00E0621A" w:rsidP="00E66DE7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ALLERGIES TO MEDICATIONS</w:t>
            </w:r>
          </w:p>
        </w:tc>
      </w:tr>
      <w:tr w:rsidR="00E0621A" w:rsidRPr="00BF7D28" w:rsidTr="00740ABC">
        <w:trPr>
          <w:trHeight w:val="431"/>
        </w:trPr>
        <w:tc>
          <w:tcPr>
            <w:tcW w:w="5384" w:type="dxa"/>
            <w:gridSpan w:val="5"/>
            <w:shd w:val="clear" w:color="auto" w:fill="auto"/>
            <w:vAlign w:val="center"/>
          </w:tcPr>
          <w:p w:rsidR="00E0621A" w:rsidRPr="00BF7D28" w:rsidRDefault="00E0621A" w:rsidP="008D0F14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MEDICATION</w:t>
            </w:r>
          </w:p>
        </w:tc>
        <w:tc>
          <w:tcPr>
            <w:tcW w:w="8888" w:type="dxa"/>
            <w:gridSpan w:val="11"/>
            <w:shd w:val="clear" w:color="auto" w:fill="auto"/>
            <w:vAlign w:val="center"/>
          </w:tcPr>
          <w:p w:rsidR="00E0621A" w:rsidRPr="00BF7D28" w:rsidRDefault="00E0621A" w:rsidP="00181B4E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REACTION</w:t>
            </w:r>
          </w:p>
        </w:tc>
      </w:tr>
      <w:tr w:rsidR="00BF7D28" w:rsidRPr="00BF7D28" w:rsidTr="00740ABC">
        <w:trPr>
          <w:trHeight w:val="144"/>
        </w:trPr>
        <w:tc>
          <w:tcPr>
            <w:tcW w:w="5384" w:type="dxa"/>
            <w:gridSpan w:val="5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color w:val="FF0000"/>
                <w:sz w:val="24"/>
                <w:szCs w:val="24"/>
              </w:rPr>
            </w:pPr>
          </w:p>
        </w:tc>
        <w:tc>
          <w:tcPr>
            <w:tcW w:w="8888" w:type="dxa"/>
            <w:gridSpan w:val="11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144"/>
        </w:trPr>
        <w:tc>
          <w:tcPr>
            <w:tcW w:w="5384" w:type="dxa"/>
            <w:gridSpan w:val="5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color w:val="FF0000"/>
                <w:sz w:val="24"/>
                <w:szCs w:val="24"/>
              </w:rPr>
            </w:pPr>
          </w:p>
        </w:tc>
        <w:tc>
          <w:tcPr>
            <w:tcW w:w="8888" w:type="dxa"/>
            <w:gridSpan w:val="11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144"/>
        </w:trPr>
        <w:tc>
          <w:tcPr>
            <w:tcW w:w="5384" w:type="dxa"/>
            <w:gridSpan w:val="5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color w:val="FF0000"/>
                <w:sz w:val="24"/>
                <w:szCs w:val="24"/>
              </w:rPr>
            </w:pPr>
          </w:p>
        </w:tc>
        <w:tc>
          <w:tcPr>
            <w:tcW w:w="8888" w:type="dxa"/>
            <w:gridSpan w:val="11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144"/>
        </w:trPr>
        <w:tc>
          <w:tcPr>
            <w:tcW w:w="5384" w:type="dxa"/>
            <w:gridSpan w:val="5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color w:val="FF0000"/>
                <w:sz w:val="24"/>
                <w:szCs w:val="24"/>
              </w:rPr>
            </w:pPr>
          </w:p>
        </w:tc>
        <w:tc>
          <w:tcPr>
            <w:tcW w:w="8888" w:type="dxa"/>
            <w:gridSpan w:val="11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144"/>
        </w:trPr>
        <w:tc>
          <w:tcPr>
            <w:tcW w:w="5384" w:type="dxa"/>
            <w:gridSpan w:val="5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color w:val="FF0000"/>
                <w:sz w:val="24"/>
                <w:szCs w:val="24"/>
              </w:rPr>
            </w:pPr>
          </w:p>
        </w:tc>
        <w:tc>
          <w:tcPr>
            <w:tcW w:w="8888" w:type="dxa"/>
            <w:gridSpan w:val="11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144"/>
        </w:trPr>
        <w:tc>
          <w:tcPr>
            <w:tcW w:w="5384" w:type="dxa"/>
            <w:gridSpan w:val="5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color w:val="FF0000"/>
                <w:sz w:val="24"/>
                <w:szCs w:val="24"/>
              </w:rPr>
            </w:pPr>
          </w:p>
        </w:tc>
        <w:tc>
          <w:tcPr>
            <w:tcW w:w="8888" w:type="dxa"/>
            <w:gridSpan w:val="11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144"/>
        </w:trPr>
        <w:tc>
          <w:tcPr>
            <w:tcW w:w="5384" w:type="dxa"/>
            <w:gridSpan w:val="5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color w:val="FF0000"/>
                <w:sz w:val="24"/>
                <w:szCs w:val="24"/>
              </w:rPr>
            </w:pPr>
          </w:p>
        </w:tc>
        <w:tc>
          <w:tcPr>
            <w:tcW w:w="8888" w:type="dxa"/>
            <w:gridSpan w:val="11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144"/>
        </w:trPr>
        <w:tc>
          <w:tcPr>
            <w:tcW w:w="5384" w:type="dxa"/>
            <w:gridSpan w:val="5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color w:val="FF0000"/>
                <w:sz w:val="24"/>
                <w:szCs w:val="24"/>
              </w:rPr>
            </w:pPr>
          </w:p>
        </w:tc>
        <w:tc>
          <w:tcPr>
            <w:tcW w:w="8888" w:type="dxa"/>
            <w:gridSpan w:val="11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144"/>
        </w:trPr>
        <w:tc>
          <w:tcPr>
            <w:tcW w:w="5384" w:type="dxa"/>
            <w:gridSpan w:val="5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color w:val="FF0000"/>
                <w:sz w:val="24"/>
                <w:szCs w:val="24"/>
              </w:rPr>
            </w:pPr>
          </w:p>
        </w:tc>
        <w:tc>
          <w:tcPr>
            <w:tcW w:w="8888" w:type="dxa"/>
            <w:gridSpan w:val="11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144"/>
        </w:trPr>
        <w:tc>
          <w:tcPr>
            <w:tcW w:w="5384" w:type="dxa"/>
            <w:gridSpan w:val="5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color w:val="FF0000"/>
                <w:sz w:val="24"/>
                <w:szCs w:val="24"/>
              </w:rPr>
            </w:pPr>
          </w:p>
        </w:tc>
        <w:tc>
          <w:tcPr>
            <w:tcW w:w="8888" w:type="dxa"/>
            <w:gridSpan w:val="11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14272" w:type="dxa"/>
            <w:gridSpan w:val="1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BF7D28" w:rsidRPr="00BF7D28" w:rsidRDefault="00BF7D28" w:rsidP="008F0B14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lastRenderedPageBreak/>
              <w:t>CURRENT MEDICATION REGIMEN</w:t>
            </w: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MEDICATION</w:t>
            </w: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DOSAGE</w:t>
            </w: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FREQUENCY</w:t>
            </w: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CONDITION / SPECIAL NOTES</w:t>
            </w: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E2437F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E2437F" w:rsidRPr="00BF7D28" w:rsidRDefault="00E2437F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E2437F" w:rsidRPr="00BF7D28" w:rsidRDefault="00E2437F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E2437F" w:rsidRPr="00BF7D28" w:rsidRDefault="00E2437F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E2437F" w:rsidRPr="00BF7D28" w:rsidRDefault="00E2437F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</w:tbl>
    <w:p w:rsidR="00181B4E" w:rsidRPr="00181B4E" w:rsidRDefault="00181B4E" w:rsidP="00181B4E">
      <w:pPr>
        <w:pStyle w:val="NoSpacing"/>
        <w:jc w:val="center"/>
        <w:rPr>
          <w:b/>
          <w:sz w:val="28"/>
        </w:rPr>
      </w:pPr>
      <w:r w:rsidRPr="00181B4E">
        <w:rPr>
          <w:b/>
          <w:sz w:val="28"/>
        </w:rPr>
        <w:t>PAGE 2</w:t>
      </w:r>
    </w:p>
    <w:sectPr w:rsidR="00181B4E" w:rsidRPr="00181B4E" w:rsidSect="00E2437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C5C"/>
    <w:rsid w:val="00052734"/>
    <w:rsid w:val="00074C1F"/>
    <w:rsid w:val="00080BF0"/>
    <w:rsid w:val="00181B4E"/>
    <w:rsid w:val="001E2FE0"/>
    <w:rsid w:val="002038EE"/>
    <w:rsid w:val="0030327D"/>
    <w:rsid w:val="0049648B"/>
    <w:rsid w:val="00543C5C"/>
    <w:rsid w:val="005951CF"/>
    <w:rsid w:val="00740ABC"/>
    <w:rsid w:val="008D0F14"/>
    <w:rsid w:val="008F0B14"/>
    <w:rsid w:val="00A06212"/>
    <w:rsid w:val="00A93AFB"/>
    <w:rsid w:val="00AB748D"/>
    <w:rsid w:val="00B300FC"/>
    <w:rsid w:val="00BD2205"/>
    <w:rsid w:val="00BF7D28"/>
    <w:rsid w:val="00C81E5A"/>
    <w:rsid w:val="00D205AC"/>
    <w:rsid w:val="00E0621A"/>
    <w:rsid w:val="00E2437F"/>
    <w:rsid w:val="00E66254"/>
    <w:rsid w:val="00E6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C1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1E5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C1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1E5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3906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DC75D-898E-4B33-A69A-9A311CDB6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1B28D-5BB7-4E6C-9B29-13A6D789A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TP030003906(2)</Template>
  <TotalTime>2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2012-07-24T01:20:00Z</cp:lastPrinted>
  <dcterms:created xsi:type="dcterms:W3CDTF">2012-07-24T01:19:00Z</dcterms:created>
  <dcterms:modified xsi:type="dcterms:W3CDTF">2012-07-24T01:21:00Z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TC300039069990</vt:lpwstr>
  </property>
</Properties>
</file>