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C1" w:rsidRPr="00924BDD" w:rsidRDefault="00AC3730" w:rsidP="00924BD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159A77" wp14:editId="70D3BA52">
                <wp:simplePos x="0" y="0"/>
                <wp:positionH relativeFrom="page">
                  <wp:posOffset>1392555</wp:posOffset>
                </wp:positionH>
                <wp:positionV relativeFrom="page">
                  <wp:posOffset>1406623</wp:posOffset>
                </wp:positionV>
                <wp:extent cx="4587240" cy="4951730"/>
                <wp:effectExtent l="0" t="0" r="0" b="127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495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842" w:rsidRDefault="006D6842" w:rsidP="00AC3730">
                            <w:pPr>
                              <w:pStyle w:val="Heading2"/>
                            </w:pPr>
                            <w:r w:rsidRPr="00AC3730">
                              <w:t>Celebrate National</w:t>
                            </w:r>
                            <w:r>
                              <w:t xml:space="preserve"> Women's History Month</w:t>
                            </w:r>
                          </w:p>
                          <w:p w:rsidR="006D6842" w:rsidRDefault="00247CD8" w:rsidP="00240C7E">
                            <w:pPr>
                              <w:pStyle w:val="Heading3"/>
                            </w:pP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the</w:t>
                            </w:r>
                          </w:p>
                          <w:p w:rsidR="006D6842" w:rsidRDefault="006D6842" w:rsidP="00AC3730">
                            <w:pPr>
                              <w:pStyle w:val="Heading2"/>
                            </w:pPr>
                            <w:r>
                              <w:t>SALUTE TO WOMEN CERTIFICATE</w:t>
                            </w:r>
                          </w:p>
                          <w:p w:rsidR="006D6842" w:rsidRDefault="006D6842" w:rsidP="00240C7E">
                            <w:pPr>
                              <w:pStyle w:val="Heading3"/>
                            </w:pPr>
                            <w:proofErr w:type="gramStart"/>
                            <w:r>
                              <w:t>this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C3730">
                              <w:rPr>
                                <w:b/>
                              </w:rPr>
                              <w:t>certificate is p</w:t>
                            </w:r>
                            <w:r>
                              <w:t>resented to:</w:t>
                            </w:r>
                          </w:p>
                          <w:p w:rsidR="006D6842" w:rsidRDefault="00F103FD" w:rsidP="00240C7E">
                            <w:pPr>
                              <w:pStyle w:val="Heading1"/>
                            </w:pPr>
                            <w:r>
                              <w:t>______________</w:t>
                            </w:r>
                          </w:p>
                          <w:p w:rsidR="006D6842" w:rsidRDefault="006D6842" w:rsidP="00AC3730">
                            <w:pPr>
                              <w:pStyle w:val="Heading2"/>
                            </w:pPr>
                            <w:r>
                              <w:t xml:space="preserve">in </w:t>
                            </w:r>
                            <w:r w:rsidR="004B477B">
                              <w:t xml:space="preserve">the </w:t>
                            </w:r>
                            <w:r>
                              <w:t xml:space="preserve">hope that it will inspire her </w:t>
                            </w:r>
                            <w:r w:rsidR="00240C7E">
                              <w:br/>
                            </w:r>
                            <w:r w:rsidR="004B477B">
                              <w:t xml:space="preserve">always </w:t>
                            </w:r>
                            <w:r>
                              <w:t>to reach f</w:t>
                            </w:r>
                            <w:bookmarkStart w:id="0" w:name="_GoBack"/>
                            <w:bookmarkEnd w:id="0"/>
                            <w:r>
                              <w:t>or the stars!</w:t>
                            </w:r>
                          </w:p>
                          <w:p w:rsidR="00240C7E" w:rsidRDefault="00240C7E" w:rsidP="00240C7E"/>
                          <w:p w:rsidR="00240C7E" w:rsidRPr="00240C7E" w:rsidRDefault="00240C7E" w:rsidP="00AC3730">
                            <w:pPr>
                              <w:pStyle w:val="SignatureLine"/>
                            </w:pPr>
                            <w:r w:rsidRPr="00240C7E">
                              <w:t>Teacher signature</w:t>
                            </w:r>
                            <w:r>
                              <w:tab/>
                            </w:r>
                            <w:r w:rsidRPr="00240C7E"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09.65pt;margin-top:110.75pt;width:361.2pt;height:38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" filled="f" stroked="f">
                <v:textbox>
                  <w:txbxContent>
                    <w:p w:rsidR="006D6842" w:rsidRDefault="006D6842" w:rsidP="00AC3730">
                      <w:pPr>
                        <w:pStyle w:val="Heading2"/>
                      </w:pPr>
                      <w:r w:rsidRPr="00AC3730">
                        <w:t>Celebrate National</w:t>
                      </w:r>
                      <w:r>
                        <w:t xml:space="preserve"> Women's History Month</w:t>
                      </w:r>
                    </w:p>
                    <w:p w:rsidR="006D6842" w:rsidRDefault="00247CD8" w:rsidP="00240C7E">
                      <w:pPr>
                        <w:pStyle w:val="Heading3"/>
                      </w:pP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the</w:t>
                      </w:r>
                    </w:p>
                    <w:p w:rsidR="006D6842" w:rsidRDefault="006D6842" w:rsidP="00AC3730">
                      <w:pPr>
                        <w:pStyle w:val="Heading2"/>
                      </w:pPr>
                      <w:r>
                        <w:t>SALUTE TO WOMEN CERTIFICATE</w:t>
                      </w:r>
                    </w:p>
                    <w:p w:rsidR="006D6842" w:rsidRDefault="006D6842" w:rsidP="00240C7E">
                      <w:pPr>
                        <w:pStyle w:val="Heading3"/>
                      </w:pPr>
                      <w:proofErr w:type="gramStart"/>
                      <w:r>
                        <w:t>this</w:t>
                      </w:r>
                      <w:proofErr w:type="gramEnd"/>
                      <w:r>
                        <w:t xml:space="preserve"> </w:t>
                      </w:r>
                      <w:r w:rsidRPr="00AC3730">
                        <w:rPr>
                          <w:b/>
                        </w:rPr>
                        <w:t>certificate is p</w:t>
                      </w:r>
                      <w:r>
                        <w:t>resented to:</w:t>
                      </w:r>
                    </w:p>
                    <w:p w:rsidR="006D6842" w:rsidRDefault="00F103FD" w:rsidP="00240C7E">
                      <w:pPr>
                        <w:pStyle w:val="Heading1"/>
                      </w:pPr>
                      <w:r>
                        <w:t>______________</w:t>
                      </w:r>
                    </w:p>
                    <w:p w:rsidR="006D6842" w:rsidRDefault="006D6842" w:rsidP="00AC3730">
                      <w:pPr>
                        <w:pStyle w:val="Heading2"/>
                      </w:pPr>
                      <w:r>
                        <w:t xml:space="preserve">in </w:t>
                      </w:r>
                      <w:r w:rsidR="004B477B">
                        <w:t xml:space="preserve">the </w:t>
                      </w:r>
                      <w:r>
                        <w:t xml:space="preserve">hope that it will inspire her </w:t>
                      </w:r>
                      <w:r w:rsidR="00240C7E">
                        <w:br/>
                      </w:r>
                      <w:r w:rsidR="004B477B">
                        <w:t xml:space="preserve">always </w:t>
                      </w:r>
                      <w:r>
                        <w:t>to reach f</w:t>
                      </w:r>
                      <w:bookmarkStart w:id="1" w:name="_GoBack"/>
                      <w:bookmarkEnd w:id="1"/>
                      <w:r>
                        <w:t>or the stars!</w:t>
                      </w:r>
                    </w:p>
                    <w:p w:rsidR="00240C7E" w:rsidRDefault="00240C7E" w:rsidP="00240C7E"/>
                    <w:p w:rsidR="00240C7E" w:rsidRPr="00240C7E" w:rsidRDefault="00240C7E" w:rsidP="00AC3730">
                      <w:pPr>
                        <w:pStyle w:val="SignatureLine"/>
                      </w:pPr>
                      <w:r w:rsidRPr="00240C7E">
                        <w:t>Teacher signature</w:t>
                      </w:r>
                      <w:r>
                        <w:tab/>
                      </w:r>
                      <w:r w:rsidRPr="00240C7E"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4A4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4C68EAB" wp14:editId="005C397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7152" cy="6922008"/>
                <wp:effectExtent l="0" t="0" r="3175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2" cy="6922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842" w:rsidRPr="00924BDD" w:rsidRDefault="00327153" w:rsidP="00924BDD">
                            <w:r w:rsidRPr="00924BDD">
                              <w:rPr>
                                <w:noProof/>
                              </w:rPr>
                              <w:drawing>
                                <wp:inline distT="0" distB="0" distL="0" distR="0" wp14:anchorId="2B99D651" wp14:editId="47BFA3E3">
                                  <wp:extent cx="9200515" cy="6907530"/>
                                  <wp:effectExtent l="0" t="0" r="635" b="7620"/>
                                  <wp:docPr id="1" name="Picture 1" descr="Certifica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rtifica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0515" cy="690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0;margin-top:0;width:725.75pt;height:545.0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" o:allowincell="f" filled="f" stroked="f">
                <v:textbox style="mso-fit-shape-to-text:t" inset="0,0,0,0">
                  <w:txbxContent>
                    <w:p w:rsidR="006D6842" w:rsidRPr="00924BDD" w:rsidRDefault="00327153" w:rsidP="00924BDD">
                      <w:r w:rsidRPr="00924BDD">
                        <w:rPr>
                          <w:noProof/>
                        </w:rPr>
                        <w:drawing>
                          <wp:inline distT="0" distB="0" distL="0" distR="0" wp14:anchorId="2B99D651" wp14:editId="47BFA3E3">
                            <wp:extent cx="9200515" cy="6907530"/>
                            <wp:effectExtent l="0" t="0" r="635" b="7620"/>
                            <wp:docPr id="1" name="Picture 1" descr="Certifica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rtificat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0515" cy="690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03C1" w:rsidRPr="00924BDD" w:rsidSect="002A3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42" w:rsidRDefault="00385942" w:rsidP="00DC7D1A">
      <w:r>
        <w:separator/>
      </w:r>
    </w:p>
  </w:endnote>
  <w:endnote w:type="continuationSeparator" w:id="0">
    <w:p w:rsidR="00385942" w:rsidRDefault="00385942" w:rsidP="00D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42" w:rsidRDefault="00385942" w:rsidP="00DC7D1A">
      <w:r>
        <w:separator/>
      </w:r>
    </w:p>
  </w:footnote>
  <w:footnote w:type="continuationSeparator" w:id="0">
    <w:p w:rsidR="00385942" w:rsidRDefault="00385942" w:rsidP="00DC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A" w:rsidRDefault="00DC7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92dc6,#004f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86"/>
    <w:rsid w:val="000853C0"/>
    <w:rsid w:val="00130A98"/>
    <w:rsid w:val="00135A00"/>
    <w:rsid w:val="00150833"/>
    <w:rsid w:val="00154CC2"/>
    <w:rsid w:val="001D08A8"/>
    <w:rsid w:val="00232086"/>
    <w:rsid w:val="00240C7E"/>
    <w:rsid w:val="00246626"/>
    <w:rsid w:val="00247CD8"/>
    <w:rsid w:val="002A3FF9"/>
    <w:rsid w:val="002D39DD"/>
    <w:rsid w:val="00327153"/>
    <w:rsid w:val="00352256"/>
    <w:rsid w:val="00385942"/>
    <w:rsid w:val="00447940"/>
    <w:rsid w:val="004866BF"/>
    <w:rsid w:val="004B477B"/>
    <w:rsid w:val="00660448"/>
    <w:rsid w:val="006D6842"/>
    <w:rsid w:val="006D75B6"/>
    <w:rsid w:val="007278FC"/>
    <w:rsid w:val="00755061"/>
    <w:rsid w:val="00865360"/>
    <w:rsid w:val="00881445"/>
    <w:rsid w:val="00924BDD"/>
    <w:rsid w:val="00930415"/>
    <w:rsid w:val="0093088B"/>
    <w:rsid w:val="009756DA"/>
    <w:rsid w:val="009D59BA"/>
    <w:rsid w:val="00A164A7"/>
    <w:rsid w:val="00A35956"/>
    <w:rsid w:val="00A83B85"/>
    <w:rsid w:val="00AA562D"/>
    <w:rsid w:val="00AB053F"/>
    <w:rsid w:val="00AC3730"/>
    <w:rsid w:val="00B24A42"/>
    <w:rsid w:val="00B47A73"/>
    <w:rsid w:val="00B54568"/>
    <w:rsid w:val="00B84C69"/>
    <w:rsid w:val="00BA0947"/>
    <w:rsid w:val="00C04769"/>
    <w:rsid w:val="00C625E2"/>
    <w:rsid w:val="00C90BE9"/>
    <w:rsid w:val="00C95198"/>
    <w:rsid w:val="00CC640C"/>
    <w:rsid w:val="00D03D76"/>
    <w:rsid w:val="00D3002D"/>
    <w:rsid w:val="00DA0091"/>
    <w:rsid w:val="00DA3ED8"/>
    <w:rsid w:val="00DC7D1A"/>
    <w:rsid w:val="00DE79C9"/>
    <w:rsid w:val="00DF03C1"/>
    <w:rsid w:val="00E5561D"/>
    <w:rsid w:val="00E572D2"/>
    <w:rsid w:val="00F00548"/>
    <w:rsid w:val="00F103FD"/>
    <w:rsid w:val="00F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92dc6,#004f8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730"/>
    <w:pPr>
      <w:jc w:val="center"/>
    </w:pPr>
    <w:rPr>
      <w:rFonts w:asciiTheme="minorHAnsi" w:hAnsiTheme="minorHAnsi"/>
      <w:color w:val="595959" w:themeColor="text1" w:themeTint="A6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4BDD"/>
    <w:pPr>
      <w:spacing w:before="280" w:after="520"/>
      <w:outlineLvl w:val="0"/>
    </w:pPr>
    <w:rPr>
      <w:rFonts w:asciiTheme="majorHAnsi" w:hAnsiTheme="majorHAnsi"/>
      <w:caps/>
      <w:color w:val="473659" w:themeColor="accent5" w:themeShade="BF"/>
      <w:sz w:val="70"/>
      <w:szCs w:val="70"/>
    </w:rPr>
  </w:style>
  <w:style w:type="paragraph" w:styleId="Heading2">
    <w:name w:val="heading 2"/>
    <w:basedOn w:val="Normal"/>
    <w:next w:val="Normal"/>
    <w:qFormat/>
    <w:rsid w:val="00AC3730"/>
    <w:pPr>
      <w:spacing w:before="480"/>
      <w:outlineLvl w:val="1"/>
    </w:pPr>
  </w:style>
  <w:style w:type="paragraph" w:styleId="Heading3">
    <w:name w:val="heading 3"/>
    <w:basedOn w:val="Normal"/>
    <w:next w:val="Normal"/>
    <w:qFormat/>
    <w:rsid w:val="00AC3730"/>
    <w:pPr>
      <w:tabs>
        <w:tab w:val="left" w:pos="5040"/>
      </w:tabs>
      <w:spacing w:before="560"/>
      <w:outlineLvl w:val="2"/>
    </w:pPr>
    <w:rPr>
      <w:rFonts w:cs="Arial"/>
      <w:i/>
      <w:sz w:val="1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BDD"/>
    <w:rPr>
      <w:rFonts w:asciiTheme="majorHAnsi" w:hAnsiTheme="majorHAnsi"/>
      <w:caps/>
      <w:color w:val="473659" w:themeColor="accent5" w:themeShade="BF"/>
      <w:sz w:val="70"/>
      <w:szCs w:val="70"/>
      <w:lang w:eastAsia="en-US"/>
    </w:rPr>
  </w:style>
  <w:style w:type="paragraph" w:styleId="BalloonText">
    <w:name w:val="Balloon Text"/>
    <w:basedOn w:val="Normal"/>
    <w:link w:val="BalloonTextChar"/>
    <w:rsid w:val="00B2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A42"/>
    <w:rPr>
      <w:rFonts w:ascii="Tahoma" w:hAnsi="Tahoma" w:cs="Tahoma"/>
      <w:sz w:val="16"/>
      <w:szCs w:val="16"/>
      <w:lang w:eastAsia="en-US"/>
    </w:rPr>
  </w:style>
  <w:style w:type="paragraph" w:customStyle="1" w:styleId="SignatureLine">
    <w:name w:val="Signature Line"/>
    <w:basedOn w:val="Heading3"/>
    <w:qFormat/>
    <w:rsid w:val="00AC3730"/>
    <w:pPr>
      <w:pBdr>
        <w:top w:val="single" w:sz="4" w:space="1" w:color="30243C" w:themeColor="accent5" w:themeShade="80"/>
      </w:pBdr>
      <w:spacing w:before="1100"/>
      <w:ind w:left="720" w:right="720" w:firstLine="720"/>
      <w:jc w:val="both"/>
    </w:pPr>
  </w:style>
  <w:style w:type="paragraph" w:styleId="Header">
    <w:name w:val="header"/>
    <w:basedOn w:val="Normal"/>
    <w:link w:val="HeaderChar"/>
    <w:rsid w:val="00DC7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D1A"/>
    <w:rPr>
      <w:rFonts w:asciiTheme="minorHAnsi" w:hAnsiTheme="minorHAnsi"/>
      <w:color w:val="595959" w:themeColor="text1" w:themeTint="A6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C7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D1A"/>
    <w:rPr>
      <w:rFonts w:asciiTheme="minorHAnsi" w:hAnsiTheme="minorHAnsi"/>
      <w:color w:val="595959" w:themeColor="text1" w:themeTint="A6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730"/>
    <w:pPr>
      <w:jc w:val="center"/>
    </w:pPr>
    <w:rPr>
      <w:rFonts w:asciiTheme="minorHAnsi" w:hAnsiTheme="minorHAnsi"/>
      <w:color w:val="595959" w:themeColor="text1" w:themeTint="A6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4BDD"/>
    <w:pPr>
      <w:spacing w:before="280" w:after="520"/>
      <w:outlineLvl w:val="0"/>
    </w:pPr>
    <w:rPr>
      <w:rFonts w:asciiTheme="majorHAnsi" w:hAnsiTheme="majorHAnsi"/>
      <w:caps/>
      <w:color w:val="473659" w:themeColor="accent5" w:themeShade="BF"/>
      <w:sz w:val="70"/>
      <w:szCs w:val="70"/>
    </w:rPr>
  </w:style>
  <w:style w:type="paragraph" w:styleId="Heading2">
    <w:name w:val="heading 2"/>
    <w:basedOn w:val="Normal"/>
    <w:next w:val="Normal"/>
    <w:qFormat/>
    <w:rsid w:val="00AC3730"/>
    <w:pPr>
      <w:spacing w:before="480"/>
      <w:outlineLvl w:val="1"/>
    </w:pPr>
  </w:style>
  <w:style w:type="paragraph" w:styleId="Heading3">
    <w:name w:val="heading 3"/>
    <w:basedOn w:val="Normal"/>
    <w:next w:val="Normal"/>
    <w:qFormat/>
    <w:rsid w:val="00AC3730"/>
    <w:pPr>
      <w:tabs>
        <w:tab w:val="left" w:pos="5040"/>
      </w:tabs>
      <w:spacing w:before="560"/>
      <w:outlineLvl w:val="2"/>
    </w:pPr>
    <w:rPr>
      <w:rFonts w:cs="Arial"/>
      <w:i/>
      <w:sz w:val="1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BDD"/>
    <w:rPr>
      <w:rFonts w:asciiTheme="majorHAnsi" w:hAnsiTheme="majorHAnsi"/>
      <w:caps/>
      <w:color w:val="473659" w:themeColor="accent5" w:themeShade="BF"/>
      <w:sz w:val="70"/>
      <w:szCs w:val="70"/>
      <w:lang w:eastAsia="en-US"/>
    </w:rPr>
  </w:style>
  <w:style w:type="paragraph" w:styleId="BalloonText">
    <w:name w:val="Balloon Text"/>
    <w:basedOn w:val="Normal"/>
    <w:link w:val="BalloonTextChar"/>
    <w:rsid w:val="00B2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A42"/>
    <w:rPr>
      <w:rFonts w:ascii="Tahoma" w:hAnsi="Tahoma" w:cs="Tahoma"/>
      <w:sz w:val="16"/>
      <w:szCs w:val="16"/>
      <w:lang w:eastAsia="en-US"/>
    </w:rPr>
  </w:style>
  <w:style w:type="paragraph" w:customStyle="1" w:styleId="SignatureLine">
    <w:name w:val="Signature Line"/>
    <w:basedOn w:val="Heading3"/>
    <w:qFormat/>
    <w:rsid w:val="00AC3730"/>
    <w:pPr>
      <w:pBdr>
        <w:top w:val="single" w:sz="4" w:space="1" w:color="30243C" w:themeColor="accent5" w:themeShade="80"/>
      </w:pBdr>
      <w:spacing w:before="1100"/>
      <w:ind w:left="720" w:right="720" w:firstLine="720"/>
      <w:jc w:val="both"/>
    </w:pPr>
  </w:style>
  <w:style w:type="paragraph" w:styleId="Header">
    <w:name w:val="header"/>
    <w:basedOn w:val="Normal"/>
    <w:link w:val="HeaderChar"/>
    <w:rsid w:val="00DC7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D1A"/>
    <w:rPr>
      <w:rFonts w:asciiTheme="minorHAnsi" w:hAnsiTheme="minorHAnsi"/>
      <w:color w:val="595959" w:themeColor="text1" w:themeTint="A6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C7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D1A"/>
    <w:rPr>
      <w:rFonts w:asciiTheme="minorHAnsi" w:hAnsiTheme="minorHAnsi"/>
      <w:color w:val="595959" w:themeColor="text1" w:themeTint="A6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omenhistcert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3FBABC2-2B15-4D94-BBA2-4AECBF84A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Womenhistcert2.dotx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2013-05-31T20:36:00Z</dcterms:created>
  <dcterms:modified xsi:type="dcterms:W3CDTF">2013-05-31T20:36:00Z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TC010187229990</vt:lpwstr>
  </property>
</Properties>
</file>