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6"/>
      </w:tblGrid>
      <w:tr w:rsidR="00B159B8" w:rsidTr="004444A1">
        <w:tc>
          <w:tcPr>
            <w:tcW w:w="705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6"/>
              <w:gridCol w:w="1706"/>
              <w:gridCol w:w="1706"/>
              <w:gridCol w:w="1707"/>
            </w:tblGrid>
            <w:tr w:rsidR="00B159B8" w:rsidTr="004444A1">
              <w:tc>
                <w:tcPr>
                  <w:tcW w:w="3412" w:type="dxa"/>
                  <w:gridSpan w:val="2"/>
                </w:tcPr>
                <w:p w:rsidR="00B159B8" w:rsidRDefault="00B159B8">
                  <w:r>
                    <w:rPr>
                      <w:b/>
                    </w:rPr>
                    <w:t>Demographics</w:t>
                  </w:r>
                </w:p>
              </w:tc>
              <w:tc>
                <w:tcPr>
                  <w:tcW w:w="3413" w:type="dxa"/>
                  <w:gridSpan w:val="2"/>
                  <w:vAlign w:val="center"/>
                </w:tcPr>
                <w:p w:rsidR="00B159B8" w:rsidRDefault="00B159B8" w:rsidP="00B159B8">
                  <w:r>
                    <w:t>Admit Date:</w:t>
                  </w:r>
                  <w:bookmarkStart w:id="0" w:name="_GoBack"/>
                  <w:bookmarkEnd w:id="0"/>
                </w:p>
              </w:tc>
            </w:tr>
            <w:tr w:rsidR="00B159B8" w:rsidTr="004444A1">
              <w:tc>
                <w:tcPr>
                  <w:tcW w:w="3412" w:type="dxa"/>
                  <w:gridSpan w:val="2"/>
                  <w:vAlign w:val="center"/>
                </w:tcPr>
                <w:p w:rsidR="00B159B8" w:rsidRDefault="00B159B8" w:rsidP="00B159B8">
                  <w:r>
                    <w:t>FIN:</w:t>
                  </w:r>
                </w:p>
              </w:tc>
              <w:tc>
                <w:tcPr>
                  <w:tcW w:w="3413" w:type="dxa"/>
                  <w:gridSpan w:val="2"/>
                </w:tcPr>
                <w:p w:rsidR="00B159B8" w:rsidRDefault="00B159B8">
                  <w:r>
                    <w:t>MR#</w:t>
                  </w:r>
                </w:p>
              </w:tc>
            </w:tr>
            <w:tr w:rsidR="00B159B8" w:rsidTr="004444A1">
              <w:tc>
                <w:tcPr>
                  <w:tcW w:w="3412" w:type="dxa"/>
                  <w:gridSpan w:val="2"/>
                  <w:vAlign w:val="center"/>
                </w:tcPr>
                <w:p w:rsidR="00B159B8" w:rsidRDefault="00B159B8" w:rsidP="00B159B8">
                  <w:r>
                    <w:t>Name:</w:t>
                  </w:r>
                </w:p>
              </w:tc>
              <w:tc>
                <w:tcPr>
                  <w:tcW w:w="1706" w:type="dxa"/>
                  <w:vAlign w:val="center"/>
                </w:tcPr>
                <w:p w:rsidR="00B159B8" w:rsidRDefault="00B159B8" w:rsidP="00B159B8">
                  <w:r>
                    <w:t>Age:</w:t>
                  </w:r>
                </w:p>
              </w:tc>
              <w:tc>
                <w:tcPr>
                  <w:tcW w:w="1707" w:type="dxa"/>
                  <w:vAlign w:val="center"/>
                </w:tcPr>
                <w:p w:rsidR="00B159B8" w:rsidRDefault="00B159B8" w:rsidP="00B159B8">
                  <w:r>
                    <w:t>Room:</w:t>
                  </w:r>
                </w:p>
              </w:tc>
            </w:tr>
            <w:tr w:rsidR="00B159B8" w:rsidTr="004444A1">
              <w:tc>
                <w:tcPr>
                  <w:tcW w:w="3412" w:type="dxa"/>
                  <w:gridSpan w:val="2"/>
                  <w:vAlign w:val="center"/>
                </w:tcPr>
                <w:p w:rsidR="00B159B8" w:rsidRDefault="00B159B8" w:rsidP="00B159B8">
                  <w:r>
                    <w:t>Race:</w:t>
                  </w:r>
                </w:p>
              </w:tc>
              <w:tc>
                <w:tcPr>
                  <w:tcW w:w="3413" w:type="dxa"/>
                  <w:gridSpan w:val="2"/>
                  <w:vAlign w:val="center"/>
                </w:tcPr>
                <w:p w:rsidR="00B159B8" w:rsidRDefault="00B159B8" w:rsidP="00B159B8">
                  <w:r>
                    <w:t>Gender:</w:t>
                  </w:r>
                </w:p>
              </w:tc>
            </w:tr>
            <w:tr w:rsidR="00B159B8" w:rsidTr="004444A1">
              <w:tc>
                <w:tcPr>
                  <w:tcW w:w="1706" w:type="dxa"/>
                  <w:vAlign w:val="center"/>
                </w:tcPr>
                <w:p w:rsidR="00B159B8" w:rsidRDefault="00B159B8" w:rsidP="00B159B8">
                  <w:r>
                    <w:t>Ht:</w:t>
                  </w:r>
                </w:p>
              </w:tc>
              <w:tc>
                <w:tcPr>
                  <w:tcW w:w="1706" w:type="dxa"/>
                  <w:vAlign w:val="center"/>
                </w:tcPr>
                <w:p w:rsidR="00B159B8" w:rsidRDefault="00B159B8" w:rsidP="00B159B8">
                  <w:r>
                    <w:t>Wt:</w:t>
                  </w:r>
                </w:p>
              </w:tc>
              <w:tc>
                <w:tcPr>
                  <w:tcW w:w="1706" w:type="dxa"/>
                </w:tcPr>
                <w:p w:rsidR="00B159B8" w:rsidRDefault="00B159B8">
                  <w:r>
                    <w:t>IBW:</w:t>
                  </w:r>
                </w:p>
              </w:tc>
              <w:tc>
                <w:tcPr>
                  <w:tcW w:w="1707" w:type="dxa"/>
                </w:tcPr>
                <w:p w:rsidR="00B159B8" w:rsidRDefault="00B159B8">
                  <w:r>
                    <w:t>DW:</w:t>
                  </w:r>
                </w:p>
              </w:tc>
            </w:tr>
          </w:tbl>
          <w:p w:rsidR="00B159B8" w:rsidRDefault="00B159B8"/>
        </w:tc>
      </w:tr>
      <w:tr w:rsidR="00B159B8" w:rsidTr="004444A1">
        <w:trPr>
          <w:trHeight w:val="576"/>
        </w:trPr>
        <w:tc>
          <w:tcPr>
            <w:tcW w:w="705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B159B8" w:rsidRPr="00B159B8" w:rsidRDefault="00B159B8">
            <w:r>
              <w:rPr>
                <w:b/>
              </w:rPr>
              <w:t>CC/HPI:</w:t>
            </w:r>
          </w:p>
        </w:tc>
      </w:tr>
      <w:tr w:rsidR="00B159B8" w:rsidTr="004444A1">
        <w:trPr>
          <w:trHeight w:val="576"/>
        </w:trPr>
        <w:tc>
          <w:tcPr>
            <w:tcW w:w="705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FB79C2" w:rsidRDefault="00FB79C2">
            <w:pPr>
              <w:rPr>
                <w:b/>
              </w:rPr>
            </w:pPr>
            <w:r>
              <w:rPr>
                <w:b/>
              </w:rPr>
              <w:t>PMH:</w:t>
            </w:r>
          </w:p>
          <w:p w:rsidR="00B159B8" w:rsidRPr="00B159B8" w:rsidRDefault="00B159B8">
            <w:pPr>
              <w:rPr>
                <w:b/>
              </w:rPr>
            </w:pPr>
            <w:r>
              <w:rPr>
                <w:b/>
              </w:rPr>
              <w:t>PSH:</w:t>
            </w:r>
          </w:p>
        </w:tc>
      </w:tr>
      <w:tr w:rsidR="00B159B8" w:rsidTr="004444A1">
        <w:tc>
          <w:tcPr>
            <w:tcW w:w="705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02B6F" w:rsidRPr="00502B6F" w:rsidRDefault="00502B6F">
            <w:r>
              <w:rPr>
                <w:b/>
              </w:rPr>
              <w:t>Fam/Soc Hx:</w:t>
            </w:r>
          </w:p>
          <w:tbl>
            <w:tblPr>
              <w:tblStyle w:val="TableGrid"/>
              <w:tblW w:w="69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5"/>
              <w:gridCol w:w="2275"/>
              <w:gridCol w:w="2375"/>
            </w:tblGrid>
            <w:tr w:rsidR="00B159B8" w:rsidTr="004444A1">
              <w:tc>
                <w:tcPr>
                  <w:tcW w:w="2275" w:type="dxa"/>
                  <w:vAlign w:val="center"/>
                </w:tcPr>
                <w:p w:rsidR="00B159B8" w:rsidRPr="00B159B8" w:rsidRDefault="00B159B8" w:rsidP="006D436D">
                  <w:r>
                    <w:t>Tobacco:</w:t>
                  </w:r>
                </w:p>
              </w:tc>
              <w:tc>
                <w:tcPr>
                  <w:tcW w:w="2275" w:type="dxa"/>
                  <w:vAlign w:val="center"/>
                </w:tcPr>
                <w:p w:rsidR="00B159B8" w:rsidRPr="00B159B8" w:rsidRDefault="00B159B8" w:rsidP="006D436D">
                  <w:r>
                    <w:t>EtOH:</w:t>
                  </w:r>
                </w:p>
              </w:tc>
              <w:tc>
                <w:tcPr>
                  <w:tcW w:w="2375" w:type="dxa"/>
                  <w:vAlign w:val="center"/>
                </w:tcPr>
                <w:p w:rsidR="00B159B8" w:rsidRPr="00B159B8" w:rsidRDefault="00B159B8" w:rsidP="006D436D">
                  <w:r>
                    <w:t>Rec:</w:t>
                  </w:r>
                </w:p>
              </w:tc>
            </w:tr>
          </w:tbl>
          <w:p w:rsidR="00B159B8" w:rsidRPr="00B159B8" w:rsidRDefault="00B159B8" w:rsidP="006D436D">
            <w:pPr>
              <w:rPr>
                <w:b/>
              </w:rPr>
            </w:pPr>
          </w:p>
        </w:tc>
      </w:tr>
      <w:tr w:rsidR="00B159B8" w:rsidTr="004444A1">
        <w:tc>
          <w:tcPr>
            <w:tcW w:w="705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5"/>
              <w:gridCol w:w="450"/>
              <w:gridCol w:w="3410"/>
            </w:tblGrid>
            <w:tr w:rsidR="006D436D" w:rsidTr="004444A1">
              <w:tc>
                <w:tcPr>
                  <w:tcW w:w="68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D436D" w:rsidRPr="006D436D" w:rsidRDefault="006D436D" w:rsidP="006D436D">
                  <w:r>
                    <w:rPr>
                      <w:b/>
                    </w:rPr>
                    <w:t>Allergies:</w:t>
                  </w:r>
                </w:p>
              </w:tc>
            </w:tr>
            <w:tr w:rsidR="006D436D" w:rsidTr="004444A1">
              <w:tc>
                <w:tcPr>
                  <w:tcW w:w="2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436D" w:rsidRPr="006D436D" w:rsidRDefault="006D436D">
                  <w:pPr>
                    <w:rPr>
                      <w:b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3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436D" w:rsidRDefault="006D436D"/>
              </w:tc>
            </w:tr>
            <w:tr w:rsidR="006D436D" w:rsidTr="004444A1">
              <w:tc>
                <w:tcPr>
                  <w:tcW w:w="2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436D" w:rsidRPr="006D436D" w:rsidRDefault="006D436D">
                  <w:pPr>
                    <w:rPr>
                      <w:b/>
                    </w:rPr>
                  </w:pPr>
                  <w:r>
                    <w:rPr>
                      <w:b/>
                    </w:rPr>
                    <w:t>Current Meds: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3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436D" w:rsidRPr="006D436D" w:rsidRDefault="006D436D">
                  <w:pPr>
                    <w:rPr>
                      <w:b/>
                    </w:rPr>
                  </w:pPr>
                  <w:r>
                    <w:rPr>
                      <w:b/>
                    </w:rPr>
                    <w:t>Interactions:</w:t>
                  </w:r>
                </w:p>
              </w:tc>
            </w:tr>
            <w:tr w:rsidR="006D436D" w:rsidTr="004444A1">
              <w:tc>
                <w:tcPr>
                  <w:tcW w:w="2965" w:type="dxa"/>
                  <w:tcBorders>
                    <w:top w:val="nil"/>
                    <w:left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3410" w:type="dxa"/>
                  <w:tcBorders>
                    <w:top w:val="nil"/>
                    <w:left w:val="nil"/>
                    <w:right w:val="nil"/>
                  </w:tcBorders>
                </w:tcPr>
                <w:p w:rsidR="006D436D" w:rsidRDefault="006D436D"/>
              </w:tc>
            </w:tr>
            <w:tr w:rsidR="006D436D" w:rsidTr="004444A1">
              <w:tc>
                <w:tcPr>
                  <w:tcW w:w="2965" w:type="dxa"/>
                  <w:tcBorders>
                    <w:left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3410" w:type="dxa"/>
                  <w:tcBorders>
                    <w:left w:val="nil"/>
                    <w:right w:val="nil"/>
                  </w:tcBorders>
                </w:tcPr>
                <w:p w:rsidR="006D436D" w:rsidRDefault="006D436D"/>
              </w:tc>
            </w:tr>
            <w:tr w:rsidR="006D436D" w:rsidTr="004444A1">
              <w:tc>
                <w:tcPr>
                  <w:tcW w:w="2965" w:type="dxa"/>
                  <w:tcBorders>
                    <w:left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3410" w:type="dxa"/>
                  <w:tcBorders>
                    <w:left w:val="nil"/>
                    <w:right w:val="nil"/>
                  </w:tcBorders>
                </w:tcPr>
                <w:p w:rsidR="006D436D" w:rsidRDefault="006D436D"/>
              </w:tc>
            </w:tr>
            <w:tr w:rsidR="006D436D" w:rsidTr="004444A1">
              <w:tc>
                <w:tcPr>
                  <w:tcW w:w="2965" w:type="dxa"/>
                  <w:tcBorders>
                    <w:left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3410" w:type="dxa"/>
                  <w:tcBorders>
                    <w:left w:val="nil"/>
                    <w:right w:val="nil"/>
                  </w:tcBorders>
                </w:tcPr>
                <w:p w:rsidR="006D436D" w:rsidRDefault="006D436D"/>
              </w:tc>
            </w:tr>
            <w:tr w:rsidR="006D436D" w:rsidTr="004444A1">
              <w:tc>
                <w:tcPr>
                  <w:tcW w:w="2965" w:type="dxa"/>
                  <w:tcBorders>
                    <w:left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3410" w:type="dxa"/>
                  <w:tcBorders>
                    <w:left w:val="nil"/>
                    <w:right w:val="nil"/>
                  </w:tcBorders>
                </w:tcPr>
                <w:p w:rsidR="006D436D" w:rsidRDefault="006D436D"/>
              </w:tc>
            </w:tr>
            <w:tr w:rsidR="006D436D" w:rsidTr="004444A1">
              <w:tc>
                <w:tcPr>
                  <w:tcW w:w="2965" w:type="dxa"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6D436D" w:rsidRDefault="006D436D"/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3410" w:type="dxa"/>
                  <w:tcBorders>
                    <w:left w:val="nil"/>
                    <w:right w:val="nil"/>
                  </w:tcBorders>
                </w:tcPr>
                <w:p w:rsidR="006D436D" w:rsidRDefault="006D436D"/>
              </w:tc>
            </w:tr>
            <w:tr w:rsidR="006D436D" w:rsidTr="004444A1">
              <w:tc>
                <w:tcPr>
                  <w:tcW w:w="2965" w:type="dxa"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6D436D" w:rsidRDefault="006D436D"/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3410" w:type="dxa"/>
                  <w:tcBorders>
                    <w:left w:val="nil"/>
                    <w:bottom w:val="nil"/>
                    <w:right w:val="nil"/>
                  </w:tcBorders>
                </w:tcPr>
                <w:p w:rsidR="006D436D" w:rsidRDefault="006D436D"/>
              </w:tc>
            </w:tr>
            <w:tr w:rsidR="006D436D" w:rsidTr="004444A1">
              <w:tc>
                <w:tcPr>
                  <w:tcW w:w="2965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6D436D" w:rsidRDefault="006D436D"/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3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436D" w:rsidRPr="006D436D" w:rsidRDefault="006D436D">
                  <w:pPr>
                    <w:rPr>
                      <w:b/>
                    </w:rPr>
                  </w:pPr>
                  <w:r>
                    <w:rPr>
                      <w:b/>
                    </w:rPr>
                    <w:t>Past Meds:</w:t>
                  </w:r>
                </w:p>
              </w:tc>
            </w:tr>
            <w:tr w:rsidR="006D436D" w:rsidTr="004444A1">
              <w:tc>
                <w:tcPr>
                  <w:tcW w:w="2965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6D436D" w:rsidRDefault="006D436D"/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3410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6D436D" w:rsidRDefault="006D436D"/>
              </w:tc>
            </w:tr>
            <w:tr w:rsidR="006D436D" w:rsidTr="004444A1">
              <w:tc>
                <w:tcPr>
                  <w:tcW w:w="2965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3410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6D436D" w:rsidRDefault="006D436D"/>
              </w:tc>
            </w:tr>
            <w:tr w:rsidR="006D436D" w:rsidTr="004444A1">
              <w:tc>
                <w:tcPr>
                  <w:tcW w:w="2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436D" w:rsidRPr="006D436D" w:rsidRDefault="006D436D">
                  <w:pPr>
                    <w:rPr>
                      <w:b/>
                    </w:rPr>
                  </w:pPr>
                  <w:r>
                    <w:rPr>
                      <w:b/>
                    </w:rPr>
                    <w:t>Drips: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3410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6D436D" w:rsidRPr="006D436D" w:rsidRDefault="006D436D">
                  <w:pPr>
                    <w:rPr>
                      <w:b/>
                    </w:rPr>
                  </w:pPr>
                </w:p>
              </w:tc>
            </w:tr>
            <w:tr w:rsidR="006D436D" w:rsidTr="004444A1">
              <w:tc>
                <w:tcPr>
                  <w:tcW w:w="2965" w:type="dxa"/>
                  <w:tcBorders>
                    <w:top w:val="nil"/>
                    <w:left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3410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6D436D" w:rsidRDefault="006D436D"/>
              </w:tc>
            </w:tr>
            <w:tr w:rsidR="006D436D" w:rsidTr="004444A1">
              <w:tc>
                <w:tcPr>
                  <w:tcW w:w="2965" w:type="dxa"/>
                  <w:tcBorders>
                    <w:left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3410" w:type="dxa"/>
                  <w:tcBorders>
                    <w:left w:val="nil"/>
                    <w:right w:val="nil"/>
                  </w:tcBorders>
                </w:tcPr>
                <w:p w:rsidR="006D436D" w:rsidRDefault="006D436D"/>
              </w:tc>
            </w:tr>
            <w:tr w:rsidR="006D436D" w:rsidTr="004444A1">
              <w:tc>
                <w:tcPr>
                  <w:tcW w:w="2965" w:type="dxa"/>
                  <w:tcBorders>
                    <w:left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3410" w:type="dxa"/>
                  <w:tcBorders>
                    <w:left w:val="nil"/>
                    <w:right w:val="nil"/>
                  </w:tcBorders>
                </w:tcPr>
                <w:p w:rsidR="006D436D" w:rsidRDefault="006D436D"/>
              </w:tc>
            </w:tr>
            <w:tr w:rsidR="006D436D" w:rsidTr="004444A1">
              <w:tc>
                <w:tcPr>
                  <w:tcW w:w="2965" w:type="dxa"/>
                  <w:tcBorders>
                    <w:left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3410" w:type="dxa"/>
                  <w:tcBorders>
                    <w:left w:val="nil"/>
                    <w:right w:val="nil"/>
                  </w:tcBorders>
                </w:tcPr>
                <w:p w:rsidR="006D436D" w:rsidRDefault="006D436D"/>
              </w:tc>
            </w:tr>
            <w:tr w:rsidR="006D436D" w:rsidTr="004444A1">
              <w:tc>
                <w:tcPr>
                  <w:tcW w:w="2965" w:type="dxa"/>
                  <w:tcBorders>
                    <w:left w:val="nil"/>
                    <w:bottom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436D" w:rsidRDefault="006D436D"/>
              </w:tc>
              <w:tc>
                <w:tcPr>
                  <w:tcW w:w="3410" w:type="dxa"/>
                  <w:tcBorders>
                    <w:left w:val="nil"/>
                    <w:bottom w:val="nil"/>
                    <w:right w:val="nil"/>
                  </w:tcBorders>
                </w:tcPr>
                <w:p w:rsidR="006D436D" w:rsidRDefault="006D436D"/>
              </w:tc>
            </w:tr>
          </w:tbl>
          <w:p w:rsidR="00B159B8" w:rsidRDefault="00B159B8"/>
        </w:tc>
      </w:tr>
      <w:tr w:rsidR="00B159B8" w:rsidTr="004444A1">
        <w:trPr>
          <w:trHeight w:val="962"/>
        </w:trPr>
        <w:tc>
          <w:tcPr>
            <w:tcW w:w="705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B159B8" w:rsidRPr="006D436D" w:rsidRDefault="006D436D">
            <w:pPr>
              <w:rPr>
                <w:b/>
              </w:rPr>
            </w:pPr>
            <w:r>
              <w:rPr>
                <w:b/>
              </w:rPr>
              <w:t>Micro:</w:t>
            </w:r>
          </w:p>
        </w:tc>
      </w:tr>
      <w:tr w:rsidR="00B159B8" w:rsidTr="002E0ADD">
        <w:trPr>
          <w:trHeight w:val="944"/>
        </w:trPr>
        <w:tc>
          <w:tcPr>
            <w:tcW w:w="705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B159B8" w:rsidRPr="006D436D" w:rsidRDefault="006D436D">
            <w:pPr>
              <w:rPr>
                <w:b/>
              </w:rPr>
            </w:pPr>
            <w:r>
              <w:rPr>
                <w:b/>
              </w:rPr>
              <w:t>XR/Scans:</w:t>
            </w:r>
          </w:p>
        </w:tc>
      </w:tr>
      <w:tr w:rsidR="00502B6F" w:rsidRPr="004444A1" w:rsidTr="002E0ADD">
        <w:tblPrEx>
          <w:tblBorders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5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0"/>
              <w:gridCol w:w="1800"/>
              <w:gridCol w:w="1578"/>
              <w:gridCol w:w="1382"/>
            </w:tblGrid>
            <w:tr w:rsidR="004444A1" w:rsidRPr="007E1551" w:rsidTr="002E0ADD">
              <w:tc>
                <w:tcPr>
                  <w:tcW w:w="2070" w:type="dxa"/>
                  <w:tcBorders>
                    <w:bottom w:val="single" w:sz="4" w:space="0" w:color="000000" w:themeColor="text1"/>
                  </w:tcBorders>
                </w:tcPr>
                <w:p w:rsidR="00502B6F" w:rsidRPr="007E1551" w:rsidRDefault="00502B6F">
                  <w:pPr>
                    <w:rPr>
                      <w:b/>
                      <w:sz w:val="20"/>
                      <w:szCs w:val="20"/>
                    </w:rPr>
                  </w:pPr>
                  <w:r w:rsidRPr="007E1551">
                    <w:rPr>
                      <w:b/>
                      <w:sz w:val="20"/>
                      <w:szCs w:val="20"/>
                    </w:rPr>
                    <w:lastRenderedPageBreak/>
                    <w:t>Date:</w:t>
                  </w:r>
                </w:p>
              </w:tc>
              <w:tc>
                <w:tcPr>
                  <w:tcW w:w="3378" w:type="dxa"/>
                  <w:gridSpan w:val="2"/>
                  <w:tcBorders>
                    <w:bottom w:val="single" w:sz="4" w:space="0" w:color="000000" w:themeColor="text1"/>
                  </w:tcBorders>
                </w:tcPr>
                <w:p w:rsidR="00502B6F" w:rsidRPr="007E1551" w:rsidRDefault="00502B6F" w:rsidP="00502B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E1551">
                    <w:rPr>
                      <w:b/>
                      <w:sz w:val="20"/>
                      <w:szCs w:val="20"/>
                    </w:rPr>
                    <w:t>Labs</w:t>
                  </w:r>
                </w:p>
              </w:tc>
              <w:tc>
                <w:tcPr>
                  <w:tcW w:w="1382" w:type="dxa"/>
                  <w:tcBorders>
                    <w:bottom w:val="single" w:sz="4" w:space="0" w:color="000000" w:themeColor="text1"/>
                  </w:tcBorders>
                </w:tcPr>
                <w:p w:rsidR="00502B6F" w:rsidRPr="007E1551" w:rsidRDefault="00502B6F">
                  <w:pPr>
                    <w:rPr>
                      <w:b/>
                      <w:sz w:val="20"/>
                      <w:szCs w:val="20"/>
                    </w:rPr>
                  </w:pPr>
                  <w:r w:rsidRPr="007E1551">
                    <w:rPr>
                      <w:b/>
                      <w:sz w:val="20"/>
                      <w:szCs w:val="20"/>
                    </w:rPr>
                    <w:t>Follow Up:</w:t>
                  </w:r>
                </w:p>
              </w:tc>
            </w:tr>
            <w:tr w:rsidR="002E0ADD" w:rsidRPr="004444A1" w:rsidTr="002E0ADD">
              <w:tc>
                <w:tcPr>
                  <w:tcW w:w="2070" w:type="dxa"/>
                  <w:tcBorders>
                    <w:top w:val="single" w:sz="4" w:space="0" w:color="000000" w:themeColor="text1"/>
                  </w:tcBorders>
                </w:tcPr>
                <w:p w:rsidR="002E0ADD" w:rsidRPr="004444A1" w:rsidRDefault="002E0ADD">
                  <w:pPr>
                    <w:rPr>
                      <w:sz w:val="20"/>
                      <w:szCs w:val="20"/>
                    </w:rPr>
                  </w:pPr>
                  <w:r w:rsidRPr="004444A1">
                    <w:rPr>
                      <w:sz w:val="20"/>
                      <w:szCs w:val="20"/>
                    </w:rPr>
                    <w:t>VS:</w:t>
                  </w:r>
                </w:p>
              </w:tc>
              <w:tc>
                <w:tcPr>
                  <w:tcW w:w="3378" w:type="dxa"/>
                  <w:gridSpan w:val="2"/>
                  <w:vMerge w:val="restart"/>
                  <w:tcBorders>
                    <w:top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tbl>
                  <w:tblPr>
                    <w:tblStyle w:val="TableGrid"/>
                    <w:tblW w:w="3174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9"/>
                    <w:gridCol w:w="429"/>
                    <w:gridCol w:w="456"/>
                    <w:gridCol w:w="395"/>
                    <w:gridCol w:w="760"/>
                    <w:gridCol w:w="755"/>
                  </w:tblGrid>
                  <w:tr w:rsidR="002E0ADD" w:rsidRPr="004444A1" w:rsidTr="004444A1">
                    <w:trPr>
                      <w:jc w:val="center"/>
                    </w:trPr>
                    <w:tc>
                      <w:tcPr>
                        <w:tcW w:w="379" w:type="dxa"/>
                        <w:vAlign w:val="center"/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Ca</w:t>
                        </w:r>
                      </w:p>
                    </w:tc>
                    <w:tc>
                      <w:tcPr>
                        <w:tcW w:w="429" w:type="dxa"/>
                        <w:vAlign w:val="center"/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Mg</w:t>
                        </w:r>
                      </w:p>
                    </w:tc>
                    <w:tc>
                      <w:tcPr>
                        <w:tcW w:w="456" w:type="dxa"/>
                        <w:vAlign w:val="center"/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16"/>
                            <w:szCs w:val="16"/>
                            <w:vertAlign w:val="subscript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PO</w:t>
                        </w:r>
                        <w:r w:rsidRPr="004444A1">
                          <w:rPr>
                            <w:sz w:val="16"/>
                            <w:szCs w:val="16"/>
                            <w:vertAlign w:val="subscript"/>
                          </w:rPr>
                          <w:t>4</w:t>
                        </w:r>
                      </w:p>
                    </w:tc>
                    <w:tc>
                      <w:tcPr>
                        <w:tcW w:w="395" w:type="dxa"/>
                        <w:vAlign w:val="center"/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TG</w:t>
                        </w:r>
                      </w:p>
                    </w:tc>
                    <w:tc>
                      <w:tcPr>
                        <w:tcW w:w="760" w:type="dxa"/>
                        <w:vAlign w:val="center"/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AST/ALT</w:t>
                        </w:r>
                      </w:p>
                    </w:tc>
                    <w:tc>
                      <w:tcPr>
                        <w:tcW w:w="755" w:type="dxa"/>
                        <w:vAlign w:val="center"/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T/D bili</w:t>
                        </w:r>
                      </w:p>
                    </w:tc>
                  </w:tr>
                  <w:tr w:rsidR="002E0ADD" w:rsidRPr="004444A1" w:rsidTr="004444A1">
                    <w:trPr>
                      <w:jc w:val="center"/>
                    </w:trPr>
                    <w:tc>
                      <w:tcPr>
                        <w:tcW w:w="379" w:type="dxa"/>
                        <w:vAlign w:val="center"/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9" w:type="dxa"/>
                        <w:vAlign w:val="center"/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vAlign w:val="center"/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5" w:type="dxa"/>
                        <w:vAlign w:val="center"/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0" w:type="dxa"/>
                        <w:vAlign w:val="center"/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5" w:type="dxa"/>
                        <w:vAlign w:val="center"/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0ADD" w:rsidRPr="004444A1" w:rsidRDefault="002E0ADD" w:rsidP="004444A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</w:tcBorders>
                </w:tcPr>
                <w:p w:rsidR="002E0ADD" w:rsidRPr="004444A1" w:rsidRDefault="00C415F2" w:rsidP="00BC28B5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8832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paragraph">
                              <wp:posOffset>60325</wp:posOffset>
                            </wp:positionV>
                            <wp:extent cx="87630" cy="81280"/>
                            <wp:effectExtent l="13335" t="5715" r="13335" b="8255"/>
                            <wp:wrapNone/>
                            <wp:docPr id="35" name="Rectangle 1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04" o:spid="_x0000_s1026" style="position:absolute;margin-left:0;margin-top:4.75pt;width:6.9pt;height:6.4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9856" behindDoc="0" locked="0" layoutInCell="1" allowOverlap="1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87630" cy="81280"/>
                            <wp:effectExtent l="10160" t="8255" r="6985" b="5715"/>
                            <wp:wrapNone/>
                            <wp:docPr id="34" name="Rectangle 1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05" o:spid="_x0000_s1026" style="position:absolute;margin-left:.5pt;margin-top:5.75pt;width:6.9pt;height:6.4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0880" behindDoc="0" locked="0" layoutInCell="1" allowOverlap="1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87630" cy="81280"/>
                            <wp:effectExtent l="10160" t="5080" r="6985" b="8890"/>
                            <wp:wrapNone/>
                            <wp:docPr id="33" name="Rectangle 1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06" o:spid="_x0000_s1026" style="position:absolute;margin-left:.5pt;margin-top:3.8pt;width:6.9pt;height:6.4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1904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paragraph">
                              <wp:posOffset>33655</wp:posOffset>
                            </wp:positionV>
                            <wp:extent cx="87630" cy="81280"/>
                            <wp:effectExtent l="13335" t="8255" r="13335" b="5715"/>
                            <wp:wrapNone/>
                            <wp:docPr id="32" name="Rectangle 1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07" o:spid="_x0000_s1026" style="position:absolute;margin-left:0;margin-top:2.65pt;width:6.9pt;height:6.4pt;z-index:251771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1KkIQIAADw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2928" behindDoc="0" locked="0" layoutInCell="1" allowOverlap="1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87630" cy="81280"/>
                            <wp:effectExtent l="10160" t="12700" r="6985" b="10795"/>
                            <wp:wrapNone/>
                            <wp:docPr id="31" name="Rectangle 1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08" o:spid="_x0000_s1026" style="position:absolute;margin-left:.5pt;margin-top:3.2pt;width:6.9pt;height:6.4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3952" behindDoc="0" locked="0" layoutInCell="1" allowOverlap="1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87630" cy="81280"/>
                            <wp:effectExtent l="10160" t="6350" r="6985" b="7620"/>
                            <wp:wrapNone/>
                            <wp:docPr id="30" name="Rectangle 1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09" o:spid="_x0000_s1026" style="position:absolute;margin-left:.5pt;margin-top:3.25pt;width:6.9pt;height:6.4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igSIAIAADw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 w:rsidP="00440E31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4976" behindDoc="0" locked="0" layoutInCell="1" allowOverlap="1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87630" cy="81280"/>
                            <wp:effectExtent l="10160" t="8890" r="6985" b="5080"/>
                            <wp:wrapNone/>
                            <wp:docPr id="29" name="Rectangle 1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10" o:spid="_x0000_s1026" style="position:absolute;margin-left:.5pt;margin-top:3.25pt;width:6.9pt;height:6.4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">
                            <w10:wrap anchorx="margin"/>
                          </v:rect>
                        </w:pict>
                      </mc:Fallback>
                    </mc:AlternateContent>
                  </w:r>
                </w:p>
              </w:tc>
            </w:tr>
            <w:tr w:rsidR="002E0ADD" w:rsidRPr="004444A1" w:rsidTr="002E0ADD">
              <w:trPr>
                <w:trHeight w:val="369"/>
              </w:trPr>
              <w:tc>
                <w:tcPr>
                  <w:tcW w:w="2070" w:type="dxa"/>
                </w:tcPr>
                <w:p w:rsidR="002E0ADD" w:rsidRPr="004444A1" w:rsidRDefault="002E0A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8" w:type="dxa"/>
                  <w:gridSpan w:val="2"/>
                  <w:vMerge/>
                  <w:tcBorders>
                    <w:right w:val="single" w:sz="4" w:space="0" w:color="000000" w:themeColor="text1"/>
                  </w:tcBorders>
                </w:tcPr>
                <w:p w:rsidR="002E0ADD" w:rsidRPr="004444A1" w:rsidRDefault="002E0A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440E3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0ADD" w:rsidRPr="004444A1" w:rsidTr="002E0ADD">
              <w:tc>
                <w:tcPr>
                  <w:tcW w:w="2070" w:type="dxa"/>
                </w:tcPr>
                <w:p w:rsidR="002E0ADD" w:rsidRPr="004444A1" w:rsidRDefault="002E0ADD">
                  <w:pPr>
                    <w:rPr>
                      <w:sz w:val="20"/>
                      <w:szCs w:val="20"/>
                    </w:rPr>
                  </w:pPr>
                  <w:r w:rsidRPr="004444A1">
                    <w:rPr>
                      <w:sz w:val="20"/>
                      <w:szCs w:val="20"/>
                    </w:rPr>
                    <w:t>PE:</w:t>
                  </w:r>
                </w:p>
              </w:tc>
              <w:tc>
                <w:tcPr>
                  <w:tcW w:w="1800" w:type="dxa"/>
                  <w:vMerge w:val="restart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7"/>
                    <w:gridCol w:w="368"/>
                    <w:gridCol w:w="368"/>
                    <w:gridCol w:w="368"/>
                  </w:tblGrid>
                  <w:tr w:rsidR="002E0ADD" w:rsidRPr="004444A1" w:rsidTr="004444A1">
                    <w:tc>
                      <w:tcPr>
                        <w:tcW w:w="367" w:type="dxa"/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  <w:tcBorders>
                          <w:right w:val="nil"/>
                        </w:tcBorders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  <w:tcBorders>
                          <w:top w:val="nil"/>
                          <w:left w:val="nil"/>
                          <w:bottom w:val="nil"/>
                          <w:right w:val="nil"/>
                          <w:tr2bl w:val="single" w:sz="4" w:space="0" w:color="000000" w:themeColor="text1"/>
                        </w:tcBorders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0ADD" w:rsidRPr="004444A1" w:rsidTr="004444A1">
                    <w:tc>
                      <w:tcPr>
                        <w:tcW w:w="367" w:type="dxa"/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  <w:tcBorders>
                          <w:right w:val="nil"/>
                        </w:tcBorders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single" w:sz="4" w:space="0" w:color="000000" w:themeColor="text1"/>
                        </w:tcBorders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0ADD" w:rsidRPr="004444A1" w:rsidRDefault="002E0ADD" w:rsidP="004444A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 w:val="restart"/>
                  <w:tcBorders>
                    <w:right w:val="single" w:sz="4" w:space="0" w:color="000000" w:themeColor="text1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0"/>
                    <w:gridCol w:w="391"/>
                    <w:gridCol w:w="391"/>
                  </w:tblGrid>
                  <w:tr w:rsidR="002E0ADD" w:rsidRPr="004444A1" w:rsidTr="004444A1">
                    <w:tc>
                      <w:tcPr>
                        <w:tcW w:w="390" w:type="dxa"/>
                        <w:tcBorders>
                          <w:tl2br w:val="single" w:sz="4" w:space="0" w:color="000000" w:themeColor="text1"/>
                        </w:tcBorders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bottom w:val="single" w:sz="4" w:space="0" w:color="000000" w:themeColor="text1"/>
                        </w:tcBorders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r2bl w:val="single" w:sz="4" w:space="0" w:color="000000" w:themeColor="text1"/>
                        </w:tcBorders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0ADD" w:rsidRPr="004444A1" w:rsidTr="004444A1">
                    <w:tc>
                      <w:tcPr>
                        <w:tcW w:w="390" w:type="dxa"/>
                        <w:tcBorders>
                          <w:tr2bl w:val="single" w:sz="4" w:space="0" w:color="000000" w:themeColor="text1"/>
                        </w:tcBorders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single" w:sz="4" w:space="0" w:color="000000" w:themeColor="text1"/>
                        </w:tcBorders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l2br w:val="single" w:sz="4" w:space="0" w:color="000000" w:themeColor="text1"/>
                        </w:tcBorders>
                      </w:tcPr>
                      <w:p w:rsidR="002E0ADD" w:rsidRPr="004444A1" w:rsidRDefault="002E0ADD" w:rsidP="004444A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0ADD" w:rsidRPr="004444A1" w:rsidRDefault="002E0ADD" w:rsidP="004444A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440E3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0ADD" w:rsidRPr="004444A1" w:rsidTr="002E0ADD">
              <w:tc>
                <w:tcPr>
                  <w:tcW w:w="2070" w:type="dxa"/>
                </w:tcPr>
                <w:p w:rsidR="002E0ADD" w:rsidRPr="004444A1" w:rsidRDefault="002E0A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Merge/>
                </w:tcPr>
                <w:p w:rsidR="002E0ADD" w:rsidRPr="004444A1" w:rsidRDefault="002E0A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/>
                  <w:tcBorders>
                    <w:right w:val="single" w:sz="4" w:space="0" w:color="000000" w:themeColor="text1"/>
                  </w:tcBorders>
                </w:tcPr>
                <w:p w:rsidR="002E0ADD" w:rsidRPr="004444A1" w:rsidRDefault="002E0A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440E3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0ADD" w:rsidRPr="004444A1" w:rsidTr="002E0ADD">
              <w:tc>
                <w:tcPr>
                  <w:tcW w:w="2070" w:type="dxa"/>
                </w:tcPr>
                <w:p w:rsidR="002E0ADD" w:rsidRPr="004444A1" w:rsidRDefault="002E0A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Merge/>
                </w:tcPr>
                <w:p w:rsidR="002E0ADD" w:rsidRPr="004444A1" w:rsidRDefault="002E0A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/>
                  <w:tcBorders>
                    <w:right w:val="single" w:sz="4" w:space="0" w:color="000000" w:themeColor="text1"/>
                  </w:tcBorders>
                </w:tcPr>
                <w:p w:rsidR="002E0ADD" w:rsidRPr="004444A1" w:rsidRDefault="002E0A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440E3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0ADD" w:rsidRPr="004444A1" w:rsidTr="002E0ADD">
              <w:tc>
                <w:tcPr>
                  <w:tcW w:w="3870" w:type="dxa"/>
                  <w:gridSpan w:val="2"/>
                </w:tcPr>
                <w:p w:rsidR="002E0ADD" w:rsidRPr="004444A1" w:rsidRDefault="002E0ADD">
                  <w:pPr>
                    <w:rPr>
                      <w:sz w:val="20"/>
                      <w:szCs w:val="20"/>
                    </w:rPr>
                  </w:pPr>
                  <w:r w:rsidRPr="004444A1">
                    <w:rPr>
                      <w:sz w:val="20"/>
                      <w:szCs w:val="20"/>
                    </w:rPr>
                    <w:t>New Cx:</w:t>
                  </w:r>
                </w:p>
              </w:tc>
              <w:tc>
                <w:tcPr>
                  <w:tcW w:w="1578" w:type="dxa"/>
                  <w:tcBorders>
                    <w:right w:val="single" w:sz="4" w:space="0" w:color="000000" w:themeColor="text1"/>
                  </w:tcBorders>
                </w:tcPr>
                <w:p w:rsidR="002E0ADD" w:rsidRPr="004444A1" w:rsidRDefault="002E0ADD">
                  <w:pPr>
                    <w:rPr>
                      <w:sz w:val="20"/>
                      <w:szCs w:val="20"/>
                    </w:rPr>
                  </w:pPr>
                  <w:r w:rsidRPr="004444A1">
                    <w:rPr>
                      <w:sz w:val="20"/>
                      <w:szCs w:val="20"/>
                    </w:rPr>
                    <w:t>Segs:</w:t>
                  </w: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440E3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0ADD" w:rsidRPr="004444A1" w:rsidTr="002E0ADD">
              <w:tc>
                <w:tcPr>
                  <w:tcW w:w="3870" w:type="dxa"/>
                  <w:gridSpan w:val="2"/>
                </w:tcPr>
                <w:p w:rsidR="002E0ADD" w:rsidRPr="004444A1" w:rsidRDefault="002E0A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Borders>
                    <w:right w:val="single" w:sz="4" w:space="0" w:color="000000" w:themeColor="text1"/>
                  </w:tcBorders>
                </w:tcPr>
                <w:p w:rsidR="002E0ADD" w:rsidRPr="004444A1" w:rsidRDefault="002E0ADD">
                  <w:pPr>
                    <w:rPr>
                      <w:sz w:val="20"/>
                      <w:szCs w:val="20"/>
                    </w:rPr>
                  </w:pPr>
                  <w:r w:rsidRPr="004444A1">
                    <w:rPr>
                      <w:sz w:val="20"/>
                      <w:szCs w:val="20"/>
                    </w:rPr>
                    <w:t>Bands:</w:t>
                  </w: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02B6F" w:rsidRPr="004444A1" w:rsidRDefault="00502B6F">
            <w:pPr>
              <w:rPr>
                <w:sz w:val="20"/>
                <w:szCs w:val="20"/>
              </w:rPr>
            </w:pPr>
          </w:p>
        </w:tc>
      </w:tr>
      <w:tr w:rsidR="00502B6F" w:rsidRPr="004444A1" w:rsidTr="002E0ADD">
        <w:tblPrEx>
          <w:tblBorders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5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0"/>
              <w:gridCol w:w="1800"/>
              <w:gridCol w:w="1578"/>
              <w:gridCol w:w="1382"/>
            </w:tblGrid>
            <w:tr w:rsidR="004444A1" w:rsidRPr="007E1551" w:rsidTr="002E0ADD">
              <w:tc>
                <w:tcPr>
                  <w:tcW w:w="2070" w:type="dxa"/>
                  <w:tcBorders>
                    <w:bottom w:val="single" w:sz="4" w:space="0" w:color="000000" w:themeColor="text1"/>
                  </w:tcBorders>
                </w:tcPr>
                <w:p w:rsidR="004444A1" w:rsidRPr="007E1551" w:rsidRDefault="004444A1" w:rsidP="0087502F">
                  <w:pPr>
                    <w:rPr>
                      <w:b/>
                      <w:sz w:val="20"/>
                      <w:szCs w:val="20"/>
                    </w:rPr>
                  </w:pPr>
                  <w:r w:rsidRPr="007E1551">
                    <w:rPr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3378" w:type="dxa"/>
                  <w:gridSpan w:val="2"/>
                  <w:tcBorders>
                    <w:bottom w:val="single" w:sz="4" w:space="0" w:color="000000" w:themeColor="text1"/>
                  </w:tcBorders>
                </w:tcPr>
                <w:p w:rsidR="004444A1" w:rsidRPr="007E1551" w:rsidRDefault="004444A1" w:rsidP="0087502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E1551">
                    <w:rPr>
                      <w:b/>
                      <w:sz w:val="20"/>
                      <w:szCs w:val="20"/>
                    </w:rPr>
                    <w:t>Labs</w:t>
                  </w:r>
                </w:p>
              </w:tc>
              <w:tc>
                <w:tcPr>
                  <w:tcW w:w="1382" w:type="dxa"/>
                  <w:tcBorders>
                    <w:bottom w:val="single" w:sz="4" w:space="0" w:color="000000" w:themeColor="text1"/>
                  </w:tcBorders>
                </w:tcPr>
                <w:p w:rsidR="004444A1" w:rsidRPr="007E1551" w:rsidRDefault="004444A1" w:rsidP="0087502F">
                  <w:pPr>
                    <w:rPr>
                      <w:b/>
                      <w:sz w:val="20"/>
                      <w:szCs w:val="20"/>
                    </w:rPr>
                  </w:pPr>
                  <w:r w:rsidRPr="007E1551">
                    <w:rPr>
                      <w:b/>
                      <w:sz w:val="20"/>
                      <w:szCs w:val="20"/>
                    </w:rPr>
                    <w:t>Follow Up:</w:t>
                  </w:r>
                </w:p>
              </w:tc>
            </w:tr>
            <w:tr w:rsidR="002E0ADD" w:rsidRPr="004444A1" w:rsidTr="002E0ADD">
              <w:tc>
                <w:tcPr>
                  <w:tcW w:w="2070" w:type="dxa"/>
                  <w:tcBorders>
                    <w:top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  <w:r w:rsidRPr="004444A1">
                    <w:rPr>
                      <w:sz w:val="20"/>
                      <w:szCs w:val="20"/>
                    </w:rPr>
                    <w:t>VS:</w:t>
                  </w:r>
                </w:p>
              </w:tc>
              <w:tc>
                <w:tcPr>
                  <w:tcW w:w="3378" w:type="dxa"/>
                  <w:gridSpan w:val="2"/>
                  <w:vMerge w:val="restart"/>
                  <w:tcBorders>
                    <w:top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tbl>
                  <w:tblPr>
                    <w:tblStyle w:val="TableGrid"/>
                    <w:tblW w:w="3174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9"/>
                    <w:gridCol w:w="429"/>
                    <w:gridCol w:w="456"/>
                    <w:gridCol w:w="395"/>
                    <w:gridCol w:w="760"/>
                    <w:gridCol w:w="755"/>
                  </w:tblGrid>
                  <w:tr w:rsidR="002E0ADD" w:rsidRPr="004444A1" w:rsidTr="0087502F">
                    <w:trPr>
                      <w:jc w:val="center"/>
                    </w:trPr>
                    <w:tc>
                      <w:tcPr>
                        <w:tcW w:w="379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Ca</w:t>
                        </w:r>
                      </w:p>
                    </w:tc>
                    <w:tc>
                      <w:tcPr>
                        <w:tcW w:w="429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Mg</w:t>
                        </w:r>
                      </w:p>
                    </w:tc>
                    <w:tc>
                      <w:tcPr>
                        <w:tcW w:w="456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16"/>
                            <w:szCs w:val="16"/>
                            <w:vertAlign w:val="subscript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PO</w:t>
                        </w:r>
                        <w:r w:rsidRPr="004444A1">
                          <w:rPr>
                            <w:sz w:val="16"/>
                            <w:szCs w:val="16"/>
                            <w:vertAlign w:val="subscript"/>
                          </w:rPr>
                          <w:t>4</w:t>
                        </w:r>
                      </w:p>
                    </w:tc>
                    <w:tc>
                      <w:tcPr>
                        <w:tcW w:w="395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TG</w:t>
                        </w:r>
                      </w:p>
                    </w:tc>
                    <w:tc>
                      <w:tcPr>
                        <w:tcW w:w="760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AST/ALT</w:t>
                        </w:r>
                      </w:p>
                    </w:tc>
                    <w:tc>
                      <w:tcPr>
                        <w:tcW w:w="755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T/D bili</w:t>
                        </w:r>
                      </w:p>
                    </w:tc>
                  </w:tr>
                  <w:tr w:rsidR="002E0ADD" w:rsidRPr="004444A1" w:rsidTr="0087502F">
                    <w:trPr>
                      <w:jc w:val="center"/>
                    </w:trPr>
                    <w:tc>
                      <w:tcPr>
                        <w:tcW w:w="379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9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5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0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5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0ADD" w:rsidRPr="004444A1" w:rsidRDefault="002E0ADD" w:rsidP="0087502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</w:tcBorders>
                </w:tcPr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0640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paragraph">
                              <wp:posOffset>60325</wp:posOffset>
                            </wp:positionV>
                            <wp:extent cx="87630" cy="81280"/>
                            <wp:effectExtent l="13335" t="7620" r="13335" b="6350"/>
                            <wp:wrapNone/>
                            <wp:docPr id="28" name="Rectangle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7" o:spid="_x0000_s1026" style="position:absolute;margin-left:0;margin-top:4.75pt;width:6.9pt;height:6.4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VuIAIAADs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1664" behindDoc="0" locked="0" layoutInCell="1" allowOverlap="1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87630" cy="81280"/>
                            <wp:effectExtent l="10160" t="12700" r="6985" b="10795"/>
                            <wp:wrapNone/>
                            <wp:docPr id="27" name="Rectangle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8" o:spid="_x0000_s1026" style="position:absolute;margin-left:.5pt;margin-top:4.45pt;width:6.9pt;height:6.4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2688" behindDoc="0" locked="0" layoutInCell="1" allowOverlap="1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87630" cy="81280"/>
                            <wp:effectExtent l="10160" t="6985" r="6985" b="6985"/>
                            <wp:wrapNone/>
                            <wp:docPr id="26" name="Rectangle 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9" o:spid="_x0000_s1026" style="position:absolute;margin-left:.5pt;margin-top:3.8pt;width:6.9pt;height:6.4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upIAIAADsEAAAOAAAAZHJzL2Uyb0RvYy54bWysU1Fv0zAQfkfiP1h+p2lC27V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3712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paragraph">
                              <wp:posOffset>33655</wp:posOffset>
                            </wp:positionV>
                            <wp:extent cx="87630" cy="81280"/>
                            <wp:effectExtent l="13335" t="10160" r="13335" b="13335"/>
                            <wp:wrapNone/>
                            <wp:docPr id="25" name="Rectangle 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00" o:spid="_x0000_s1026" style="position:absolute;margin-left:0;margin-top:2.65pt;width:6.9pt;height:6.4p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4736" behindDoc="0" locked="0" layoutInCell="1" allowOverlap="1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87630" cy="81280"/>
                            <wp:effectExtent l="10160" t="5080" r="6985" b="8890"/>
                            <wp:wrapNone/>
                            <wp:docPr id="24" name="Rectangle 1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01" o:spid="_x0000_s1026" style="position:absolute;margin-left:.5pt;margin-top:3.2pt;width:6.9pt;height:6.4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5760" behindDoc="0" locked="0" layoutInCell="1" allowOverlap="1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87630" cy="81280"/>
                            <wp:effectExtent l="10160" t="8255" r="6985" b="5715"/>
                            <wp:wrapNone/>
                            <wp:docPr id="23" name="Rectangle 1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02" o:spid="_x0000_s1026" style="position:absolute;margin-left:.5pt;margin-top:3.25pt;width:6.9pt;height:6.4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6784" behindDoc="0" locked="0" layoutInCell="1" allowOverlap="1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87630" cy="81280"/>
                            <wp:effectExtent l="10160" t="10795" r="6985" b="12700"/>
                            <wp:wrapNone/>
                            <wp:docPr id="22" name="Rectangle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03" o:spid="_x0000_s1026" style="position:absolute;margin-left:.5pt;margin-top:3.25pt;width:6.9pt;height:6.4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">
                            <w10:wrap anchorx="margin"/>
                          </v:rect>
                        </w:pict>
                      </mc:Fallback>
                    </mc:AlternateContent>
                  </w:r>
                </w:p>
              </w:tc>
            </w:tr>
            <w:tr w:rsidR="002E0ADD" w:rsidRPr="004444A1" w:rsidTr="002E0ADD">
              <w:trPr>
                <w:trHeight w:val="324"/>
              </w:trPr>
              <w:tc>
                <w:tcPr>
                  <w:tcW w:w="2070" w:type="dxa"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8" w:type="dxa"/>
                  <w:gridSpan w:val="2"/>
                  <w:vMerge/>
                  <w:tcBorders>
                    <w:righ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0ADD" w:rsidRPr="004444A1" w:rsidTr="002E0ADD">
              <w:tc>
                <w:tcPr>
                  <w:tcW w:w="2070" w:type="dxa"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  <w:r w:rsidRPr="004444A1">
                    <w:rPr>
                      <w:sz w:val="20"/>
                      <w:szCs w:val="20"/>
                    </w:rPr>
                    <w:t>PE:</w:t>
                  </w:r>
                </w:p>
              </w:tc>
              <w:tc>
                <w:tcPr>
                  <w:tcW w:w="1800" w:type="dxa"/>
                  <w:vMerge w:val="restart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7"/>
                    <w:gridCol w:w="368"/>
                    <w:gridCol w:w="368"/>
                    <w:gridCol w:w="368"/>
                  </w:tblGrid>
                  <w:tr w:rsidR="002E0ADD" w:rsidRPr="004444A1" w:rsidTr="0087502F">
                    <w:tc>
                      <w:tcPr>
                        <w:tcW w:w="367" w:type="dxa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  <w:tcBorders>
                          <w:right w:val="nil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  <w:tcBorders>
                          <w:top w:val="nil"/>
                          <w:left w:val="nil"/>
                          <w:bottom w:val="nil"/>
                          <w:right w:val="nil"/>
                          <w:tr2bl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0ADD" w:rsidRPr="004444A1" w:rsidTr="0087502F">
                    <w:tc>
                      <w:tcPr>
                        <w:tcW w:w="367" w:type="dxa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  <w:tcBorders>
                          <w:right w:val="nil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0ADD" w:rsidRPr="004444A1" w:rsidRDefault="002E0ADD" w:rsidP="0087502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 w:val="restart"/>
                  <w:tcBorders>
                    <w:right w:val="single" w:sz="4" w:space="0" w:color="000000" w:themeColor="text1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0"/>
                    <w:gridCol w:w="391"/>
                    <w:gridCol w:w="391"/>
                  </w:tblGrid>
                  <w:tr w:rsidR="002E0ADD" w:rsidRPr="004444A1" w:rsidTr="0087502F">
                    <w:tc>
                      <w:tcPr>
                        <w:tcW w:w="390" w:type="dxa"/>
                        <w:tcBorders>
                          <w:tl2br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bottom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r2bl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0ADD" w:rsidRPr="004444A1" w:rsidTr="0087502F">
                    <w:tc>
                      <w:tcPr>
                        <w:tcW w:w="390" w:type="dxa"/>
                        <w:tcBorders>
                          <w:tr2bl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l2br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0ADD" w:rsidRPr="004444A1" w:rsidRDefault="002E0ADD" w:rsidP="0087502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0ADD" w:rsidRPr="004444A1" w:rsidTr="002E0ADD">
              <w:tc>
                <w:tcPr>
                  <w:tcW w:w="2070" w:type="dxa"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Merge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/>
                  <w:tcBorders>
                    <w:righ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0ADD" w:rsidRPr="004444A1" w:rsidTr="002E0ADD">
              <w:tc>
                <w:tcPr>
                  <w:tcW w:w="2070" w:type="dxa"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Merge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/>
                  <w:tcBorders>
                    <w:righ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0ADD" w:rsidRPr="004444A1" w:rsidTr="002E0ADD">
              <w:tc>
                <w:tcPr>
                  <w:tcW w:w="3870" w:type="dxa"/>
                  <w:gridSpan w:val="2"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  <w:r w:rsidRPr="004444A1">
                    <w:rPr>
                      <w:sz w:val="20"/>
                      <w:szCs w:val="20"/>
                    </w:rPr>
                    <w:t>New Cx:</w:t>
                  </w:r>
                </w:p>
              </w:tc>
              <w:tc>
                <w:tcPr>
                  <w:tcW w:w="1578" w:type="dxa"/>
                  <w:tcBorders>
                    <w:righ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  <w:r w:rsidRPr="004444A1">
                    <w:rPr>
                      <w:sz w:val="20"/>
                      <w:szCs w:val="20"/>
                    </w:rPr>
                    <w:t>Segs:</w:t>
                  </w: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0ADD" w:rsidRPr="004444A1" w:rsidTr="002E0ADD">
              <w:tc>
                <w:tcPr>
                  <w:tcW w:w="3870" w:type="dxa"/>
                  <w:gridSpan w:val="2"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Borders>
                    <w:righ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  <w:r w:rsidRPr="004444A1">
                    <w:rPr>
                      <w:sz w:val="20"/>
                      <w:szCs w:val="20"/>
                    </w:rPr>
                    <w:t>Bands:</w:t>
                  </w: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02B6F" w:rsidRPr="004444A1" w:rsidRDefault="00502B6F">
            <w:pPr>
              <w:rPr>
                <w:sz w:val="20"/>
                <w:szCs w:val="20"/>
              </w:rPr>
            </w:pPr>
          </w:p>
        </w:tc>
      </w:tr>
      <w:tr w:rsidR="00502B6F" w:rsidRPr="004444A1" w:rsidTr="002E0ADD">
        <w:tblPrEx>
          <w:tblBorders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5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0"/>
              <w:gridCol w:w="1800"/>
              <w:gridCol w:w="1578"/>
              <w:gridCol w:w="1382"/>
            </w:tblGrid>
            <w:tr w:rsidR="004444A1" w:rsidRPr="007E1551" w:rsidTr="002E0ADD">
              <w:tc>
                <w:tcPr>
                  <w:tcW w:w="2070" w:type="dxa"/>
                  <w:tcBorders>
                    <w:bottom w:val="single" w:sz="4" w:space="0" w:color="000000" w:themeColor="text1"/>
                  </w:tcBorders>
                </w:tcPr>
                <w:p w:rsidR="004444A1" w:rsidRPr="007E1551" w:rsidRDefault="004444A1" w:rsidP="0087502F">
                  <w:pPr>
                    <w:rPr>
                      <w:b/>
                      <w:sz w:val="20"/>
                      <w:szCs w:val="20"/>
                    </w:rPr>
                  </w:pPr>
                  <w:r w:rsidRPr="007E1551">
                    <w:rPr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3378" w:type="dxa"/>
                  <w:gridSpan w:val="2"/>
                  <w:tcBorders>
                    <w:bottom w:val="single" w:sz="4" w:space="0" w:color="000000" w:themeColor="text1"/>
                  </w:tcBorders>
                </w:tcPr>
                <w:p w:rsidR="004444A1" w:rsidRPr="007E1551" w:rsidRDefault="004444A1" w:rsidP="0087502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E1551">
                    <w:rPr>
                      <w:b/>
                      <w:sz w:val="20"/>
                      <w:szCs w:val="20"/>
                    </w:rPr>
                    <w:t>Labs</w:t>
                  </w:r>
                </w:p>
              </w:tc>
              <w:tc>
                <w:tcPr>
                  <w:tcW w:w="1382" w:type="dxa"/>
                  <w:tcBorders>
                    <w:bottom w:val="single" w:sz="4" w:space="0" w:color="000000" w:themeColor="text1"/>
                  </w:tcBorders>
                </w:tcPr>
                <w:p w:rsidR="004444A1" w:rsidRPr="007E1551" w:rsidRDefault="004444A1" w:rsidP="0087502F">
                  <w:pPr>
                    <w:rPr>
                      <w:b/>
                      <w:sz w:val="20"/>
                      <w:szCs w:val="20"/>
                    </w:rPr>
                  </w:pPr>
                  <w:r w:rsidRPr="007E1551">
                    <w:rPr>
                      <w:b/>
                      <w:sz w:val="20"/>
                      <w:szCs w:val="20"/>
                    </w:rPr>
                    <w:t>Follow Up:</w:t>
                  </w:r>
                </w:p>
              </w:tc>
            </w:tr>
            <w:tr w:rsidR="002E0ADD" w:rsidRPr="004444A1" w:rsidTr="002E0ADD">
              <w:tc>
                <w:tcPr>
                  <w:tcW w:w="2070" w:type="dxa"/>
                  <w:tcBorders>
                    <w:top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  <w:r w:rsidRPr="004444A1">
                    <w:rPr>
                      <w:sz w:val="20"/>
                      <w:szCs w:val="20"/>
                    </w:rPr>
                    <w:t>VS:</w:t>
                  </w:r>
                </w:p>
              </w:tc>
              <w:tc>
                <w:tcPr>
                  <w:tcW w:w="3378" w:type="dxa"/>
                  <w:gridSpan w:val="2"/>
                  <w:vMerge w:val="restart"/>
                  <w:tcBorders>
                    <w:top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tbl>
                  <w:tblPr>
                    <w:tblStyle w:val="TableGrid"/>
                    <w:tblW w:w="3174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9"/>
                    <w:gridCol w:w="429"/>
                    <w:gridCol w:w="456"/>
                    <w:gridCol w:w="395"/>
                    <w:gridCol w:w="760"/>
                    <w:gridCol w:w="755"/>
                  </w:tblGrid>
                  <w:tr w:rsidR="002E0ADD" w:rsidRPr="004444A1" w:rsidTr="0087502F">
                    <w:trPr>
                      <w:jc w:val="center"/>
                    </w:trPr>
                    <w:tc>
                      <w:tcPr>
                        <w:tcW w:w="379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Ca</w:t>
                        </w:r>
                      </w:p>
                    </w:tc>
                    <w:tc>
                      <w:tcPr>
                        <w:tcW w:w="429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Mg</w:t>
                        </w:r>
                      </w:p>
                    </w:tc>
                    <w:tc>
                      <w:tcPr>
                        <w:tcW w:w="456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16"/>
                            <w:szCs w:val="16"/>
                            <w:vertAlign w:val="subscript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PO</w:t>
                        </w:r>
                        <w:r w:rsidRPr="004444A1">
                          <w:rPr>
                            <w:sz w:val="16"/>
                            <w:szCs w:val="16"/>
                            <w:vertAlign w:val="subscript"/>
                          </w:rPr>
                          <w:t>4</w:t>
                        </w:r>
                      </w:p>
                    </w:tc>
                    <w:tc>
                      <w:tcPr>
                        <w:tcW w:w="395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TG</w:t>
                        </w:r>
                      </w:p>
                    </w:tc>
                    <w:tc>
                      <w:tcPr>
                        <w:tcW w:w="760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AST/ALT</w:t>
                        </w:r>
                      </w:p>
                    </w:tc>
                    <w:tc>
                      <w:tcPr>
                        <w:tcW w:w="755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T/D bili</w:t>
                        </w:r>
                      </w:p>
                    </w:tc>
                  </w:tr>
                  <w:tr w:rsidR="002E0ADD" w:rsidRPr="004444A1" w:rsidTr="0087502F">
                    <w:trPr>
                      <w:jc w:val="center"/>
                    </w:trPr>
                    <w:tc>
                      <w:tcPr>
                        <w:tcW w:w="379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9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5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0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5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0ADD" w:rsidRPr="004444A1" w:rsidRDefault="002E0ADD" w:rsidP="0087502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</w:tcBorders>
                </w:tcPr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paragraph">
                              <wp:posOffset>60325</wp:posOffset>
                            </wp:positionV>
                            <wp:extent cx="87630" cy="81280"/>
                            <wp:effectExtent l="13335" t="9525" r="13335" b="13970"/>
                            <wp:wrapNone/>
                            <wp:docPr id="21" name="Rectangle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0" o:spid="_x0000_s1026" style="position:absolute;margin-left:0;margin-top:4.75pt;width:6.9pt;height:6.4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87630" cy="81280"/>
                            <wp:effectExtent l="10160" t="5080" r="6985" b="8890"/>
                            <wp:wrapNone/>
                            <wp:docPr id="20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1" o:spid="_x0000_s1026" style="position:absolute;margin-left:.5pt;margin-top:4.45pt;width:6.9pt;height:6.4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87630" cy="81280"/>
                            <wp:effectExtent l="10160" t="8890" r="6985" b="5080"/>
                            <wp:wrapNone/>
                            <wp:docPr id="19" name="Rectangle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2" o:spid="_x0000_s1026" style="position:absolute;margin-left:.5pt;margin-top:3.8pt;width:6.9pt;height:6.4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QeIAIAADs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5520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paragraph">
                              <wp:posOffset>33655</wp:posOffset>
                            </wp:positionV>
                            <wp:extent cx="87630" cy="81280"/>
                            <wp:effectExtent l="13335" t="12065" r="13335" b="11430"/>
                            <wp:wrapNone/>
                            <wp:docPr id="18" name="Rectangle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3" o:spid="_x0000_s1026" style="position:absolute;margin-left:0;margin-top:2.65pt;width:6.9pt;height:6.4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6544" behindDoc="0" locked="0" layoutInCell="1" allowOverlap="1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87630" cy="81280"/>
                            <wp:effectExtent l="10160" t="6985" r="6985" b="6985"/>
                            <wp:wrapNone/>
                            <wp:docPr id="17" name="Rectangle 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4" o:spid="_x0000_s1026" style="position:absolute;margin-left:.5pt;margin-top:3.2pt;width:6.9pt;height:6.4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8yIAIAADs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7568" behindDoc="0" locked="0" layoutInCell="1" allowOverlap="1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87630" cy="81280"/>
                            <wp:effectExtent l="10160" t="10160" r="6985" b="13335"/>
                            <wp:wrapNone/>
                            <wp:docPr id="16" name="Rectangle 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5" o:spid="_x0000_s1026" style="position:absolute;margin-left:.5pt;margin-top:3.25pt;width:6.9pt;height:6.4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aMIAIAADs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8592" behindDoc="0" locked="0" layoutInCell="1" allowOverlap="1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87630" cy="81280"/>
                            <wp:effectExtent l="10160" t="12700" r="6985" b="10795"/>
                            <wp:wrapNone/>
                            <wp:docPr id="15" name="Rectangle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6" o:spid="_x0000_s1026" style="position:absolute;margin-left:.5pt;margin-top:3.25pt;width:6.9pt;height:6.4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2UIAIAADs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">
                            <w10:wrap anchorx="margin"/>
                          </v:rect>
                        </w:pict>
                      </mc:Fallback>
                    </mc:AlternateContent>
                  </w:r>
                </w:p>
              </w:tc>
            </w:tr>
            <w:tr w:rsidR="002E0ADD" w:rsidRPr="004444A1" w:rsidTr="002E0ADD">
              <w:trPr>
                <w:trHeight w:val="315"/>
              </w:trPr>
              <w:tc>
                <w:tcPr>
                  <w:tcW w:w="2070" w:type="dxa"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8" w:type="dxa"/>
                  <w:gridSpan w:val="2"/>
                  <w:vMerge/>
                  <w:tcBorders>
                    <w:righ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0ADD" w:rsidRPr="004444A1" w:rsidTr="002E0ADD">
              <w:tc>
                <w:tcPr>
                  <w:tcW w:w="2070" w:type="dxa"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  <w:r w:rsidRPr="004444A1">
                    <w:rPr>
                      <w:sz w:val="20"/>
                      <w:szCs w:val="20"/>
                    </w:rPr>
                    <w:t>PE:</w:t>
                  </w:r>
                </w:p>
              </w:tc>
              <w:tc>
                <w:tcPr>
                  <w:tcW w:w="1800" w:type="dxa"/>
                  <w:vMerge w:val="restart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7"/>
                    <w:gridCol w:w="368"/>
                    <w:gridCol w:w="368"/>
                    <w:gridCol w:w="368"/>
                  </w:tblGrid>
                  <w:tr w:rsidR="002E0ADD" w:rsidRPr="004444A1" w:rsidTr="0087502F">
                    <w:tc>
                      <w:tcPr>
                        <w:tcW w:w="367" w:type="dxa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  <w:tcBorders>
                          <w:right w:val="nil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  <w:tcBorders>
                          <w:top w:val="nil"/>
                          <w:left w:val="nil"/>
                          <w:bottom w:val="nil"/>
                          <w:right w:val="nil"/>
                          <w:tr2bl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0ADD" w:rsidRPr="004444A1" w:rsidTr="0087502F">
                    <w:tc>
                      <w:tcPr>
                        <w:tcW w:w="367" w:type="dxa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  <w:tcBorders>
                          <w:right w:val="nil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0ADD" w:rsidRPr="004444A1" w:rsidRDefault="002E0ADD" w:rsidP="0087502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 w:val="restart"/>
                  <w:tcBorders>
                    <w:right w:val="single" w:sz="4" w:space="0" w:color="000000" w:themeColor="text1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0"/>
                    <w:gridCol w:w="391"/>
                    <w:gridCol w:w="391"/>
                  </w:tblGrid>
                  <w:tr w:rsidR="002E0ADD" w:rsidRPr="004444A1" w:rsidTr="0087502F">
                    <w:tc>
                      <w:tcPr>
                        <w:tcW w:w="390" w:type="dxa"/>
                        <w:tcBorders>
                          <w:tl2br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bottom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r2bl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0ADD" w:rsidRPr="004444A1" w:rsidTr="0087502F">
                    <w:tc>
                      <w:tcPr>
                        <w:tcW w:w="390" w:type="dxa"/>
                        <w:tcBorders>
                          <w:tr2bl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l2br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0ADD" w:rsidRPr="004444A1" w:rsidRDefault="002E0ADD" w:rsidP="0087502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0ADD" w:rsidRPr="004444A1" w:rsidTr="002E0ADD">
              <w:tc>
                <w:tcPr>
                  <w:tcW w:w="2070" w:type="dxa"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Merge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/>
                  <w:tcBorders>
                    <w:righ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0ADD" w:rsidRPr="004444A1" w:rsidTr="002E0ADD">
              <w:tc>
                <w:tcPr>
                  <w:tcW w:w="2070" w:type="dxa"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Merge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/>
                  <w:tcBorders>
                    <w:righ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0ADD" w:rsidRPr="004444A1" w:rsidTr="002E0ADD">
              <w:tc>
                <w:tcPr>
                  <w:tcW w:w="3870" w:type="dxa"/>
                  <w:gridSpan w:val="2"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  <w:r w:rsidRPr="004444A1">
                    <w:rPr>
                      <w:sz w:val="20"/>
                      <w:szCs w:val="20"/>
                    </w:rPr>
                    <w:t>New Cx:</w:t>
                  </w:r>
                </w:p>
              </w:tc>
              <w:tc>
                <w:tcPr>
                  <w:tcW w:w="1578" w:type="dxa"/>
                  <w:tcBorders>
                    <w:righ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  <w:r w:rsidRPr="004444A1">
                    <w:rPr>
                      <w:sz w:val="20"/>
                      <w:szCs w:val="20"/>
                    </w:rPr>
                    <w:t>Segs:</w:t>
                  </w: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0ADD" w:rsidRPr="004444A1" w:rsidTr="002E0ADD">
              <w:tc>
                <w:tcPr>
                  <w:tcW w:w="3870" w:type="dxa"/>
                  <w:gridSpan w:val="2"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Borders>
                    <w:righ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  <w:r w:rsidRPr="004444A1">
                    <w:rPr>
                      <w:sz w:val="20"/>
                      <w:szCs w:val="20"/>
                    </w:rPr>
                    <w:t>Bands:</w:t>
                  </w: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02B6F" w:rsidRPr="004444A1" w:rsidRDefault="00502B6F">
            <w:pPr>
              <w:rPr>
                <w:sz w:val="20"/>
                <w:szCs w:val="20"/>
              </w:rPr>
            </w:pPr>
          </w:p>
        </w:tc>
      </w:tr>
      <w:tr w:rsidR="00502B6F" w:rsidRPr="004444A1" w:rsidTr="002E0ADD">
        <w:tblPrEx>
          <w:tblBorders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5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0"/>
              <w:gridCol w:w="1800"/>
              <w:gridCol w:w="1578"/>
              <w:gridCol w:w="1382"/>
            </w:tblGrid>
            <w:tr w:rsidR="004444A1" w:rsidRPr="007E1551" w:rsidTr="002E0ADD">
              <w:tc>
                <w:tcPr>
                  <w:tcW w:w="2070" w:type="dxa"/>
                  <w:tcBorders>
                    <w:bottom w:val="single" w:sz="4" w:space="0" w:color="000000" w:themeColor="text1"/>
                  </w:tcBorders>
                </w:tcPr>
                <w:p w:rsidR="004444A1" w:rsidRPr="007E1551" w:rsidRDefault="004444A1" w:rsidP="0087502F">
                  <w:pPr>
                    <w:rPr>
                      <w:b/>
                      <w:sz w:val="20"/>
                      <w:szCs w:val="20"/>
                    </w:rPr>
                  </w:pPr>
                  <w:r w:rsidRPr="007E1551">
                    <w:rPr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3378" w:type="dxa"/>
                  <w:gridSpan w:val="2"/>
                  <w:tcBorders>
                    <w:bottom w:val="single" w:sz="4" w:space="0" w:color="000000" w:themeColor="text1"/>
                  </w:tcBorders>
                </w:tcPr>
                <w:p w:rsidR="004444A1" w:rsidRPr="007E1551" w:rsidRDefault="004444A1" w:rsidP="0087502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E1551">
                    <w:rPr>
                      <w:b/>
                      <w:sz w:val="20"/>
                      <w:szCs w:val="20"/>
                    </w:rPr>
                    <w:t>Labs</w:t>
                  </w:r>
                </w:p>
              </w:tc>
              <w:tc>
                <w:tcPr>
                  <w:tcW w:w="1382" w:type="dxa"/>
                  <w:tcBorders>
                    <w:bottom w:val="single" w:sz="4" w:space="0" w:color="000000" w:themeColor="text1"/>
                  </w:tcBorders>
                </w:tcPr>
                <w:p w:rsidR="004444A1" w:rsidRPr="007E1551" w:rsidRDefault="004444A1" w:rsidP="0087502F">
                  <w:pPr>
                    <w:rPr>
                      <w:b/>
                      <w:sz w:val="20"/>
                      <w:szCs w:val="20"/>
                    </w:rPr>
                  </w:pPr>
                  <w:r w:rsidRPr="007E1551">
                    <w:rPr>
                      <w:b/>
                      <w:sz w:val="20"/>
                      <w:szCs w:val="20"/>
                    </w:rPr>
                    <w:t>Follow Up:</w:t>
                  </w:r>
                </w:p>
              </w:tc>
            </w:tr>
            <w:tr w:rsidR="002E0ADD" w:rsidRPr="004444A1" w:rsidTr="002E0ADD">
              <w:tc>
                <w:tcPr>
                  <w:tcW w:w="2070" w:type="dxa"/>
                  <w:tcBorders>
                    <w:top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  <w:r w:rsidRPr="004444A1">
                    <w:rPr>
                      <w:sz w:val="20"/>
                      <w:szCs w:val="20"/>
                    </w:rPr>
                    <w:t>VS:</w:t>
                  </w:r>
                </w:p>
              </w:tc>
              <w:tc>
                <w:tcPr>
                  <w:tcW w:w="3378" w:type="dxa"/>
                  <w:gridSpan w:val="2"/>
                  <w:vMerge w:val="restart"/>
                  <w:tcBorders>
                    <w:top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tbl>
                  <w:tblPr>
                    <w:tblStyle w:val="TableGrid"/>
                    <w:tblW w:w="3174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9"/>
                    <w:gridCol w:w="429"/>
                    <w:gridCol w:w="456"/>
                    <w:gridCol w:w="395"/>
                    <w:gridCol w:w="760"/>
                    <w:gridCol w:w="755"/>
                  </w:tblGrid>
                  <w:tr w:rsidR="002E0ADD" w:rsidRPr="004444A1" w:rsidTr="0087502F">
                    <w:trPr>
                      <w:jc w:val="center"/>
                    </w:trPr>
                    <w:tc>
                      <w:tcPr>
                        <w:tcW w:w="379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Ca</w:t>
                        </w:r>
                      </w:p>
                    </w:tc>
                    <w:tc>
                      <w:tcPr>
                        <w:tcW w:w="429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Mg</w:t>
                        </w:r>
                      </w:p>
                    </w:tc>
                    <w:tc>
                      <w:tcPr>
                        <w:tcW w:w="456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16"/>
                            <w:szCs w:val="16"/>
                            <w:vertAlign w:val="subscript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PO</w:t>
                        </w:r>
                        <w:r w:rsidRPr="004444A1">
                          <w:rPr>
                            <w:sz w:val="16"/>
                            <w:szCs w:val="16"/>
                            <w:vertAlign w:val="subscript"/>
                          </w:rPr>
                          <w:t>4</w:t>
                        </w:r>
                      </w:p>
                    </w:tc>
                    <w:tc>
                      <w:tcPr>
                        <w:tcW w:w="395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TG</w:t>
                        </w:r>
                      </w:p>
                    </w:tc>
                    <w:tc>
                      <w:tcPr>
                        <w:tcW w:w="760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AST/ALT</w:t>
                        </w:r>
                      </w:p>
                    </w:tc>
                    <w:tc>
                      <w:tcPr>
                        <w:tcW w:w="755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T/D bili</w:t>
                        </w:r>
                      </w:p>
                    </w:tc>
                  </w:tr>
                  <w:tr w:rsidR="002E0ADD" w:rsidRPr="004444A1" w:rsidTr="0087502F">
                    <w:trPr>
                      <w:jc w:val="center"/>
                    </w:trPr>
                    <w:tc>
                      <w:tcPr>
                        <w:tcW w:w="379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9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5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0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5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0ADD" w:rsidRPr="004444A1" w:rsidRDefault="002E0ADD" w:rsidP="0087502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</w:tcBorders>
                </w:tcPr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paragraph">
                              <wp:posOffset>60325</wp:posOffset>
                            </wp:positionV>
                            <wp:extent cx="87630" cy="81280"/>
                            <wp:effectExtent l="13335" t="5715" r="13335" b="8255"/>
                            <wp:wrapNone/>
                            <wp:docPr id="14" name="Rectangle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83" o:spid="_x0000_s1026" style="position:absolute;margin-left:0;margin-top:4.75pt;width:6.9pt;height:6.4pt;z-index:251744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87630" cy="81280"/>
                            <wp:effectExtent l="10160" t="10795" r="6985" b="12700"/>
                            <wp:wrapNone/>
                            <wp:docPr id="13" name="Rectangle 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84" o:spid="_x0000_s1026" style="position:absolute;margin-left:.5pt;margin-top:4.45pt;width:6.9pt;height:6.4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87630" cy="81280"/>
                            <wp:effectExtent l="10160" t="5080" r="6985" b="8890"/>
                            <wp:wrapNone/>
                            <wp:docPr id="12" name="Rectangle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85" o:spid="_x0000_s1026" style="position:absolute;margin-left:.5pt;margin-top:3.8pt;width:6.9pt;height:6.4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7ZIAIAADs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paragraph">
                              <wp:posOffset>33655</wp:posOffset>
                            </wp:positionV>
                            <wp:extent cx="87630" cy="81280"/>
                            <wp:effectExtent l="13335" t="8255" r="13335" b="5715"/>
                            <wp:wrapNone/>
                            <wp:docPr id="11" name="Rectangle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86" o:spid="_x0000_s1026" style="position:absolute;margin-left:0;margin-top:2.65pt;width:6.9pt;height:6.4pt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XBIAIAADs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87630" cy="81280"/>
                            <wp:effectExtent l="10160" t="12700" r="6985" b="10795"/>
                            <wp:wrapNone/>
                            <wp:docPr id="10" name="Rectangle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87" o:spid="_x0000_s1026" style="position:absolute;margin-left:.5pt;margin-top:3.2pt;width:6.9pt;height:6.4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x/HwIAADs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87630" cy="81280"/>
                            <wp:effectExtent l="10160" t="6350" r="6985" b="7620"/>
                            <wp:wrapNone/>
                            <wp:docPr id="9" name="Rectangle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88" o:spid="_x0000_s1026" style="position:absolute;margin-left:.5pt;margin-top:3.25pt;width:6.9pt;height:6.4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87630" cy="81280"/>
                            <wp:effectExtent l="10160" t="8890" r="6985" b="5080"/>
                            <wp:wrapNone/>
                            <wp:docPr id="8" name="Rectangle 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89" o:spid="_x0000_s1026" style="position:absolute;margin-left:.5pt;margin-top:3.25pt;width:6.9pt;height:6.4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AWHwIAADo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">
                            <w10:wrap anchorx="margin"/>
                          </v:rect>
                        </w:pict>
                      </mc:Fallback>
                    </mc:AlternateContent>
                  </w:r>
                </w:p>
              </w:tc>
            </w:tr>
            <w:tr w:rsidR="002E0ADD" w:rsidRPr="004444A1" w:rsidTr="002E0ADD">
              <w:trPr>
                <w:trHeight w:val="405"/>
              </w:trPr>
              <w:tc>
                <w:tcPr>
                  <w:tcW w:w="2070" w:type="dxa"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8" w:type="dxa"/>
                  <w:gridSpan w:val="2"/>
                  <w:vMerge/>
                  <w:tcBorders>
                    <w:righ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0ADD" w:rsidRPr="004444A1" w:rsidTr="002E0ADD">
              <w:tc>
                <w:tcPr>
                  <w:tcW w:w="2070" w:type="dxa"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  <w:r w:rsidRPr="004444A1">
                    <w:rPr>
                      <w:sz w:val="20"/>
                      <w:szCs w:val="20"/>
                    </w:rPr>
                    <w:t>PE:</w:t>
                  </w:r>
                </w:p>
              </w:tc>
              <w:tc>
                <w:tcPr>
                  <w:tcW w:w="1800" w:type="dxa"/>
                  <w:vMerge w:val="restart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7"/>
                    <w:gridCol w:w="368"/>
                    <w:gridCol w:w="368"/>
                    <w:gridCol w:w="368"/>
                  </w:tblGrid>
                  <w:tr w:rsidR="002E0ADD" w:rsidRPr="004444A1" w:rsidTr="0087502F">
                    <w:tc>
                      <w:tcPr>
                        <w:tcW w:w="367" w:type="dxa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  <w:tcBorders>
                          <w:right w:val="nil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  <w:tcBorders>
                          <w:top w:val="nil"/>
                          <w:left w:val="nil"/>
                          <w:bottom w:val="nil"/>
                          <w:right w:val="nil"/>
                          <w:tr2bl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0ADD" w:rsidRPr="004444A1" w:rsidTr="0087502F">
                    <w:tc>
                      <w:tcPr>
                        <w:tcW w:w="367" w:type="dxa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  <w:tcBorders>
                          <w:right w:val="nil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0ADD" w:rsidRPr="004444A1" w:rsidRDefault="002E0ADD" w:rsidP="0087502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 w:val="restart"/>
                  <w:tcBorders>
                    <w:right w:val="single" w:sz="4" w:space="0" w:color="000000" w:themeColor="text1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0"/>
                    <w:gridCol w:w="391"/>
                    <w:gridCol w:w="391"/>
                  </w:tblGrid>
                  <w:tr w:rsidR="002E0ADD" w:rsidRPr="004444A1" w:rsidTr="0087502F">
                    <w:tc>
                      <w:tcPr>
                        <w:tcW w:w="390" w:type="dxa"/>
                        <w:tcBorders>
                          <w:tl2br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bottom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r2bl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0ADD" w:rsidRPr="004444A1" w:rsidTr="0087502F">
                    <w:tc>
                      <w:tcPr>
                        <w:tcW w:w="390" w:type="dxa"/>
                        <w:tcBorders>
                          <w:tr2bl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l2br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0ADD" w:rsidRPr="004444A1" w:rsidRDefault="002E0ADD" w:rsidP="0087502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0ADD" w:rsidRPr="004444A1" w:rsidTr="002E0ADD">
              <w:tc>
                <w:tcPr>
                  <w:tcW w:w="2070" w:type="dxa"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Merge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/>
                  <w:tcBorders>
                    <w:righ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0ADD" w:rsidRPr="004444A1" w:rsidTr="002E0ADD">
              <w:tc>
                <w:tcPr>
                  <w:tcW w:w="2070" w:type="dxa"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Merge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/>
                  <w:tcBorders>
                    <w:righ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0ADD" w:rsidRPr="004444A1" w:rsidTr="002E0ADD">
              <w:tc>
                <w:tcPr>
                  <w:tcW w:w="3870" w:type="dxa"/>
                  <w:gridSpan w:val="2"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  <w:r w:rsidRPr="004444A1">
                    <w:rPr>
                      <w:sz w:val="20"/>
                      <w:szCs w:val="20"/>
                    </w:rPr>
                    <w:t>New Cx:</w:t>
                  </w:r>
                </w:p>
              </w:tc>
              <w:tc>
                <w:tcPr>
                  <w:tcW w:w="1578" w:type="dxa"/>
                  <w:tcBorders>
                    <w:righ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  <w:r w:rsidRPr="004444A1">
                    <w:rPr>
                      <w:sz w:val="20"/>
                      <w:szCs w:val="20"/>
                    </w:rPr>
                    <w:t>Segs:</w:t>
                  </w: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0ADD" w:rsidRPr="004444A1" w:rsidTr="002E0ADD">
              <w:tc>
                <w:tcPr>
                  <w:tcW w:w="3870" w:type="dxa"/>
                  <w:gridSpan w:val="2"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Borders>
                    <w:righ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  <w:r w:rsidRPr="004444A1">
                    <w:rPr>
                      <w:sz w:val="20"/>
                      <w:szCs w:val="20"/>
                    </w:rPr>
                    <w:t>Bands:</w:t>
                  </w: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02B6F" w:rsidRPr="004444A1" w:rsidRDefault="00502B6F">
            <w:pPr>
              <w:rPr>
                <w:sz w:val="20"/>
                <w:szCs w:val="20"/>
              </w:rPr>
            </w:pPr>
          </w:p>
        </w:tc>
      </w:tr>
      <w:tr w:rsidR="00502B6F" w:rsidRPr="004444A1" w:rsidTr="007E1551">
        <w:tblPrEx>
          <w:tblBorders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1956"/>
        </w:trPr>
        <w:tc>
          <w:tcPr>
            <w:tcW w:w="705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0"/>
              <w:gridCol w:w="1800"/>
              <w:gridCol w:w="1578"/>
              <w:gridCol w:w="1382"/>
            </w:tblGrid>
            <w:tr w:rsidR="004444A1" w:rsidRPr="007E1551" w:rsidTr="002E0ADD">
              <w:tc>
                <w:tcPr>
                  <w:tcW w:w="2070" w:type="dxa"/>
                  <w:tcBorders>
                    <w:bottom w:val="single" w:sz="4" w:space="0" w:color="000000" w:themeColor="text1"/>
                  </w:tcBorders>
                </w:tcPr>
                <w:p w:rsidR="004444A1" w:rsidRPr="007E1551" w:rsidRDefault="004444A1" w:rsidP="0087502F">
                  <w:pPr>
                    <w:rPr>
                      <w:b/>
                      <w:sz w:val="20"/>
                      <w:szCs w:val="20"/>
                    </w:rPr>
                  </w:pPr>
                  <w:r w:rsidRPr="007E1551">
                    <w:rPr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3378" w:type="dxa"/>
                  <w:gridSpan w:val="2"/>
                  <w:tcBorders>
                    <w:bottom w:val="single" w:sz="4" w:space="0" w:color="000000" w:themeColor="text1"/>
                  </w:tcBorders>
                </w:tcPr>
                <w:p w:rsidR="004444A1" w:rsidRPr="007E1551" w:rsidRDefault="004444A1" w:rsidP="0087502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E1551">
                    <w:rPr>
                      <w:b/>
                      <w:sz w:val="20"/>
                      <w:szCs w:val="20"/>
                    </w:rPr>
                    <w:t>Labs</w:t>
                  </w:r>
                </w:p>
              </w:tc>
              <w:tc>
                <w:tcPr>
                  <w:tcW w:w="1382" w:type="dxa"/>
                  <w:tcBorders>
                    <w:bottom w:val="single" w:sz="4" w:space="0" w:color="000000" w:themeColor="text1"/>
                  </w:tcBorders>
                </w:tcPr>
                <w:p w:rsidR="004444A1" w:rsidRPr="007E1551" w:rsidRDefault="004444A1" w:rsidP="0087502F">
                  <w:pPr>
                    <w:rPr>
                      <w:b/>
                      <w:sz w:val="20"/>
                      <w:szCs w:val="20"/>
                    </w:rPr>
                  </w:pPr>
                  <w:r w:rsidRPr="007E1551">
                    <w:rPr>
                      <w:b/>
                      <w:sz w:val="20"/>
                      <w:szCs w:val="20"/>
                    </w:rPr>
                    <w:t>Follow Up:</w:t>
                  </w:r>
                </w:p>
              </w:tc>
            </w:tr>
            <w:tr w:rsidR="002E0ADD" w:rsidRPr="004444A1" w:rsidTr="002E0ADD">
              <w:tc>
                <w:tcPr>
                  <w:tcW w:w="2070" w:type="dxa"/>
                  <w:tcBorders>
                    <w:top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  <w:r w:rsidRPr="004444A1">
                    <w:rPr>
                      <w:sz w:val="20"/>
                      <w:szCs w:val="20"/>
                    </w:rPr>
                    <w:t>VS:</w:t>
                  </w:r>
                </w:p>
              </w:tc>
              <w:tc>
                <w:tcPr>
                  <w:tcW w:w="3378" w:type="dxa"/>
                  <w:gridSpan w:val="2"/>
                  <w:vMerge w:val="restart"/>
                  <w:tcBorders>
                    <w:top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tbl>
                  <w:tblPr>
                    <w:tblStyle w:val="TableGrid"/>
                    <w:tblW w:w="3174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9"/>
                    <w:gridCol w:w="429"/>
                    <w:gridCol w:w="456"/>
                    <w:gridCol w:w="395"/>
                    <w:gridCol w:w="760"/>
                    <w:gridCol w:w="755"/>
                  </w:tblGrid>
                  <w:tr w:rsidR="002E0ADD" w:rsidRPr="004444A1" w:rsidTr="0087502F">
                    <w:trPr>
                      <w:jc w:val="center"/>
                    </w:trPr>
                    <w:tc>
                      <w:tcPr>
                        <w:tcW w:w="379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Ca</w:t>
                        </w:r>
                      </w:p>
                    </w:tc>
                    <w:tc>
                      <w:tcPr>
                        <w:tcW w:w="429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Mg</w:t>
                        </w:r>
                      </w:p>
                    </w:tc>
                    <w:tc>
                      <w:tcPr>
                        <w:tcW w:w="456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16"/>
                            <w:szCs w:val="16"/>
                            <w:vertAlign w:val="subscript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PO</w:t>
                        </w:r>
                        <w:r w:rsidRPr="004444A1">
                          <w:rPr>
                            <w:sz w:val="16"/>
                            <w:szCs w:val="16"/>
                            <w:vertAlign w:val="subscript"/>
                          </w:rPr>
                          <w:t>4</w:t>
                        </w:r>
                      </w:p>
                    </w:tc>
                    <w:tc>
                      <w:tcPr>
                        <w:tcW w:w="395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TG</w:t>
                        </w:r>
                      </w:p>
                    </w:tc>
                    <w:tc>
                      <w:tcPr>
                        <w:tcW w:w="760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AST/ALT</w:t>
                        </w:r>
                      </w:p>
                    </w:tc>
                    <w:tc>
                      <w:tcPr>
                        <w:tcW w:w="755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44A1">
                          <w:rPr>
                            <w:sz w:val="16"/>
                            <w:szCs w:val="16"/>
                          </w:rPr>
                          <w:t>T/D bili</w:t>
                        </w:r>
                      </w:p>
                    </w:tc>
                  </w:tr>
                  <w:tr w:rsidR="002E0ADD" w:rsidRPr="004444A1" w:rsidTr="0087502F">
                    <w:trPr>
                      <w:jc w:val="center"/>
                    </w:trPr>
                    <w:tc>
                      <w:tcPr>
                        <w:tcW w:w="379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9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5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0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5" w:type="dxa"/>
                        <w:vAlign w:val="center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0ADD" w:rsidRPr="004444A1" w:rsidRDefault="002E0ADD" w:rsidP="0087502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</w:tcBorders>
                </w:tcPr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paragraph">
                              <wp:posOffset>60325</wp:posOffset>
                            </wp:positionV>
                            <wp:extent cx="87630" cy="81280"/>
                            <wp:effectExtent l="13335" t="11430" r="13335" b="12065"/>
                            <wp:wrapNone/>
                            <wp:docPr id="7" name="Rectangle 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76" o:spid="_x0000_s1026" style="position:absolute;margin-left:0;margin-top:4.75pt;width:6.9pt;height:6.4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87630" cy="81280"/>
                            <wp:effectExtent l="10160" t="6985" r="6985" b="6985"/>
                            <wp:wrapNone/>
                            <wp:docPr id="6" name="Rectangle 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77" o:spid="_x0000_s1026" style="position:absolute;margin-left:.5pt;margin-top:4.45pt;width:6.9pt;height:6.4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87630" cy="81280"/>
                            <wp:effectExtent l="10160" t="10795" r="6985" b="12700"/>
                            <wp:wrapNone/>
                            <wp:docPr id="5" name="Rectangle 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78" o:spid="_x0000_s1026" style="position:absolute;margin-left:.5pt;margin-top:3.8pt;width:6.9pt;height:6.4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hSHwIAADo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paragraph">
                              <wp:posOffset>33655</wp:posOffset>
                            </wp:positionV>
                            <wp:extent cx="87630" cy="81280"/>
                            <wp:effectExtent l="13335" t="13335" r="13335" b="10160"/>
                            <wp:wrapNone/>
                            <wp:docPr id="4" name="Rectangle 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79" o:spid="_x0000_s1026" style="position:absolute;margin-left:0;margin-top:2.65pt;width:6.9pt;height:6.4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HsIAIAADo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87630" cy="81280"/>
                            <wp:effectExtent l="10160" t="8890" r="6985" b="5080"/>
                            <wp:wrapNone/>
                            <wp:docPr id="3" name="Rectangle 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80" o:spid="_x0000_s1026" style="position:absolute;margin-left:.5pt;margin-top:3.2pt;width:6.9pt;height:6.4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87630" cy="81280"/>
                            <wp:effectExtent l="10160" t="12065" r="6985" b="11430"/>
                            <wp:wrapNone/>
                            <wp:docPr id="2" name="Rectangle 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81" o:spid="_x0000_s1026" style="position:absolute;margin-left:.5pt;margin-top:3.25pt;width:6.9pt;height:6.4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">
                            <w10:wrap anchorx="margin"/>
                          </v:rect>
                        </w:pict>
                      </mc:Fallback>
                    </mc:AlternateContent>
                  </w:r>
                </w:p>
                <w:p w:rsidR="002E0ADD" w:rsidRPr="004444A1" w:rsidRDefault="00C415F2" w:rsidP="0087502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87630" cy="81280"/>
                            <wp:effectExtent l="10160" t="5080" r="6985" b="8890"/>
                            <wp:wrapNone/>
                            <wp:docPr id="1" name="Rectangle 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81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82" o:spid="_x0000_s1026" style="position:absolute;margin-left:.5pt;margin-top:3.25pt;width:6.9pt;height:6.4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">
                            <w10:wrap anchorx="margin"/>
                          </v:rect>
                        </w:pict>
                      </mc:Fallback>
                    </mc:AlternateContent>
                  </w:r>
                </w:p>
              </w:tc>
            </w:tr>
            <w:tr w:rsidR="002E0ADD" w:rsidRPr="004444A1" w:rsidTr="002E0ADD">
              <w:trPr>
                <w:trHeight w:val="324"/>
              </w:trPr>
              <w:tc>
                <w:tcPr>
                  <w:tcW w:w="2070" w:type="dxa"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8" w:type="dxa"/>
                  <w:gridSpan w:val="2"/>
                  <w:vMerge/>
                  <w:tcBorders>
                    <w:righ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0ADD" w:rsidRPr="004444A1" w:rsidTr="002E0ADD">
              <w:tc>
                <w:tcPr>
                  <w:tcW w:w="2070" w:type="dxa"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  <w:r w:rsidRPr="004444A1">
                    <w:rPr>
                      <w:sz w:val="20"/>
                      <w:szCs w:val="20"/>
                    </w:rPr>
                    <w:t>PE:</w:t>
                  </w:r>
                </w:p>
              </w:tc>
              <w:tc>
                <w:tcPr>
                  <w:tcW w:w="1800" w:type="dxa"/>
                  <w:vMerge w:val="restart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7"/>
                    <w:gridCol w:w="368"/>
                    <w:gridCol w:w="368"/>
                    <w:gridCol w:w="368"/>
                  </w:tblGrid>
                  <w:tr w:rsidR="002E0ADD" w:rsidRPr="004444A1" w:rsidTr="0087502F">
                    <w:tc>
                      <w:tcPr>
                        <w:tcW w:w="367" w:type="dxa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  <w:tcBorders>
                          <w:right w:val="nil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  <w:tcBorders>
                          <w:top w:val="nil"/>
                          <w:left w:val="nil"/>
                          <w:bottom w:val="nil"/>
                          <w:right w:val="nil"/>
                          <w:tr2bl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0ADD" w:rsidRPr="004444A1" w:rsidTr="0087502F">
                    <w:tc>
                      <w:tcPr>
                        <w:tcW w:w="367" w:type="dxa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  <w:tcBorders>
                          <w:right w:val="nil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0ADD" w:rsidRPr="004444A1" w:rsidRDefault="002E0ADD" w:rsidP="0087502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 w:val="restart"/>
                  <w:tcBorders>
                    <w:right w:val="single" w:sz="4" w:space="0" w:color="000000" w:themeColor="text1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0"/>
                    <w:gridCol w:w="391"/>
                    <w:gridCol w:w="391"/>
                  </w:tblGrid>
                  <w:tr w:rsidR="002E0ADD" w:rsidRPr="004444A1" w:rsidTr="0087502F">
                    <w:tc>
                      <w:tcPr>
                        <w:tcW w:w="390" w:type="dxa"/>
                        <w:tcBorders>
                          <w:tl2br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bottom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r2bl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0ADD" w:rsidRPr="004444A1" w:rsidTr="0087502F">
                    <w:tc>
                      <w:tcPr>
                        <w:tcW w:w="390" w:type="dxa"/>
                        <w:tcBorders>
                          <w:tr2bl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l2br w:val="single" w:sz="4" w:space="0" w:color="000000" w:themeColor="text1"/>
                        </w:tcBorders>
                      </w:tcPr>
                      <w:p w:rsidR="002E0ADD" w:rsidRPr="004444A1" w:rsidRDefault="002E0ADD" w:rsidP="008750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0ADD" w:rsidRPr="004444A1" w:rsidRDefault="002E0ADD" w:rsidP="0087502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0ADD" w:rsidRPr="004444A1" w:rsidTr="002E0ADD">
              <w:tc>
                <w:tcPr>
                  <w:tcW w:w="2070" w:type="dxa"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Merge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/>
                  <w:tcBorders>
                    <w:righ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0ADD" w:rsidRPr="004444A1" w:rsidTr="002E0ADD">
              <w:tc>
                <w:tcPr>
                  <w:tcW w:w="2070" w:type="dxa"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Merge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/>
                  <w:tcBorders>
                    <w:righ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0ADD" w:rsidRPr="004444A1" w:rsidTr="002E0ADD">
              <w:tc>
                <w:tcPr>
                  <w:tcW w:w="3870" w:type="dxa"/>
                  <w:gridSpan w:val="2"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  <w:r w:rsidRPr="004444A1">
                    <w:rPr>
                      <w:sz w:val="20"/>
                      <w:szCs w:val="20"/>
                    </w:rPr>
                    <w:t>New Cx:</w:t>
                  </w:r>
                </w:p>
              </w:tc>
              <w:tc>
                <w:tcPr>
                  <w:tcW w:w="1578" w:type="dxa"/>
                  <w:tcBorders>
                    <w:righ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  <w:r w:rsidRPr="004444A1">
                    <w:rPr>
                      <w:sz w:val="20"/>
                      <w:szCs w:val="20"/>
                    </w:rPr>
                    <w:t>Segs:</w:t>
                  </w: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0ADD" w:rsidRPr="004444A1" w:rsidTr="002E0ADD">
              <w:tc>
                <w:tcPr>
                  <w:tcW w:w="3870" w:type="dxa"/>
                  <w:gridSpan w:val="2"/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tcBorders>
                    <w:righ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  <w:r w:rsidRPr="004444A1">
                    <w:rPr>
                      <w:sz w:val="20"/>
                      <w:szCs w:val="20"/>
                    </w:rPr>
                    <w:t>Bands:</w:t>
                  </w:r>
                </w:p>
              </w:tc>
              <w:tc>
                <w:tcPr>
                  <w:tcW w:w="1382" w:type="dxa"/>
                  <w:vMerge/>
                  <w:tcBorders>
                    <w:left w:val="single" w:sz="4" w:space="0" w:color="000000" w:themeColor="text1"/>
                  </w:tcBorders>
                </w:tcPr>
                <w:p w:rsidR="002E0ADD" w:rsidRPr="004444A1" w:rsidRDefault="002E0ADD" w:rsidP="0087502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02B6F" w:rsidRPr="004444A1" w:rsidRDefault="00502B6F">
            <w:pPr>
              <w:rPr>
                <w:sz w:val="20"/>
                <w:szCs w:val="20"/>
              </w:rPr>
            </w:pPr>
          </w:p>
        </w:tc>
      </w:tr>
    </w:tbl>
    <w:p w:rsidR="00F43B50" w:rsidRDefault="00F43B50" w:rsidP="00F250A6"/>
    <w:sectPr w:rsidR="00F43B50" w:rsidSect="00B159B8"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F2"/>
    <w:rsid w:val="002E0ADD"/>
    <w:rsid w:val="00333D5E"/>
    <w:rsid w:val="004444A1"/>
    <w:rsid w:val="00502B6F"/>
    <w:rsid w:val="006D436D"/>
    <w:rsid w:val="007E1551"/>
    <w:rsid w:val="00AC25B9"/>
    <w:rsid w:val="00B07E88"/>
    <w:rsid w:val="00B159B8"/>
    <w:rsid w:val="00BC28B5"/>
    <w:rsid w:val="00C415F2"/>
    <w:rsid w:val="00F250A6"/>
    <w:rsid w:val="00F43B50"/>
    <w:rsid w:val="00F82714"/>
    <w:rsid w:val="00F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TP03000262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Props1.xml><?xml version="1.0" encoding="utf-8"?>
<ds:datastoreItem xmlns:ds="http://schemas.openxmlformats.org/officeDocument/2006/customXml" ds:itemID="{D16064FF-CF3C-4A71-BA96-90C3DBE03A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327A63-0C62-4572-96DA-005C977D1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08747-3134-4F99-AA7A-7BD61EC426DB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TP030002628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1</cp:revision>
  <cp:lastPrinted>2012-07-24T00:00:00Z</cp:lastPrinted>
  <dcterms:created xsi:type="dcterms:W3CDTF">2012-07-23T23:59:00Z</dcterms:created>
  <dcterms:modified xsi:type="dcterms:W3CDTF">2012-07-24T00:01:00Z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TC300026289990</vt:lpwstr>
  </property>
</Properties>
</file>