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601" w:rsidRDefault="000D0E2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142875</wp:posOffset>
                </wp:positionV>
                <wp:extent cx="5972175" cy="2657475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AA8" w:rsidRDefault="00805AA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05AA8" w:rsidRDefault="00805AA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05AA8" w:rsidRDefault="00805AA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</w:t>
                            </w:r>
                            <w:r w:rsidR="000D0E2F">
                              <w:rPr>
                                <w:rFonts w:ascii="Times New Roman" w:hAnsi="Times New Roman" w:cs="Times New Roman"/>
                              </w:rPr>
                              <w:t>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Hospital</w:t>
                            </w:r>
                          </w:p>
                          <w:p w:rsidR="00805AA8" w:rsidRDefault="00805AA8" w:rsidP="00805AA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Patient Name: ____________________________________ Doctor: __________________________</w:t>
                            </w:r>
                          </w:p>
                          <w:p w:rsidR="00805AA8" w:rsidRDefault="00805AA8" w:rsidP="00805AA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Room Number: _______________________ Department: __________________ Date: __________</w:t>
                            </w:r>
                          </w:p>
                          <w:p w:rsidR="00805AA8" w:rsidRDefault="00805AA8" w:rsidP="00805AA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Medication: ______________________________________   _______mg</w:t>
                            </w:r>
                          </w:p>
                          <w:p w:rsidR="00AB26C6" w:rsidRDefault="00AB26C6" w:rsidP="00805AA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F71FC" w:rsidRDefault="00AB26C6" w:rsidP="00805AA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Quantity: _______ Type (Circle 1):   Pill        Capsules</w:t>
                            </w:r>
                            <w:r w:rsidR="005F71FC">
                              <w:rPr>
                                <w:rFonts w:ascii="Times New Roman" w:hAnsi="Times New Roman" w:cs="Times New Roman"/>
                              </w:rPr>
                              <w:t xml:space="preserve">             Shots           IV</w:t>
                            </w:r>
                            <w:r w:rsidR="00134E9B"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</w:p>
                          <w:p w:rsidR="00134E9B" w:rsidRDefault="00AB26C6" w:rsidP="00805AA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5F71FC" w:rsidRDefault="005F71FC" w:rsidP="00805AA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F71FC" w:rsidRPr="00805AA8" w:rsidRDefault="005F71FC" w:rsidP="00805AA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      Doctor Signature    x___________________________________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11.25pt;width:470.25pt;height:20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">
                <v:textbox>
                  <w:txbxContent>
                    <w:p w:rsidR="00805AA8" w:rsidRDefault="00805AA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805AA8" w:rsidRDefault="00805AA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805AA8" w:rsidRDefault="00805AA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</w:t>
                      </w:r>
                      <w:r w:rsidR="000D0E2F">
                        <w:rPr>
                          <w:rFonts w:ascii="Times New Roman" w:hAnsi="Times New Roman" w:cs="Times New Roman"/>
                        </w:rPr>
                        <w:t>____________________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Hospital</w:t>
                      </w:r>
                    </w:p>
                    <w:p w:rsidR="00805AA8" w:rsidRDefault="00805AA8" w:rsidP="00805AA8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Patient Name: ____________________________________ Doctor: __________________________</w:t>
                      </w:r>
                    </w:p>
                    <w:p w:rsidR="00805AA8" w:rsidRDefault="00805AA8" w:rsidP="00805AA8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Room Number: _______________________ Department: __________________ Date: __________</w:t>
                      </w:r>
                    </w:p>
                    <w:p w:rsidR="00805AA8" w:rsidRDefault="00805AA8" w:rsidP="00805AA8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Medication: ______________________________________   _______mg</w:t>
                      </w:r>
                    </w:p>
                    <w:p w:rsidR="00AB26C6" w:rsidRDefault="00AB26C6" w:rsidP="00805AA8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5F71FC" w:rsidRDefault="00AB26C6" w:rsidP="00805AA8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Quantity: _______ Type (Circle 1):   Pill        Capsules</w:t>
                      </w:r>
                      <w:r w:rsidR="005F71FC">
                        <w:rPr>
                          <w:rFonts w:ascii="Times New Roman" w:hAnsi="Times New Roman" w:cs="Times New Roman"/>
                        </w:rPr>
                        <w:t xml:space="preserve">             Shots           IV</w:t>
                      </w:r>
                      <w:r w:rsidR="00134E9B"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</w:p>
                    <w:p w:rsidR="00134E9B" w:rsidRDefault="00AB26C6" w:rsidP="00805AA8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5F71FC" w:rsidRDefault="005F71FC" w:rsidP="00805AA8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5F71FC" w:rsidRPr="00805AA8" w:rsidRDefault="005F71FC" w:rsidP="00805AA8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 xml:space="preserve">        Doctor Signature    x___________________________________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200025</wp:posOffset>
                </wp:positionV>
                <wp:extent cx="742950" cy="685800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68580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AA8" w:rsidRPr="00805AA8" w:rsidRDefault="00805AA8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AutoShape 3" o:spid="_x0000_s1027" type="#_x0000_t11" style="position:absolute;margin-left:0;margin-top:15.75pt;width:58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">
                <v:textbox>
                  <w:txbxContent>
                    <w:p w:rsidR="00805AA8" w:rsidRPr="00805AA8" w:rsidRDefault="00805AA8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C4601" w:rsidSect="00164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E2F"/>
    <w:rsid w:val="0000667C"/>
    <w:rsid w:val="000D0E2F"/>
    <w:rsid w:val="00134E9B"/>
    <w:rsid w:val="0016488C"/>
    <w:rsid w:val="00166DF4"/>
    <w:rsid w:val="002B0945"/>
    <w:rsid w:val="004B0B51"/>
    <w:rsid w:val="00505B31"/>
    <w:rsid w:val="00535107"/>
    <w:rsid w:val="005F71FC"/>
    <w:rsid w:val="006B2758"/>
    <w:rsid w:val="00770C25"/>
    <w:rsid w:val="00805AA8"/>
    <w:rsid w:val="008D74D4"/>
    <w:rsid w:val="00A30EAB"/>
    <w:rsid w:val="00AB26C6"/>
    <w:rsid w:val="00B5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TP03000455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A660D0F-66F8-462E-8C2E-7F31F19B3A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TP030004554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Terressa</dc:creator>
  <cp:lastModifiedBy>Terressa</cp:lastModifiedBy>
  <cp:revision>1</cp:revision>
  <cp:lastPrinted>2012-07-24T01:26:00Z</cp:lastPrinted>
  <dcterms:created xsi:type="dcterms:W3CDTF">2012-07-24T01:26:00Z</dcterms:created>
  <dcterms:modified xsi:type="dcterms:W3CDTF">2012-07-24T01:27:00Z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TC300045549990</vt:lpwstr>
  </property>
</Properties>
</file>