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elephone consultation form"/>
      </w:tblPr>
      <w:tblGrid>
        <w:gridCol w:w="9360"/>
      </w:tblGrid>
      <w:tr w:rsidR="005F00FC">
        <w:trPr>
          <w:trHeight w:hRule="exact" w:val="7056"/>
        </w:trPr>
        <w:tc>
          <w:tcPr>
            <w:tcW w:w="9360" w:type="dxa"/>
          </w:tcPr>
          <w:tbl>
            <w:tblPr>
              <w:tblW w:w="5000" w:type="pct"/>
              <w:tblBorders>
                <w:top w:val="single" w:sz="4" w:space="0" w:color="ED7D31" w:themeColor="accent2"/>
                <w:bottom w:val="single" w:sz="24" w:space="0" w:color="ED7D31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elephone consultation form 1"/>
            </w:tblPr>
            <w:tblGrid>
              <w:gridCol w:w="9360"/>
            </w:tblGrid>
            <w:tr w:rsidR="005F00FC">
              <w:tc>
                <w:tcPr>
                  <w:tcW w:w="9134" w:type="dxa"/>
                </w:tcPr>
                <w:p w:rsidR="005F00FC" w:rsidRDefault="00F2418E">
                  <w:pPr>
                    <w:pStyle w:val="Heading1"/>
                    <w:spacing w:after="0"/>
                  </w:pPr>
                  <w:r>
                    <w:t>TELEPHONE CONSULTATION FORM</w:t>
                  </w:r>
                  <w:r w:rsidR="00853222">
                    <w:t>:</w:t>
                  </w:r>
                  <w:r w:rsidR="00182598">
                    <w:t xml:space="preserve">        </w:t>
                  </w:r>
                  <w:sdt>
                    <w:sdtPr>
                      <w:id w:val="-97004927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259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53222">
                    <w:t xml:space="preserve">DOCTOR ONLY | </w:t>
                  </w:r>
                  <w:sdt>
                    <w:sdtPr>
                      <w:id w:val="-1891412056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53222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853222">
                    <w:t>NURSE</w:t>
                  </w:r>
                </w:p>
                <w:tbl>
                  <w:tblPr>
                    <w:tblStyle w:val="PlainTable3"/>
                    <w:tblW w:w="5000" w:type="pc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00" w:firstRow="0" w:lastRow="0" w:firstColumn="0" w:lastColumn="0" w:noHBand="0" w:noVBand="1"/>
                    <w:tblDescription w:val="Contact information table 1"/>
                  </w:tblPr>
                  <w:tblGrid>
                    <w:gridCol w:w="1505"/>
                    <w:gridCol w:w="2968"/>
                    <w:gridCol w:w="1686"/>
                    <w:gridCol w:w="3201"/>
                  </w:tblGrid>
                  <w:tr w:rsidR="005F00FC" w:rsidTr="005F00F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tcW w:w="1505" w:type="dxa"/>
                        <w:shd w:val="clear" w:color="auto" w:fill="auto"/>
                      </w:tcPr>
                      <w:p w:rsidR="005F00FC" w:rsidRDefault="00853222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DATE | TIME</w:t>
                        </w:r>
                      </w:p>
                    </w:tc>
                    <w:sdt>
                      <w:sdtPr>
                        <w:alias w:val="Date | Time"/>
                        <w:tag w:val="Date | Time"/>
                        <w:id w:val="331800091"/>
                        <w:placeholder>
                          <w:docPart w:val="F77B2BAB797040AB8AF33D9CDE213B98"/>
                        </w:placeholder>
                        <w:showingPlcHdr/>
                        <w:date w:fullDate="2012-06-13T00:00:00Z">
                          <w:dateFormat w:val="M/d/yyyy h:mm am/pm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tc>
                          <w:tcPr>
                            <w:tcW w:w="2968" w:type="dxa"/>
                            <w:shd w:val="clear" w:color="auto" w:fill="auto"/>
                          </w:tcPr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[date | time]</w:t>
                            </w:r>
                          </w:p>
                        </w:tc>
                      </w:sdtContent>
                    </w:sdt>
                    <w:tc>
                      <w:tcPr>
                        <w:tcW w:w="1686" w:type="dxa"/>
                        <w:shd w:val="clear" w:color="auto" w:fill="auto"/>
                      </w:tcPr>
                      <w:p w:rsidR="005F00FC" w:rsidRDefault="00853222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Call category</w:t>
                        </w:r>
                      </w:p>
                    </w:tc>
                    <w:sdt>
                      <w:sdtPr>
                        <w:alias w:val="Call category"/>
                        <w:tag w:val="Action required"/>
                        <w:id w:val="569853181"/>
                        <w:placeholder>
                          <w:docPart w:val="2F92D34CA17D42FBA361F1B0B3911E9E"/>
                        </w:placeholder>
                        <w:showingPlcHdr/>
                        <w:dropDownList>
                          <w:listItem w:value="Choose category"/>
                          <w:listItem w:displayText="Call back" w:value="Call back"/>
                          <w:listItem w:displayText="Returning your call" w:value="Returning your call"/>
                          <w:listItem w:displayText="Urgent" w:value="Urgent"/>
                          <w:listItem w:displayText="Personal" w:value="Personal"/>
                        </w:dropDownList>
                      </w:sdtPr>
                      <w:sdtEndPr/>
                      <w:sdtContent>
                        <w:tc>
                          <w:tcPr>
                            <w:tcW w:w="3201" w:type="dxa"/>
                            <w:shd w:val="clear" w:color="auto" w:fill="auto"/>
                          </w:tcPr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t>[Choose category]</w:t>
                            </w:r>
                          </w:p>
                        </w:tc>
                      </w:sdtContent>
                    </w:sdt>
                  </w:tr>
                  <w:tr w:rsidR="005F00FC" w:rsidTr="005F00FC">
                    <w:tc>
                      <w:tcPr>
                        <w:tcW w:w="1505" w:type="dxa"/>
                        <w:shd w:val="clear" w:color="auto" w:fill="auto"/>
                      </w:tcPr>
                      <w:p w:rsidR="005F00FC" w:rsidRDefault="00853222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PATIENT</w:t>
                        </w:r>
                      </w:p>
                    </w:tc>
                    <w:sdt>
                      <w:sdtPr>
                        <w:id w:val="-354194895"/>
                        <w:placeholder>
                          <w:docPart w:val="5EAF21FA15CB4D348478AA21A3C2BB6D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2968" w:type="dxa"/>
                            <w:shd w:val="clear" w:color="auto" w:fill="auto"/>
                          </w:tcPr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[Patient Name]</w:t>
                            </w:r>
                          </w:p>
                        </w:tc>
                      </w:sdtContent>
                    </w:sdt>
                    <w:tc>
                      <w:tcPr>
                        <w:tcW w:w="1686" w:type="dxa"/>
                        <w:shd w:val="clear" w:color="auto" w:fill="auto"/>
                      </w:tcPr>
                      <w:p w:rsidR="005F00FC" w:rsidRDefault="00853222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r>
                          <w:t>Caller</w:t>
                        </w:r>
                      </w:p>
                    </w:tc>
                    <w:sdt>
                      <w:sdtPr>
                        <w:id w:val="906800953"/>
                        <w:placeholder>
                          <w:docPart w:val="68EB8BD59BBE434899DDC85D716A68B8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tc>
                          <w:tcPr>
                            <w:tcW w:w="3201" w:type="dxa"/>
                            <w:shd w:val="clear" w:color="auto" w:fill="auto"/>
                          </w:tcPr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[Caller Name]</w:t>
                            </w:r>
                          </w:p>
                        </w:tc>
                      </w:sdtContent>
                    </w:sdt>
                  </w:tr>
                  <w:tr w:rsidR="005F00FC" w:rsidTr="005F00FC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trPr>
                    <w:tc>
                      <w:tcPr>
                        <w:tcW w:w="1505" w:type="dxa"/>
                        <w:shd w:val="clear" w:color="auto" w:fill="auto"/>
                      </w:tcPr>
                      <w:p w:rsidR="005F00FC" w:rsidRDefault="004F1DCC">
                        <w:pPr>
                          <w:pStyle w:val="Heading2"/>
                          <w:spacing w:after="0"/>
                          <w:contextualSpacing/>
                          <w:outlineLvl w:val="1"/>
                        </w:pPr>
                        <w:sdt>
                          <w:sdtPr>
                            <w:alias w:val="Phone 1"/>
                            <w:tag w:val="Phone 1"/>
                            <w:id w:val="1867645179"/>
                            <w:placeholder>
                              <w:docPart w:val="172923850D614B26B76FA8B032079035"/>
                            </w:placeholder>
                            <w:showingPlcHdr/>
                            <w:dropDownList>
                              <w:listItem w:value="Phone 1"/>
                              <w:listItem w:displayText="Cell" w:value="Cell"/>
                              <w:listItem w:displayText="Home" w:value="Home"/>
                              <w:listItem w:displayText="Work" w:value="Work"/>
                            </w:dropDownList>
                          </w:sdtPr>
                          <w:sdtEndPr/>
                          <w:sdtContent>
                            <w:r w:rsidR="00853222">
                              <w:t>phone 1</w:t>
                            </w:r>
                          </w:sdtContent>
                        </w:sdt>
                      </w:p>
                    </w:tc>
                    <w:tc>
                      <w:tcPr>
                        <w:tcW w:w="2968" w:type="dxa"/>
                        <w:shd w:val="clear" w:color="auto" w:fill="auto"/>
                      </w:tcPr>
                      <w:sdt>
                        <w:sdtPr>
                          <w:id w:val="-127863407"/>
                          <w:placeholder>
                            <w:docPart w:val="1840A99D76DC496FB194221C6089CCDB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t>[phone 1]</w:t>
                            </w:r>
                          </w:p>
                        </w:sdtContent>
                      </w:sdt>
                    </w:tc>
                    <w:tc>
                      <w:tcPr>
                        <w:tcW w:w="1686" w:type="dxa"/>
                        <w:shd w:val="clear" w:color="auto" w:fill="auto"/>
                      </w:tcPr>
                      <w:sdt>
                        <w:sdtPr>
                          <w:alias w:val="Phone 2"/>
                          <w:tag w:val="Phone 1"/>
                          <w:id w:val="607167402"/>
                          <w:placeholder>
                            <w:docPart w:val="836E2496A0D749D0BED803F43A17224B"/>
                          </w:placeholder>
                          <w:showingPlcHdr/>
                          <w:dropDownList>
                            <w:listItem w:value="Phone 2"/>
                            <w:listItem w:displayText="Cell" w:value="Cell"/>
                            <w:listItem w:displayText="Home" w:value="Home"/>
                            <w:listItem w:displayText="Work" w:value="Work"/>
                          </w:dropDownList>
                        </w:sdtPr>
                        <w:sdtEndPr/>
                        <w:sdtContent>
                          <w:p w:rsidR="005F00FC" w:rsidRDefault="00853222">
                            <w:pPr>
                              <w:pStyle w:val="Heading2"/>
                              <w:spacing w:after="0"/>
                              <w:contextualSpacing/>
                              <w:outlineLvl w:val="1"/>
                            </w:pPr>
                            <w:r>
                              <w:t>phone 2</w:t>
                            </w:r>
                          </w:p>
                        </w:sdtContent>
                      </w:sdt>
                    </w:tc>
                    <w:tc>
                      <w:tcPr>
                        <w:tcW w:w="3201" w:type="dxa"/>
                        <w:shd w:val="clear" w:color="auto" w:fill="auto"/>
                      </w:tcPr>
                      <w:sdt>
                        <w:sdtPr>
                          <w:id w:val="190574967"/>
                          <w:placeholder>
                            <w:docPart w:val="32E08839FE6746738DB818BAD63F9F69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p w:rsidR="005F00FC" w:rsidRDefault="00853222">
                            <w:pPr>
                              <w:spacing w:after="0"/>
                              <w:contextualSpacing/>
                            </w:pPr>
                            <w:r>
                              <w:rPr>
                                <w:rStyle w:val="PlaceholderText"/>
                                <w:color w:val="auto"/>
                              </w:rPr>
                              <w:t>[phone 2]</w:t>
                            </w:r>
                          </w:p>
                        </w:sdtContent>
                      </w:sdt>
                    </w:tc>
                  </w:tr>
                </w:tbl>
                <w:p w:rsidR="005F00FC" w:rsidRDefault="00853222">
                  <w:pPr>
                    <w:spacing w:after="0" w:line="240" w:lineRule="auto"/>
                  </w:pPr>
                  <w:r>
                    <w:rPr>
                      <w:rStyle w:val="Heading2Char"/>
                    </w:rPr>
                    <w:t>Temp</w:t>
                  </w:r>
                  <w:r>
                    <w:t xml:space="preserve"> </w:t>
                  </w:r>
                  <w:sdt>
                    <w:sdtPr>
                      <w:id w:val="-540367528"/>
                      <w:placeholder>
                        <w:docPart w:val="F59204EF2B1943A0804402553B523E2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[Temp]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2128691850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>Test results</w:t>
                  </w:r>
                  <w:r>
                    <w:t xml:space="preserve"> </w:t>
                  </w:r>
                  <w:sdt>
                    <w:sdtPr>
                      <w:alias w:val="Date | Time"/>
                      <w:tag w:val="Date | Time"/>
                      <w:id w:val="-846945074"/>
                      <w:placeholder>
                        <w:docPart w:val="0F7C9E44D62143DABD387DF8BD9FF5E3"/>
                      </w:placeholder>
                      <w:showingPlcHdr/>
                      <w:date w:fullDate="2012-06-13T00:00:00Z">
                        <w:dateFormat w:val="M/d/yyyy h:mm am/pm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 | time]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70417345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 xml:space="preserve">Progress </w:t>
                  </w:r>
                  <w:sdt>
                    <w:sdtPr>
                      <w:id w:val="-517156466"/>
                      <w:placeholder>
                        <w:docPart w:val="4945C39AA22A4BDFA58BB18C68AA87A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[Seen]</w:t>
                      </w:r>
                    </w:sdtContent>
                  </w:sdt>
                </w:p>
                <w:p w:rsidR="005F00FC" w:rsidRDefault="00853222">
                  <w:pPr>
                    <w:spacing w:after="0" w:line="240" w:lineRule="auto"/>
                  </w:pPr>
                  <w:r>
                    <w:rPr>
                      <w:rStyle w:val="Heading2Char"/>
                    </w:rPr>
                    <w:t>ASSESSMENTS</w:t>
                  </w:r>
                  <w:r>
                    <w:t xml:space="preserve"> </w:t>
                  </w:r>
                  <w:sdt>
                    <w:sdtPr>
                      <w:id w:val="-1771761040"/>
                      <w:placeholder>
                        <w:docPart w:val="7FEE17F904F54395A0F965859BE90EE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[Assessments]</w:t>
                      </w:r>
                    </w:sdtContent>
                  </w:sdt>
                </w:p>
                <w:p w:rsidR="005F00FC" w:rsidRDefault="00853222">
                  <w:pPr>
                    <w:spacing w:after="120"/>
                  </w:pPr>
                  <w:r>
                    <w:rPr>
                      <w:rStyle w:val="Heading2Char"/>
                    </w:rPr>
                    <w:t>PRESENTING PROBLEMS</w:t>
                  </w:r>
                  <w:r>
                    <w:t xml:space="preserve"> </w:t>
                  </w:r>
                  <w:sdt>
                    <w:sdtPr>
                      <w:id w:val="-1755044787"/>
                      <w:placeholder>
                        <w:docPart w:val="31CB492090254EA89E282E6EFD3662F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[Presenting problems]</w:t>
                      </w:r>
                    </w:sdtContent>
                  </w:sdt>
                  <w:r>
                    <w:t xml:space="preserve"> | </w:t>
                  </w:r>
                  <w:r>
                    <w:rPr>
                      <w:rStyle w:val="Heading2Char"/>
                    </w:rPr>
                    <w:t>INITIAL</w:t>
                  </w:r>
                  <w:r>
                    <w:t xml:space="preserve"> </w:t>
                  </w:r>
                  <w:sdt>
                    <w:sdtPr>
                      <w:id w:val="-140960018"/>
                      <w:placeholder>
                        <w:docPart w:val="4A1DADBC26CC4953889FB7D1970B8AD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  <w:p w:rsidR="005F00FC" w:rsidRDefault="00853222">
                  <w:pPr>
                    <w:spacing w:after="120"/>
                  </w:pPr>
                  <w:r>
                    <w:rPr>
                      <w:rStyle w:val="Heading2Char"/>
                    </w:rPr>
                    <w:t>PLAN</w:t>
                  </w:r>
                  <w:r>
                    <w:t xml:space="preserve"> </w:t>
                  </w:r>
                  <w:sdt>
                    <w:sdtPr>
                      <w:id w:val="-877477763"/>
                      <w:placeholder>
                        <w:docPart w:val="514CA99906904763B8207D53E505825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[Plan]</w:t>
                      </w:r>
                    </w:sdtContent>
                  </w:sdt>
                </w:p>
                <w:p w:rsidR="005F00FC" w:rsidRDefault="00853222">
                  <w:pPr>
                    <w:spacing w:after="120"/>
                  </w:pPr>
                  <w:r>
                    <w:rPr>
                      <w:rStyle w:val="Heading2Char"/>
                    </w:rPr>
                    <w:t>ALLERGIES</w:t>
                  </w:r>
                  <w:r>
                    <w:t xml:space="preserve"> </w:t>
                  </w:r>
                  <w:sdt>
                    <w:sdtPr>
                      <w:id w:val="-746884628"/>
                      <w:placeholder>
                        <w:docPart w:val="A8092D8C99EF46AC8659F4F5E5DC12F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[Allergies]</w:t>
                      </w:r>
                    </w:sdtContent>
                  </w:sdt>
                </w:p>
                <w:p w:rsidR="005F00FC" w:rsidRDefault="00853222">
                  <w:pPr>
                    <w:spacing w:after="120"/>
                  </w:pPr>
                  <w:r>
                    <w:rPr>
                      <w:rStyle w:val="Heading2Char"/>
                    </w:rPr>
                    <w:t>PHARMACY</w:t>
                  </w:r>
                  <w:r>
                    <w:t xml:space="preserve"> </w:t>
                  </w:r>
                  <w:sdt>
                    <w:sdtPr>
                      <w:id w:val="-1110903368"/>
                      <w:placeholder>
                        <w:docPart w:val="F69ED07006F64CD2A99387736E54ABF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t>[Pharmacy]</w:t>
                      </w:r>
                    </w:sdtContent>
                  </w:sdt>
                  <w:r>
                    <w:t xml:space="preserve"> | </w:t>
                  </w:r>
                  <w:r>
                    <w:rPr>
                      <w:rStyle w:val="Heading2Char"/>
                    </w:rPr>
                    <w:t>INITIAL</w:t>
                  </w:r>
                  <w:r>
                    <w:t xml:space="preserve"> </w:t>
                  </w:r>
                  <w:sdt>
                    <w:sdtPr>
                      <w:id w:val="-100953515"/>
                      <w:placeholder>
                        <w:docPart w:val="4A1DADBC26CC4953889FB7D1970B8AD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E276A">
                        <w:t>[Initial]</w:t>
                      </w:r>
                    </w:sdtContent>
                  </w:sdt>
                </w:p>
                <w:p w:rsidR="005F00FC" w:rsidRDefault="00853222">
                  <w:pPr>
                    <w:spacing w:after="120"/>
                  </w:pPr>
                  <w:r>
                    <w:rPr>
                      <w:rStyle w:val="Heading2Char"/>
                    </w:rPr>
                    <w:t>Date</w:t>
                  </w:r>
                  <w:r>
                    <w:t xml:space="preserve"> </w:t>
                  </w:r>
                  <w:sdt>
                    <w:sdtPr>
                      <w:alias w:val="Date | Time"/>
                      <w:tag w:val="Date | Time"/>
                      <w:id w:val="483819608"/>
                      <w:placeholder>
                        <w:docPart w:val="F77B2BAB797040AB8AF33D9CDE213B98"/>
                      </w:placeholder>
                      <w:showingPlcHdr/>
                      <w:date w:fullDate="2012-06-13T00:00:00Z">
                        <w:dateFormat w:val="M/d/yyyy h:mm am/pm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E276A">
                        <w:rPr>
                          <w:rStyle w:val="PlaceholderText"/>
                          <w:color w:val="auto"/>
                        </w:rPr>
                        <w:t>[date | time]</w:t>
                      </w:r>
                    </w:sdtContent>
                  </w:sdt>
                  <w:r>
                    <w:tab/>
                  </w:r>
                  <w:sdt>
                    <w:sdtPr>
                      <w:rPr>
                        <w:rStyle w:val="Heading2Char"/>
                      </w:rPr>
                      <w:id w:val="-290243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Heading2Char"/>
                      </w:rPr>
                    </w:sdtEndPr>
                    <w:sdtContent>
                      <w:r>
                        <w:rPr>
                          <w:rStyle w:val="Heading2Char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>
                    <w:rPr>
                      <w:rStyle w:val="Heading2Char"/>
                    </w:rPr>
                    <w:t xml:space="preserve">problem </w:t>
                  </w:r>
                  <w:sdt>
                    <w:sdtPr>
                      <w:id w:val="-198471381"/>
                      <w:placeholder>
                        <w:docPart w:val="71C81744AF05408ABD447728BFC0144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>
                        <w:rPr>
                          <w:rStyle w:val="PlaceholderText"/>
                          <w:color w:val="auto"/>
                        </w:rPr>
                        <w:t>[Problem]</w:t>
                      </w:r>
                    </w:sdtContent>
                  </w:sdt>
                </w:p>
              </w:tc>
            </w:tr>
          </w:tbl>
          <w:p w:rsidR="005F00FC" w:rsidRDefault="00C47957">
            <w:pPr>
              <w:spacing w:after="0" w:line="240" w:lineRule="auto"/>
            </w:pPr>
            <w:r>
              <w:rPr>
                <w:rStyle w:val="Heading2Char"/>
              </w:rPr>
              <w:t>COMMENTS:</w:t>
            </w:r>
          </w:p>
        </w:tc>
      </w:tr>
      <w:tr w:rsidR="005F00FC">
        <w:trPr>
          <w:trHeight w:hRule="exact" w:val="7056"/>
        </w:trPr>
        <w:tc>
          <w:tcPr>
            <w:tcW w:w="93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elephone consultation form"/>
            </w:tblPr>
            <w:tblGrid>
              <w:gridCol w:w="9360"/>
            </w:tblGrid>
            <w:tr w:rsidR="005F00FC">
              <w:trPr>
                <w:trHeight w:hRule="exact" w:val="7056"/>
              </w:trPr>
              <w:tc>
                <w:tcPr>
                  <w:tcW w:w="9350" w:type="dxa"/>
                </w:tcPr>
                <w:tbl>
                  <w:tblPr>
                    <w:tblW w:w="5000" w:type="pct"/>
                    <w:tblBorders>
                      <w:top w:val="single" w:sz="4" w:space="0" w:color="ED7D31" w:themeColor="accent2"/>
                      <w:bottom w:val="single" w:sz="24" w:space="0" w:color="ED7D31" w:themeColor="accent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Telephone consultation form 1"/>
                  </w:tblPr>
                  <w:tblGrid>
                    <w:gridCol w:w="9360"/>
                  </w:tblGrid>
                  <w:tr w:rsidR="005F00FC">
                    <w:tc>
                      <w:tcPr>
                        <w:tcW w:w="9134" w:type="dxa"/>
                      </w:tcPr>
                      <w:p w:rsidR="005F00FC" w:rsidRDefault="00EE276A">
                        <w:pPr>
                          <w:pStyle w:val="Heading1"/>
                          <w:spacing w:after="0"/>
                        </w:pPr>
                        <w:r>
                          <w:t>TELEPHONE CONSULTATION FORM</w:t>
                        </w:r>
                        <w:r w:rsidR="00853222">
                          <w:t>:</w:t>
                        </w:r>
                        <w:r>
                          <w:t xml:space="preserve">        </w:t>
                        </w:r>
                        <w:sdt>
                          <w:sdtPr>
                            <w:id w:val="1261962216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F2418E">
                              <w:rPr>
                                <w:rFonts w:ascii="MS Gothic" w:eastAsia="MS Gothic" w:hint="eastAsia"/>
                              </w:rPr>
                              <w:t>☐</w:t>
                            </w:r>
                          </w:sdtContent>
                        </w:sdt>
                        <w:r w:rsidR="00853222">
                          <w:t xml:space="preserve">DOCTOR ONLY | </w:t>
                        </w:r>
                        <w:sdt>
                          <w:sdtPr>
                            <w:id w:val="609934339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53222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 w:rsidR="00853222">
                          <w:t>NURSE</w:t>
                        </w:r>
                      </w:p>
                      <w:tbl>
                        <w:tblPr>
                          <w:tblStyle w:val="PlainTable3"/>
                          <w:tblW w:w="5000" w:type="pct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  <w:tblLook w:val="0400" w:firstRow="0" w:lastRow="0" w:firstColumn="0" w:lastColumn="0" w:noHBand="0" w:noVBand="1"/>
                          <w:tblDescription w:val="Contact information table 1"/>
                        </w:tblPr>
                        <w:tblGrid>
                          <w:gridCol w:w="1505"/>
                          <w:gridCol w:w="2968"/>
                          <w:gridCol w:w="1686"/>
                          <w:gridCol w:w="3201"/>
                        </w:tblGrid>
                        <w:tr w:rsidR="005F00FC" w:rsidTr="005F00FC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5F00FC" w:rsidRDefault="00853222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DATE | TIME</w:t>
                              </w:r>
                            </w:p>
                          </w:tc>
                          <w:sdt>
                            <w:sdtPr>
                              <w:alias w:val="Date | Time"/>
                              <w:tag w:val="Date | Time"/>
                              <w:id w:val="-609197432"/>
                              <w:placeholder>
                                <w:docPart w:val="F77B2BAB797040AB8AF33D9CDE213B98"/>
                              </w:placeholder>
                              <w:showingPlcHdr/>
                              <w:date w:fullDate="2012-06-13T00:00:00Z">
                                <w:dateFormat w:val="M/d/yyyy h:mm am/pm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[date | time]</w:t>
                                  </w:r>
                                </w:p>
                              </w:tc>
                            </w:sdtContent>
                          </w:sdt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p w:rsidR="005F00FC" w:rsidRDefault="00853222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Call category</w:t>
                              </w:r>
                            </w:p>
                          </w:tc>
                          <w:sdt>
                            <w:sdtPr>
                              <w:alias w:val="Call category"/>
                              <w:tag w:val="Action required"/>
                              <w:id w:val="1584639579"/>
                              <w:placeholder>
                                <w:docPart w:val="2F92D34CA17D42FBA361F1B0B3911E9E"/>
                              </w:placeholder>
                              <w:showingPlcHdr/>
                              <w:dropDownList>
                                <w:listItem w:value="Choose category"/>
                                <w:listItem w:displayText="Call back" w:value="Call back"/>
                                <w:listItem w:displayText="Returning your call" w:value="Returning your call"/>
                                <w:listItem w:displayText="Urgent" w:value="Urgent"/>
                                <w:listItem w:displayText="Personal" w:value="Personal"/>
                              </w:dropDownList>
                            </w:sdtPr>
                            <w:sdtEndPr/>
                            <w:sdtContent>
                              <w:tc>
                                <w:tcPr>
                                  <w:tcW w:w="3201" w:type="dxa"/>
                                  <w:shd w:val="clear" w:color="auto" w:fill="auto"/>
                                </w:tcPr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t>[Choose category]</w:t>
                                  </w:r>
                                </w:p>
                              </w:tc>
                            </w:sdtContent>
                          </w:sdt>
                        </w:tr>
                        <w:tr w:rsidR="005F00FC" w:rsidTr="005F00FC"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5F00FC" w:rsidRDefault="00853222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PATIENT</w:t>
                              </w:r>
                            </w:p>
                          </w:tc>
                          <w:sdt>
                            <w:sdtPr>
                              <w:id w:val="1308671198"/>
                              <w:placeholder>
                                <w:docPart w:val="5EAF21FA15CB4D348478AA21A3C2BB6D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tc>
                                <w:tcPr>
                                  <w:tcW w:w="2968" w:type="dxa"/>
                                  <w:shd w:val="clear" w:color="auto" w:fill="auto"/>
                                </w:tcPr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[Patient Name]</w:t>
                                  </w:r>
                                </w:p>
                              </w:tc>
                            </w:sdtContent>
                          </w:sdt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p w:rsidR="005F00FC" w:rsidRDefault="00853222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r>
                                <w:t>Caller</w:t>
                              </w:r>
                            </w:p>
                          </w:tc>
                          <w:sdt>
                            <w:sdtPr>
                              <w:id w:val="-30578993"/>
                              <w:placeholder>
                                <w:docPart w:val="68EB8BD59BBE434899DDC85D716A68B8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tc>
                                <w:tcPr>
                                  <w:tcW w:w="3201" w:type="dxa"/>
                                  <w:shd w:val="clear" w:color="auto" w:fill="auto"/>
                                </w:tcPr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[Caller Name]</w:t>
                                  </w:r>
                                </w:p>
                              </w:tc>
                            </w:sdtContent>
                          </w:sdt>
                        </w:tr>
                        <w:tr w:rsidR="005F00FC" w:rsidTr="005F00FC">
                          <w:trPr>
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/w:trPr>
                          <w:tc>
                            <w:tcPr>
                              <w:tcW w:w="1505" w:type="dxa"/>
                              <w:shd w:val="clear" w:color="auto" w:fill="auto"/>
                            </w:tcPr>
                            <w:p w:rsidR="005F00FC" w:rsidRDefault="004F1DCC">
                              <w:pPr>
                                <w:pStyle w:val="Heading2"/>
                                <w:spacing w:after="0"/>
                                <w:outlineLvl w:val="1"/>
                              </w:pPr>
                              <w:sdt>
                                <w:sdtPr>
                                  <w:alias w:val="Phone 1"/>
                                  <w:tag w:val="Phone 1"/>
                                  <w:id w:val="1926307916"/>
                                  <w:placeholder>
                                    <w:docPart w:val="172923850D614B26B76FA8B032079035"/>
                                  </w:placeholder>
                                  <w:showingPlcHdr/>
                                  <w:dropDownList>
                                    <w:listItem w:value="Phone 1"/>
                                    <w:listItem w:displayText="Cell" w:value="Cell"/>
                                    <w:listItem w:displayText="Home" w:value="Home"/>
                                    <w:listItem w:displayText="Work" w:value="Work"/>
                                  </w:dropDownList>
                                </w:sdtPr>
                                <w:sdtEndPr/>
                                <w:sdtContent>
                                  <w:r w:rsidR="00EE276A">
                                    <w:t>phone 1</w:t>
                                  </w:r>
                                </w:sdtContent>
                              </w:sdt>
                            </w:p>
                          </w:tc>
                          <w:tc>
                            <w:tcPr>
                              <w:tcW w:w="2968" w:type="dxa"/>
                              <w:shd w:val="clear" w:color="auto" w:fill="auto"/>
                            </w:tcPr>
                            <w:sdt>
                              <w:sdtPr>
                                <w:id w:val="1139304574"/>
                                <w:placeholder>
                                  <w:docPart w:val="1840A99D76DC496FB194221C6089CCDB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t>[phone 1]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1686" w:type="dxa"/>
                              <w:shd w:val="clear" w:color="auto" w:fill="auto"/>
                            </w:tcPr>
                            <w:sdt>
                              <w:sdtPr>
                                <w:alias w:val="Phone 2"/>
                                <w:tag w:val="Phone 1"/>
                                <w:id w:val="481124"/>
                                <w:placeholder>
                                  <w:docPart w:val="836E2496A0D749D0BED803F43A17224B"/>
                                </w:placeholder>
                                <w:showingPlcHdr/>
                                <w:dropDownList>
                                  <w:listItem w:value="Phone 2"/>
                                  <w:listItem w:displayText="Cell" w:value="Cell"/>
                                  <w:listItem w:displayText="Home" w:value="Home"/>
                                  <w:listItem w:displayText="Work" w:value="Work"/>
                                </w:dropDownList>
                              </w:sdtPr>
                              <w:sdtEndPr/>
                              <w:sdtContent>
                                <w:p w:rsidR="005F00FC" w:rsidRDefault="00EE276A">
                                  <w:pPr>
                                    <w:pStyle w:val="Heading2"/>
                                    <w:spacing w:after="0"/>
                                    <w:outlineLvl w:val="1"/>
                                  </w:pPr>
                                  <w:r>
                                    <w:t>phone 2</w:t>
                                  </w:r>
                                </w:p>
                              </w:sdtContent>
                            </w:sdt>
                          </w:tc>
                          <w:tc>
                            <w:tcPr>
                              <w:tcW w:w="3201" w:type="dxa"/>
                              <w:shd w:val="clear" w:color="auto" w:fill="auto"/>
                            </w:tcPr>
                            <w:sdt>
                              <w:sdtPr>
                                <w:id w:val="-446314353"/>
                                <w:placeholder>
                                  <w:docPart w:val="32E08839FE6746738DB818BAD63F9F69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:rsidR="005F00FC" w:rsidRDefault="00EE276A">
                                  <w:pPr>
                                    <w:spacing w:after="0"/>
                                  </w:pPr>
                                  <w:r>
                                    <w:rPr>
                                      <w:rStyle w:val="PlaceholderText"/>
                                      <w:color w:val="auto"/>
                                    </w:rPr>
                                    <w:t>[phone 2]</w:t>
                                  </w:r>
                                </w:p>
                              </w:sdtContent>
                            </w:sdt>
                          </w:tc>
                        </w:tr>
                      </w:tbl>
                      <w:p w:rsidR="005F00FC" w:rsidRDefault="00853222">
                        <w:pPr>
                          <w:spacing w:after="0" w:line="240" w:lineRule="auto"/>
                        </w:pPr>
                        <w:r>
                          <w:rPr>
                            <w:rStyle w:val="Heading2Char"/>
                          </w:rPr>
                          <w:t>Temp</w:t>
                        </w:r>
                        <w:r>
                          <w:t xml:space="preserve"> </w:t>
                        </w:r>
                        <w:sdt>
                          <w:sdtPr>
                            <w:id w:val="1937862663"/>
                            <w:placeholder>
                              <w:docPart w:val="F59204EF2B1943A0804402553B523E22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[Temp]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625674314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>Test results</w:t>
                        </w:r>
                        <w:r>
                          <w:t xml:space="preserve"> </w:t>
                        </w:r>
                        <w:sdt>
                          <w:sdtPr>
                            <w:alias w:val="Date | Time"/>
                            <w:tag w:val="Date | Time"/>
                            <w:id w:val="1438171578"/>
                            <w:placeholder>
                              <w:docPart w:val="0F7C9E44D62143DABD387DF8BD9FF5E3"/>
                            </w:placeholder>
                            <w:showingPlcHdr/>
                            <w:date w:fullDate="2012-06-13T00:00:00Z">
                              <w:dateFormat w:val="M/d/yyyy h:mm am/pm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EE276A">
                              <w:t>[date | time]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1696353521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 xml:space="preserve">Progress </w:t>
                        </w:r>
                        <w:sdt>
                          <w:sdtPr>
                            <w:id w:val="-49308373"/>
                            <w:placeholder>
                              <w:docPart w:val="4945C39AA22A4BDFA58BB18C68AA87A8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[Seen]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0" w:line="240" w:lineRule="auto"/>
                        </w:pPr>
                        <w:r>
                          <w:rPr>
                            <w:rStyle w:val="Heading2Char"/>
                          </w:rPr>
                          <w:t>ASSESSMENTS</w:t>
                        </w:r>
                        <w:r>
                          <w:t xml:space="preserve"> </w:t>
                        </w:r>
                        <w:sdt>
                          <w:sdtPr>
                            <w:id w:val="-820034502"/>
                            <w:placeholder>
                              <w:docPart w:val="7FEE17F904F54395A0F965859BE90EED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[Assessments]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PRESENTING PROBLEMS</w:t>
                        </w:r>
                        <w:r>
                          <w:t xml:space="preserve"> </w:t>
                        </w:r>
                        <w:sdt>
                          <w:sdtPr>
                            <w:id w:val="-979312503"/>
                            <w:placeholder>
                              <w:docPart w:val="31CB492090254EA89E282E6EFD3662F0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[Presenting problems]</w:t>
                            </w:r>
                          </w:sdtContent>
                        </w:sdt>
                        <w:r>
                          <w:t xml:space="preserve"> | </w:t>
                        </w:r>
                        <w:r>
                          <w:rPr>
                            <w:rStyle w:val="Heading2Char"/>
                          </w:rPr>
                          <w:t>INITIAL</w:t>
                        </w:r>
                        <w:r>
                          <w:t xml:space="preserve"> </w:t>
                        </w:r>
                        <w:sdt>
                          <w:sdtPr>
                            <w:id w:val="1273369862"/>
                            <w:placeholder>
                              <w:docPart w:val="4A1DADBC26CC4953889FB7D1970B8AD6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[Initial]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PLAN</w:t>
                        </w:r>
                        <w:r>
                          <w:t xml:space="preserve"> </w:t>
                        </w:r>
                        <w:sdt>
                          <w:sdtPr>
                            <w:id w:val="-471135023"/>
                            <w:placeholder>
                              <w:docPart w:val="514CA99906904763B8207D53E505825C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[Plan]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ALLERGIES</w:t>
                        </w:r>
                        <w:r>
                          <w:t xml:space="preserve"> </w:t>
                        </w:r>
                        <w:sdt>
                          <w:sdtPr>
                            <w:id w:val="71934493"/>
                            <w:placeholder>
                              <w:docPart w:val="A8092D8C99EF46AC8659F4F5E5DC12FE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[Allergies]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PHARMACY</w:t>
                        </w:r>
                        <w:r>
                          <w:t xml:space="preserve"> </w:t>
                        </w:r>
                        <w:sdt>
                          <w:sdtPr>
                            <w:id w:val="-1819110251"/>
                            <w:placeholder>
                              <w:docPart w:val="F69ED07006F64CD2A99387736E54ABF0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[Pharmacy]</w:t>
                            </w:r>
                          </w:sdtContent>
                        </w:sdt>
                        <w:r>
                          <w:t xml:space="preserve"> | </w:t>
                        </w:r>
                        <w:r>
                          <w:rPr>
                            <w:rStyle w:val="Heading2Char"/>
                          </w:rPr>
                          <w:t>INITIAL</w:t>
                        </w:r>
                        <w:r>
                          <w:t xml:space="preserve"> </w:t>
                        </w:r>
                        <w:sdt>
                          <w:sdtPr>
                            <w:id w:val="1943957342"/>
                            <w:placeholder>
                              <w:docPart w:val="4A1DADBC26CC4953889FB7D1970B8AD6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t>[Initial]</w:t>
                            </w:r>
                          </w:sdtContent>
                        </w:sdt>
                      </w:p>
                      <w:p w:rsidR="005F00FC" w:rsidRDefault="00853222">
                        <w:pPr>
                          <w:spacing w:after="120"/>
                        </w:pPr>
                        <w:r>
                          <w:rPr>
                            <w:rStyle w:val="Heading2Char"/>
                          </w:rPr>
                          <w:t>Date</w:t>
                        </w:r>
                        <w:r>
                          <w:t xml:space="preserve"> </w:t>
                        </w:r>
                        <w:sdt>
                          <w:sdtPr>
                            <w:alias w:val="Date | Time"/>
                            <w:tag w:val="Date | Time"/>
                            <w:id w:val="-1006431531"/>
                            <w:placeholder>
                              <w:docPart w:val="F77B2BAB797040AB8AF33D9CDE213B98"/>
                            </w:placeholder>
                            <w:showingPlcHdr/>
                            <w:date w:fullDate="2012-06-13T00:00:00Z">
                              <w:dateFormat w:val="M/d/yyyy h:mm am/pm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EE276A">
                              <w:rPr>
                                <w:rStyle w:val="PlaceholderText"/>
                                <w:color w:val="auto"/>
                              </w:rPr>
                              <w:t>[date | time]</w:t>
                            </w:r>
                          </w:sdtContent>
                        </w:sdt>
                        <w:r>
                          <w:tab/>
                        </w:r>
                        <w:sdt>
                          <w:sdtPr>
                            <w:rPr>
                              <w:rStyle w:val="Heading2Char"/>
                            </w:rPr>
                            <w:id w:val="-954399642"/>
                            <w15:appearance w15:val="hidden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r>
                              <w:rPr>
                                <w:rStyle w:val="Heading2Char"/>
                                <w:rFonts w:ascii="Segoe UI Symbol" w:hAnsi="Segoe UI Symbol" w:cs="Segoe UI Symbol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Style w:val="Heading2Char"/>
                          </w:rPr>
                          <w:t xml:space="preserve">problem </w:t>
                        </w:r>
                        <w:sdt>
                          <w:sdtPr>
                            <w:id w:val="16891526"/>
                            <w:placeholder>
                              <w:docPart w:val="71C81744AF05408ABD447728BFC01449"/>
                            </w:placeholder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r w:rsidR="00EE276A">
                              <w:rPr>
                                <w:rStyle w:val="PlaceholderText"/>
                                <w:color w:val="auto"/>
                              </w:rPr>
                              <w:t>[Problem]</w:t>
                            </w:r>
                          </w:sdtContent>
                        </w:sdt>
                      </w:p>
                    </w:tc>
                  </w:tr>
                </w:tbl>
                <w:p w:rsidR="005F00FC" w:rsidRDefault="00C47957">
                  <w:pPr>
                    <w:spacing w:after="0" w:line="240" w:lineRule="auto"/>
                  </w:pPr>
                  <w:r>
                    <w:rPr>
                      <w:rStyle w:val="Heading2Char"/>
                    </w:rPr>
                    <w:t>COMMENTS:</w:t>
                  </w:r>
                  <w:bookmarkStart w:id="0" w:name="_GoBack"/>
                  <w:bookmarkEnd w:id="0"/>
                </w:p>
              </w:tc>
            </w:tr>
            <w:tr w:rsidR="005F00FC">
              <w:trPr>
                <w:trHeight w:hRule="exact" w:val="7056"/>
              </w:trPr>
              <w:tc>
                <w:tcPr>
                  <w:tcW w:w="9350" w:type="dxa"/>
                </w:tcPr>
                <w:p w:rsidR="005F00FC" w:rsidRDefault="005F00FC">
                  <w:pPr>
                    <w:spacing w:after="0" w:line="240" w:lineRule="auto"/>
                  </w:pPr>
                </w:p>
              </w:tc>
            </w:tr>
          </w:tbl>
          <w:p w:rsidR="005F00FC" w:rsidRDefault="005F00FC">
            <w:pPr>
              <w:spacing w:after="0" w:line="240" w:lineRule="auto"/>
            </w:pPr>
          </w:p>
        </w:tc>
      </w:tr>
    </w:tbl>
    <w:p w:rsidR="005F00FC" w:rsidRDefault="005F00FC">
      <w:pPr>
        <w:rPr>
          <w:sz w:val="8"/>
          <w:szCs w:val="8"/>
        </w:rPr>
      </w:pPr>
    </w:p>
    <w:sectPr w:rsidR="005F00FC"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CC" w:rsidRDefault="004F1DCC">
      <w:pPr>
        <w:spacing w:after="0" w:line="240" w:lineRule="auto"/>
      </w:pPr>
      <w:r>
        <w:separator/>
      </w:r>
    </w:p>
  </w:endnote>
  <w:endnote w:type="continuationSeparator" w:id="0">
    <w:p w:rsidR="004F1DCC" w:rsidRDefault="004F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CC" w:rsidRDefault="004F1DCC">
      <w:pPr>
        <w:spacing w:after="0" w:line="240" w:lineRule="auto"/>
      </w:pPr>
      <w:r>
        <w:separator/>
      </w:r>
    </w:p>
  </w:footnote>
  <w:footnote w:type="continuationSeparator" w:id="0">
    <w:p w:rsidR="004F1DCC" w:rsidRDefault="004F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8E"/>
    <w:rsid w:val="0016098E"/>
    <w:rsid w:val="00182598"/>
    <w:rsid w:val="004F1DCC"/>
    <w:rsid w:val="005F00FC"/>
    <w:rsid w:val="00853222"/>
    <w:rsid w:val="00A43AB3"/>
    <w:rsid w:val="00C47957"/>
    <w:rsid w:val="00EE276A"/>
    <w:rsid w:val="00F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4482F-C784-4430-9402-06D31236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1"/>
        <w:sz w:val="21"/>
        <w:szCs w:val="21"/>
        <w:lang w:val="en-US" w:eastAsia="ja-JP" w:bidi="ar-SA"/>
        <w14:ligatures w14:val="standard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</w:style>
  <w:style w:type="paragraph" w:styleId="Heading1">
    <w:name w:val="heading 1"/>
    <w:basedOn w:val="Normal"/>
    <w:next w:val="Normal"/>
    <w:qFormat/>
    <w:pPr>
      <w:keepNext/>
      <w:keepLines/>
      <w:pBdr>
        <w:bottom w:val="single" w:sz="4" w:space="2" w:color="ED7D31" w:themeColor="accent2"/>
      </w:pBdr>
      <w:tabs>
        <w:tab w:val="center" w:pos="4770"/>
        <w:tab w:val="right" w:pos="9360"/>
      </w:tabs>
      <w:spacing w:after="240" w:line="240" w:lineRule="auto"/>
      <w:outlineLvl w:val="0"/>
    </w:pPr>
    <w:rPr>
      <w:rFonts w:asciiTheme="majorHAnsi" w:eastAsiaTheme="majorEastAsia" w:hAnsiTheme="majorHAnsi" w:cstheme="majorBidi"/>
      <w:caps/>
      <w:color w:val="5B9BD5" w:themeColor="accent1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9"/>
    <w:unhideWhenUsed/>
    <w:qFormat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9"/>
    <w:semiHidden/>
    <w:unhideWhenUsed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9"/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E7E6E6" w:themeColor="background2"/>
        <w:bottom w:val="single" w:sz="4" w:space="0" w:color="E7E6E6" w:themeColor="background2"/>
        <w:insideH w:val="single" w:sz="4" w:space="0" w:color="E7E6E6" w:themeColor="background2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Medical%20phone%20consultation%20form%20(online,%20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7B2BAB797040AB8AF33D9CDE213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4FAE-7A3E-4CD2-A5AE-738FA9B4EDEC}"/>
      </w:docPartPr>
      <w:docPartBody>
        <w:p w:rsidR="007C6F61" w:rsidRDefault="007C6F61" w:rsidP="007C6F61">
          <w:pPr>
            <w:pStyle w:val="F77B2BAB797040AB8AF33D9CDE213B981"/>
          </w:pPr>
          <w:r>
            <w:rPr>
              <w:rStyle w:val="PlaceholderText"/>
            </w:rPr>
            <w:t>[date | time]</w:t>
          </w:r>
        </w:p>
      </w:docPartBody>
    </w:docPart>
    <w:docPart>
      <w:docPartPr>
        <w:name w:val="2F92D34CA17D42FBA361F1B0B391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4C90-2207-49E8-BC30-98387B508C00}"/>
      </w:docPartPr>
      <w:docPartBody>
        <w:p w:rsidR="007C6F61" w:rsidRDefault="007C6F61">
          <w:pPr>
            <w:pStyle w:val="2F92D34CA17D42FBA361F1B0B3911E9E"/>
          </w:pPr>
          <w:r>
            <w:t>[Choose category]</w:t>
          </w:r>
        </w:p>
      </w:docPartBody>
    </w:docPart>
    <w:docPart>
      <w:docPartPr>
        <w:name w:val="5EAF21FA15CB4D348478AA21A3C2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6EC1-4BB5-4668-8641-6F77AB55CF66}"/>
      </w:docPartPr>
      <w:docPartBody>
        <w:p w:rsidR="007C6F61" w:rsidRDefault="007C6F61" w:rsidP="007C6F61">
          <w:pPr>
            <w:pStyle w:val="5EAF21FA15CB4D348478AA21A3C2BB6D1"/>
          </w:pPr>
          <w:r>
            <w:rPr>
              <w:rStyle w:val="PlaceholderText"/>
            </w:rPr>
            <w:t>[Patient Name]</w:t>
          </w:r>
        </w:p>
      </w:docPartBody>
    </w:docPart>
    <w:docPart>
      <w:docPartPr>
        <w:name w:val="68EB8BD59BBE434899DDC85D716A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4160-F49D-405F-AEFE-5F98E28E3141}"/>
      </w:docPartPr>
      <w:docPartBody>
        <w:p w:rsidR="007C6F61" w:rsidRDefault="007C6F61" w:rsidP="007C6F61">
          <w:pPr>
            <w:pStyle w:val="68EB8BD59BBE434899DDC85D716A68B81"/>
          </w:pPr>
          <w:r>
            <w:rPr>
              <w:rStyle w:val="PlaceholderText"/>
            </w:rPr>
            <w:t>[Caller Name]</w:t>
          </w:r>
        </w:p>
      </w:docPartBody>
    </w:docPart>
    <w:docPart>
      <w:docPartPr>
        <w:name w:val="172923850D614B26B76FA8B03207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E951-7BD2-4266-8EC8-8BEBC087EF15}"/>
      </w:docPartPr>
      <w:docPartBody>
        <w:p w:rsidR="007C6F61" w:rsidRDefault="007C6F61">
          <w:pPr>
            <w:pStyle w:val="172923850D614B26B76FA8B032079035"/>
          </w:pPr>
          <w:r>
            <w:t>phone 1</w:t>
          </w:r>
        </w:p>
      </w:docPartBody>
    </w:docPart>
    <w:docPart>
      <w:docPartPr>
        <w:name w:val="1840A99D76DC496FB194221C6089C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DAFD-9690-4BE6-BF99-D9A9FB23E729}"/>
      </w:docPartPr>
      <w:docPartBody>
        <w:p w:rsidR="007C6F61" w:rsidRDefault="007C6F61">
          <w:pPr>
            <w:pStyle w:val="1840A99D76DC496FB194221C6089CCDB"/>
          </w:pPr>
          <w:r>
            <w:t>[phone 1]</w:t>
          </w:r>
        </w:p>
      </w:docPartBody>
    </w:docPart>
    <w:docPart>
      <w:docPartPr>
        <w:name w:val="836E2496A0D749D0BED803F43A17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1270-0AD5-4FFE-8E5F-67575BF6925D}"/>
      </w:docPartPr>
      <w:docPartBody>
        <w:p w:rsidR="007C6F61" w:rsidRDefault="007C6F61">
          <w:pPr>
            <w:pStyle w:val="836E2496A0D749D0BED803F43A17224B"/>
          </w:pPr>
          <w:r>
            <w:t>phone 2</w:t>
          </w:r>
        </w:p>
      </w:docPartBody>
    </w:docPart>
    <w:docPart>
      <w:docPartPr>
        <w:name w:val="32E08839FE6746738DB818BAD63F9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17AE-31F4-42AA-8FAB-6DEC186D5327}"/>
      </w:docPartPr>
      <w:docPartBody>
        <w:p w:rsidR="007C6F61" w:rsidRDefault="007C6F61" w:rsidP="007C6F61">
          <w:pPr>
            <w:pStyle w:val="32E08839FE6746738DB818BAD63F9F691"/>
          </w:pPr>
          <w:r>
            <w:rPr>
              <w:rStyle w:val="PlaceholderText"/>
            </w:rPr>
            <w:t>[phone 2]</w:t>
          </w:r>
        </w:p>
      </w:docPartBody>
    </w:docPart>
    <w:docPart>
      <w:docPartPr>
        <w:name w:val="F59204EF2B1943A0804402553B523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36C6-C052-416F-8B8A-1D790633F1BB}"/>
      </w:docPartPr>
      <w:docPartBody>
        <w:p w:rsidR="007C6F61" w:rsidRDefault="007C6F61">
          <w:pPr>
            <w:pStyle w:val="F59204EF2B1943A0804402553B523E22"/>
          </w:pPr>
          <w:r>
            <w:t>[Temp]</w:t>
          </w:r>
        </w:p>
      </w:docPartBody>
    </w:docPart>
    <w:docPart>
      <w:docPartPr>
        <w:name w:val="0F7C9E44D62143DABD387DF8BD9FF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99E6-DE06-47A1-BDC6-CD30DFDB0A06}"/>
      </w:docPartPr>
      <w:docPartBody>
        <w:p w:rsidR="007C6F61" w:rsidRDefault="007C6F61">
          <w:pPr>
            <w:pStyle w:val="0F7C9E44D62143DABD387DF8BD9FF5E3"/>
          </w:pPr>
          <w:r>
            <w:t>[date | time]</w:t>
          </w:r>
        </w:p>
      </w:docPartBody>
    </w:docPart>
    <w:docPart>
      <w:docPartPr>
        <w:name w:val="4945C39AA22A4BDFA58BB18C68AA8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DA39-22D6-4752-B5FF-3B729ED7340B}"/>
      </w:docPartPr>
      <w:docPartBody>
        <w:p w:rsidR="007C6F61" w:rsidRDefault="007C6F61">
          <w:pPr>
            <w:pStyle w:val="4945C39AA22A4BDFA58BB18C68AA87A8"/>
          </w:pPr>
          <w:r>
            <w:t>[Seen]</w:t>
          </w:r>
        </w:p>
      </w:docPartBody>
    </w:docPart>
    <w:docPart>
      <w:docPartPr>
        <w:name w:val="7FEE17F904F54395A0F965859BE90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77EB8-ED4D-46FA-9143-2B3ADCCEA854}"/>
      </w:docPartPr>
      <w:docPartBody>
        <w:p w:rsidR="007C6F61" w:rsidRDefault="007C6F61">
          <w:pPr>
            <w:pStyle w:val="7FEE17F904F54395A0F965859BE90EED"/>
          </w:pPr>
          <w:r>
            <w:t>[Assessments]</w:t>
          </w:r>
        </w:p>
      </w:docPartBody>
    </w:docPart>
    <w:docPart>
      <w:docPartPr>
        <w:name w:val="31CB492090254EA89E282E6EFD36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32E3-6FFB-429D-9933-7E691597BB9A}"/>
      </w:docPartPr>
      <w:docPartBody>
        <w:p w:rsidR="007C6F61" w:rsidRDefault="007C6F61">
          <w:pPr>
            <w:pStyle w:val="31CB492090254EA89E282E6EFD3662F0"/>
          </w:pPr>
          <w:r>
            <w:t>[Presenting problems]</w:t>
          </w:r>
        </w:p>
      </w:docPartBody>
    </w:docPart>
    <w:docPart>
      <w:docPartPr>
        <w:name w:val="4A1DADBC26CC4953889FB7D1970B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706C-4295-44D8-9F69-6EDA067DF339}"/>
      </w:docPartPr>
      <w:docPartBody>
        <w:p w:rsidR="007C6F61" w:rsidRDefault="007C6F61">
          <w:pPr>
            <w:pStyle w:val="4A1DADBC26CC4953889FB7D1970B8AD6"/>
          </w:pPr>
          <w:r>
            <w:t>[Initial]</w:t>
          </w:r>
        </w:p>
      </w:docPartBody>
    </w:docPart>
    <w:docPart>
      <w:docPartPr>
        <w:name w:val="514CA99906904763B8207D53E505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BFDA-E6E5-4965-8B80-19C173C13517}"/>
      </w:docPartPr>
      <w:docPartBody>
        <w:p w:rsidR="007C6F61" w:rsidRDefault="007C6F61">
          <w:pPr>
            <w:pStyle w:val="514CA99906904763B8207D53E505825C"/>
          </w:pPr>
          <w:r>
            <w:t>[Plan]</w:t>
          </w:r>
        </w:p>
      </w:docPartBody>
    </w:docPart>
    <w:docPart>
      <w:docPartPr>
        <w:name w:val="A8092D8C99EF46AC8659F4F5E5DC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BA919-F4D7-4BC7-8092-0E3BFE42B5D7}"/>
      </w:docPartPr>
      <w:docPartBody>
        <w:p w:rsidR="007C6F61" w:rsidRDefault="007C6F61">
          <w:pPr>
            <w:pStyle w:val="A8092D8C99EF46AC8659F4F5E5DC12FE"/>
          </w:pPr>
          <w:r>
            <w:t>[Allergies]</w:t>
          </w:r>
        </w:p>
      </w:docPartBody>
    </w:docPart>
    <w:docPart>
      <w:docPartPr>
        <w:name w:val="F69ED07006F64CD2A99387736E54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B91D-953F-45D8-B4AC-F05631E59887}"/>
      </w:docPartPr>
      <w:docPartBody>
        <w:p w:rsidR="007C6F61" w:rsidRDefault="007C6F61">
          <w:pPr>
            <w:pStyle w:val="F69ED07006F64CD2A99387736E54ABF0"/>
          </w:pPr>
          <w:r>
            <w:t>[Pharmacy]</w:t>
          </w:r>
        </w:p>
      </w:docPartBody>
    </w:docPart>
    <w:docPart>
      <w:docPartPr>
        <w:name w:val="71C81744AF05408ABD447728BFC01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D393-EB28-4A52-8ACF-6AE3BAF5227E}"/>
      </w:docPartPr>
      <w:docPartBody>
        <w:p w:rsidR="007C6F61" w:rsidRDefault="007C6F61" w:rsidP="007C6F61">
          <w:pPr>
            <w:pStyle w:val="71C81744AF05408ABD447728BFC014491"/>
          </w:pPr>
          <w:r>
            <w:rPr>
              <w:rStyle w:val="PlaceholderText"/>
            </w:rPr>
            <w:t>[Problem]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1D"/>
    <w:rsid w:val="007C6F61"/>
    <w:rsid w:val="00B47413"/>
    <w:rsid w:val="00C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A96D5163442479658D0B4C3FDB4FD">
    <w:name w:val="1B6A96D5163442479658D0B4C3FDB4FD"/>
  </w:style>
  <w:style w:type="character" w:styleId="PlaceholderText">
    <w:name w:val="Placeholder Text"/>
    <w:basedOn w:val="DefaultParagraphFont"/>
    <w:uiPriority w:val="99"/>
    <w:semiHidden/>
    <w:rsid w:val="007C6F61"/>
    <w:rPr>
      <w:color w:val="808080"/>
    </w:rPr>
  </w:style>
  <w:style w:type="paragraph" w:customStyle="1" w:styleId="F77B2BAB797040AB8AF33D9CDE213B98">
    <w:name w:val="F77B2BAB797040AB8AF33D9CDE213B98"/>
  </w:style>
  <w:style w:type="paragraph" w:customStyle="1" w:styleId="2F92D34CA17D42FBA361F1B0B3911E9E">
    <w:name w:val="2F92D34CA17D42FBA361F1B0B3911E9E"/>
  </w:style>
  <w:style w:type="paragraph" w:customStyle="1" w:styleId="5EAF21FA15CB4D348478AA21A3C2BB6D">
    <w:name w:val="5EAF21FA15CB4D348478AA21A3C2BB6D"/>
  </w:style>
  <w:style w:type="paragraph" w:customStyle="1" w:styleId="68EB8BD59BBE434899DDC85D716A68B8">
    <w:name w:val="68EB8BD59BBE434899DDC85D716A68B8"/>
  </w:style>
  <w:style w:type="paragraph" w:customStyle="1" w:styleId="172923850D614B26B76FA8B032079035">
    <w:name w:val="172923850D614B26B76FA8B032079035"/>
  </w:style>
  <w:style w:type="paragraph" w:customStyle="1" w:styleId="1840A99D76DC496FB194221C6089CCDB">
    <w:name w:val="1840A99D76DC496FB194221C6089CCDB"/>
  </w:style>
  <w:style w:type="paragraph" w:customStyle="1" w:styleId="836E2496A0D749D0BED803F43A17224B">
    <w:name w:val="836E2496A0D749D0BED803F43A17224B"/>
  </w:style>
  <w:style w:type="paragraph" w:customStyle="1" w:styleId="32E08839FE6746738DB818BAD63F9F69">
    <w:name w:val="32E08839FE6746738DB818BAD63F9F69"/>
  </w:style>
  <w:style w:type="paragraph" w:customStyle="1" w:styleId="F59204EF2B1943A0804402553B523E22">
    <w:name w:val="F59204EF2B1943A0804402553B523E22"/>
  </w:style>
  <w:style w:type="paragraph" w:customStyle="1" w:styleId="0F7C9E44D62143DABD387DF8BD9FF5E3">
    <w:name w:val="0F7C9E44D62143DABD387DF8BD9FF5E3"/>
  </w:style>
  <w:style w:type="paragraph" w:customStyle="1" w:styleId="4945C39AA22A4BDFA58BB18C68AA87A8">
    <w:name w:val="4945C39AA22A4BDFA58BB18C68AA87A8"/>
  </w:style>
  <w:style w:type="paragraph" w:customStyle="1" w:styleId="7FEE17F904F54395A0F965859BE90EED">
    <w:name w:val="7FEE17F904F54395A0F965859BE90EED"/>
  </w:style>
  <w:style w:type="paragraph" w:customStyle="1" w:styleId="31CB492090254EA89E282E6EFD3662F0">
    <w:name w:val="31CB492090254EA89E282E6EFD3662F0"/>
  </w:style>
  <w:style w:type="paragraph" w:customStyle="1" w:styleId="4A1DADBC26CC4953889FB7D1970B8AD6">
    <w:name w:val="4A1DADBC26CC4953889FB7D1970B8AD6"/>
  </w:style>
  <w:style w:type="paragraph" w:customStyle="1" w:styleId="514CA99906904763B8207D53E505825C">
    <w:name w:val="514CA99906904763B8207D53E505825C"/>
  </w:style>
  <w:style w:type="paragraph" w:customStyle="1" w:styleId="A8092D8C99EF46AC8659F4F5E5DC12FE">
    <w:name w:val="A8092D8C99EF46AC8659F4F5E5DC12FE"/>
  </w:style>
  <w:style w:type="paragraph" w:customStyle="1" w:styleId="F69ED07006F64CD2A99387736E54ABF0">
    <w:name w:val="F69ED07006F64CD2A99387736E54ABF0"/>
  </w:style>
  <w:style w:type="paragraph" w:customStyle="1" w:styleId="71C81744AF05408ABD447728BFC01449">
    <w:name w:val="71C81744AF05408ABD447728BFC01449"/>
  </w:style>
  <w:style w:type="paragraph" w:customStyle="1" w:styleId="F77B2BAB797040AB8AF33D9CDE213B981">
    <w:name w:val="F77B2BAB797040AB8AF33D9CDE213B981"/>
    <w:rsid w:val="007C6F61"/>
    <w:pPr>
      <w:spacing w:before="60" w:after="60" w:line="264" w:lineRule="auto"/>
    </w:pPr>
    <w:rPr>
      <w:kern w:val="21"/>
      <w:sz w:val="21"/>
      <w:szCs w:val="21"/>
      <w:lang w:eastAsia="ja-JP"/>
      <w14:ligatures w14:val="standard"/>
    </w:rPr>
  </w:style>
  <w:style w:type="paragraph" w:customStyle="1" w:styleId="5EAF21FA15CB4D348478AA21A3C2BB6D1">
    <w:name w:val="5EAF21FA15CB4D348478AA21A3C2BB6D1"/>
    <w:rsid w:val="007C6F61"/>
    <w:pPr>
      <w:spacing w:before="60" w:after="60" w:line="264" w:lineRule="auto"/>
    </w:pPr>
    <w:rPr>
      <w:kern w:val="21"/>
      <w:sz w:val="21"/>
      <w:szCs w:val="21"/>
      <w:lang w:eastAsia="ja-JP"/>
      <w14:ligatures w14:val="standard"/>
    </w:rPr>
  </w:style>
  <w:style w:type="paragraph" w:customStyle="1" w:styleId="68EB8BD59BBE434899DDC85D716A68B81">
    <w:name w:val="68EB8BD59BBE434899DDC85D716A68B81"/>
    <w:rsid w:val="007C6F61"/>
    <w:pPr>
      <w:spacing w:before="60" w:after="60" w:line="264" w:lineRule="auto"/>
    </w:pPr>
    <w:rPr>
      <w:kern w:val="21"/>
      <w:sz w:val="21"/>
      <w:szCs w:val="21"/>
      <w:lang w:eastAsia="ja-JP"/>
      <w14:ligatures w14:val="standard"/>
    </w:rPr>
  </w:style>
  <w:style w:type="paragraph" w:customStyle="1" w:styleId="32E08839FE6746738DB818BAD63F9F691">
    <w:name w:val="32E08839FE6746738DB818BAD63F9F691"/>
    <w:rsid w:val="007C6F61"/>
    <w:pPr>
      <w:spacing w:before="60" w:after="60" w:line="264" w:lineRule="auto"/>
    </w:pPr>
    <w:rPr>
      <w:kern w:val="21"/>
      <w:sz w:val="21"/>
      <w:szCs w:val="21"/>
      <w:lang w:eastAsia="ja-JP"/>
      <w14:ligatures w14:val="standard"/>
    </w:rPr>
  </w:style>
  <w:style w:type="paragraph" w:customStyle="1" w:styleId="71C81744AF05408ABD447728BFC014491">
    <w:name w:val="71C81744AF05408ABD447728BFC014491"/>
    <w:rsid w:val="007C6F61"/>
    <w:pPr>
      <w:spacing w:before="60" w:after="60" w:line="264" w:lineRule="auto"/>
    </w:pPr>
    <w:rPr>
      <w:kern w:val="21"/>
      <w:sz w:val="21"/>
      <w:szCs w:val="21"/>
      <w:lang w:eastAsia="ja-JP"/>
      <w14:ligatures w14:val="standar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9E3725E-EB57-42F4-B19A-39DB9950E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phone consultation form (online, 2 per page).dotx</Template>
  <TotalTime>56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6</cp:revision>
  <cp:lastPrinted>2015-06-25T20:11:00Z</cp:lastPrinted>
  <dcterms:created xsi:type="dcterms:W3CDTF">2015-06-25T18:11:00Z</dcterms:created>
  <dcterms:modified xsi:type="dcterms:W3CDTF">2015-06-25T20:13:00Z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TC034630929991</vt:lpwstr>
  </property>
</Properties>
</file>