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2F" w:rsidRPr="00336822" w:rsidRDefault="00D91F89" w:rsidP="00336822">
      <w:pPr>
        <w:pStyle w:val="Header"/>
        <w:spacing w:after="60"/>
        <w:rPr>
          <w:rStyle w:val="StyleArial10pt"/>
          <w:rFonts w:cs="Arial"/>
          <w:b/>
          <w:sz w:val="20"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3198495</wp:posOffset>
                </wp:positionH>
                <wp:positionV relativeFrom="page">
                  <wp:posOffset>433070</wp:posOffset>
                </wp:positionV>
                <wp:extent cx="3175635" cy="266700"/>
                <wp:effectExtent l="0" t="444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63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5B9" w:rsidRPr="00FE55B9" w:rsidRDefault="00FE55B9" w:rsidP="00FE55B9">
                            <w:pPr>
                              <w:jc w:val="right"/>
                              <w:rPr>
                                <w:rFonts w:cs="Arial"/>
                                <w:sz w:val="24"/>
                              </w:rPr>
                            </w:pPr>
                            <w:r w:rsidRPr="00FE55B9">
                              <w:rPr>
                                <w:rFonts w:cs="Arial"/>
                                <w:b/>
                                <w:bCs/>
                                <w:color w:val="808080"/>
                                <w:kern w:val="32"/>
                                <w:sz w:val="24"/>
                              </w:rPr>
                              <w:fldChar w:fldCharType="begin"/>
                            </w:r>
                            <w:r w:rsidRPr="00FE55B9">
                              <w:rPr>
                                <w:rFonts w:cs="Arial"/>
                                <w:b/>
                                <w:bCs/>
                                <w:color w:val="808080"/>
                                <w:kern w:val="32"/>
                                <w:sz w:val="24"/>
                              </w:rPr>
                              <w:instrText xml:space="preserve"> MACROBUTTON  DoFieldClick [Company Name]</w:instrText>
                            </w:r>
                            <w:r w:rsidRPr="00FE55B9">
                              <w:rPr>
                                <w:rFonts w:cs="Arial"/>
                                <w:b/>
                                <w:bCs/>
                                <w:color w:val="808080"/>
                                <w:kern w:val="32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1.85pt;margin-top:34.1pt;width:250.0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" filled="f" stroked="f">
                <v:textbox>
                  <w:txbxContent>
                    <w:p w:rsidR="00FE55B9" w:rsidRPr="00FE55B9" w:rsidRDefault="00FE55B9" w:rsidP="00FE55B9">
                      <w:pPr>
                        <w:jc w:val="right"/>
                        <w:rPr>
                          <w:rFonts w:cs="Arial"/>
                          <w:sz w:val="24"/>
                        </w:rPr>
                      </w:pPr>
                      <w:r w:rsidRPr="00FE55B9">
                        <w:rPr>
                          <w:rFonts w:cs="Arial"/>
                          <w:b/>
                          <w:bCs/>
                          <w:color w:val="808080"/>
                          <w:kern w:val="32"/>
                          <w:sz w:val="24"/>
                        </w:rPr>
                        <w:fldChar w:fldCharType="begin"/>
                      </w:r>
                      <w:r w:rsidRPr="00FE55B9">
                        <w:rPr>
                          <w:rFonts w:cs="Arial"/>
                          <w:b/>
                          <w:bCs/>
                          <w:color w:val="808080"/>
                          <w:kern w:val="32"/>
                          <w:sz w:val="24"/>
                        </w:rPr>
                        <w:instrText xml:space="preserve"> MACROBUTTON  DoFieldClick [Company Name]</w:instrText>
                      </w:r>
                      <w:r w:rsidRPr="00FE55B9">
                        <w:rPr>
                          <w:rFonts w:cs="Arial"/>
                          <w:b/>
                          <w:bCs/>
                          <w:color w:val="808080"/>
                          <w:kern w:val="32"/>
                          <w:sz w:val="24"/>
                        </w:rPr>
                        <w:fldChar w:fldCharType="end"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6348730</wp:posOffset>
                </wp:positionH>
                <wp:positionV relativeFrom="page">
                  <wp:posOffset>433070</wp:posOffset>
                </wp:positionV>
                <wp:extent cx="641350" cy="319405"/>
                <wp:effectExtent l="0" t="4445" r="127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822" w:rsidRDefault="00D91F89" w:rsidP="003368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57200" cy="228600"/>
                                  <wp:effectExtent l="0" t="0" r="0" b="0"/>
                                  <wp:docPr id="5" name="Picture 5" descr="your logo he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your logo he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99.9pt;margin-top:34.1pt;width:50.5pt;height:25.15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" filled="f" stroked="f">
                <v:textbox style="mso-fit-shape-to-text:t">
                  <w:txbxContent>
                    <w:p w:rsidR="00336822" w:rsidRDefault="00D91F89" w:rsidP="0033682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57200" cy="228600"/>
                            <wp:effectExtent l="0" t="0" r="0" b="0"/>
                            <wp:docPr id="5" name="Picture 5" descr="your logo he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your logo he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05A64" w:rsidRPr="00FE55B9">
        <w:rPr>
          <w:rFonts w:cs="Arial"/>
          <w:b/>
          <w:sz w:val="24"/>
        </w:rPr>
        <w:t>Outpatient Encounter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2751"/>
        <w:gridCol w:w="867"/>
        <w:gridCol w:w="720"/>
        <w:gridCol w:w="900"/>
        <w:gridCol w:w="360"/>
        <w:gridCol w:w="1787"/>
        <w:gridCol w:w="1093"/>
        <w:gridCol w:w="900"/>
        <w:gridCol w:w="389"/>
        <w:gridCol w:w="331"/>
        <w:gridCol w:w="918"/>
      </w:tblGrid>
      <w:tr w:rsidR="00EA3F84" w:rsidRPr="007310DB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05A64" w:rsidRPr="00554EAD" w:rsidRDefault="00205A64" w:rsidP="00554EAD">
            <w:pPr>
              <w:rPr>
                <w:rStyle w:val="StyleArial10ptBold"/>
              </w:rPr>
            </w:pPr>
            <w:r w:rsidRPr="00554EAD">
              <w:rPr>
                <w:rStyle w:val="StyleArial10ptBold"/>
              </w:rPr>
              <w:t xml:space="preserve">Patient </w:t>
            </w:r>
            <w:r w:rsidR="00890032">
              <w:rPr>
                <w:rStyle w:val="StyleArial10ptBold"/>
              </w:rPr>
              <w:t>Information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05A64" w:rsidRPr="00AE5EDE" w:rsidRDefault="00205A64" w:rsidP="00D00F6D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05A64" w:rsidRPr="00554EAD" w:rsidRDefault="00205A64" w:rsidP="00554EAD">
            <w:pPr>
              <w:rPr>
                <w:rStyle w:val="StyleArial10ptBold"/>
              </w:rPr>
            </w:pPr>
            <w:r w:rsidRPr="00554EAD">
              <w:rPr>
                <w:rStyle w:val="StyleArial10ptBold"/>
              </w:rPr>
              <w:t>Payment Method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05A64" w:rsidRPr="00AE5EDE" w:rsidRDefault="00205A64" w:rsidP="00D00F6D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05A64" w:rsidRPr="007A11A7" w:rsidRDefault="00205A64" w:rsidP="00554EAD">
            <w:pPr>
              <w:rPr>
                <w:rStyle w:val="StyleArial10ptBold"/>
              </w:rPr>
            </w:pPr>
            <w:r w:rsidRPr="007A11A7">
              <w:rPr>
                <w:rStyle w:val="StyleArial10ptBold"/>
              </w:rPr>
              <w:t>Visit Info</w:t>
            </w:r>
            <w:r w:rsidR="00890032" w:rsidRPr="007A11A7">
              <w:rPr>
                <w:rStyle w:val="StyleArial10ptBold"/>
              </w:rPr>
              <w:t>rmation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5A64" w:rsidRPr="00AE5EDE" w:rsidRDefault="00205A64" w:rsidP="00D00F6D">
            <w:pPr>
              <w:rPr>
                <w:rFonts w:cs="Arial"/>
                <w:b/>
                <w:szCs w:val="20"/>
              </w:rPr>
            </w:pPr>
          </w:p>
        </w:tc>
      </w:tr>
      <w:tr w:rsidR="00EA3F84" w:rsidRPr="007310DB"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Patient ID</w:t>
            </w:r>
            <w:r w:rsidR="008D17B2">
              <w:rPr>
                <w:rStyle w:val="StyleArial10pt"/>
              </w:rPr>
              <w:t xml:space="preserve"> number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64" w:rsidRPr="007310DB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5A64" w:rsidRPr="00A5229B" w:rsidRDefault="00205A64" w:rsidP="00D00F6D">
            <w:pPr>
              <w:rPr>
                <w:rStyle w:val="StyleArial10pt"/>
                <w:b/>
              </w:rPr>
            </w:pPr>
            <w:r w:rsidRPr="00A5229B">
              <w:rPr>
                <w:rStyle w:val="StyleArial10pt"/>
                <w:b/>
              </w:rPr>
              <w:t>Primary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64" w:rsidRPr="007310DB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 xml:space="preserve">Visit </w:t>
            </w:r>
            <w:r w:rsidR="00FB5FFA">
              <w:rPr>
                <w:rStyle w:val="StyleArial10pt"/>
              </w:rPr>
              <w:t>d</w:t>
            </w:r>
            <w:r w:rsidRPr="00735207">
              <w:rPr>
                <w:rStyle w:val="StyleArial10pt"/>
              </w:rPr>
              <w:t>ate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64" w:rsidRPr="007310DB" w:rsidRDefault="00205A64" w:rsidP="00D00F6D">
            <w:pPr>
              <w:rPr>
                <w:rFonts w:cs="Arial"/>
                <w:szCs w:val="20"/>
              </w:rPr>
            </w:pPr>
          </w:p>
        </w:tc>
      </w:tr>
      <w:tr w:rsidR="00EA3F84" w:rsidRPr="007310DB">
        <w:tc>
          <w:tcPr>
            <w:tcW w:w="2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 xml:space="preserve">Patient </w:t>
            </w:r>
            <w:r w:rsidR="008D17B2">
              <w:rPr>
                <w:rStyle w:val="StyleArial10pt"/>
              </w:rPr>
              <w:t>n</w:t>
            </w:r>
            <w:r w:rsidRPr="00735207">
              <w:rPr>
                <w:rStyle w:val="StyleArial10pt"/>
              </w:rPr>
              <w:t>ame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64" w:rsidRPr="007310DB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Primary ID</w:t>
            </w:r>
            <w:r w:rsidR="00715145">
              <w:rPr>
                <w:rStyle w:val="StyleArial10pt"/>
              </w:rPr>
              <w:t xml:space="preserve"> number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64" w:rsidRPr="007310DB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238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 xml:space="preserve">Visit </w:t>
            </w:r>
            <w:r w:rsidR="00715145">
              <w:rPr>
                <w:rStyle w:val="StyleArial10pt"/>
              </w:rPr>
              <w:t>number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64" w:rsidRPr="007310DB" w:rsidRDefault="00205A64" w:rsidP="00D00F6D">
            <w:pPr>
              <w:rPr>
                <w:rFonts w:cs="Arial"/>
                <w:szCs w:val="20"/>
              </w:rPr>
            </w:pPr>
          </w:p>
        </w:tc>
      </w:tr>
      <w:tr w:rsidR="00EA3F84" w:rsidRPr="007310DB">
        <w:tc>
          <w:tcPr>
            <w:tcW w:w="2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Addres</w:t>
            </w:r>
            <w:r w:rsidR="005B1C1F">
              <w:rPr>
                <w:rStyle w:val="StyleArial10pt"/>
              </w:rPr>
              <w:t>s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64" w:rsidRPr="007310DB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 xml:space="preserve">Primary </w:t>
            </w:r>
            <w:r w:rsidR="00FB5FFA">
              <w:rPr>
                <w:rStyle w:val="StyleArial10pt"/>
              </w:rPr>
              <w:t>g</w:t>
            </w:r>
            <w:r w:rsidRPr="00735207">
              <w:rPr>
                <w:rStyle w:val="StyleArial10pt"/>
              </w:rPr>
              <w:t>roup</w:t>
            </w:r>
            <w:r w:rsidR="00715145">
              <w:rPr>
                <w:rStyle w:val="StyleArial10pt"/>
              </w:rPr>
              <w:t xml:space="preserve"> number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64" w:rsidRPr="007310DB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238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 xml:space="preserve">Rendering </w:t>
            </w:r>
            <w:r w:rsidR="00A5229B">
              <w:rPr>
                <w:rStyle w:val="StyleArial10pt"/>
              </w:rPr>
              <w:t>physician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64" w:rsidRPr="007310DB" w:rsidRDefault="00205A64" w:rsidP="00D00F6D">
            <w:pPr>
              <w:rPr>
                <w:rFonts w:cs="Arial"/>
                <w:szCs w:val="20"/>
              </w:rPr>
            </w:pPr>
          </w:p>
        </w:tc>
      </w:tr>
      <w:tr w:rsidR="00EA3F84" w:rsidRPr="007310DB">
        <w:tc>
          <w:tcPr>
            <w:tcW w:w="2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City/State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64" w:rsidRPr="007310DB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5A64" w:rsidRPr="00A5229B" w:rsidRDefault="00205A64" w:rsidP="00D00F6D">
            <w:pPr>
              <w:rPr>
                <w:rStyle w:val="StyleArial10pt"/>
                <w:b/>
              </w:rPr>
            </w:pPr>
            <w:r w:rsidRPr="00A5229B">
              <w:rPr>
                <w:rStyle w:val="StyleArial10pt"/>
                <w:b/>
              </w:rPr>
              <w:t>Secondary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64" w:rsidRPr="007310DB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238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 xml:space="preserve">Referring </w:t>
            </w:r>
            <w:r w:rsidR="00A5229B">
              <w:rPr>
                <w:rStyle w:val="StyleArial10pt"/>
              </w:rPr>
              <w:t>physician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64" w:rsidRPr="007310DB" w:rsidRDefault="00205A64" w:rsidP="00D00F6D">
            <w:pPr>
              <w:rPr>
                <w:rFonts w:cs="Arial"/>
                <w:szCs w:val="20"/>
              </w:rPr>
            </w:pPr>
          </w:p>
        </w:tc>
        <w:bookmarkStart w:id="0" w:name="_GoBack"/>
        <w:bookmarkEnd w:id="0"/>
      </w:tr>
      <w:tr w:rsidR="00EA3F84" w:rsidRPr="007310DB">
        <w:tc>
          <w:tcPr>
            <w:tcW w:w="2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S</w:t>
            </w:r>
            <w:r w:rsidR="00715145">
              <w:rPr>
                <w:rStyle w:val="StyleArial10pt"/>
              </w:rPr>
              <w:t xml:space="preserve">ocial </w:t>
            </w:r>
            <w:r w:rsidRPr="00735207">
              <w:rPr>
                <w:rStyle w:val="StyleArial10pt"/>
              </w:rPr>
              <w:t>S</w:t>
            </w:r>
            <w:r w:rsidR="00715145">
              <w:rPr>
                <w:rStyle w:val="StyleArial10pt"/>
              </w:rPr>
              <w:t>ecurity number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64" w:rsidRPr="007310DB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Secondary ID</w:t>
            </w:r>
            <w:r w:rsidR="00715145">
              <w:rPr>
                <w:rStyle w:val="StyleArial10pt"/>
              </w:rPr>
              <w:t xml:space="preserve"> number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64" w:rsidRPr="007310DB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238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Reason for visit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64" w:rsidRPr="007310DB" w:rsidRDefault="00205A64" w:rsidP="00D00F6D">
            <w:pPr>
              <w:rPr>
                <w:rFonts w:cs="Arial"/>
                <w:szCs w:val="20"/>
              </w:rPr>
            </w:pPr>
          </w:p>
        </w:tc>
      </w:tr>
      <w:tr w:rsidR="00EA3F84" w:rsidRPr="007310DB">
        <w:tc>
          <w:tcPr>
            <w:tcW w:w="2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Phone</w:t>
            </w:r>
            <w:r w:rsidR="00715145">
              <w:rPr>
                <w:rStyle w:val="StyleArial10pt"/>
              </w:rPr>
              <w:t xml:space="preserve"> number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64" w:rsidRPr="007310DB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 xml:space="preserve">Secondary </w:t>
            </w:r>
            <w:r w:rsidR="00FB5FFA">
              <w:rPr>
                <w:rStyle w:val="StyleArial10pt"/>
              </w:rPr>
              <w:t>g</w:t>
            </w:r>
            <w:r w:rsidRPr="00735207">
              <w:rPr>
                <w:rStyle w:val="StyleArial10pt"/>
              </w:rPr>
              <w:t>roup</w:t>
            </w:r>
            <w:r w:rsidR="00715145">
              <w:rPr>
                <w:rStyle w:val="StyleArial10pt"/>
              </w:rPr>
              <w:t xml:space="preserve"> </w:t>
            </w:r>
            <w:r w:rsidR="00A5229B">
              <w:rPr>
                <w:rStyle w:val="StyleArial10pt"/>
              </w:rPr>
              <w:t>no.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64" w:rsidRPr="007310DB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238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5A64" w:rsidRPr="007310DB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64" w:rsidRPr="007310DB" w:rsidRDefault="00205A64" w:rsidP="00D00F6D">
            <w:pPr>
              <w:rPr>
                <w:rFonts w:cs="Arial"/>
                <w:szCs w:val="20"/>
              </w:rPr>
            </w:pPr>
          </w:p>
        </w:tc>
      </w:tr>
      <w:tr w:rsidR="00EA3F84" w:rsidRPr="007310DB">
        <w:tc>
          <w:tcPr>
            <w:tcW w:w="2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D</w:t>
            </w:r>
            <w:r w:rsidR="008D17B2">
              <w:rPr>
                <w:rStyle w:val="StyleArial10pt"/>
              </w:rPr>
              <w:t>ate of birth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64" w:rsidRPr="007310DB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Cash</w:t>
            </w:r>
            <w:r w:rsidR="00715145">
              <w:rPr>
                <w:rStyle w:val="StyleArial10pt"/>
              </w:rPr>
              <w:t>/</w:t>
            </w:r>
            <w:r w:rsidR="00FB5FFA">
              <w:rPr>
                <w:rStyle w:val="StyleArial10pt"/>
              </w:rPr>
              <w:t>c</w:t>
            </w:r>
            <w:r w:rsidRPr="00735207">
              <w:rPr>
                <w:rStyle w:val="StyleArial10pt"/>
              </w:rPr>
              <w:t xml:space="preserve">redit </w:t>
            </w:r>
            <w:r w:rsidR="00FB5FFA">
              <w:rPr>
                <w:rStyle w:val="StyleArial10pt"/>
              </w:rPr>
              <w:t>c</w:t>
            </w:r>
            <w:r w:rsidRPr="00735207">
              <w:rPr>
                <w:rStyle w:val="StyleArial10pt"/>
              </w:rPr>
              <w:t>ard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64" w:rsidRPr="007310DB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238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5A64" w:rsidRPr="007310DB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64" w:rsidRPr="007310DB" w:rsidRDefault="00205A64" w:rsidP="00D00F6D">
            <w:pPr>
              <w:rPr>
                <w:rFonts w:cs="Arial"/>
                <w:szCs w:val="20"/>
              </w:rPr>
            </w:pPr>
          </w:p>
        </w:tc>
      </w:tr>
      <w:tr w:rsidR="00EA3F84" w:rsidRPr="007310DB">
        <w:tc>
          <w:tcPr>
            <w:tcW w:w="2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Age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64" w:rsidRPr="007310DB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 xml:space="preserve">Other </w:t>
            </w:r>
            <w:r w:rsidR="00FB5FFA">
              <w:rPr>
                <w:rStyle w:val="StyleArial10pt"/>
              </w:rPr>
              <w:t>b</w:t>
            </w:r>
            <w:r w:rsidRPr="00735207">
              <w:rPr>
                <w:rStyle w:val="StyleArial10pt"/>
              </w:rPr>
              <w:t>illing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64" w:rsidRPr="007310DB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23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5A64" w:rsidRPr="007310DB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64" w:rsidRPr="007310DB" w:rsidRDefault="00205A64" w:rsidP="00D00F6D">
            <w:pPr>
              <w:rPr>
                <w:rFonts w:cs="Arial"/>
                <w:szCs w:val="20"/>
              </w:rPr>
            </w:pPr>
          </w:p>
        </w:tc>
      </w:tr>
      <w:tr w:rsidR="00EA3F84" w:rsidRPr="007310DB">
        <w:trPr>
          <w:trHeight w:hRule="exact" w:val="216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05A64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05A64" w:rsidRPr="007310DB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05A64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05A64" w:rsidRPr="007310DB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05A64" w:rsidRPr="007310DB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05A64" w:rsidRPr="007310DB" w:rsidRDefault="00205A64" w:rsidP="00D00F6D">
            <w:pPr>
              <w:rPr>
                <w:rFonts w:cs="Arial"/>
                <w:szCs w:val="20"/>
              </w:rPr>
            </w:pPr>
          </w:p>
        </w:tc>
      </w:tr>
      <w:tr w:rsidR="00A07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45"/>
        </w:trPr>
        <w:tc>
          <w:tcPr>
            <w:tcW w:w="3618" w:type="dxa"/>
            <w:gridSpan w:val="2"/>
            <w:vAlign w:val="bottom"/>
          </w:tcPr>
          <w:p w:rsidR="00205A64" w:rsidRPr="00554EAD" w:rsidRDefault="00205A64" w:rsidP="00554EAD">
            <w:pPr>
              <w:rPr>
                <w:rStyle w:val="StyleArial10ptBold"/>
              </w:rPr>
            </w:pPr>
            <w:r w:rsidRPr="00554EAD">
              <w:rPr>
                <w:rStyle w:val="StyleArial10ptBold"/>
              </w:rPr>
              <w:t>E/M Modifiers</w:t>
            </w:r>
          </w:p>
        </w:tc>
        <w:tc>
          <w:tcPr>
            <w:tcW w:w="3767" w:type="dxa"/>
            <w:gridSpan w:val="4"/>
            <w:vAlign w:val="bottom"/>
          </w:tcPr>
          <w:p w:rsidR="00205A64" w:rsidRPr="00554EAD" w:rsidRDefault="004D728A" w:rsidP="00554EAD">
            <w:pPr>
              <w:rPr>
                <w:rStyle w:val="StyleArial10ptBold"/>
              </w:rPr>
            </w:pPr>
            <w:r>
              <w:rPr>
                <w:rStyle w:val="StyleArial10ptBold"/>
              </w:rPr>
              <w:t>Procedure Modifiers</w:t>
            </w:r>
          </w:p>
        </w:tc>
        <w:tc>
          <w:tcPr>
            <w:tcW w:w="3631" w:type="dxa"/>
            <w:gridSpan w:val="5"/>
            <w:vAlign w:val="bottom"/>
          </w:tcPr>
          <w:p w:rsidR="00205A64" w:rsidRPr="00554EAD" w:rsidRDefault="00205A64" w:rsidP="00554EAD">
            <w:pPr>
              <w:rPr>
                <w:rStyle w:val="StyleArial10ptBold"/>
              </w:rPr>
            </w:pPr>
            <w:r w:rsidRPr="00554EAD">
              <w:rPr>
                <w:rStyle w:val="StyleArial10ptBold"/>
              </w:rPr>
              <w:t>Other Modifiers</w:t>
            </w:r>
          </w:p>
        </w:tc>
      </w:tr>
      <w:tr w:rsidR="00455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618" w:type="dxa"/>
            <w:gridSpan w:val="2"/>
            <w:vAlign w:val="center"/>
          </w:tcPr>
          <w:p w:rsidR="00205A64" w:rsidRPr="00FE55B9" w:rsidRDefault="00205A64" w:rsidP="00D00F6D">
            <w:pPr>
              <w:rPr>
                <w:rStyle w:val="StyleArial10pt"/>
              </w:rPr>
            </w:pPr>
            <w:r w:rsidRPr="00FE55B9">
              <w:rPr>
                <w:rStyle w:val="StyleArial10pt"/>
              </w:rPr>
              <w:t xml:space="preserve">24 </w:t>
            </w:r>
            <w:r w:rsidR="004D728A">
              <w:rPr>
                <w:rStyle w:val="StyleArial10pt"/>
              </w:rPr>
              <w:t>—</w:t>
            </w:r>
            <w:r w:rsidRPr="00FE55B9">
              <w:rPr>
                <w:rStyle w:val="StyleArial10pt"/>
              </w:rPr>
              <w:t xml:space="preserve"> Unrelated E/M service during postop</w:t>
            </w:r>
            <w:r w:rsidR="00A5229B">
              <w:rPr>
                <w:rStyle w:val="StyleArial10pt"/>
              </w:rPr>
              <w:t>.</w:t>
            </w:r>
          </w:p>
        </w:tc>
        <w:tc>
          <w:tcPr>
            <w:tcW w:w="3767" w:type="dxa"/>
            <w:gridSpan w:val="4"/>
            <w:vAlign w:val="center"/>
          </w:tcPr>
          <w:p w:rsidR="00205A64" w:rsidRPr="00FE55B9" w:rsidRDefault="004D728A" w:rsidP="00D00F6D">
            <w:pPr>
              <w:rPr>
                <w:rStyle w:val="StyleArial10pt"/>
              </w:rPr>
            </w:pPr>
            <w:r>
              <w:rPr>
                <w:rStyle w:val="StyleArial10pt"/>
              </w:rPr>
              <w:t>22 —</w:t>
            </w:r>
            <w:r w:rsidR="00205A64" w:rsidRPr="00FE55B9">
              <w:rPr>
                <w:rStyle w:val="StyleArial10pt"/>
              </w:rPr>
              <w:t xml:space="preserve"> Unusual, excessive procedure</w:t>
            </w:r>
          </w:p>
        </w:tc>
        <w:tc>
          <w:tcPr>
            <w:tcW w:w="3631" w:type="dxa"/>
            <w:gridSpan w:val="5"/>
            <w:vAlign w:val="center"/>
          </w:tcPr>
          <w:p w:rsidR="00205A64" w:rsidRPr="00FE55B9" w:rsidRDefault="00205A64" w:rsidP="00D00F6D">
            <w:pPr>
              <w:rPr>
                <w:rStyle w:val="StyleArial10pt"/>
              </w:rPr>
            </w:pPr>
          </w:p>
        </w:tc>
      </w:tr>
      <w:tr w:rsidR="00455F70" w:rsidRPr="00685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618" w:type="dxa"/>
            <w:gridSpan w:val="2"/>
            <w:vAlign w:val="center"/>
          </w:tcPr>
          <w:p w:rsidR="00205A64" w:rsidRPr="00FE55B9" w:rsidRDefault="004D728A" w:rsidP="00D00F6D">
            <w:pPr>
              <w:rPr>
                <w:rStyle w:val="StyleArial10pt"/>
              </w:rPr>
            </w:pPr>
            <w:r>
              <w:rPr>
                <w:rStyle w:val="StyleArial10pt"/>
              </w:rPr>
              <w:t>25 —</w:t>
            </w:r>
            <w:r w:rsidR="00205A64" w:rsidRPr="00FE55B9">
              <w:rPr>
                <w:rStyle w:val="StyleArial10pt"/>
              </w:rPr>
              <w:t xml:space="preserve"> Significant, separately identifiable E/M</w:t>
            </w:r>
          </w:p>
        </w:tc>
        <w:tc>
          <w:tcPr>
            <w:tcW w:w="3767" w:type="dxa"/>
            <w:gridSpan w:val="4"/>
            <w:vAlign w:val="center"/>
          </w:tcPr>
          <w:p w:rsidR="00205A64" w:rsidRPr="00FE55B9" w:rsidRDefault="004D728A" w:rsidP="00D00F6D">
            <w:pPr>
              <w:rPr>
                <w:rStyle w:val="StyleArial10pt"/>
              </w:rPr>
            </w:pPr>
            <w:r>
              <w:rPr>
                <w:rStyle w:val="StyleArial10pt"/>
              </w:rPr>
              <w:t>50 —</w:t>
            </w:r>
            <w:r w:rsidR="00205A64" w:rsidRPr="00FE55B9">
              <w:rPr>
                <w:rStyle w:val="StyleArial10pt"/>
              </w:rPr>
              <w:t xml:space="preserve"> Bilateral procedure</w:t>
            </w:r>
          </w:p>
        </w:tc>
        <w:tc>
          <w:tcPr>
            <w:tcW w:w="3631" w:type="dxa"/>
            <w:gridSpan w:val="5"/>
            <w:vAlign w:val="center"/>
          </w:tcPr>
          <w:p w:rsidR="00205A64" w:rsidRPr="00FE55B9" w:rsidRDefault="00205A64" w:rsidP="00D00F6D">
            <w:pPr>
              <w:rPr>
                <w:rStyle w:val="StyleArial10pt"/>
              </w:rPr>
            </w:pPr>
          </w:p>
        </w:tc>
      </w:tr>
      <w:tr w:rsidR="00455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618" w:type="dxa"/>
            <w:gridSpan w:val="2"/>
            <w:vAlign w:val="center"/>
          </w:tcPr>
          <w:p w:rsidR="00205A64" w:rsidRPr="00FE55B9" w:rsidRDefault="004D728A" w:rsidP="00D00F6D">
            <w:pPr>
              <w:rPr>
                <w:rStyle w:val="StyleArial10pt"/>
              </w:rPr>
            </w:pPr>
            <w:r>
              <w:rPr>
                <w:rStyle w:val="StyleArial10pt"/>
              </w:rPr>
              <w:t>57 —</w:t>
            </w:r>
            <w:r w:rsidR="00205A64" w:rsidRPr="00FE55B9">
              <w:rPr>
                <w:rStyle w:val="StyleArial10pt"/>
              </w:rPr>
              <w:t xml:space="preserve"> Decision for </w:t>
            </w:r>
            <w:r>
              <w:rPr>
                <w:rStyle w:val="StyleArial10pt"/>
              </w:rPr>
              <w:t>s</w:t>
            </w:r>
            <w:r w:rsidR="00205A64" w:rsidRPr="00FE55B9">
              <w:rPr>
                <w:rStyle w:val="StyleArial10pt"/>
              </w:rPr>
              <w:t>urgery</w:t>
            </w:r>
          </w:p>
        </w:tc>
        <w:tc>
          <w:tcPr>
            <w:tcW w:w="3767" w:type="dxa"/>
            <w:gridSpan w:val="4"/>
            <w:vAlign w:val="center"/>
          </w:tcPr>
          <w:p w:rsidR="00205A64" w:rsidRPr="00FE55B9" w:rsidRDefault="004D728A" w:rsidP="00D00F6D">
            <w:pPr>
              <w:rPr>
                <w:rStyle w:val="StyleArial10pt"/>
              </w:rPr>
            </w:pPr>
            <w:r>
              <w:rPr>
                <w:rStyle w:val="StyleArial10pt"/>
              </w:rPr>
              <w:t>51 —</w:t>
            </w:r>
            <w:r w:rsidR="00205A64" w:rsidRPr="00FE55B9">
              <w:rPr>
                <w:rStyle w:val="StyleArial10pt"/>
              </w:rPr>
              <w:t xml:space="preserve"> Multiple surgical proc</w:t>
            </w:r>
            <w:r w:rsidR="00715145">
              <w:rPr>
                <w:rStyle w:val="StyleArial10pt"/>
              </w:rPr>
              <w:t>edures</w:t>
            </w:r>
            <w:r w:rsidR="00205A64" w:rsidRPr="00FE55B9">
              <w:rPr>
                <w:rStyle w:val="StyleArial10pt"/>
              </w:rPr>
              <w:t xml:space="preserve"> in same day</w:t>
            </w:r>
          </w:p>
        </w:tc>
        <w:tc>
          <w:tcPr>
            <w:tcW w:w="3631" w:type="dxa"/>
            <w:gridSpan w:val="5"/>
            <w:vAlign w:val="center"/>
          </w:tcPr>
          <w:p w:rsidR="00205A64" w:rsidRPr="00FE55B9" w:rsidRDefault="00205A64" w:rsidP="00D00F6D">
            <w:pPr>
              <w:rPr>
                <w:rStyle w:val="StyleArial10pt"/>
              </w:rPr>
            </w:pPr>
          </w:p>
        </w:tc>
      </w:tr>
      <w:tr w:rsidR="00455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618" w:type="dxa"/>
            <w:gridSpan w:val="2"/>
            <w:vAlign w:val="center"/>
          </w:tcPr>
          <w:p w:rsidR="00205A64" w:rsidRPr="00FE55B9" w:rsidRDefault="00205A64" w:rsidP="00D00F6D">
            <w:pPr>
              <w:rPr>
                <w:rStyle w:val="StyleArial10pt"/>
              </w:rPr>
            </w:pPr>
          </w:p>
        </w:tc>
        <w:tc>
          <w:tcPr>
            <w:tcW w:w="3767" w:type="dxa"/>
            <w:gridSpan w:val="4"/>
            <w:vAlign w:val="center"/>
          </w:tcPr>
          <w:p w:rsidR="00205A64" w:rsidRPr="00FE55B9" w:rsidRDefault="004D728A" w:rsidP="00D00F6D">
            <w:pPr>
              <w:rPr>
                <w:rStyle w:val="StyleArial10pt"/>
              </w:rPr>
            </w:pPr>
            <w:r>
              <w:rPr>
                <w:rStyle w:val="StyleArial10pt"/>
              </w:rPr>
              <w:t>52 —</w:t>
            </w:r>
            <w:r w:rsidR="00205A64" w:rsidRPr="00FE55B9">
              <w:rPr>
                <w:rStyle w:val="StyleArial10pt"/>
              </w:rPr>
              <w:t xml:space="preserve"> Reduced/</w:t>
            </w:r>
            <w:r>
              <w:rPr>
                <w:rStyle w:val="StyleArial10pt"/>
              </w:rPr>
              <w:t>i</w:t>
            </w:r>
            <w:r w:rsidR="00205A64" w:rsidRPr="00FE55B9">
              <w:rPr>
                <w:rStyle w:val="StyleArial10pt"/>
              </w:rPr>
              <w:t>ncomplete procedure</w:t>
            </w:r>
          </w:p>
        </w:tc>
        <w:tc>
          <w:tcPr>
            <w:tcW w:w="3631" w:type="dxa"/>
            <w:gridSpan w:val="5"/>
            <w:vAlign w:val="center"/>
          </w:tcPr>
          <w:p w:rsidR="00205A64" w:rsidRPr="00FE55B9" w:rsidRDefault="00205A64" w:rsidP="00D00F6D">
            <w:pPr>
              <w:rPr>
                <w:rStyle w:val="StyleArial10pt"/>
              </w:rPr>
            </w:pPr>
          </w:p>
        </w:tc>
      </w:tr>
      <w:tr w:rsidR="00455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618" w:type="dxa"/>
            <w:gridSpan w:val="2"/>
            <w:vAlign w:val="center"/>
          </w:tcPr>
          <w:p w:rsidR="00205A64" w:rsidRPr="00FE55B9" w:rsidRDefault="00205A64" w:rsidP="00D00F6D">
            <w:pPr>
              <w:rPr>
                <w:rStyle w:val="StyleArial10pt"/>
              </w:rPr>
            </w:pPr>
          </w:p>
        </w:tc>
        <w:tc>
          <w:tcPr>
            <w:tcW w:w="3767" w:type="dxa"/>
            <w:gridSpan w:val="4"/>
            <w:vAlign w:val="center"/>
          </w:tcPr>
          <w:p w:rsidR="00205A64" w:rsidRPr="00FE55B9" w:rsidRDefault="004D728A" w:rsidP="00D00F6D">
            <w:pPr>
              <w:rPr>
                <w:rStyle w:val="StyleArial10pt"/>
              </w:rPr>
            </w:pPr>
            <w:r>
              <w:rPr>
                <w:rStyle w:val="StyleArial10pt"/>
              </w:rPr>
              <w:t>55 —</w:t>
            </w:r>
            <w:r w:rsidR="00205A64" w:rsidRPr="00FE55B9">
              <w:rPr>
                <w:rStyle w:val="StyleArial10pt"/>
              </w:rPr>
              <w:t xml:space="preserve"> Postop</w:t>
            </w:r>
            <w:r w:rsidR="00A5229B">
              <w:rPr>
                <w:rStyle w:val="StyleArial10pt"/>
              </w:rPr>
              <w:t>.</w:t>
            </w:r>
            <w:r w:rsidR="00205A64" w:rsidRPr="00FE55B9">
              <w:rPr>
                <w:rStyle w:val="StyleArial10pt"/>
              </w:rPr>
              <w:t xml:space="preserve"> management only</w:t>
            </w:r>
          </w:p>
        </w:tc>
        <w:tc>
          <w:tcPr>
            <w:tcW w:w="3631" w:type="dxa"/>
            <w:gridSpan w:val="5"/>
            <w:vAlign w:val="center"/>
          </w:tcPr>
          <w:p w:rsidR="00205A64" w:rsidRPr="00FE55B9" w:rsidRDefault="00205A64" w:rsidP="00D00F6D">
            <w:pPr>
              <w:rPr>
                <w:rStyle w:val="StyleArial10pt"/>
              </w:rPr>
            </w:pPr>
          </w:p>
        </w:tc>
      </w:tr>
      <w:tr w:rsidR="00455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618" w:type="dxa"/>
            <w:gridSpan w:val="2"/>
            <w:tcBorders>
              <w:bottom w:val="single" w:sz="4" w:space="0" w:color="auto"/>
            </w:tcBorders>
            <w:vAlign w:val="center"/>
          </w:tcPr>
          <w:p w:rsidR="00205A64" w:rsidRPr="00FE55B9" w:rsidRDefault="00205A64" w:rsidP="00D00F6D">
            <w:pPr>
              <w:rPr>
                <w:rStyle w:val="StyleArial10pt"/>
              </w:rPr>
            </w:pPr>
          </w:p>
        </w:tc>
        <w:tc>
          <w:tcPr>
            <w:tcW w:w="3767" w:type="dxa"/>
            <w:gridSpan w:val="4"/>
            <w:tcBorders>
              <w:bottom w:val="single" w:sz="4" w:space="0" w:color="auto"/>
            </w:tcBorders>
            <w:vAlign w:val="center"/>
          </w:tcPr>
          <w:p w:rsidR="00205A64" w:rsidRPr="00FE55B9" w:rsidRDefault="004D728A" w:rsidP="00D00F6D">
            <w:pPr>
              <w:rPr>
                <w:rStyle w:val="StyleArial10pt"/>
              </w:rPr>
            </w:pPr>
            <w:r>
              <w:rPr>
                <w:rStyle w:val="StyleArial10pt"/>
              </w:rPr>
              <w:t>59 —</w:t>
            </w:r>
            <w:r w:rsidR="00205A64" w:rsidRPr="00FE55B9">
              <w:rPr>
                <w:rStyle w:val="StyleArial10pt"/>
              </w:rPr>
              <w:t xml:space="preserve"> Distinct multiple procedures</w:t>
            </w:r>
          </w:p>
        </w:tc>
        <w:tc>
          <w:tcPr>
            <w:tcW w:w="3631" w:type="dxa"/>
            <w:gridSpan w:val="5"/>
            <w:tcBorders>
              <w:bottom w:val="single" w:sz="4" w:space="0" w:color="auto"/>
            </w:tcBorders>
            <w:vAlign w:val="center"/>
          </w:tcPr>
          <w:p w:rsidR="00205A64" w:rsidRPr="00FE55B9" w:rsidRDefault="00205A64" w:rsidP="00D00F6D">
            <w:pPr>
              <w:rPr>
                <w:rStyle w:val="StyleArial10pt"/>
              </w:rPr>
            </w:pPr>
          </w:p>
        </w:tc>
      </w:tr>
      <w:tr w:rsidR="00205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216"/>
        </w:trPr>
        <w:tc>
          <w:tcPr>
            <w:tcW w:w="3618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05A64" w:rsidRPr="00D26AAA" w:rsidRDefault="00205A64" w:rsidP="00D00F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6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205A64" w:rsidRPr="00D26AAA" w:rsidRDefault="00205A64" w:rsidP="00D00F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31" w:type="dxa"/>
            <w:gridSpan w:val="5"/>
            <w:tcBorders>
              <w:left w:val="nil"/>
              <w:bottom w:val="single" w:sz="4" w:space="0" w:color="auto"/>
            </w:tcBorders>
            <w:shd w:val="clear" w:color="auto" w:fill="D9D9D9"/>
          </w:tcPr>
          <w:p w:rsidR="00205A64" w:rsidRPr="00D26AAA" w:rsidRDefault="00205A64" w:rsidP="00D00F6D">
            <w:pPr>
              <w:rPr>
                <w:rFonts w:cs="Arial"/>
                <w:sz w:val="18"/>
                <w:szCs w:val="18"/>
              </w:rPr>
            </w:pPr>
          </w:p>
        </w:tc>
      </w:tr>
      <w:tr w:rsidR="00A07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87"/>
        </w:trPr>
        <w:tc>
          <w:tcPr>
            <w:tcW w:w="2751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205A64" w:rsidRPr="00554EAD" w:rsidRDefault="00205A64" w:rsidP="00A075F1">
            <w:pPr>
              <w:rPr>
                <w:rStyle w:val="StyleArial10ptBold"/>
              </w:rPr>
            </w:pPr>
            <w:r w:rsidRPr="00554EAD">
              <w:rPr>
                <w:rStyle w:val="StyleArial10ptBold"/>
              </w:rPr>
              <w:t>CATEGORY</w:t>
            </w:r>
          </w:p>
        </w:tc>
        <w:tc>
          <w:tcPr>
            <w:tcW w:w="867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205A64" w:rsidRPr="00554EAD" w:rsidRDefault="00205A64" w:rsidP="00A075F1">
            <w:pPr>
              <w:rPr>
                <w:rStyle w:val="StyleArial10ptBold"/>
              </w:rPr>
            </w:pPr>
            <w:r w:rsidRPr="00554EAD">
              <w:rPr>
                <w:rStyle w:val="StyleArial10ptBold"/>
              </w:rPr>
              <w:t>CODE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A64" w:rsidRPr="00554EAD" w:rsidRDefault="00205A64" w:rsidP="00A075F1">
            <w:pPr>
              <w:rPr>
                <w:rStyle w:val="StyleArial10ptBold"/>
              </w:rPr>
            </w:pPr>
            <w:r w:rsidRPr="00554EAD">
              <w:rPr>
                <w:rStyle w:val="StyleArial10ptBold"/>
              </w:rPr>
              <w:t>MOD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205A64" w:rsidRPr="00554EAD" w:rsidRDefault="00205A64" w:rsidP="00A075F1">
            <w:pPr>
              <w:rPr>
                <w:rStyle w:val="StyleArial10ptBold"/>
              </w:rPr>
            </w:pPr>
            <w:r w:rsidRPr="00554EAD">
              <w:rPr>
                <w:rStyle w:val="StyleArial10ptBold"/>
              </w:rPr>
              <w:t>FEE</w:t>
            </w:r>
          </w:p>
        </w:tc>
        <w:tc>
          <w:tcPr>
            <w:tcW w:w="3240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:rsidR="00205A64" w:rsidRPr="00554EAD" w:rsidRDefault="00205A64" w:rsidP="00A075F1">
            <w:pPr>
              <w:rPr>
                <w:rStyle w:val="StyleArial10ptBold"/>
              </w:rPr>
            </w:pPr>
            <w:r w:rsidRPr="00554EAD">
              <w:rPr>
                <w:rStyle w:val="StyleArial10ptBold"/>
              </w:rPr>
              <w:t>CATEGORY</w:t>
            </w: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205A64" w:rsidRPr="00554EAD" w:rsidRDefault="00205A64" w:rsidP="00A075F1">
            <w:pPr>
              <w:rPr>
                <w:rStyle w:val="StyleArial10ptBold"/>
              </w:rPr>
            </w:pPr>
            <w:r w:rsidRPr="00554EAD">
              <w:rPr>
                <w:rStyle w:val="StyleArial10ptBold"/>
              </w:rPr>
              <w:t>CODE</w:t>
            </w:r>
          </w:p>
        </w:tc>
        <w:tc>
          <w:tcPr>
            <w:tcW w:w="720" w:type="dxa"/>
            <w:gridSpan w:val="2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205A64" w:rsidRPr="00554EAD" w:rsidRDefault="00205A64" w:rsidP="00A075F1">
            <w:pPr>
              <w:rPr>
                <w:rStyle w:val="StyleArial10ptBold"/>
              </w:rPr>
            </w:pPr>
            <w:r w:rsidRPr="00554EAD">
              <w:rPr>
                <w:rStyle w:val="StyleArial10ptBold"/>
              </w:rPr>
              <w:t>MOD</w:t>
            </w:r>
          </w:p>
        </w:tc>
        <w:tc>
          <w:tcPr>
            <w:tcW w:w="918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205A64" w:rsidRPr="00554EAD" w:rsidRDefault="00205A64" w:rsidP="00A075F1">
            <w:pPr>
              <w:rPr>
                <w:rStyle w:val="StyleArial10ptBold"/>
              </w:rPr>
            </w:pPr>
            <w:r w:rsidRPr="00554EAD">
              <w:rPr>
                <w:rStyle w:val="StyleArial10ptBold"/>
              </w:rPr>
              <w:t>FEE</w:t>
            </w:r>
          </w:p>
        </w:tc>
      </w:tr>
      <w:tr w:rsidR="00EA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751" w:type="dxa"/>
            <w:tcBorders>
              <w:top w:val="single" w:sz="18" w:space="0" w:color="auto"/>
            </w:tcBorders>
            <w:shd w:val="clear" w:color="auto" w:fill="D9D9D9"/>
            <w:vAlign w:val="bottom"/>
          </w:tcPr>
          <w:p w:rsidR="00205A64" w:rsidRPr="00735207" w:rsidRDefault="00205A64" w:rsidP="00D00F6D">
            <w:pPr>
              <w:rPr>
                <w:rStyle w:val="StyleArial10ptBold"/>
              </w:rPr>
            </w:pPr>
            <w:r w:rsidRPr="00554EAD">
              <w:rPr>
                <w:rStyle w:val="StyleArial10ptBold"/>
              </w:rPr>
              <w:t>Office Visit</w:t>
            </w:r>
            <w:r w:rsidRPr="00735207">
              <w:rPr>
                <w:rStyle w:val="StyleArial10ptBold"/>
              </w:rPr>
              <w:t xml:space="preserve"> </w:t>
            </w:r>
            <w:r w:rsidR="0075681B">
              <w:rPr>
                <w:rStyle w:val="StyleArial10ptBold"/>
              </w:rPr>
              <w:t>—</w:t>
            </w:r>
            <w:r w:rsidRPr="00735207">
              <w:rPr>
                <w:rStyle w:val="StyleArial10ptBold"/>
              </w:rPr>
              <w:t xml:space="preserve"> New Patient</w:t>
            </w:r>
          </w:p>
        </w:tc>
        <w:tc>
          <w:tcPr>
            <w:tcW w:w="867" w:type="dxa"/>
            <w:tcBorders>
              <w:top w:val="single" w:sz="18" w:space="0" w:color="auto"/>
            </w:tcBorders>
            <w:shd w:val="clear" w:color="auto" w:fill="D9D9D9"/>
            <w:vAlign w:val="bottom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bottom"/>
          </w:tcPr>
          <w:p w:rsidR="00205A64" w:rsidRPr="00554EAD" w:rsidRDefault="00205A64" w:rsidP="00554EAD">
            <w:pPr>
              <w:rPr>
                <w:rStyle w:val="StyleArial10ptBold"/>
              </w:rPr>
            </w:pPr>
            <w:r w:rsidRPr="00554EAD">
              <w:rPr>
                <w:rStyle w:val="StyleArial10ptBold"/>
              </w:rPr>
              <w:t>Wound Care</w:t>
            </w:r>
          </w:p>
        </w:tc>
        <w:tc>
          <w:tcPr>
            <w:tcW w:w="900" w:type="dxa"/>
            <w:tcBorders>
              <w:top w:val="single" w:sz="18" w:space="0" w:color="auto"/>
            </w:tcBorders>
            <w:shd w:val="clear" w:color="auto" w:fill="D9D9D9"/>
            <w:vAlign w:val="bottom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</w:tcBorders>
            <w:shd w:val="clear" w:color="auto" w:fill="D9D9D9"/>
            <w:vAlign w:val="bottom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18" w:type="dxa"/>
            <w:tcBorders>
              <w:top w:val="single" w:sz="18" w:space="0" w:color="auto"/>
            </w:tcBorders>
            <w:shd w:val="clear" w:color="auto" w:fill="D9D9D9"/>
            <w:vAlign w:val="bottom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</w:tr>
      <w:tr w:rsidR="00EA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751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Minimal office visit</w:t>
            </w:r>
          </w:p>
        </w:tc>
        <w:tc>
          <w:tcPr>
            <w:tcW w:w="867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99201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3240" w:type="dxa"/>
            <w:gridSpan w:val="3"/>
            <w:tcBorders>
              <w:left w:val="single" w:sz="18" w:space="0" w:color="auto"/>
            </w:tcBorders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Debride partial thick burn</w:t>
            </w:r>
          </w:p>
        </w:tc>
        <w:tc>
          <w:tcPr>
            <w:tcW w:w="900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11040</w:t>
            </w:r>
          </w:p>
        </w:tc>
        <w:tc>
          <w:tcPr>
            <w:tcW w:w="720" w:type="dxa"/>
            <w:gridSpan w:val="2"/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</w:tr>
      <w:tr w:rsidR="00EA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751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20 minutes</w:t>
            </w:r>
          </w:p>
        </w:tc>
        <w:tc>
          <w:tcPr>
            <w:tcW w:w="867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99202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3240" w:type="dxa"/>
            <w:gridSpan w:val="3"/>
            <w:tcBorders>
              <w:left w:val="single" w:sz="18" w:space="0" w:color="auto"/>
            </w:tcBorders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Debride full thickness burn</w:t>
            </w:r>
          </w:p>
        </w:tc>
        <w:tc>
          <w:tcPr>
            <w:tcW w:w="900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11041</w:t>
            </w:r>
          </w:p>
        </w:tc>
        <w:tc>
          <w:tcPr>
            <w:tcW w:w="720" w:type="dxa"/>
            <w:gridSpan w:val="2"/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</w:tr>
      <w:tr w:rsidR="00EA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751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30 minutes</w:t>
            </w:r>
          </w:p>
        </w:tc>
        <w:tc>
          <w:tcPr>
            <w:tcW w:w="867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99203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3240" w:type="dxa"/>
            <w:gridSpan w:val="3"/>
            <w:tcBorders>
              <w:left w:val="single" w:sz="18" w:space="0" w:color="auto"/>
            </w:tcBorders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Debride wound, not a burn</w:t>
            </w:r>
          </w:p>
        </w:tc>
        <w:tc>
          <w:tcPr>
            <w:tcW w:w="900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11000</w:t>
            </w:r>
          </w:p>
        </w:tc>
        <w:tc>
          <w:tcPr>
            <w:tcW w:w="720" w:type="dxa"/>
            <w:gridSpan w:val="2"/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</w:tr>
      <w:tr w:rsidR="00EA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751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45 minutes</w:t>
            </w:r>
          </w:p>
        </w:tc>
        <w:tc>
          <w:tcPr>
            <w:tcW w:w="867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99204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3240" w:type="dxa"/>
            <w:gridSpan w:val="3"/>
            <w:tcBorders>
              <w:left w:val="single" w:sz="18" w:space="0" w:color="auto"/>
            </w:tcBorders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smartTag w:uri="urn:schemas-microsoft-com:office:smarttags" w:element="place">
              <w:smartTag w:uri="urn:schemas-microsoft-com:office:smarttags" w:element="City">
                <w:r w:rsidRPr="00735207">
                  <w:rPr>
                    <w:rStyle w:val="StyleArial10pt"/>
                  </w:rPr>
                  <w:t>Unna</w:t>
                </w:r>
              </w:smartTag>
            </w:smartTag>
            <w:r w:rsidRPr="00735207">
              <w:rPr>
                <w:rStyle w:val="StyleArial10pt"/>
              </w:rPr>
              <w:t xml:space="preserve"> </w:t>
            </w:r>
            <w:r w:rsidR="00B613C3">
              <w:rPr>
                <w:rStyle w:val="StyleArial10pt"/>
              </w:rPr>
              <w:t>b</w:t>
            </w:r>
            <w:r w:rsidRPr="00735207">
              <w:rPr>
                <w:rStyle w:val="StyleArial10pt"/>
              </w:rPr>
              <w:t xml:space="preserve">oot </w:t>
            </w:r>
            <w:r w:rsidR="00B613C3">
              <w:rPr>
                <w:rStyle w:val="StyleArial10pt"/>
              </w:rPr>
              <w:t>a</w:t>
            </w:r>
            <w:r w:rsidRPr="00735207">
              <w:rPr>
                <w:rStyle w:val="StyleArial10pt"/>
              </w:rPr>
              <w:t>pplication</w:t>
            </w:r>
          </w:p>
        </w:tc>
        <w:tc>
          <w:tcPr>
            <w:tcW w:w="900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29580</w:t>
            </w:r>
          </w:p>
        </w:tc>
        <w:tc>
          <w:tcPr>
            <w:tcW w:w="720" w:type="dxa"/>
            <w:gridSpan w:val="2"/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</w:tr>
      <w:tr w:rsidR="00EA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751" w:type="dxa"/>
            <w:tcBorders>
              <w:bottom w:val="single" w:sz="4" w:space="0" w:color="auto"/>
            </w:tcBorders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60 minutes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99205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3240" w:type="dxa"/>
            <w:gridSpan w:val="3"/>
            <w:tcBorders>
              <w:left w:val="single" w:sz="18" w:space="0" w:color="auto"/>
            </w:tcBorders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smartTag w:uri="urn:schemas-microsoft-com:office:smarttags" w:element="place">
              <w:smartTag w:uri="urn:schemas-microsoft-com:office:smarttags" w:element="City">
                <w:r w:rsidRPr="00735207">
                  <w:rPr>
                    <w:rStyle w:val="StyleArial10pt"/>
                  </w:rPr>
                  <w:t>Unna</w:t>
                </w:r>
              </w:smartTag>
            </w:smartTag>
            <w:r w:rsidRPr="00735207">
              <w:rPr>
                <w:rStyle w:val="StyleArial10pt"/>
              </w:rPr>
              <w:t xml:space="preserve"> </w:t>
            </w:r>
            <w:r w:rsidR="00B613C3">
              <w:rPr>
                <w:rStyle w:val="StyleArial10pt"/>
              </w:rPr>
              <w:t>b</w:t>
            </w:r>
            <w:r w:rsidRPr="00735207">
              <w:rPr>
                <w:rStyle w:val="StyleArial10pt"/>
              </w:rPr>
              <w:t xml:space="preserve">oot </w:t>
            </w:r>
            <w:r w:rsidR="00B613C3">
              <w:rPr>
                <w:rStyle w:val="StyleArial10pt"/>
              </w:rPr>
              <w:t>r</w:t>
            </w:r>
            <w:r w:rsidRPr="00735207">
              <w:rPr>
                <w:rStyle w:val="StyleArial10pt"/>
              </w:rPr>
              <w:t>emoval</w:t>
            </w:r>
          </w:p>
        </w:tc>
        <w:tc>
          <w:tcPr>
            <w:tcW w:w="900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29700</w:t>
            </w:r>
          </w:p>
        </w:tc>
        <w:tc>
          <w:tcPr>
            <w:tcW w:w="720" w:type="dxa"/>
            <w:gridSpan w:val="2"/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</w:tr>
      <w:tr w:rsidR="00EA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751" w:type="dxa"/>
            <w:tcBorders>
              <w:bottom w:val="single" w:sz="4" w:space="0" w:color="auto"/>
            </w:tcBorders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Other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:rsidR="00205A64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3240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Other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</w:tr>
      <w:tr w:rsidR="00EA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751" w:type="dxa"/>
            <w:shd w:val="clear" w:color="auto" w:fill="D9D9D9"/>
            <w:vAlign w:val="bottom"/>
          </w:tcPr>
          <w:p w:rsidR="00205A64" w:rsidRPr="00554EAD" w:rsidRDefault="00205A64" w:rsidP="00554EAD">
            <w:pPr>
              <w:rPr>
                <w:rStyle w:val="StyleArial10ptBold"/>
              </w:rPr>
            </w:pPr>
            <w:r w:rsidRPr="00554EAD">
              <w:rPr>
                <w:rStyle w:val="StyleArial10ptBold"/>
              </w:rPr>
              <w:t xml:space="preserve">Office Visit </w:t>
            </w:r>
            <w:r w:rsidR="00DB24E3">
              <w:rPr>
                <w:rStyle w:val="StyleArial10ptBold"/>
              </w:rPr>
              <w:t>—</w:t>
            </w:r>
            <w:r w:rsidRPr="00554EAD">
              <w:rPr>
                <w:rStyle w:val="StyleArial10ptBold"/>
              </w:rPr>
              <w:t xml:space="preserve"> Established</w:t>
            </w:r>
          </w:p>
        </w:tc>
        <w:tc>
          <w:tcPr>
            <w:tcW w:w="867" w:type="dxa"/>
            <w:shd w:val="clear" w:color="auto" w:fill="D9D9D9"/>
            <w:vAlign w:val="bottom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D9D9D9"/>
            <w:vAlign w:val="bottom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3240" w:type="dxa"/>
            <w:gridSpan w:val="3"/>
            <w:tcBorders>
              <w:left w:val="single" w:sz="18" w:space="0" w:color="auto"/>
            </w:tcBorders>
            <w:shd w:val="clear" w:color="auto" w:fill="D9D9D9"/>
            <w:vAlign w:val="bottom"/>
          </w:tcPr>
          <w:p w:rsidR="00205A64" w:rsidRPr="00554EAD" w:rsidRDefault="00205A64" w:rsidP="00554EAD">
            <w:pPr>
              <w:rPr>
                <w:rStyle w:val="StyleArial10ptBold"/>
              </w:rPr>
            </w:pPr>
            <w:r w:rsidRPr="00554EAD">
              <w:rPr>
                <w:rStyle w:val="StyleArial10ptBold"/>
              </w:rPr>
              <w:t>Supplies</w:t>
            </w:r>
          </w:p>
        </w:tc>
        <w:tc>
          <w:tcPr>
            <w:tcW w:w="900" w:type="dxa"/>
            <w:shd w:val="clear" w:color="auto" w:fill="D9D9D9"/>
            <w:vAlign w:val="bottom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D9D9D9"/>
            <w:vAlign w:val="bottom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18" w:type="dxa"/>
            <w:shd w:val="clear" w:color="auto" w:fill="D9D9D9"/>
            <w:vAlign w:val="bottom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</w:tr>
      <w:tr w:rsidR="00EA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751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Minimal office visit</w:t>
            </w:r>
          </w:p>
        </w:tc>
        <w:tc>
          <w:tcPr>
            <w:tcW w:w="867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99211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3240" w:type="dxa"/>
            <w:gridSpan w:val="3"/>
            <w:tcBorders>
              <w:left w:val="single" w:sz="18" w:space="0" w:color="auto"/>
            </w:tcBorders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 xml:space="preserve">Ace </w:t>
            </w:r>
            <w:r w:rsidR="00A93F56">
              <w:rPr>
                <w:rStyle w:val="StyleArial10pt"/>
              </w:rPr>
              <w:t>b</w:t>
            </w:r>
            <w:r w:rsidRPr="00735207">
              <w:rPr>
                <w:rStyle w:val="StyleArial10pt"/>
              </w:rPr>
              <w:t>andage</w:t>
            </w:r>
            <w:r w:rsidR="00CF0F4E">
              <w:rPr>
                <w:rStyle w:val="StyleArial10pt"/>
              </w:rPr>
              <w:t>,</w:t>
            </w:r>
            <w:r w:rsidRPr="00735207">
              <w:rPr>
                <w:rStyle w:val="StyleArial10pt"/>
              </w:rPr>
              <w:t xml:space="preserve"> 2”</w:t>
            </w:r>
          </w:p>
        </w:tc>
        <w:tc>
          <w:tcPr>
            <w:tcW w:w="900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A6448</w:t>
            </w:r>
          </w:p>
        </w:tc>
        <w:tc>
          <w:tcPr>
            <w:tcW w:w="720" w:type="dxa"/>
            <w:gridSpan w:val="2"/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</w:tr>
      <w:tr w:rsidR="00EA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751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10 minutes</w:t>
            </w:r>
          </w:p>
        </w:tc>
        <w:tc>
          <w:tcPr>
            <w:tcW w:w="867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99212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3240" w:type="dxa"/>
            <w:gridSpan w:val="3"/>
            <w:tcBorders>
              <w:left w:val="single" w:sz="18" w:space="0" w:color="auto"/>
            </w:tcBorders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 xml:space="preserve">Ace </w:t>
            </w:r>
            <w:r w:rsidR="00A93F56">
              <w:rPr>
                <w:rStyle w:val="StyleArial10pt"/>
              </w:rPr>
              <w:t>b</w:t>
            </w:r>
            <w:r w:rsidRPr="00735207">
              <w:rPr>
                <w:rStyle w:val="StyleArial10pt"/>
              </w:rPr>
              <w:t>andage</w:t>
            </w:r>
            <w:r w:rsidR="00CF0F4E">
              <w:rPr>
                <w:rStyle w:val="StyleArial10pt"/>
              </w:rPr>
              <w:t>,</w:t>
            </w:r>
            <w:r w:rsidRPr="00735207">
              <w:rPr>
                <w:rStyle w:val="StyleArial10pt"/>
              </w:rPr>
              <w:t xml:space="preserve"> 3</w:t>
            </w:r>
            <w:r w:rsidR="00F74486">
              <w:rPr>
                <w:rStyle w:val="StyleArial10pt"/>
              </w:rPr>
              <w:t>"</w:t>
            </w:r>
            <w:r w:rsidRPr="00735207">
              <w:rPr>
                <w:rStyle w:val="StyleArial10pt"/>
              </w:rPr>
              <w:t>-4”</w:t>
            </w:r>
          </w:p>
        </w:tc>
        <w:tc>
          <w:tcPr>
            <w:tcW w:w="900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A6449</w:t>
            </w:r>
          </w:p>
        </w:tc>
        <w:tc>
          <w:tcPr>
            <w:tcW w:w="720" w:type="dxa"/>
            <w:gridSpan w:val="2"/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</w:tr>
      <w:tr w:rsidR="00EA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751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15 minutes</w:t>
            </w:r>
          </w:p>
        </w:tc>
        <w:tc>
          <w:tcPr>
            <w:tcW w:w="867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99213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3240" w:type="dxa"/>
            <w:gridSpan w:val="3"/>
            <w:tcBorders>
              <w:left w:val="single" w:sz="18" w:space="0" w:color="auto"/>
            </w:tcBorders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 xml:space="preserve">Ace </w:t>
            </w:r>
            <w:r w:rsidR="00A93F56">
              <w:rPr>
                <w:rStyle w:val="StyleArial10pt"/>
              </w:rPr>
              <w:t>b</w:t>
            </w:r>
            <w:r w:rsidRPr="00735207">
              <w:rPr>
                <w:rStyle w:val="StyleArial10pt"/>
              </w:rPr>
              <w:t>andage</w:t>
            </w:r>
            <w:r w:rsidR="00CF0F4E">
              <w:rPr>
                <w:rStyle w:val="StyleArial10pt"/>
              </w:rPr>
              <w:t>,</w:t>
            </w:r>
            <w:r w:rsidRPr="00735207">
              <w:rPr>
                <w:rStyle w:val="StyleArial10pt"/>
              </w:rPr>
              <w:t xml:space="preserve"> 6”</w:t>
            </w:r>
          </w:p>
        </w:tc>
        <w:tc>
          <w:tcPr>
            <w:tcW w:w="900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A6450</w:t>
            </w:r>
          </w:p>
        </w:tc>
        <w:tc>
          <w:tcPr>
            <w:tcW w:w="720" w:type="dxa"/>
            <w:gridSpan w:val="2"/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</w:tr>
      <w:tr w:rsidR="00EA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751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25 minutes</w:t>
            </w:r>
          </w:p>
        </w:tc>
        <w:tc>
          <w:tcPr>
            <w:tcW w:w="867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99214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3240" w:type="dxa"/>
            <w:gridSpan w:val="3"/>
            <w:tcBorders>
              <w:left w:val="single" w:sz="18" w:space="0" w:color="auto"/>
            </w:tcBorders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Cast, fiberglass</w:t>
            </w:r>
          </w:p>
        </w:tc>
        <w:tc>
          <w:tcPr>
            <w:tcW w:w="900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A4590</w:t>
            </w:r>
          </w:p>
        </w:tc>
        <w:tc>
          <w:tcPr>
            <w:tcW w:w="720" w:type="dxa"/>
            <w:gridSpan w:val="2"/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</w:tr>
      <w:tr w:rsidR="00EA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751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40 minutes</w:t>
            </w:r>
          </w:p>
        </w:tc>
        <w:tc>
          <w:tcPr>
            <w:tcW w:w="867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99215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3240" w:type="dxa"/>
            <w:gridSpan w:val="3"/>
            <w:tcBorders>
              <w:left w:val="single" w:sz="18" w:space="0" w:color="auto"/>
            </w:tcBorders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Coban wrap</w:t>
            </w:r>
          </w:p>
        </w:tc>
        <w:tc>
          <w:tcPr>
            <w:tcW w:w="900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A6454</w:t>
            </w:r>
          </w:p>
        </w:tc>
        <w:tc>
          <w:tcPr>
            <w:tcW w:w="720" w:type="dxa"/>
            <w:gridSpan w:val="2"/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</w:tr>
      <w:tr w:rsidR="00EA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751" w:type="dxa"/>
            <w:tcBorders>
              <w:bottom w:val="single" w:sz="4" w:space="0" w:color="auto"/>
            </w:tcBorders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Other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3240" w:type="dxa"/>
            <w:gridSpan w:val="3"/>
            <w:tcBorders>
              <w:left w:val="single" w:sz="18" w:space="0" w:color="auto"/>
            </w:tcBorders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 xml:space="preserve">Foley </w:t>
            </w:r>
            <w:r w:rsidR="00F74486">
              <w:rPr>
                <w:rStyle w:val="StyleArial10pt"/>
              </w:rPr>
              <w:t>c</w:t>
            </w:r>
            <w:r w:rsidRPr="00735207">
              <w:rPr>
                <w:rStyle w:val="StyleArial10pt"/>
              </w:rPr>
              <w:t>atheter</w:t>
            </w:r>
          </w:p>
        </w:tc>
        <w:tc>
          <w:tcPr>
            <w:tcW w:w="900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A4338</w:t>
            </w:r>
          </w:p>
        </w:tc>
        <w:tc>
          <w:tcPr>
            <w:tcW w:w="720" w:type="dxa"/>
            <w:gridSpan w:val="2"/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</w:tr>
      <w:tr w:rsidR="00EA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751" w:type="dxa"/>
            <w:shd w:val="clear" w:color="auto" w:fill="D9D9D9"/>
            <w:vAlign w:val="bottom"/>
          </w:tcPr>
          <w:p w:rsidR="00205A64" w:rsidRPr="00554EAD" w:rsidRDefault="00205A64" w:rsidP="00554EAD">
            <w:pPr>
              <w:rPr>
                <w:rStyle w:val="StyleArial10ptBold"/>
              </w:rPr>
            </w:pPr>
            <w:r w:rsidRPr="00554EAD">
              <w:rPr>
                <w:rStyle w:val="StyleArial10ptBold"/>
              </w:rPr>
              <w:t>General Procedures</w:t>
            </w:r>
          </w:p>
        </w:tc>
        <w:tc>
          <w:tcPr>
            <w:tcW w:w="867" w:type="dxa"/>
            <w:shd w:val="clear" w:color="auto" w:fill="D9D9D9"/>
            <w:vAlign w:val="bottom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D9D9D9"/>
            <w:vAlign w:val="bottom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3240" w:type="dxa"/>
            <w:gridSpan w:val="3"/>
            <w:tcBorders>
              <w:left w:val="single" w:sz="18" w:space="0" w:color="auto"/>
            </w:tcBorders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Immobilizer</w:t>
            </w:r>
          </w:p>
        </w:tc>
        <w:tc>
          <w:tcPr>
            <w:tcW w:w="900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L3670</w:t>
            </w:r>
          </w:p>
        </w:tc>
        <w:tc>
          <w:tcPr>
            <w:tcW w:w="720" w:type="dxa"/>
            <w:gridSpan w:val="2"/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</w:tr>
      <w:tr w:rsidR="00EA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751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Anascopy</w:t>
            </w:r>
          </w:p>
        </w:tc>
        <w:tc>
          <w:tcPr>
            <w:tcW w:w="867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46600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3240" w:type="dxa"/>
            <w:gridSpan w:val="3"/>
            <w:tcBorders>
              <w:left w:val="single" w:sz="18" w:space="0" w:color="auto"/>
            </w:tcBorders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Kerlix roll</w:t>
            </w:r>
          </w:p>
        </w:tc>
        <w:tc>
          <w:tcPr>
            <w:tcW w:w="900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A6220</w:t>
            </w:r>
          </w:p>
        </w:tc>
        <w:tc>
          <w:tcPr>
            <w:tcW w:w="720" w:type="dxa"/>
            <w:gridSpan w:val="2"/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</w:tr>
      <w:tr w:rsidR="00EA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751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Audiometry</w:t>
            </w:r>
          </w:p>
        </w:tc>
        <w:tc>
          <w:tcPr>
            <w:tcW w:w="867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92551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3240" w:type="dxa"/>
            <w:gridSpan w:val="3"/>
            <w:tcBorders>
              <w:left w:val="single" w:sz="18" w:space="0" w:color="auto"/>
            </w:tcBorders>
            <w:vAlign w:val="center"/>
          </w:tcPr>
          <w:p w:rsidR="00205A64" w:rsidRPr="00735207" w:rsidRDefault="00174943" w:rsidP="00D00F6D">
            <w:pPr>
              <w:rPr>
                <w:rStyle w:val="StyleArial10pt"/>
              </w:rPr>
            </w:pPr>
            <w:r>
              <w:rPr>
                <w:rStyle w:val="StyleArial10pt"/>
              </w:rPr>
              <w:t>Oxygen</w:t>
            </w:r>
            <w:r w:rsidR="00205A64" w:rsidRPr="00735207">
              <w:rPr>
                <w:rStyle w:val="StyleArial10pt"/>
              </w:rPr>
              <w:t xml:space="preserve"> </w:t>
            </w:r>
            <w:r>
              <w:rPr>
                <w:rStyle w:val="StyleArial10pt"/>
              </w:rPr>
              <w:t>m</w:t>
            </w:r>
            <w:r w:rsidR="00205A64" w:rsidRPr="00735207">
              <w:rPr>
                <w:rStyle w:val="StyleArial10pt"/>
              </w:rPr>
              <w:t>ask/cannula</w:t>
            </w:r>
          </w:p>
        </w:tc>
        <w:tc>
          <w:tcPr>
            <w:tcW w:w="900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A4620</w:t>
            </w:r>
          </w:p>
        </w:tc>
        <w:tc>
          <w:tcPr>
            <w:tcW w:w="720" w:type="dxa"/>
            <w:gridSpan w:val="2"/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</w:tr>
      <w:tr w:rsidR="00EA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751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 xml:space="preserve">Breast </w:t>
            </w:r>
            <w:r w:rsidR="008763B3">
              <w:rPr>
                <w:rStyle w:val="StyleArial10pt"/>
              </w:rPr>
              <w:t>a</w:t>
            </w:r>
            <w:r w:rsidRPr="00735207">
              <w:rPr>
                <w:rStyle w:val="StyleArial10pt"/>
              </w:rPr>
              <w:t>spiration</w:t>
            </w:r>
          </w:p>
        </w:tc>
        <w:tc>
          <w:tcPr>
            <w:tcW w:w="867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19000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3240" w:type="dxa"/>
            <w:gridSpan w:val="3"/>
            <w:tcBorders>
              <w:left w:val="single" w:sz="18" w:space="0" w:color="auto"/>
            </w:tcBorders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Sleeve, elbow</w:t>
            </w:r>
          </w:p>
        </w:tc>
        <w:tc>
          <w:tcPr>
            <w:tcW w:w="900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E0191</w:t>
            </w:r>
          </w:p>
        </w:tc>
        <w:tc>
          <w:tcPr>
            <w:tcW w:w="720" w:type="dxa"/>
            <w:gridSpan w:val="2"/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</w:tr>
      <w:tr w:rsidR="00EA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751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 xml:space="preserve">Cerumen </w:t>
            </w:r>
            <w:r w:rsidR="008763B3">
              <w:rPr>
                <w:rStyle w:val="StyleArial10pt"/>
              </w:rPr>
              <w:t>r</w:t>
            </w:r>
            <w:r w:rsidRPr="00735207">
              <w:rPr>
                <w:rStyle w:val="StyleArial10pt"/>
              </w:rPr>
              <w:t>emoval</w:t>
            </w:r>
          </w:p>
        </w:tc>
        <w:tc>
          <w:tcPr>
            <w:tcW w:w="867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69210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3240" w:type="dxa"/>
            <w:gridSpan w:val="3"/>
            <w:tcBorders>
              <w:left w:val="single" w:sz="18" w:space="0" w:color="auto"/>
            </w:tcBorders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Sling</w:t>
            </w:r>
          </w:p>
        </w:tc>
        <w:tc>
          <w:tcPr>
            <w:tcW w:w="900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A4565</w:t>
            </w:r>
          </w:p>
        </w:tc>
        <w:tc>
          <w:tcPr>
            <w:tcW w:w="720" w:type="dxa"/>
            <w:gridSpan w:val="2"/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</w:tr>
      <w:tr w:rsidR="00EA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751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Circumcision</w:t>
            </w:r>
          </w:p>
        </w:tc>
        <w:tc>
          <w:tcPr>
            <w:tcW w:w="867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54150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3240" w:type="dxa"/>
            <w:gridSpan w:val="3"/>
            <w:tcBorders>
              <w:left w:val="single" w:sz="18" w:space="0" w:color="auto"/>
            </w:tcBorders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Splint, ready</w:t>
            </w:r>
            <w:r w:rsidR="00F342E2">
              <w:rPr>
                <w:rStyle w:val="StyleArial10pt"/>
              </w:rPr>
              <w:t>-</w:t>
            </w:r>
            <w:r w:rsidRPr="00735207">
              <w:rPr>
                <w:rStyle w:val="StyleArial10pt"/>
              </w:rPr>
              <w:t>made</w:t>
            </w:r>
          </w:p>
        </w:tc>
        <w:tc>
          <w:tcPr>
            <w:tcW w:w="900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A4570</w:t>
            </w:r>
          </w:p>
        </w:tc>
        <w:tc>
          <w:tcPr>
            <w:tcW w:w="720" w:type="dxa"/>
            <w:gridSpan w:val="2"/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</w:tr>
      <w:tr w:rsidR="00EA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751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DDST</w:t>
            </w:r>
          </w:p>
        </w:tc>
        <w:tc>
          <w:tcPr>
            <w:tcW w:w="867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96110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3240" w:type="dxa"/>
            <w:gridSpan w:val="3"/>
            <w:tcBorders>
              <w:left w:val="single" w:sz="18" w:space="0" w:color="auto"/>
            </w:tcBorders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Splint, wrist</w:t>
            </w:r>
          </w:p>
        </w:tc>
        <w:tc>
          <w:tcPr>
            <w:tcW w:w="900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S8451</w:t>
            </w:r>
          </w:p>
        </w:tc>
        <w:tc>
          <w:tcPr>
            <w:tcW w:w="720" w:type="dxa"/>
            <w:gridSpan w:val="2"/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</w:tr>
      <w:tr w:rsidR="00EA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751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 xml:space="preserve">Flex </w:t>
            </w:r>
            <w:r w:rsidR="008763B3">
              <w:rPr>
                <w:rStyle w:val="StyleArial10pt"/>
              </w:rPr>
              <w:t>s</w:t>
            </w:r>
            <w:r w:rsidRPr="00735207">
              <w:rPr>
                <w:rStyle w:val="StyleArial10pt"/>
              </w:rPr>
              <w:t>igmoidoscopy</w:t>
            </w:r>
          </w:p>
        </w:tc>
        <w:tc>
          <w:tcPr>
            <w:tcW w:w="867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45330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3240" w:type="dxa"/>
            <w:gridSpan w:val="3"/>
            <w:tcBorders>
              <w:left w:val="single" w:sz="18" w:space="0" w:color="auto"/>
            </w:tcBorders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 xml:space="preserve">Sterile </w:t>
            </w:r>
            <w:r w:rsidR="00F342E2">
              <w:rPr>
                <w:rStyle w:val="StyleArial10pt"/>
              </w:rPr>
              <w:t>p</w:t>
            </w:r>
            <w:r w:rsidRPr="00735207">
              <w:rPr>
                <w:rStyle w:val="StyleArial10pt"/>
              </w:rPr>
              <w:t>acking</w:t>
            </w:r>
          </w:p>
        </w:tc>
        <w:tc>
          <w:tcPr>
            <w:tcW w:w="900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A6407</w:t>
            </w:r>
          </w:p>
        </w:tc>
        <w:tc>
          <w:tcPr>
            <w:tcW w:w="720" w:type="dxa"/>
            <w:gridSpan w:val="2"/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</w:tr>
      <w:tr w:rsidR="00EA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751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 xml:space="preserve">Flex </w:t>
            </w:r>
            <w:r w:rsidR="008763B3">
              <w:rPr>
                <w:rStyle w:val="StyleArial10pt"/>
              </w:rPr>
              <w:t>s</w:t>
            </w:r>
            <w:r w:rsidRPr="00735207">
              <w:rPr>
                <w:rStyle w:val="StyleArial10pt"/>
              </w:rPr>
              <w:t>ig</w:t>
            </w:r>
            <w:r w:rsidR="00715145">
              <w:rPr>
                <w:rStyle w:val="StyleArial10pt"/>
              </w:rPr>
              <w:t>.</w:t>
            </w:r>
            <w:r w:rsidRPr="00735207">
              <w:rPr>
                <w:rStyle w:val="StyleArial10pt"/>
              </w:rPr>
              <w:t xml:space="preserve"> w/</w:t>
            </w:r>
            <w:r w:rsidR="008763B3">
              <w:rPr>
                <w:rStyle w:val="StyleArial10pt"/>
              </w:rPr>
              <w:t xml:space="preserve"> b</w:t>
            </w:r>
            <w:r w:rsidRPr="00735207">
              <w:rPr>
                <w:rStyle w:val="StyleArial10pt"/>
              </w:rPr>
              <w:t>iopsy</w:t>
            </w:r>
          </w:p>
        </w:tc>
        <w:tc>
          <w:tcPr>
            <w:tcW w:w="867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45331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3240" w:type="dxa"/>
            <w:gridSpan w:val="3"/>
            <w:tcBorders>
              <w:left w:val="single" w:sz="18" w:space="0" w:color="auto"/>
            </w:tcBorders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 xml:space="preserve">Surgical </w:t>
            </w:r>
            <w:r w:rsidR="00F342E2">
              <w:rPr>
                <w:rStyle w:val="StyleArial10pt"/>
              </w:rPr>
              <w:t>t</w:t>
            </w:r>
            <w:r w:rsidRPr="00735207">
              <w:rPr>
                <w:rStyle w:val="StyleArial10pt"/>
              </w:rPr>
              <w:t>ray</w:t>
            </w:r>
          </w:p>
        </w:tc>
        <w:tc>
          <w:tcPr>
            <w:tcW w:w="900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A4550</w:t>
            </w:r>
          </w:p>
        </w:tc>
        <w:tc>
          <w:tcPr>
            <w:tcW w:w="720" w:type="dxa"/>
            <w:gridSpan w:val="2"/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</w:tr>
      <w:tr w:rsidR="00EA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751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 xml:space="preserve">Foreign </w:t>
            </w:r>
            <w:r w:rsidR="006377FF">
              <w:rPr>
                <w:rStyle w:val="StyleArial10pt"/>
              </w:rPr>
              <w:t>b</w:t>
            </w:r>
            <w:r w:rsidRPr="00735207">
              <w:rPr>
                <w:rStyle w:val="StyleArial10pt"/>
              </w:rPr>
              <w:t xml:space="preserve">ody </w:t>
            </w:r>
            <w:r w:rsidR="006377FF">
              <w:rPr>
                <w:rStyle w:val="StyleArial10pt"/>
              </w:rPr>
              <w:t>r</w:t>
            </w:r>
            <w:r w:rsidRPr="00735207">
              <w:rPr>
                <w:rStyle w:val="StyleArial10pt"/>
              </w:rPr>
              <w:t>emoval</w:t>
            </w:r>
            <w:r w:rsidR="006377FF">
              <w:rPr>
                <w:rStyle w:val="StyleArial10pt"/>
              </w:rPr>
              <w:t>—</w:t>
            </w:r>
            <w:r w:rsidRPr="00735207">
              <w:rPr>
                <w:rStyle w:val="StyleArial10pt"/>
              </w:rPr>
              <w:t>foot</w:t>
            </w:r>
          </w:p>
        </w:tc>
        <w:tc>
          <w:tcPr>
            <w:tcW w:w="867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28190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3240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Other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</w:tr>
      <w:tr w:rsidR="00EA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751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 xml:space="preserve">Nail </w:t>
            </w:r>
            <w:r w:rsidR="006377FF">
              <w:rPr>
                <w:rStyle w:val="StyleArial10pt"/>
              </w:rPr>
              <w:t>r</w:t>
            </w:r>
            <w:r w:rsidRPr="00735207">
              <w:rPr>
                <w:rStyle w:val="StyleArial10pt"/>
              </w:rPr>
              <w:t>emoval</w:t>
            </w:r>
          </w:p>
        </w:tc>
        <w:tc>
          <w:tcPr>
            <w:tcW w:w="867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11730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3240" w:type="dxa"/>
            <w:gridSpan w:val="3"/>
            <w:tcBorders>
              <w:left w:val="single" w:sz="18" w:space="0" w:color="auto"/>
            </w:tcBorders>
            <w:shd w:val="clear" w:color="auto" w:fill="D9D9D9"/>
            <w:vAlign w:val="bottom"/>
          </w:tcPr>
          <w:p w:rsidR="00205A64" w:rsidRPr="00554EAD" w:rsidRDefault="00205A64" w:rsidP="00554EAD">
            <w:pPr>
              <w:rPr>
                <w:rStyle w:val="StyleArial10ptBold"/>
              </w:rPr>
            </w:pPr>
            <w:smartTag w:uri="urn:schemas-microsoft-com:office:smarttags" w:element="place">
              <w:r w:rsidRPr="00554EAD">
                <w:rPr>
                  <w:rStyle w:val="StyleArial10ptBold"/>
                </w:rPr>
                <w:t>OB</w:t>
              </w:r>
            </w:smartTag>
            <w:r w:rsidRPr="00554EAD">
              <w:rPr>
                <w:rStyle w:val="StyleArial10ptBold"/>
              </w:rPr>
              <w:t xml:space="preserve"> Care</w:t>
            </w:r>
          </w:p>
        </w:tc>
        <w:tc>
          <w:tcPr>
            <w:tcW w:w="900" w:type="dxa"/>
            <w:shd w:val="clear" w:color="auto" w:fill="D9D9D9"/>
            <w:vAlign w:val="bottom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D9D9D9"/>
            <w:vAlign w:val="bottom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18" w:type="dxa"/>
            <w:shd w:val="clear" w:color="auto" w:fill="D9D9D9"/>
            <w:vAlign w:val="bottom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</w:tr>
      <w:tr w:rsidR="00EA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751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 xml:space="preserve">Nail </w:t>
            </w:r>
            <w:r w:rsidR="006377FF">
              <w:rPr>
                <w:rStyle w:val="StyleArial10pt"/>
              </w:rPr>
              <w:t>r</w:t>
            </w:r>
            <w:r w:rsidRPr="00735207">
              <w:rPr>
                <w:rStyle w:val="StyleArial10pt"/>
              </w:rPr>
              <w:t>emoval/</w:t>
            </w:r>
            <w:r w:rsidR="006377FF">
              <w:rPr>
                <w:rStyle w:val="StyleArial10pt"/>
              </w:rPr>
              <w:t>p</w:t>
            </w:r>
            <w:r w:rsidRPr="00735207">
              <w:rPr>
                <w:rStyle w:val="StyleArial10pt"/>
              </w:rPr>
              <w:t>henol</w:t>
            </w:r>
          </w:p>
        </w:tc>
        <w:tc>
          <w:tcPr>
            <w:tcW w:w="867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11750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3240" w:type="dxa"/>
            <w:gridSpan w:val="3"/>
            <w:tcBorders>
              <w:left w:val="single" w:sz="18" w:space="0" w:color="auto"/>
            </w:tcBorders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 xml:space="preserve">Routine </w:t>
            </w:r>
            <w:smartTag w:uri="urn:schemas-microsoft-com:office:smarttags" w:element="place">
              <w:r w:rsidRPr="00735207">
                <w:rPr>
                  <w:rStyle w:val="StyleArial10pt"/>
                </w:rPr>
                <w:t>OB</w:t>
              </w:r>
            </w:smartTag>
            <w:r w:rsidRPr="00735207">
              <w:rPr>
                <w:rStyle w:val="StyleArial10pt"/>
              </w:rPr>
              <w:t xml:space="preserve"> </w:t>
            </w:r>
            <w:r w:rsidR="00CF0F4E">
              <w:rPr>
                <w:rStyle w:val="StyleArial10pt"/>
              </w:rPr>
              <w:t>c</w:t>
            </w:r>
            <w:r w:rsidRPr="00735207">
              <w:rPr>
                <w:rStyle w:val="StyleArial10pt"/>
              </w:rPr>
              <w:t>are</w:t>
            </w:r>
          </w:p>
        </w:tc>
        <w:tc>
          <w:tcPr>
            <w:tcW w:w="900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59400</w:t>
            </w:r>
          </w:p>
        </w:tc>
        <w:tc>
          <w:tcPr>
            <w:tcW w:w="720" w:type="dxa"/>
            <w:gridSpan w:val="2"/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</w:tr>
      <w:tr w:rsidR="00EA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751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 xml:space="preserve">Trigger </w:t>
            </w:r>
            <w:r w:rsidR="006377FF">
              <w:rPr>
                <w:rStyle w:val="StyleArial10pt"/>
              </w:rPr>
              <w:t>p</w:t>
            </w:r>
            <w:r w:rsidRPr="00735207">
              <w:rPr>
                <w:rStyle w:val="StyleArial10pt"/>
              </w:rPr>
              <w:t xml:space="preserve">oint </w:t>
            </w:r>
            <w:r w:rsidR="006377FF">
              <w:rPr>
                <w:rStyle w:val="StyleArial10pt"/>
              </w:rPr>
              <w:t>i</w:t>
            </w:r>
            <w:r w:rsidRPr="00735207">
              <w:rPr>
                <w:rStyle w:val="StyleArial10pt"/>
              </w:rPr>
              <w:t>njection</w:t>
            </w:r>
          </w:p>
        </w:tc>
        <w:tc>
          <w:tcPr>
            <w:tcW w:w="867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20552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3240" w:type="dxa"/>
            <w:gridSpan w:val="3"/>
            <w:tcBorders>
              <w:left w:val="single" w:sz="18" w:space="0" w:color="auto"/>
            </w:tcBorders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smartTag w:uri="urn:schemas-microsoft-com:office:smarttags" w:element="place">
              <w:r w:rsidRPr="00735207">
                <w:rPr>
                  <w:rStyle w:val="StyleArial10pt"/>
                </w:rPr>
                <w:t>OB</w:t>
              </w:r>
            </w:smartTag>
            <w:r w:rsidRPr="00735207">
              <w:rPr>
                <w:rStyle w:val="StyleArial10pt"/>
              </w:rPr>
              <w:t xml:space="preserve"> </w:t>
            </w:r>
            <w:r w:rsidR="00CF0F4E">
              <w:rPr>
                <w:rStyle w:val="StyleArial10pt"/>
              </w:rPr>
              <w:t>c</w:t>
            </w:r>
            <w:r w:rsidRPr="00735207">
              <w:rPr>
                <w:rStyle w:val="StyleArial10pt"/>
              </w:rPr>
              <w:t>all</w:t>
            </w:r>
          </w:p>
        </w:tc>
        <w:tc>
          <w:tcPr>
            <w:tcW w:w="900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59422</w:t>
            </w:r>
          </w:p>
        </w:tc>
        <w:tc>
          <w:tcPr>
            <w:tcW w:w="720" w:type="dxa"/>
            <w:gridSpan w:val="2"/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</w:tr>
      <w:tr w:rsidR="00EA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751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Tympanometry</w:t>
            </w:r>
          </w:p>
        </w:tc>
        <w:tc>
          <w:tcPr>
            <w:tcW w:w="867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92567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3240" w:type="dxa"/>
            <w:gridSpan w:val="3"/>
            <w:tcBorders>
              <w:left w:val="single" w:sz="18" w:space="0" w:color="auto"/>
            </w:tcBorders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Ante partum 4</w:t>
            </w:r>
            <w:r w:rsidR="00CF0F4E">
              <w:rPr>
                <w:rStyle w:val="StyleArial10pt"/>
              </w:rPr>
              <w:t>–</w:t>
            </w:r>
            <w:r w:rsidRPr="00735207">
              <w:rPr>
                <w:rStyle w:val="StyleArial10pt"/>
              </w:rPr>
              <w:t>6 visits</w:t>
            </w:r>
          </w:p>
        </w:tc>
        <w:tc>
          <w:tcPr>
            <w:tcW w:w="900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59425</w:t>
            </w:r>
          </w:p>
        </w:tc>
        <w:tc>
          <w:tcPr>
            <w:tcW w:w="720" w:type="dxa"/>
            <w:gridSpan w:val="2"/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</w:tr>
      <w:tr w:rsidR="00EA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751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 xml:space="preserve">Visual </w:t>
            </w:r>
            <w:r w:rsidR="006377FF">
              <w:rPr>
                <w:rStyle w:val="StyleArial10pt"/>
              </w:rPr>
              <w:t>a</w:t>
            </w:r>
            <w:r w:rsidRPr="00735207">
              <w:rPr>
                <w:rStyle w:val="StyleArial10pt"/>
              </w:rPr>
              <w:t>cuity</w:t>
            </w:r>
          </w:p>
        </w:tc>
        <w:tc>
          <w:tcPr>
            <w:tcW w:w="867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99173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3240" w:type="dxa"/>
            <w:gridSpan w:val="3"/>
            <w:tcBorders>
              <w:left w:val="single" w:sz="18" w:space="0" w:color="auto"/>
            </w:tcBorders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Ante partum 7 or more visits</w:t>
            </w:r>
          </w:p>
        </w:tc>
        <w:tc>
          <w:tcPr>
            <w:tcW w:w="900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59426</w:t>
            </w:r>
          </w:p>
        </w:tc>
        <w:tc>
          <w:tcPr>
            <w:tcW w:w="720" w:type="dxa"/>
            <w:gridSpan w:val="2"/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</w:tr>
      <w:tr w:rsidR="00EA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751" w:type="dxa"/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Other</w:t>
            </w:r>
          </w:p>
        </w:tc>
        <w:tc>
          <w:tcPr>
            <w:tcW w:w="867" w:type="dxa"/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3240" w:type="dxa"/>
            <w:gridSpan w:val="3"/>
            <w:tcBorders>
              <w:left w:val="single" w:sz="18" w:space="0" w:color="auto"/>
            </w:tcBorders>
            <w:vAlign w:val="center"/>
          </w:tcPr>
          <w:p w:rsidR="00205A64" w:rsidRPr="00735207" w:rsidRDefault="00205A64" w:rsidP="00D00F6D">
            <w:pPr>
              <w:rPr>
                <w:rStyle w:val="StyleArial10pt"/>
              </w:rPr>
            </w:pPr>
            <w:r w:rsidRPr="00735207">
              <w:rPr>
                <w:rStyle w:val="StyleArial10pt"/>
              </w:rPr>
              <w:t>Other</w:t>
            </w:r>
          </w:p>
        </w:tc>
        <w:tc>
          <w:tcPr>
            <w:tcW w:w="900" w:type="dxa"/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205A64" w:rsidRPr="008A5103" w:rsidRDefault="00205A64" w:rsidP="00D00F6D">
            <w:pPr>
              <w:rPr>
                <w:rFonts w:cs="Arial"/>
                <w:szCs w:val="20"/>
              </w:rPr>
            </w:pPr>
          </w:p>
        </w:tc>
      </w:tr>
    </w:tbl>
    <w:p w:rsidR="00205A64" w:rsidRPr="005B1C1F" w:rsidRDefault="00205A64" w:rsidP="00205A64"/>
    <w:p w:rsidR="00FE55B9" w:rsidRPr="00554EAD" w:rsidRDefault="00FE55B9" w:rsidP="00FE55B9">
      <w:pPr>
        <w:shd w:val="clear" w:color="auto" w:fill="D9D9D9"/>
        <w:rPr>
          <w:rStyle w:val="StyleArial10ptBold"/>
        </w:rPr>
      </w:pPr>
      <w:r w:rsidRPr="00554EAD">
        <w:rPr>
          <w:rStyle w:val="Style95ptBoldPatternClearGray-15"/>
        </w:rPr>
        <w:t>Vitals:</w:t>
      </w:r>
      <w:r w:rsidRPr="00554EAD">
        <w:rPr>
          <w:rStyle w:val="Style95ptBoldPatternClearGray-15"/>
        </w:rPr>
        <w:tab/>
      </w:r>
      <w:r w:rsidRPr="00554EAD">
        <w:rPr>
          <w:rStyle w:val="Style95ptBoldPatternClearGray-15"/>
        </w:rPr>
        <w:tab/>
      </w:r>
      <w:r w:rsidRPr="00554EAD">
        <w:rPr>
          <w:rStyle w:val="StyleArial10pt"/>
          <w:sz w:val="19"/>
          <w:szCs w:val="19"/>
        </w:rPr>
        <w:tab/>
      </w:r>
      <w:r w:rsidRPr="00554EAD">
        <w:rPr>
          <w:rStyle w:val="StyleArial10pt"/>
          <w:sz w:val="19"/>
          <w:szCs w:val="19"/>
        </w:rPr>
        <w:tab/>
      </w:r>
      <w:r w:rsidRPr="00554EAD">
        <w:rPr>
          <w:rStyle w:val="Style95ptBoldPatternClearGray-15"/>
        </w:rPr>
        <w:t xml:space="preserve">Other </w:t>
      </w:r>
      <w:r w:rsidR="00E22B2B">
        <w:rPr>
          <w:rStyle w:val="Style95ptBoldPatternClearGray-15"/>
        </w:rPr>
        <w:t>V</w:t>
      </w:r>
      <w:r w:rsidRPr="00554EAD">
        <w:rPr>
          <w:rStyle w:val="Style95ptBoldPatternClearGray-15"/>
        </w:rPr>
        <w:t xml:space="preserve">isit </w:t>
      </w:r>
      <w:r w:rsidR="00E22B2B">
        <w:rPr>
          <w:rStyle w:val="Style95ptBoldPatternClearGray-15"/>
        </w:rPr>
        <w:t>I</w:t>
      </w:r>
      <w:r w:rsidRPr="00554EAD">
        <w:rPr>
          <w:rStyle w:val="Style95ptBoldPatternClearGray-15"/>
        </w:rPr>
        <w:t>nfo</w:t>
      </w:r>
      <w:r w:rsidR="00890032">
        <w:rPr>
          <w:rStyle w:val="Style95ptBoldPatternClearGray-15"/>
        </w:rPr>
        <w:t>rmation</w:t>
      </w:r>
      <w:r w:rsidRPr="00554EAD">
        <w:rPr>
          <w:rStyle w:val="Style95ptBoldPatternClearGray-15"/>
        </w:rPr>
        <w:t>:</w:t>
      </w:r>
      <w:r w:rsidRPr="00554EAD">
        <w:rPr>
          <w:rStyle w:val="Style95ptBoldPatternClearGray-15"/>
        </w:rPr>
        <w:tab/>
      </w:r>
      <w:r w:rsidRPr="00554EAD">
        <w:rPr>
          <w:rStyle w:val="StyleArial10pt"/>
          <w:sz w:val="19"/>
          <w:szCs w:val="19"/>
        </w:rPr>
        <w:tab/>
      </w:r>
      <w:r w:rsidRPr="00554EAD">
        <w:rPr>
          <w:rStyle w:val="StyleArial10pt"/>
          <w:sz w:val="19"/>
          <w:szCs w:val="19"/>
        </w:rPr>
        <w:tab/>
      </w:r>
      <w:r w:rsidRPr="00554EAD">
        <w:rPr>
          <w:rStyle w:val="StyleArial10pt"/>
          <w:sz w:val="19"/>
          <w:szCs w:val="19"/>
        </w:rPr>
        <w:tab/>
      </w:r>
      <w:r w:rsidRPr="00554EAD">
        <w:rPr>
          <w:rStyle w:val="StyleArial10pt"/>
          <w:sz w:val="19"/>
          <w:szCs w:val="19"/>
        </w:rPr>
        <w:tab/>
      </w:r>
      <w:r w:rsidRPr="00554EAD">
        <w:rPr>
          <w:rStyle w:val="StyleArial10pt"/>
          <w:sz w:val="19"/>
          <w:szCs w:val="19"/>
        </w:rPr>
        <w:tab/>
      </w:r>
      <w:r w:rsidRPr="00554EAD">
        <w:rPr>
          <w:rStyle w:val="StyleArial10ptBold"/>
        </w:rPr>
        <w:t>Fees:</w:t>
      </w:r>
    </w:p>
    <w:p w:rsidR="00FE55B9" w:rsidRPr="005B1C1F" w:rsidRDefault="00FE55B9" w:rsidP="00FE55B9">
      <w:r w:rsidRPr="00735207">
        <w:rPr>
          <w:rStyle w:val="StyleArial10pt"/>
        </w:rPr>
        <w:t>B/P</w:t>
      </w:r>
      <w:r w:rsidRPr="00735207">
        <w:rPr>
          <w:rStyle w:val="StyleArial10pt"/>
        </w:rPr>
        <w:tab/>
      </w:r>
      <w:r w:rsidRPr="001D402F">
        <w:rPr>
          <w:rFonts w:cs="Arial"/>
          <w:szCs w:val="20"/>
          <w:u w:val="single"/>
        </w:rPr>
        <w:tab/>
      </w:r>
      <w:r w:rsidRPr="00735207">
        <w:rPr>
          <w:rStyle w:val="StyleArial10pt"/>
        </w:rPr>
        <w:tab/>
      </w:r>
      <w:r w:rsidRPr="00735207">
        <w:rPr>
          <w:rStyle w:val="StyleArial10pt"/>
        </w:rPr>
        <w:tab/>
        <w:t xml:space="preserve">Lab Work to Order: </w:t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 w:rsidRPr="00735207">
        <w:rPr>
          <w:rStyle w:val="StyleArial10pt"/>
        </w:rPr>
        <w:tab/>
        <w:t>Total Charges:</w:t>
      </w:r>
      <w:r w:rsidRPr="00735207">
        <w:rPr>
          <w:rStyle w:val="StyleArial10pt"/>
        </w:rPr>
        <w:tab/>
        <w:t>$</w:t>
      </w:r>
      <w:r w:rsidR="00554EAD">
        <w:rPr>
          <w:rFonts w:cs="Arial"/>
          <w:szCs w:val="20"/>
          <w:u w:val="single"/>
        </w:rPr>
        <w:tab/>
      </w:r>
    </w:p>
    <w:p w:rsidR="00FE55B9" w:rsidRPr="005B1C1F" w:rsidRDefault="00FE55B9" w:rsidP="00FE55B9">
      <w:r w:rsidRPr="00735207">
        <w:rPr>
          <w:rStyle w:val="StyleArial10pt"/>
        </w:rPr>
        <w:t>Pulse</w:t>
      </w:r>
      <w:r w:rsidRPr="00735207">
        <w:rPr>
          <w:rStyle w:val="StyleArial10pt"/>
        </w:rPr>
        <w:tab/>
      </w:r>
      <w:r>
        <w:rPr>
          <w:rFonts w:cs="Arial"/>
          <w:szCs w:val="20"/>
          <w:u w:val="single"/>
        </w:rPr>
        <w:tab/>
      </w:r>
      <w:r w:rsidRPr="00735207">
        <w:rPr>
          <w:rStyle w:val="StyleArial10pt"/>
        </w:rPr>
        <w:tab/>
      </w:r>
      <w:r w:rsidRPr="00735207">
        <w:rPr>
          <w:rStyle w:val="StyleArial10pt"/>
        </w:rPr>
        <w:tab/>
        <w:t xml:space="preserve">Referral to: </w:t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 w:rsidRPr="00735207">
        <w:rPr>
          <w:rStyle w:val="StyleArial10pt"/>
        </w:rPr>
        <w:tab/>
        <w:t>Co</w:t>
      </w:r>
      <w:r w:rsidR="00715145">
        <w:rPr>
          <w:rStyle w:val="StyleArial10pt"/>
        </w:rPr>
        <w:t>p</w:t>
      </w:r>
      <w:r w:rsidRPr="00735207">
        <w:rPr>
          <w:rStyle w:val="StyleArial10pt"/>
        </w:rPr>
        <w:t xml:space="preserve">ay </w:t>
      </w:r>
      <w:r w:rsidR="007A11A7">
        <w:rPr>
          <w:rStyle w:val="StyleArial10pt"/>
        </w:rPr>
        <w:t>Received</w:t>
      </w:r>
      <w:r w:rsidRPr="00735207">
        <w:rPr>
          <w:rStyle w:val="StyleArial10pt"/>
        </w:rPr>
        <w:t>:</w:t>
      </w:r>
      <w:r w:rsidRPr="00735207">
        <w:rPr>
          <w:rStyle w:val="StyleArial10pt"/>
        </w:rPr>
        <w:tab/>
        <w:t>$</w:t>
      </w:r>
      <w:r w:rsidRPr="0078652F">
        <w:rPr>
          <w:rFonts w:cs="Arial"/>
          <w:szCs w:val="20"/>
          <w:u w:val="single"/>
        </w:rPr>
        <w:tab/>
      </w:r>
    </w:p>
    <w:p w:rsidR="00FE55B9" w:rsidRPr="005B1C1F" w:rsidRDefault="00FE55B9" w:rsidP="00FE55B9">
      <w:r w:rsidRPr="00735207">
        <w:rPr>
          <w:rStyle w:val="StyleArial10pt"/>
        </w:rPr>
        <w:t>Temp</w:t>
      </w:r>
      <w:r w:rsidR="00D16206">
        <w:rPr>
          <w:rStyle w:val="StyleArial10pt"/>
        </w:rPr>
        <w:t>.</w:t>
      </w:r>
      <w:r w:rsidRPr="00735207">
        <w:rPr>
          <w:rStyle w:val="StyleArial10pt"/>
        </w:rPr>
        <w:tab/>
      </w:r>
      <w:r w:rsidRPr="001D402F">
        <w:rPr>
          <w:rFonts w:cs="Arial"/>
          <w:szCs w:val="20"/>
          <w:u w:val="single"/>
        </w:rPr>
        <w:tab/>
      </w:r>
      <w:r w:rsidRPr="00735207">
        <w:rPr>
          <w:rStyle w:val="StyleArial10pt"/>
        </w:rPr>
        <w:tab/>
      </w:r>
      <w:r w:rsidRPr="00735207">
        <w:rPr>
          <w:rStyle w:val="StyleArial10pt"/>
        </w:rPr>
        <w:tab/>
        <w:t xml:space="preserve">Provider Signature: </w:t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 w:rsidRPr="00735207">
        <w:rPr>
          <w:rStyle w:val="StyleArial10pt"/>
        </w:rPr>
        <w:tab/>
        <w:t>Other Payment:</w:t>
      </w:r>
      <w:r w:rsidRPr="00735207">
        <w:rPr>
          <w:rStyle w:val="StyleArial10pt"/>
        </w:rPr>
        <w:tab/>
        <w:t>$</w:t>
      </w:r>
      <w:r w:rsidRPr="0078652F">
        <w:rPr>
          <w:rFonts w:cs="Arial"/>
          <w:szCs w:val="20"/>
          <w:u w:val="single"/>
        </w:rPr>
        <w:tab/>
      </w:r>
    </w:p>
    <w:p w:rsidR="00FE55B9" w:rsidRPr="005B1C1F" w:rsidRDefault="00FE55B9" w:rsidP="00FE55B9">
      <w:r w:rsidRPr="00735207">
        <w:rPr>
          <w:rStyle w:val="StyleArial10pt"/>
        </w:rPr>
        <w:t>Height</w:t>
      </w:r>
      <w:r w:rsidRPr="00735207">
        <w:rPr>
          <w:rStyle w:val="StyleArial10pt"/>
        </w:rPr>
        <w:tab/>
      </w:r>
      <w:r w:rsidRPr="001D402F">
        <w:rPr>
          <w:rFonts w:cs="Arial"/>
          <w:szCs w:val="20"/>
          <w:u w:val="single"/>
        </w:rPr>
        <w:tab/>
      </w:r>
      <w:r w:rsidRPr="00735207">
        <w:rPr>
          <w:rStyle w:val="StyleArial10pt"/>
        </w:rPr>
        <w:tab/>
      </w:r>
      <w:r w:rsidRPr="00735207">
        <w:rPr>
          <w:rStyle w:val="StyleArial10pt"/>
        </w:rPr>
        <w:tab/>
        <w:t xml:space="preserve">Next Appointment: </w:t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 w:rsidRPr="00735207">
        <w:rPr>
          <w:rStyle w:val="StyleArial10pt"/>
        </w:rPr>
        <w:tab/>
      </w:r>
      <w:r w:rsidRPr="00554EAD">
        <w:rPr>
          <w:rStyle w:val="StyleArial10ptBold"/>
        </w:rPr>
        <w:t>Total Due:</w:t>
      </w:r>
      <w:r w:rsidRPr="00554EAD">
        <w:rPr>
          <w:rStyle w:val="StyleArial10ptBold"/>
        </w:rPr>
        <w:tab/>
        <w:t>$</w:t>
      </w:r>
      <w:r w:rsidRPr="005B1C1F">
        <w:rPr>
          <w:rFonts w:cs="Arial"/>
          <w:szCs w:val="20"/>
          <w:u w:val="single"/>
        </w:rPr>
        <w:tab/>
      </w:r>
    </w:p>
    <w:p w:rsidR="00FE55B9" w:rsidRPr="00EA7EE9" w:rsidRDefault="00FE55B9" w:rsidP="00FE55B9">
      <w:r w:rsidRPr="00735207">
        <w:rPr>
          <w:rStyle w:val="StyleArial10pt"/>
        </w:rPr>
        <w:t>Weight</w:t>
      </w:r>
      <w:r w:rsidRPr="00735207">
        <w:rPr>
          <w:rStyle w:val="StyleArial10pt"/>
        </w:rPr>
        <w:tab/>
      </w:r>
      <w:r w:rsidRPr="001D402F">
        <w:rPr>
          <w:rFonts w:cs="Arial"/>
          <w:szCs w:val="20"/>
          <w:u w:val="single"/>
        </w:rPr>
        <w:tab/>
      </w:r>
    </w:p>
    <w:sectPr w:rsidR="00FE55B9" w:rsidRPr="00EA7EE9" w:rsidSect="00336822">
      <w:footerReference w:type="default" r:id="rId8"/>
      <w:pgSz w:w="12240" w:h="15840" w:code="1"/>
      <w:pgMar w:top="108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129" w:rsidRDefault="00287129">
      <w:r>
        <w:separator/>
      </w:r>
    </w:p>
  </w:endnote>
  <w:endnote w:type="continuationSeparator" w:id="0">
    <w:p w:rsidR="00287129" w:rsidRDefault="0028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06F" w:rsidRDefault="00A5229B" w:rsidP="0074481D">
    <w:pPr>
      <w:pStyle w:val="Footer"/>
      <w:pBdr>
        <w:top w:val="single" w:sz="4" w:space="1" w:color="auto"/>
      </w:pBdr>
      <w:jc w:val="center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>Company Name</w:t>
    </w:r>
    <w:r w:rsidR="00D91F89">
      <w:rPr>
        <w:rFonts w:cs="Arial"/>
        <w:b/>
        <w:sz w:val="18"/>
        <w:szCs w:val="18"/>
      </w:rPr>
      <w:t xml:space="preserve">:______________________ </w:t>
    </w:r>
  </w:p>
  <w:p w:rsidR="00D91F89" w:rsidRDefault="00D91F89" w:rsidP="0074481D">
    <w:pPr>
      <w:pStyle w:val="Footer"/>
      <w:pBdr>
        <w:top w:val="single" w:sz="4" w:space="1" w:color="auto"/>
      </w:pBdr>
      <w:jc w:val="center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>Address:____________________________</w:t>
    </w:r>
  </w:p>
  <w:p w:rsidR="00D91F89" w:rsidRPr="00A075F1" w:rsidRDefault="00D91F89" w:rsidP="0074481D">
    <w:pPr>
      <w:pStyle w:val="Footer"/>
      <w:pBdr>
        <w:top w:val="single" w:sz="4" w:space="1" w:color="auto"/>
      </w:pBdr>
      <w:jc w:val="center"/>
      <w:rPr>
        <w:rFonts w:cs="Arial"/>
        <w:sz w:val="18"/>
        <w:szCs w:val="18"/>
      </w:rPr>
    </w:pPr>
    <w:r>
      <w:rPr>
        <w:rFonts w:cs="Arial"/>
        <w:b/>
        <w:sz w:val="18"/>
        <w:szCs w:val="18"/>
      </w:rPr>
      <w:t>Phone:_____________________________________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129" w:rsidRDefault="00287129">
      <w:r>
        <w:separator/>
      </w:r>
    </w:p>
  </w:footnote>
  <w:footnote w:type="continuationSeparator" w:id="0">
    <w:p w:rsidR="00287129" w:rsidRDefault="00287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F89"/>
    <w:rsid w:val="000219F7"/>
    <w:rsid w:val="0015006F"/>
    <w:rsid w:val="00174943"/>
    <w:rsid w:val="001D402F"/>
    <w:rsid w:val="00205A64"/>
    <w:rsid w:val="00211505"/>
    <w:rsid w:val="00287129"/>
    <w:rsid w:val="0030273C"/>
    <w:rsid w:val="003232AD"/>
    <w:rsid w:val="00336822"/>
    <w:rsid w:val="00396A78"/>
    <w:rsid w:val="00455F70"/>
    <w:rsid w:val="004D728A"/>
    <w:rsid w:val="004E4BF6"/>
    <w:rsid w:val="00535ABA"/>
    <w:rsid w:val="00554EAD"/>
    <w:rsid w:val="00575DFD"/>
    <w:rsid w:val="005B1C1F"/>
    <w:rsid w:val="006377FF"/>
    <w:rsid w:val="006852C9"/>
    <w:rsid w:val="00712620"/>
    <w:rsid w:val="00715145"/>
    <w:rsid w:val="0071522E"/>
    <w:rsid w:val="007266B0"/>
    <w:rsid w:val="007310DB"/>
    <w:rsid w:val="00735207"/>
    <w:rsid w:val="0074481D"/>
    <w:rsid w:val="0075681B"/>
    <w:rsid w:val="0078652F"/>
    <w:rsid w:val="007A11A7"/>
    <w:rsid w:val="007F340C"/>
    <w:rsid w:val="00805418"/>
    <w:rsid w:val="008763B3"/>
    <w:rsid w:val="00890032"/>
    <w:rsid w:val="008A5103"/>
    <w:rsid w:val="008D17B2"/>
    <w:rsid w:val="009B1ED0"/>
    <w:rsid w:val="009C1E4E"/>
    <w:rsid w:val="00A075F1"/>
    <w:rsid w:val="00A5229B"/>
    <w:rsid w:val="00A93F56"/>
    <w:rsid w:val="00AE5EDE"/>
    <w:rsid w:val="00B54201"/>
    <w:rsid w:val="00B613C3"/>
    <w:rsid w:val="00B749B0"/>
    <w:rsid w:val="00B837A7"/>
    <w:rsid w:val="00BB065F"/>
    <w:rsid w:val="00C205A0"/>
    <w:rsid w:val="00C71B8A"/>
    <w:rsid w:val="00C9549C"/>
    <w:rsid w:val="00CE68DE"/>
    <w:rsid w:val="00CF0F4E"/>
    <w:rsid w:val="00D00F6D"/>
    <w:rsid w:val="00D0464F"/>
    <w:rsid w:val="00D11E72"/>
    <w:rsid w:val="00D16206"/>
    <w:rsid w:val="00D26AAA"/>
    <w:rsid w:val="00D63D31"/>
    <w:rsid w:val="00D91F89"/>
    <w:rsid w:val="00DB24E3"/>
    <w:rsid w:val="00E22B2B"/>
    <w:rsid w:val="00EA3F84"/>
    <w:rsid w:val="00EA7EE9"/>
    <w:rsid w:val="00F342E2"/>
    <w:rsid w:val="00F74486"/>
    <w:rsid w:val="00F8356C"/>
    <w:rsid w:val="00FA195F"/>
    <w:rsid w:val="00FB5FFA"/>
    <w:rsid w:val="00FE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55B9"/>
    <w:rPr>
      <w:rFonts w:ascii="Arial" w:hAnsi="Arial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31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448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481D"/>
    <w:pPr>
      <w:tabs>
        <w:tab w:val="center" w:pos="4320"/>
        <w:tab w:val="right" w:pos="8640"/>
      </w:tabs>
    </w:pPr>
  </w:style>
  <w:style w:type="character" w:customStyle="1" w:styleId="StyleArial10pt">
    <w:name w:val="Style Arial 10 pt"/>
    <w:basedOn w:val="DefaultParagraphFont"/>
    <w:rsid w:val="00FE55B9"/>
    <w:rPr>
      <w:rFonts w:ascii="Arial" w:hAnsi="Arial"/>
      <w:sz w:val="17"/>
    </w:rPr>
  </w:style>
  <w:style w:type="character" w:customStyle="1" w:styleId="StyleArial10ptBold">
    <w:name w:val="Style Arial 10 pt Bold"/>
    <w:basedOn w:val="DefaultParagraphFont"/>
    <w:rsid w:val="00735207"/>
    <w:rPr>
      <w:rFonts w:ascii="Arial" w:hAnsi="Arial"/>
      <w:b/>
      <w:bCs/>
      <w:sz w:val="18"/>
    </w:rPr>
  </w:style>
  <w:style w:type="character" w:customStyle="1" w:styleId="Style95ptBoldPatternClearGray-15">
    <w:name w:val="Style 9.5 pt Bold Pattern: Clear (Gray-15%)"/>
    <w:basedOn w:val="DefaultParagraphFont"/>
    <w:rsid w:val="00554EAD"/>
    <w:rPr>
      <w:rFonts w:ascii="Arial" w:hAnsi="Arial"/>
      <w:b/>
      <w:bCs/>
      <w:sz w:val="18"/>
      <w:shd w:val="clear" w:color="auto" w:fill="D9D9D9"/>
    </w:rPr>
  </w:style>
  <w:style w:type="paragraph" w:styleId="BalloonText">
    <w:name w:val="Balloon Text"/>
    <w:basedOn w:val="Normal"/>
    <w:semiHidden/>
    <w:rsid w:val="008D17B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FB5FFA"/>
    <w:rPr>
      <w:sz w:val="16"/>
      <w:szCs w:val="16"/>
    </w:rPr>
  </w:style>
  <w:style w:type="paragraph" w:styleId="CommentText">
    <w:name w:val="annotation text"/>
    <w:basedOn w:val="Normal"/>
    <w:semiHidden/>
    <w:rsid w:val="00FB5FFA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FB5F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55B9"/>
    <w:rPr>
      <w:rFonts w:ascii="Arial" w:hAnsi="Arial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31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448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481D"/>
    <w:pPr>
      <w:tabs>
        <w:tab w:val="center" w:pos="4320"/>
        <w:tab w:val="right" w:pos="8640"/>
      </w:tabs>
    </w:pPr>
  </w:style>
  <w:style w:type="character" w:customStyle="1" w:styleId="StyleArial10pt">
    <w:name w:val="Style Arial 10 pt"/>
    <w:basedOn w:val="DefaultParagraphFont"/>
    <w:rsid w:val="00FE55B9"/>
    <w:rPr>
      <w:rFonts w:ascii="Arial" w:hAnsi="Arial"/>
      <w:sz w:val="17"/>
    </w:rPr>
  </w:style>
  <w:style w:type="character" w:customStyle="1" w:styleId="StyleArial10ptBold">
    <w:name w:val="Style Arial 10 pt Bold"/>
    <w:basedOn w:val="DefaultParagraphFont"/>
    <w:rsid w:val="00735207"/>
    <w:rPr>
      <w:rFonts w:ascii="Arial" w:hAnsi="Arial"/>
      <w:b/>
      <w:bCs/>
      <w:sz w:val="18"/>
    </w:rPr>
  </w:style>
  <w:style w:type="character" w:customStyle="1" w:styleId="Style95ptBoldPatternClearGray-15">
    <w:name w:val="Style 9.5 pt Bold Pattern: Clear (Gray-15%)"/>
    <w:basedOn w:val="DefaultParagraphFont"/>
    <w:rsid w:val="00554EAD"/>
    <w:rPr>
      <w:rFonts w:ascii="Arial" w:hAnsi="Arial"/>
      <w:b/>
      <w:bCs/>
      <w:sz w:val="18"/>
      <w:shd w:val="clear" w:color="auto" w:fill="D9D9D9"/>
    </w:rPr>
  </w:style>
  <w:style w:type="paragraph" w:styleId="BalloonText">
    <w:name w:val="Balloon Text"/>
    <w:basedOn w:val="Normal"/>
    <w:semiHidden/>
    <w:rsid w:val="008D17B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FB5FFA"/>
    <w:rPr>
      <w:sz w:val="16"/>
      <w:szCs w:val="16"/>
    </w:rPr>
  </w:style>
  <w:style w:type="paragraph" w:styleId="CommentText">
    <w:name w:val="annotation text"/>
    <w:basedOn w:val="Normal"/>
    <w:semiHidden/>
    <w:rsid w:val="00FB5FFA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FB5F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Outpatient%20encounter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Outpatient encounter form</Template>
  <TotalTime>3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Terressa</dc:creator>
  <cp:lastModifiedBy>Terressa</cp:lastModifiedBy>
  <cp:revision>1</cp:revision>
  <cp:lastPrinted>2012-07-24T00:27:00Z</cp:lastPrinted>
  <dcterms:created xsi:type="dcterms:W3CDTF">2012-07-24T00:24:00Z</dcterms:created>
  <dcterms:modified xsi:type="dcterms:W3CDTF">2012-07-24T00:28:00Z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TC012045171033</vt:lpwstr>
  </property>
</Properties>
</file>