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AE" w:rsidRDefault="00D315AE" w:rsidP="00D315AE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Self-Awareness</w:t>
      </w:r>
    </w:p>
    <w:p w:rsidR="00D315AE" w:rsidRDefault="00D315AE" w:rsidP="00D315A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Anxiety/Panic Worksheet</w:t>
      </w:r>
    </w:p>
    <w:p w:rsidR="00D315AE" w:rsidRPr="00D315AE" w:rsidRDefault="00D315AE" w:rsidP="00D315AE">
      <w:pPr>
        <w:pStyle w:val="Default"/>
        <w:jc w:val="center"/>
        <w:rPr>
          <w:rFonts w:ascii="Agency FB" w:hAnsi="Agency FB" w:cs="Agency FB"/>
          <w:sz w:val="23"/>
          <w:szCs w:val="23"/>
        </w:rPr>
      </w:pPr>
    </w:p>
    <w:p w:rsidR="00D315AE" w:rsidRDefault="00D315AE" w:rsidP="0086276E">
      <w:pPr>
        <w:pStyle w:val="Default"/>
        <w:jc w:val="center"/>
      </w:pPr>
    </w:p>
    <w:p w:rsidR="008A3FD6" w:rsidRDefault="00D315AE" w:rsidP="0086276E">
      <w:pPr>
        <w:pStyle w:val="Default"/>
        <w:jc w:val="center"/>
      </w:pPr>
      <w:r>
        <w:t>Name: __________________________</w:t>
      </w:r>
      <w:r w:rsidR="00F718AF">
        <w:t>_ Date</w:t>
      </w:r>
      <w:r>
        <w:t>: _______________</w:t>
      </w:r>
    </w:p>
    <w:p w:rsidR="008A3FD6" w:rsidRDefault="00505080" w:rsidP="00D315A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D315AE" w:rsidRPr="00D315AE" w:rsidRDefault="00D315AE" w:rsidP="00D315AE">
      <w:pPr>
        <w:pStyle w:val="Default"/>
        <w:jc w:val="center"/>
        <w:rPr>
          <w:sz w:val="28"/>
          <w:szCs w:val="28"/>
        </w:rPr>
      </w:pPr>
    </w:p>
    <w:p w:rsidR="0086276E" w:rsidRDefault="00A56994" w:rsidP="00D9280F">
      <w:pPr>
        <w:pStyle w:val="Default"/>
        <w:spacing w:line="360" w:lineRule="auto"/>
        <w:ind w:left="1440"/>
        <w:rPr>
          <w:rFonts w:ascii="Agency FB" w:hAnsi="Agency FB" w:cs="Agency FB"/>
          <w:sz w:val="28"/>
          <w:szCs w:val="28"/>
        </w:rPr>
      </w:pPr>
      <w:r>
        <w:rPr>
          <w:rFonts w:ascii="Agency FB" w:hAnsi="Agency FB" w:cs="Agency FB"/>
          <w:b/>
          <w:bCs/>
          <w:sz w:val="18"/>
          <w:szCs w:val="18"/>
        </w:rPr>
        <w:t xml:space="preserve"> </w:t>
      </w:r>
      <w:r w:rsidR="0086276E">
        <w:rPr>
          <w:rFonts w:ascii="Agency FB" w:hAnsi="Agency FB" w:cs="Agency FB"/>
          <w:color w:val="C00000"/>
          <w:sz w:val="28"/>
          <w:szCs w:val="28"/>
        </w:rPr>
        <w:t>1.</w:t>
      </w:r>
      <w:r w:rsidR="0086276E">
        <w:rPr>
          <w:rFonts w:ascii="Arial" w:hAnsi="Arial" w:cs="Arial"/>
          <w:color w:val="C00000"/>
          <w:sz w:val="28"/>
          <w:szCs w:val="28"/>
        </w:rPr>
        <w:t xml:space="preserve"> </w:t>
      </w:r>
      <w:r w:rsidR="00505080">
        <w:rPr>
          <w:rFonts w:ascii="Agency FB" w:hAnsi="Agency FB" w:cs="Agency FB"/>
          <w:sz w:val="28"/>
          <w:szCs w:val="28"/>
        </w:rPr>
        <w:t>What happened</w:t>
      </w:r>
      <w:r w:rsidR="003F364F">
        <w:rPr>
          <w:rFonts w:ascii="Agency FB" w:hAnsi="Agency FB" w:cs="Agency FB"/>
          <w:sz w:val="28"/>
          <w:szCs w:val="28"/>
        </w:rPr>
        <w:t xml:space="preserve"> right before the onset of anxiety/panic?</w:t>
      </w:r>
    </w:p>
    <w:p w:rsidR="008A3FD6" w:rsidRPr="0086276E" w:rsidRDefault="00A56994" w:rsidP="00D9280F">
      <w:pPr>
        <w:pStyle w:val="Default"/>
        <w:spacing w:after="219"/>
        <w:ind w:left="720"/>
        <w:jc w:val="center"/>
        <w:rPr>
          <w:rFonts w:ascii="Agency FB" w:hAnsi="Agency FB" w:cs="Agency FB"/>
          <w:sz w:val="18"/>
          <w:szCs w:val="18"/>
        </w:rPr>
      </w:pPr>
      <w:r>
        <w:rPr>
          <w:rFonts w:ascii="Agency FB" w:hAnsi="Agency FB" w:cs="Agency FB"/>
          <w:sz w:val="23"/>
          <w:szCs w:val="23"/>
        </w:rPr>
        <w:t>______________________________</w:t>
      </w:r>
      <w:r w:rsidR="00505080">
        <w:rPr>
          <w:rFonts w:ascii="Agency FB" w:hAnsi="Agency FB" w:cs="Agency FB"/>
          <w:sz w:val="23"/>
          <w:szCs w:val="23"/>
        </w:rPr>
        <w:t>_______________________________</w:t>
      </w:r>
      <w:r>
        <w:rPr>
          <w:rFonts w:ascii="Agency FB" w:hAnsi="Agency FB" w:cs="Agency FB"/>
          <w:sz w:val="23"/>
          <w:szCs w:val="23"/>
        </w:rPr>
        <w:t>___________________________</w:t>
      </w:r>
      <w:r w:rsidR="0086276E">
        <w:rPr>
          <w:rFonts w:ascii="Agency FB" w:hAnsi="Agency FB" w:cs="Agency FB"/>
          <w:sz w:val="23"/>
          <w:szCs w:val="23"/>
        </w:rPr>
        <w:t>_</w:t>
      </w:r>
    </w:p>
    <w:p w:rsidR="0086276E" w:rsidRDefault="0086276E" w:rsidP="00D9280F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3A60B1" w:rsidRDefault="003A60B1" w:rsidP="00D9280F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3A60B1" w:rsidRDefault="003A60B1" w:rsidP="00D9280F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3A60B1" w:rsidRDefault="003A60B1" w:rsidP="00D9280F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D9280F" w:rsidRDefault="0086276E" w:rsidP="00D9280F">
      <w:pPr>
        <w:pStyle w:val="Default"/>
        <w:spacing w:line="360" w:lineRule="auto"/>
        <w:ind w:left="720" w:firstLine="720"/>
        <w:rPr>
          <w:rFonts w:ascii="Agency FB" w:hAnsi="Agency FB" w:cs="Agency FB"/>
          <w:sz w:val="28"/>
          <w:szCs w:val="28"/>
        </w:rPr>
      </w:pPr>
      <w:r>
        <w:rPr>
          <w:rFonts w:ascii="Agency FB" w:hAnsi="Agency FB" w:cs="Agency FB"/>
          <w:color w:val="C00000"/>
          <w:sz w:val="28"/>
          <w:szCs w:val="28"/>
        </w:rPr>
        <w:t>2.</w:t>
      </w:r>
      <w:r>
        <w:rPr>
          <w:rFonts w:ascii="Arial" w:hAnsi="Arial" w:cs="Arial"/>
          <w:color w:val="C00000"/>
          <w:sz w:val="28"/>
          <w:szCs w:val="28"/>
        </w:rPr>
        <w:t xml:space="preserve"> </w:t>
      </w:r>
      <w:r w:rsidR="00D315AE">
        <w:rPr>
          <w:rFonts w:ascii="Agency FB" w:hAnsi="Agency FB" w:cs="Agency FB"/>
          <w:sz w:val="28"/>
          <w:szCs w:val="28"/>
        </w:rPr>
        <w:t xml:space="preserve">What thoughts accompanied anxiety/panic? </w:t>
      </w:r>
      <w:r w:rsidR="003F364F">
        <w:rPr>
          <w:rFonts w:ascii="Agency FB" w:hAnsi="Agency FB" w:cs="Agency FB"/>
          <w:sz w:val="28"/>
          <w:szCs w:val="28"/>
        </w:rPr>
        <w:t xml:space="preserve"> </w:t>
      </w:r>
    </w:p>
    <w:p w:rsidR="0086276E" w:rsidRDefault="00D9280F" w:rsidP="00D9280F">
      <w:pPr>
        <w:pStyle w:val="Default"/>
        <w:spacing w:after="219" w:line="360" w:lineRule="auto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</w:t>
      </w:r>
    </w:p>
    <w:p w:rsidR="0086276E" w:rsidRDefault="0086276E" w:rsidP="00D9280F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</w:t>
      </w:r>
      <w:r w:rsidR="003A60B1">
        <w:rPr>
          <w:rFonts w:ascii="Agency FB" w:hAnsi="Agency FB" w:cs="Agency FB"/>
          <w:sz w:val="23"/>
          <w:szCs w:val="23"/>
        </w:rPr>
        <w:t>_</w:t>
      </w:r>
    </w:p>
    <w:p w:rsidR="003A60B1" w:rsidRDefault="003A60B1" w:rsidP="00D9280F">
      <w:pPr>
        <w:pStyle w:val="Default"/>
        <w:spacing w:after="219"/>
        <w:ind w:firstLine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3A60B1" w:rsidRDefault="003A60B1" w:rsidP="00D9280F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3A60B1" w:rsidRDefault="003A60B1" w:rsidP="00D9280F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86276E" w:rsidRDefault="0086276E" w:rsidP="00D9280F">
      <w:pPr>
        <w:pStyle w:val="Default"/>
        <w:spacing w:line="360" w:lineRule="auto"/>
        <w:ind w:left="720" w:firstLine="720"/>
        <w:rPr>
          <w:rFonts w:ascii="Agency FB" w:hAnsi="Agency FB" w:cs="Agency FB"/>
          <w:sz w:val="28"/>
          <w:szCs w:val="28"/>
        </w:rPr>
      </w:pPr>
      <w:r>
        <w:rPr>
          <w:rFonts w:ascii="Agency FB" w:hAnsi="Agency FB" w:cs="Agency FB"/>
          <w:color w:val="C00000"/>
          <w:sz w:val="28"/>
          <w:szCs w:val="28"/>
        </w:rPr>
        <w:t>4.</w:t>
      </w:r>
      <w:r>
        <w:rPr>
          <w:rFonts w:ascii="Arial" w:hAnsi="Arial" w:cs="Arial"/>
          <w:color w:val="C00000"/>
          <w:sz w:val="28"/>
          <w:szCs w:val="28"/>
        </w:rPr>
        <w:t xml:space="preserve"> </w:t>
      </w:r>
      <w:r w:rsidR="00D315AE">
        <w:rPr>
          <w:rFonts w:ascii="Agency FB" w:hAnsi="Agency FB" w:cs="Agency FB"/>
          <w:sz w:val="28"/>
          <w:szCs w:val="28"/>
        </w:rPr>
        <w:t>What emotions accompanied anxiety/panic?</w:t>
      </w:r>
    </w:p>
    <w:p w:rsidR="008A3FD6" w:rsidRDefault="00A56994" w:rsidP="00D9280F">
      <w:pPr>
        <w:pStyle w:val="Default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</w:t>
      </w:r>
    </w:p>
    <w:p w:rsidR="008A3FD6" w:rsidRDefault="008A3FD6" w:rsidP="00D9280F">
      <w:pPr>
        <w:pStyle w:val="Default"/>
        <w:ind w:left="720"/>
        <w:jc w:val="center"/>
        <w:rPr>
          <w:rFonts w:ascii="Agency FB" w:hAnsi="Agency FB" w:cs="Agency FB"/>
          <w:sz w:val="23"/>
          <w:szCs w:val="23"/>
        </w:rPr>
      </w:pPr>
    </w:p>
    <w:p w:rsidR="003A60B1" w:rsidRDefault="003A60B1" w:rsidP="00D9280F">
      <w:pPr>
        <w:spacing w:line="240" w:lineRule="auto"/>
        <w:ind w:left="720"/>
        <w:jc w:val="center"/>
        <w:rPr>
          <w:rFonts w:ascii="Georgia" w:hAnsi="Georgia" w:cs="Georgia"/>
          <w:color w:val="000000"/>
          <w:sz w:val="24"/>
          <w:szCs w:val="24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</w:t>
      </w:r>
    </w:p>
    <w:p w:rsidR="003A60B1" w:rsidRDefault="003A60B1" w:rsidP="00D9280F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3A60B1" w:rsidRDefault="003A60B1" w:rsidP="00D9280F">
      <w:pPr>
        <w:pStyle w:val="Default"/>
        <w:spacing w:after="219" w:line="276" w:lineRule="auto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3A60B1" w:rsidRDefault="003A60B1" w:rsidP="00D9280F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D315AE" w:rsidRDefault="00D315AE" w:rsidP="00D315AE">
      <w:pPr>
        <w:pStyle w:val="Default"/>
        <w:spacing w:line="360" w:lineRule="auto"/>
        <w:ind w:left="720" w:firstLine="720"/>
        <w:rPr>
          <w:rFonts w:ascii="Agency FB" w:hAnsi="Agency FB" w:cs="Agency FB"/>
          <w:sz w:val="28"/>
          <w:szCs w:val="28"/>
        </w:rPr>
      </w:pPr>
      <w:r>
        <w:rPr>
          <w:rFonts w:ascii="Agency FB" w:hAnsi="Agency FB" w:cs="Agency FB"/>
          <w:color w:val="C00000"/>
          <w:sz w:val="28"/>
          <w:szCs w:val="28"/>
        </w:rPr>
        <w:t>3.</w:t>
      </w:r>
      <w:r>
        <w:rPr>
          <w:rFonts w:ascii="Arial" w:hAnsi="Arial" w:cs="Arial"/>
          <w:color w:val="C00000"/>
          <w:sz w:val="28"/>
          <w:szCs w:val="28"/>
        </w:rPr>
        <w:t xml:space="preserve"> </w:t>
      </w:r>
      <w:r w:rsidR="00F718AF">
        <w:rPr>
          <w:rFonts w:ascii="Agency FB" w:hAnsi="Agency FB" w:cs="Agency FB"/>
          <w:sz w:val="28"/>
          <w:szCs w:val="28"/>
        </w:rPr>
        <w:t xml:space="preserve">How did you feel physically during the course of </w:t>
      </w:r>
      <w:r>
        <w:rPr>
          <w:rFonts w:ascii="Agency FB" w:hAnsi="Agency FB" w:cs="Agency FB"/>
          <w:sz w:val="28"/>
          <w:szCs w:val="28"/>
        </w:rPr>
        <w:t xml:space="preserve">anxiety/panic? </w:t>
      </w:r>
    </w:p>
    <w:p w:rsidR="00D315AE" w:rsidRDefault="00D315AE" w:rsidP="00D315AE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</w:t>
      </w:r>
    </w:p>
    <w:p w:rsidR="00D315AE" w:rsidRDefault="00D315AE" w:rsidP="00D315AE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</w:t>
      </w:r>
    </w:p>
    <w:p w:rsidR="00D315AE" w:rsidRDefault="00D315AE" w:rsidP="00D315AE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D315AE" w:rsidRDefault="00D315AE" w:rsidP="00D315AE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p w:rsidR="00A56994" w:rsidRPr="00D9280F" w:rsidRDefault="00D315AE" w:rsidP="00D315AE">
      <w:pPr>
        <w:pStyle w:val="Default"/>
        <w:spacing w:after="219"/>
        <w:ind w:left="720"/>
        <w:jc w:val="center"/>
        <w:rPr>
          <w:rFonts w:ascii="Agency FB" w:hAnsi="Agency FB" w:cs="Agency FB"/>
          <w:sz w:val="23"/>
          <w:szCs w:val="23"/>
        </w:rPr>
      </w:pPr>
      <w:r>
        <w:rPr>
          <w:rFonts w:ascii="Agency FB" w:hAnsi="Agency FB" w:cs="Agency FB"/>
          <w:sz w:val="23"/>
          <w:szCs w:val="23"/>
        </w:rPr>
        <w:t>__________________________________________________________________________________________</w:t>
      </w:r>
    </w:p>
    <w:sectPr w:rsidR="00A56994" w:rsidRPr="00D9280F" w:rsidSect="00D928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7C" w:rsidRDefault="00E10D7C" w:rsidP="00C95290">
      <w:pPr>
        <w:spacing w:after="0" w:line="240" w:lineRule="auto"/>
      </w:pPr>
      <w:r>
        <w:separator/>
      </w:r>
    </w:p>
  </w:endnote>
  <w:endnote w:type="continuationSeparator" w:id="0">
    <w:p w:rsidR="00E10D7C" w:rsidRDefault="00E10D7C" w:rsidP="00C9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90" w:rsidRDefault="00C95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90" w:rsidRDefault="00C952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90" w:rsidRDefault="00C95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7C" w:rsidRDefault="00E10D7C" w:rsidP="00C95290">
      <w:pPr>
        <w:spacing w:after="0" w:line="240" w:lineRule="auto"/>
      </w:pPr>
      <w:r>
        <w:separator/>
      </w:r>
    </w:p>
  </w:footnote>
  <w:footnote w:type="continuationSeparator" w:id="0">
    <w:p w:rsidR="00E10D7C" w:rsidRDefault="00E10D7C" w:rsidP="00C95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90" w:rsidRDefault="00C95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90" w:rsidRDefault="00C95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90" w:rsidRDefault="00C95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E9C276"/>
    <w:multiLevelType w:val="hybridMultilevel"/>
    <w:tmpl w:val="E358B2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5957230"/>
    <w:multiLevelType w:val="hybridMultilevel"/>
    <w:tmpl w:val="AF92E6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C480511"/>
    <w:multiLevelType w:val="hybridMultilevel"/>
    <w:tmpl w:val="E38D9D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bordersDoNotSurroundHeader/>
  <w:bordersDoNotSurroundFooter/>
  <w:attachedTemplate r:id="rId1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FE"/>
    <w:rsid w:val="00043961"/>
    <w:rsid w:val="000A6E05"/>
    <w:rsid w:val="001418E5"/>
    <w:rsid w:val="0021248B"/>
    <w:rsid w:val="003A60B1"/>
    <w:rsid w:val="003F364F"/>
    <w:rsid w:val="00505080"/>
    <w:rsid w:val="0086276E"/>
    <w:rsid w:val="008A3FD6"/>
    <w:rsid w:val="00955E58"/>
    <w:rsid w:val="009F0AFE"/>
    <w:rsid w:val="00A120FF"/>
    <w:rsid w:val="00A56994"/>
    <w:rsid w:val="00B61946"/>
    <w:rsid w:val="00B70CE9"/>
    <w:rsid w:val="00B819FA"/>
    <w:rsid w:val="00C95290"/>
    <w:rsid w:val="00CF3D85"/>
    <w:rsid w:val="00D22871"/>
    <w:rsid w:val="00D315AE"/>
    <w:rsid w:val="00D6558F"/>
    <w:rsid w:val="00D9280F"/>
    <w:rsid w:val="00E10D7C"/>
    <w:rsid w:val="00F718AF"/>
    <w:rsid w:val="00FE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FD6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9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290"/>
  </w:style>
  <w:style w:type="paragraph" w:styleId="Footer">
    <w:name w:val="footer"/>
    <w:basedOn w:val="Normal"/>
    <w:link w:val="FooterChar"/>
    <w:uiPriority w:val="99"/>
    <w:semiHidden/>
    <w:unhideWhenUsed/>
    <w:rsid w:val="00C9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FD6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9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290"/>
  </w:style>
  <w:style w:type="paragraph" w:styleId="Footer">
    <w:name w:val="footer"/>
    <w:basedOn w:val="Normal"/>
    <w:link w:val="FooterChar"/>
    <w:uiPriority w:val="99"/>
    <w:semiHidden/>
    <w:unhideWhenUsed/>
    <w:rsid w:val="00C9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SC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2854E2-1EB5-4179-96A5-315189D3A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CSC(10)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2012-07-24T01:28:00Z</dcterms:created>
  <dcterms:modified xsi:type="dcterms:W3CDTF">2012-07-24T01:30:00Z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TC300081079990</vt:lpwstr>
  </property>
</Properties>
</file>