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0005B" w:rsidP="00B27A66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73.25pt;height:44.25pt" fillcolor="#00b0f0" strokecolor="black [3213]">
            <v:shadow color="#868686"/>
            <v:textpath style="font-family:&quot;French Script MT&quot;" fitshape="t" trim="t" string="Certificate of Promotion"/>
          </v:shape>
        </w:pict>
      </w:r>
    </w:p>
    <w:p w:rsidR="00B27A66" w:rsidRDefault="00B27A66" w:rsidP="00B27A66">
      <w:pPr>
        <w:jc w:val="center"/>
      </w:pPr>
      <w:r>
        <w:t>This Certifies That</w:t>
      </w:r>
    </w:p>
    <w:p w:rsidR="00B27A66" w:rsidRDefault="00B27A66" w:rsidP="00B27A66">
      <w:pPr>
        <w:jc w:val="center"/>
      </w:pPr>
      <w:r>
        <w:t>_____________________________________________</w:t>
      </w:r>
    </w:p>
    <w:p w:rsidR="00B27A66" w:rsidRDefault="00B27A66" w:rsidP="00B27A66">
      <w:pPr>
        <w:jc w:val="center"/>
      </w:pPr>
      <w:r>
        <w:t>Has been promoted to</w:t>
      </w:r>
    </w:p>
    <w:p w:rsidR="00B27A66" w:rsidRDefault="00B27A66" w:rsidP="00B27A66">
      <w:pPr>
        <w:jc w:val="center"/>
      </w:pPr>
    </w:p>
    <w:p w:rsidR="00B27A66" w:rsidRDefault="00B27A66" w:rsidP="00B27A66">
      <w:pPr>
        <w:jc w:val="center"/>
      </w:pPr>
      <w:r>
        <w:t>______________________________________________</w:t>
      </w:r>
    </w:p>
    <w:p w:rsidR="00B27A66" w:rsidRDefault="00B27A66" w:rsidP="00B27A66">
      <w:pPr>
        <w:jc w:val="center"/>
      </w:pPr>
    </w:p>
    <w:p w:rsidR="00B27A66" w:rsidRDefault="00B27A66" w:rsidP="00B27A66">
      <w:pPr>
        <w:jc w:val="center"/>
      </w:pPr>
      <w:r>
        <w:t xml:space="preserve">And is hereby awarded this certificate </w:t>
      </w:r>
    </w:p>
    <w:p w:rsidR="00B27A66" w:rsidRDefault="00B27A66" w:rsidP="00B27A66">
      <w:pPr>
        <w:jc w:val="center"/>
      </w:pPr>
      <w:r>
        <w:t>By</w:t>
      </w:r>
    </w:p>
    <w:p w:rsidR="00B27A66" w:rsidRDefault="00B27A66" w:rsidP="00B27A66">
      <w:pPr>
        <w:jc w:val="center"/>
      </w:pPr>
      <w:r>
        <w:t>_____________________________________</w:t>
      </w:r>
    </w:p>
    <w:p w:rsidR="00B27A66" w:rsidRDefault="00B27A66" w:rsidP="00B27A66">
      <w:pPr>
        <w:jc w:val="center"/>
      </w:pPr>
      <w:r>
        <w:t>Organization</w:t>
      </w:r>
    </w:p>
    <w:p w:rsidR="00B27A66" w:rsidRDefault="00B27A66" w:rsidP="00B27A66">
      <w:pPr>
        <w:jc w:val="center"/>
      </w:pPr>
      <w:r>
        <w:t>___________________________</w:t>
      </w:r>
    </w:p>
    <w:p w:rsidR="00B27A66" w:rsidRDefault="00B27A66" w:rsidP="00B27A66">
      <w:pPr>
        <w:jc w:val="center"/>
      </w:pPr>
      <w:r>
        <w:t>City, State</w:t>
      </w:r>
    </w:p>
    <w:p w:rsidR="00B27A66" w:rsidRDefault="00B27A66" w:rsidP="009A3F9A">
      <w:pPr>
        <w:jc w:val="center"/>
      </w:pPr>
      <w:r>
        <w:t xml:space="preserve">On this </w:t>
      </w:r>
      <w:r w:rsidR="009A3F9A">
        <w:t>__________________</w:t>
      </w:r>
      <w:r>
        <w:t xml:space="preserve"> day of_______________</w:t>
      </w:r>
      <w:r w:rsidR="009A3F9A">
        <w:t xml:space="preserve"> year____________</w:t>
      </w:r>
    </w:p>
    <w:p w:rsidR="009A3F9A" w:rsidRPr="0020005B" w:rsidRDefault="009A3F9A" w:rsidP="009A3F9A">
      <w:pPr>
        <w:jc w:val="center"/>
        <w:rPr>
          <w:sz w:val="10"/>
          <w:szCs w:val="10"/>
        </w:rPr>
      </w:pPr>
      <w:bookmarkStart w:id="0" w:name="_GoBack"/>
      <w:bookmarkEnd w:id="0"/>
    </w:p>
    <w:p w:rsidR="009A3F9A" w:rsidRDefault="009A3F9A" w:rsidP="009A3F9A">
      <w:pPr>
        <w:jc w:val="center"/>
      </w:pPr>
      <w:r>
        <w:t>________________________                 _______________________________</w:t>
      </w:r>
    </w:p>
    <w:p w:rsidR="009A3F9A" w:rsidRDefault="009A3F9A" w:rsidP="009A3F9A">
      <w:pPr>
        <w:jc w:val="center"/>
      </w:pPr>
    </w:p>
    <w:sectPr w:rsidR="009A3F9A" w:rsidSect="00714BEC">
      <w:pgSz w:w="15840" w:h="12240" w:orient="landscape" w:code="1"/>
      <w:pgMar w:top="1440" w:right="1440" w:bottom="1440" w:left="1440" w:header="720" w:footer="720" w:gutter="0"/>
      <w:pgBorders w:offsetFrom="page">
        <w:top w:val="thinThickThinMediumGap" w:sz="24" w:space="24" w:color="FCBA8A" w:themeColor="accent6" w:themeTint="99"/>
        <w:left w:val="thinThickThinMediumGap" w:sz="24" w:space="24" w:color="FCBA8A" w:themeColor="accent6" w:themeTint="99"/>
        <w:bottom w:val="thinThickThinMediumGap" w:sz="24" w:space="24" w:color="FCBA8A" w:themeColor="accent6" w:themeTint="99"/>
        <w:right w:val="thinThickThinMediumGap" w:sz="24" w:space="24" w:color="FCBA8A" w:themeColor="accent6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5B"/>
    <w:rsid w:val="0020005B"/>
    <w:rsid w:val="00241DC9"/>
    <w:rsid w:val="00432DD8"/>
    <w:rsid w:val="00714BEC"/>
    <w:rsid w:val="009A3F9A"/>
    <w:rsid w:val="00AA5BBF"/>
    <w:rsid w:val="00B2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686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392DC1-6640-4274-AC39-251268350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TP030003686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2011-02-08T21:13:00Z</dcterms:created>
  <dcterms:modified xsi:type="dcterms:W3CDTF">2011-02-08T21:15:00Z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TC030003686</vt:lpwstr>
  </property>
</Properties>
</file>