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1AE" w:rsidRDefault="0012239A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2194560</wp:posOffset>
                </wp:positionH>
                <wp:positionV relativeFrom="paragraph">
                  <wp:posOffset>3749040</wp:posOffset>
                </wp:positionV>
                <wp:extent cx="5029200" cy="365760"/>
                <wp:effectExtent l="3810" t="0" r="0" b="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21AE" w:rsidRDefault="003621A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2.8pt;margin-top:295.2pt;width:396pt;height:28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" o:allowincell="f" filled="f" stroked="f">
                <v:textbox>
                  <w:txbxContent>
                    <w:p w:rsidR="003621AE" w:rsidRDefault="003621AE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5303520</wp:posOffset>
                </wp:positionV>
                <wp:extent cx="859790" cy="1420495"/>
                <wp:effectExtent l="0" t="0" r="0" b="635"/>
                <wp:wrapSquare wrapText="bothSides"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9790" cy="1420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21AE" w:rsidRDefault="003412A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76910" cy="1018360"/>
                                  <wp:effectExtent l="19050" t="0" r="8890" b="315595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\\Edmin2a\development\Developers\pestrada\EDUCATION.WORLD\CERTIFICATE_TEMPLATES\wormy\New Folder\worm_excellence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7">
                                                    <a14:imgEffect>
                                                      <a14:saturation sat="400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6910" cy="1018360"/>
                                          </a:xfrm>
                                          <a:prstGeom prst="roundRect">
                                            <a:avLst>
                                              <a:gd name="adj" fmla="val 8594"/>
                                            </a:avLst>
                                          </a:prstGeom>
                                          <a:solidFill>
                                            <a:srgbClr val="FFFFFF">
                                              <a:shade val="85000"/>
                                            </a:srgbClr>
                                          </a:solidFill>
                                          <a:ln>
                                            <a:noFill/>
                                          </a:ln>
                                          <a:effectLst>
                                            <a:reflection blurRad="12700" stA="38000" endPos="28000" dist="5000" dir="5400000" sy="-100000" algn="bl" rotWithShape="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1in;margin-top:417.6pt;width:67.7pt;height:111.8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Iv7tgIAAMA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" o:allowincell="f" filled="f" stroked="f">
                <v:textbox>
                  <w:txbxContent>
                    <w:p w:rsidR="003621AE" w:rsidRDefault="003412A2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676910" cy="1018360"/>
                            <wp:effectExtent l="19050" t="0" r="8890" b="315595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\\Edmin2a\development\Developers\pestrada\EDUCATION.WORLD\CERTIFICATE_TEMPLATES\wormy\New Folder\worm_excellence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7">
                                              <a14:imgEffect>
                                                <a14:saturation sat="40000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76910" cy="1018360"/>
                                    </a:xfrm>
                                    <a:prstGeom prst="roundRect">
                                      <a:avLst>
                                        <a:gd name="adj" fmla="val 8594"/>
                                      </a:avLst>
                                    </a:prstGeom>
                                    <a:solidFill>
                                      <a:srgbClr val="FFFFFF">
                                        <a:shade val="85000"/>
                                      </a:srgbClr>
                                    </a:solidFill>
                                    <a:ln>
                                      <a:noFill/>
                                    </a:ln>
                                    <a:effectLst>
                                      <a:reflection blurRad="12700" stA="38000" endPos="28000" dist="5000" dir="5400000" sy="-100000" algn="bl" rotWithShape="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2194560</wp:posOffset>
                </wp:positionH>
                <wp:positionV relativeFrom="paragraph">
                  <wp:posOffset>5760720</wp:posOffset>
                </wp:positionV>
                <wp:extent cx="5029200" cy="365760"/>
                <wp:effectExtent l="3810" t="0" r="0" b="0"/>
                <wp:wrapSquare wrapText="bothSides"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id w:val="146712943"/>
                              <w:placeholder>
                                <w:docPart w:val="55D89F612CB946B1977C2E230EDB8F32"/>
                              </w:placeholder>
                              <w:comboBox>
                                <w:listItem w:value="Choose an item."/>
                              </w:comboBox>
                            </w:sdtPr>
                            <w:sdtEndPr/>
                            <w:sdtContent>
                              <w:p w:rsidR="003621AE" w:rsidRDefault="0012239A">
                                <w:pPr>
                                  <w:pStyle w:val="Heading3"/>
                                </w:pPr>
                                <w:r>
                                  <w:t>Company: _____________________________________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172.8pt;margin-top:453.6pt;width:396pt;height:28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" o:allowincell="f" filled="f" stroked="f">
                <v:textbox>
                  <w:txbxContent>
                    <w:sdt>
                      <w:sdtPr>
                        <w:id w:val="146712943"/>
                        <w:placeholder>
                          <w:docPart w:val="55D89F612CB946B1977C2E230EDB8F32"/>
                        </w:placeholder>
                        <w:comboBox>
                          <w:listItem w:value="Choose an item."/>
                        </w:comboBox>
                      </w:sdtPr>
                      <w:sdtEndPr/>
                      <w:sdtContent>
                        <w:p w:rsidR="003621AE" w:rsidRDefault="0012239A">
                          <w:pPr>
                            <w:pStyle w:val="Heading3"/>
                          </w:pPr>
                          <w:r>
                            <w:t>Company: _____________________________________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2194560</wp:posOffset>
                </wp:positionH>
                <wp:positionV relativeFrom="paragraph">
                  <wp:posOffset>2560320</wp:posOffset>
                </wp:positionV>
                <wp:extent cx="5029200" cy="365760"/>
                <wp:effectExtent l="3810" t="0" r="0" b="0"/>
                <wp:wrapSquare wrapText="bothSides"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21AE" w:rsidRDefault="003621A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172.8pt;margin-top:201.6pt;width:396pt;height:28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" o:allowincell="f" filled="f" stroked="f">
                <v:textbox>
                  <w:txbxContent>
                    <w:p w:rsidR="003621AE" w:rsidRDefault="003621AE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150985" cy="7006590"/>
                <wp:effectExtent l="0" t="0" r="0" b="0"/>
                <wp:wrapSquare wrapText="bothSides"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50985" cy="7006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21AE" w:rsidRDefault="00A31228">
                            <w:pPr>
                              <w:jc w:val="center"/>
                            </w:pPr>
                            <w:bookmarkStart w:id="0" w:name="_GoBack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131935" cy="7006590"/>
                                  <wp:effectExtent l="19050" t="0" r="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31935" cy="70065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End w:id="0"/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0;margin-top:0;width:720.55pt;height:551.7pt;z-index:2516556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" o:allowincell="f" filled="f" stroked="f">
                <v:textbox style="mso-fit-shape-to-text:t" inset="0,0,0,0">
                  <w:txbxContent>
                    <w:p w:rsidR="003621AE" w:rsidRDefault="00A31228">
                      <w:pPr>
                        <w:jc w:val="center"/>
                      </w:pPr>
                      <w:bookmarkStart w:id="1" w:name="_GoBack"/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9131935" cy="7006590"/>
                            <wp:effectExtent l="19050" t="0" r="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31935" cy="70065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3621AE">
      <w:pgSz w:w="15840" w:h="12240" w:orient="landscape" w:code="1"/>
      <w:pgMar w:top="576" w:right="576" w:bottom="576" w:left="5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attachedTemplate r:id="rId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39A"/>
    <w:rsid w:val="0012239A"/>
    <w:rsid w:val="003412A2"/>
    <w:rsid w:val="003621AE"/>
    <w:rsid w:val="00A31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</w:pPr>
    <w:rPr>
      <w:rFonts w:ascii="Arial" w:hAnsi="Arial" w:cs="Aria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" w:hAnsi="Times" w:cs="Times New Roman"/>
      <w:b/>
      <w:bCs/>
      <w:sz w:val="30"/>
      <w:szCs w:val="3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Times" w:hAnsi="Times" w:cs="Times New Roman"/>
      <w:b/>
      <w:bCs/>
      <w:i/>
      <w:iCs/>
      <w:sz w:val="40"/>
      <w:szCs w:val="4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12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22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3122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</w:pPr>
    <w:rPr>
      <w:rFonts w:ascii="Arial" w:hAnsi="Arial" w:cs="Aria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" w:hAnsi="Times" w:cs="Times New Roman"/>
      <w:b/>
      <w:bCs/>
      <w:sz w:val="30"/>
      <w:szCs w:val="3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Times" w:hAnsi="Times" w:cs="Times New Roman"/>
      <w:b/>
      <w:bCs/>
      <w:i/>
      <w:iCs/>
      <w:sz w:val="40"/>
      <w:szCs w:val="4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12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22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3122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EdWorld_CertExcellenc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5D89F612CB946B1977C2E230EDB8F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689925-FF13-47B0-BC2B-460C85FADF60}"/>
      </w:docPartPr>
      <w:docPartBody>
        <w:p w:rsidR="00000000" w:rsidRDefault="00632C91">
          <w:pPr>
            <w:pStyle w:val="55D89F612CB946B1977C2E230EDB8F32"/>
          </w:pPr>
          <w:r w:rsidRPr="00BD7F6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C91"/>
    <w:rsid w:val="00632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55D89F612CB946B1977C2E230EDB8F32">
    <w:name w:val="55D89F612CB946B1977C2E230EDB8F3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55D89F612CB946B1977C2E230EDB8F32">
    <w:name w:val="55D89F612CB946B1977C2E230EDB8F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A6B463CE-F122-4E41-A4CB-C4C96C876F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EdWorld_CertExcellence</Template>
  <TotalTime>2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</CharactersWithSpaces>
  <SharedDoc>false</SharedDoc>
  <HLinks>
    <vt:vector size="12" baseType="variant">
      <vt:variant>
        <vt:i4>6488186</vt:i4>
      </vt:variant>
      <vt:variant>
        <vt:i4>1051</vt:i4>
      </vt:variant>
      <vt:variant>
        <vt:i4>1025</vt:i4>
      </vt:variant>
      <vt:variant>
        <vt:i4>1</vt:i4>
      </vt:variant>
      <vt:variant>
        <vt:lpwstr>\\Edmin2a\development\Developers\pestrada\EDUCATION.WORLD\CERTIFICATE_TEMPLATES\wormy\New Folder\worm_excellence.gif</vt:lpwstr>
      </vt:variant>
      <vt:variant>
        <vt:lpwstr/>
      </vt:variant>
      <vt:variant>
        <vt:i4>5177373</vt:i4>
      </vt:variant>
      <vt:variant>
        <vt:i4>1103</vt:i4>
      </vt:variant>
      <vt:variant>
        <vt:i4>1026</vt:i4>
      </vt:variant>
      <vt:variant>
        <vt:i4>1</vt:i4>
      </vt:variant>
      <vt:variant>
        <vt:lpwstr>\\Edmin2a\development\Developers\pestrada\EDUCATION.WORLD\CERTIFICATE_TEMPLATES\frames_titles\cert_excellence.gif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2011-02-09T16:12:00Z</dcterms:created>
  <dcterms:modified xsi:type="dcterms:W3CDTF">2011-02-09T16:14:00Z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TC018857719991</vt:lpwstr>
  </property>
</Properties>
</file>