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44" w:rsidRDefault="00E34F1B" w:rsidP="002E000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6675120</wp:posOffset>
                </wp:positionV>
                <wp:extent cx="3514725" cy="1981200"/>
                <wp:effectExtent l="0" t="0" r="0" b="1905"/>
                <wp:wrapNone/>
                <wp:docPr id="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F1B" w:rsidRPr="00E34F1B" w:rsidRDefault="00E34F1B" w:rsidP="00E34F1B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  <w:r w:rsidRPr="00E34F1B">
                              <w:rPr>
                                <w:b/>
                              </w:rPr>
                              <w:t>Company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>_________________</w:t>
                            </w:r>
                          </w:p>
                          <w:p w:rsidR="00E34F1B" w:rsidRPr="00E34F1B" w:rsidRDefault="00E34F1B" w:rsidP="00E34F1B">
                            <w:pPr>
                              <w:pStyle w:val="giftname"/>
                              <w:rPr>
                                <w:u w:val="single"/>
                              </w:rPr>
                            </w:pPr>
                            <w:r>
                              <w:t xml:space="preserve">Gift: </w:t>
                            </w:r>
                            <w:r>
                              <w:rPr>
                                <w:u w:val="single"/>
                              </w:rPr>
                              <w:t>__________________</w:t>
                            </w:r>
                          </w:p>
                          <w:p w:rsidR="005A262D" w:rsidRPr="00696B56" w:rsidRDefault="005A262D" w:rsidP="005A262D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  <w:r w:rsidRPr="00696B56">
                              <w:t xml:space="preserve">Presented to: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A262D" w:rsidRPr="00696B56" w:rsidRDefault="005A262D" w:rsidP="005A262D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 w:rsidRPr="00696B56">
                              <w:t>Date</w:t>
                            </w:r>
                            <w:r>
                              <w:t xml:space="preserve">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696B56">
                              <w:t xml:space="preserve"> Group: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A262D" w:rsidRPr="00696B56" w:rsidRDefault="005A262D" w:rsidP="005A262D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>
                              <w:t xml:space="preserve">Department/Account: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A262D" w:rsidRPr="00696B56" w:rsidRDefault="005A262D" w:rsidP="005A262D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 w:rsidRPr="00696B56">
                              <w:t xml:space="preserve">Issued by: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234pt;margin-top:525.6pt;width:276.7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mStQIAALw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" filled="f" stroked="f">
                <v:textbox>
                  <w:txbxContent>
                    <w:p w:rsidR="00E34F1B" w:rsidRPr="00E34F1B" w:rsidRDefault="00E34F1B" w:rsidP="00E34F1B">
                      <w:pPr>
                        <w:pStyle w:val="Heading1"/>
                        <w:rPr>
                          <w:u w:val="single"/>
                        </w:rPr>
                      </w:pPr>
                      <w:r w:rsidRPr="00E34F1B">
                        <w:rPr>
                          <w:b/>
                        </w:rPr>
                        <w:t>Company</w:t>
                      </w:r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>_________________</w:t>
                      </w:r>
                    </w:p>
                    <w:p w:rsidR="00E34F1B" w:rsidRPr="00E34F1B" w:rsidRDefault="00E34F1B" w:rsidP="00E34F1B">
                      <w:pPr>
                        <w:pStyle w:val="giftname"/>
                        <w:rPr>
                          <w:u w:val="single"/>
                        </w:rPr>
                      </w:pPr>
                      <w:r>
                        <w:t xml:space="preserve">Gift: </w:t>
                      </w:r>
                      <w:r>
                        <w:rPr>
                          <w:u w:val="single"/>
                        </w:rPr>
                        <w:t>__________________</w:t>
                      </w:r>
                    </w:p>
                    <w:p w:rsidR="005A262D" w:rsidRPr="00696B56" w:rsidRDefault="005A262D" w:rsidP="005A262D">
                      <w:pPr>
                        <w:pStyle w:val="Details"/>
                        <w:rPr>
                          <w:u w:val="single"/>
                        </w:rPr>
                      </w:pPr>
                      <w:bookmarkStart w:id="1" w:name="_GoBack"/>
                      <w:bookmarkEnd w:id="1"/>
                      <w:r w:rsidRPr="00696B56">
                        <w:t xml:space="preserve">Presented to: 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A262D" w:rsidRPr="00696B56" w:rsidRDefault="005A262D" w:rsidP="005A262D">
                      <w:pPr>
                        <w:pStyle w:val="Details"/>
                        <w:rPr>
                          <w:u w:val="single"/>
                        </w:rPr>
                      </w:pPr>
                      <w:r w:rsidRPr="00696B56">
                        <w:t>Date</w:t>
                      </w:r>
                      <w:r>
                        <w:t xml:space="preserve">:  </w:t>
                      </w:r>
                      <w:r>
                        <w:rPr>
                          <w:u w:val="single"/>
                        </w:rPr>
                        <w:tab/>
                      </w:r>
                      <w:r w:rsidRPr="00696B56">
                        <w:t xml:space="preserve"> Group: 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A262D" w:rsidRPr="00696B56" w:rsidRDefault="005A262D" w:rsidP="005A262D">
                      <w:pPr>
                        <w:pStyle w:val="Details"/>
                        <w:rPr>
                          <w:u w:val="single"/>
                        </w:rPr>
                      </w:pPr>
                      <w:r>
                        <w:t xml:space="preserve">Department/Account: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A262D" w:rsidRPr="00696B56" w:rsidRDefault="005A262D" w:rsidP="005A262D">
                      <w:pPr>
                        <w:pStyle w:val="Details"/>
                        <w:rPr>
                          <w:u w:val="single"/>
                        </w:rPr>
                      </w:pPr>
                      <w:r w:rsidRPr="00696B56">
                        <w:t xml:space="preserve">Issued by: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5643880</wp:posOffset>
                </wp:positionV>
                <wp:extent cx="5486400" cy="2286000"/>
                <wp:effectExtent l="9525" t="14605" r="9525" b="13970"/>
                <wp:wrapNone/>
                <wp:docPr id="14" name="Group 40" descr="gift-wrapped pack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286000"/>
                          <a:chOff x="1800" y="1275"/>
                          <a:chExt cx="8640" cy="3600"/>
                        </a:xfrm>
                      </wpg:grpSpPr>
                      <wps:wsp>
                        <wps:cNvPr id="1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00" y="1275"/>
                            <a:ext cx="8640" cy="3600"/>
                          </a:xfrm>
                          <a:prstGeom prst="rect">
                            <a:avLst/>
                          </a:prstGeom>
                          <a:solidFill>
                            <a:srgbClr val="F5F5DC"/>
                          </a:solidFill>
                          <a:ln w="19050">
                            <a:solidFill>
                              <a:srgbClr val="DCDC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980" y="1440"/>
                            <a:ext cx="8280" cy="3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rnd">
                            <a:solidFill>
                              <a:srgbClr val="DCDC78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1813"/>
                            <a:ext cx="2850" cy="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5F5D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3FB" w:rsidRDefault="00E34F1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737995" cy="1483360"/>
                                    <wp:effectExtent l="0" t="0" r="0" b="0"/>
                                    <wp:docPr id="1" name="Picture 1" descr="package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package"/>
                                            <pic:cNvPicPr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37995" cy="14833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7" alt="Description: gift-wrapped package" style="position:absolute;margin-left:0;margin-top:444.4pt;width:6in;height:180pt;z-index:-251656192" coordorigin="1800,1275" coordsize="864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">
                <v:rect id="Rectangle 41" o:spid="_x0000_s1028" style="position:absolute;left:1800;top:1275;width:864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Hp78A&#10;AADbAAAADwAAAGRycy9kb3ducmV2LnhtbERPTWvCQBC9C/6HZYReRDcGKyV1FREsXpvG+zQ7JqHZ&#10;2ZAdTfz3bqHQ2zze52z3o2vVnfrQeDawWiagiEtvG64MFF+nxRuoIMgWW89k4EEB9rvpZIuZ9QN/&#10;0j2XSsUQDhkaqEW6TOtQ1uQwLH1HHLmr7x1KhH2lbY9DDHetTpNkox02HBtq7OhYU/mT35yB+UZz&#10;vpb045tv58vayiEtjoMxL7Px8A5KaJR/8Z/7bOP8V/j9JR6gd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M4envwAAANsAAAAPAAAAAAAAAAAAAAAAAJgCAABkcnMvZG93bnJl&#10;di54bWxQSwUGAAAAAAQABAD1AAAAhAMAAAAA&#10;" fillcolor="#f5f5dc" strokecolor="#dcdc78" strokeweight="1.5pt"/>
                <v:rect id="Rectangle 42" o:spid="_x0000_s1029" style="position:absolute;left:1980;top:1440;width:8280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ax2sAA&#10;AADbAAAADwAAAGRycy9kb3ducmV2LnhtbERPTWsCMRC9C/0PYQq9adYepKxGsaIgPUirC70Om+lu&#10;6GayTaa6/fdGEHqbx/ucxWrwnTpTTC6wgemkAEVcB+u4MVCdduMXUEmQLXaBycAfJVgtH0YLLG24&#10;8Aedj9KoHMKpRAOtSF9qneqWPKZJ6Ikz9xWiR8kwNtpGvORw3+nnophpj45zQ4s9bVqqv4+/3oD0&#10;7wfeUhV3a/8Tt2+vbi+fzpinx2E9ByU0yL/47t7bPH8Gt1/yAXp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Yax2sAAAADbAAAADwAAAAAAAAAAAAAAAACYAgAAZHJzL2Rvd25y&#10;ZXYueG1sUEsFBgAAAAAEAAQA9QAAAIUDAAAAAA==&#10;" strokecolor="#dcdc78" strokeweight="1.25pt">
                  <v:stroke dashstyle="1 1" endcap="round"/>
                </v:rect>
                <v:shape id="Text Box 43" o:spid="_x0000_s1030" type="#_x0000_t202" style="position:absolute;left:1830;top:1813;width:2850;height:2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mae8AA&#10;AADbAAAADwAAAGRycy9kb3ducmV2LnhtbERPS4vCMBC+C/6HMII3TVdkla5RFkEQD4IvxNvQzDbF&#10;ZlKbaOu/NwuCt/n4njNbtLYUD6p94VjB1zABQZw5XXCu4HhYDaYgfEDWWDomBU/ysJh3OzNMtWt4&#10;R499yEUMYZ+iAhNClUrpM0MW/dBVxJH7c7XFEGGdS11jE8NtKUdJ8i0tFhwbDFa0NJRd93erYOua&#10;prxtbtvzcXS5BjN+3k95oVS/1/7+gAjUho/47V7rOH8C/7/E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mae8AAAADbAAAADwAAAAAAAAAAAAAAAACYAgAAZHJzL2Rvd25y&#10;ZXYueG1sUEsFBgAAAAAEAAQA9QAAAIUDAAAAAA==&#10;" filled="f" fillcolor="#f5f5dc" stroked="f">
                  <v:textbox>
                    <w:txbxContent>
                      <w:p w:rsidR="007A73FB" w:rsidRDefault="00E34F1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37995" cy="1483360"/>
                              <wp:effectExtent l="0" t="0" r="0" b="0"/>
                              <wp:docPr id="1" name="Picture 1" descr="package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package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7995" cy="1483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3904615</wp:posOffset>
                </wp:positionV>
                <wp:extent cx="3514725" cy="1981200"/>
                <wp:effectExtent l="0" t="0" r="0" b="635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F1B" w:rsidRPr="00E34F1B" w:rsidRDefault="00E34F1B" w:rsidP="00E34F1B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  <w:r w:rsidRPr="00E34F1B">
                              <w:rPr>
                                <w:b/>
                              </w:rPr>
                              <w:t>Company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>_________________</w:t>
                            </w:r>
                          </w:p>
                          <w:p w:rsidR="00E34F1B" w:rsidRPr="00E34F1B" w:rsidRDefault="00E34F1B" w:rsidP="00E34F1B">
                            <w:pPr>
                              <w:pStyle w:val="giftname"/>
                              <w:rPr>
                                <w:u w:val="single"/>
                              </w:rPr>
                            </w:pPr>
                            <w:r>
                              <w:t xml:space="preserve">Gift: </w:t>
                            </w:r>
                            <w:r>
                              <w:rPr>
                                <w:u w:val="single"/>
                              </w:rPr>
                              <w:t>__________________</w:t>
                            </w:r>
                          </w:p>
                          <w:p w:rsidR="005A262D" w:rsidRPr="00696B56" w:rsidRDefault="005A262D" w:rsidP="005A262D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 w:rsidRPr="00696B56">
                              <w:t xml:space="preserve">Presented to: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A262D" w:rsidRPr="00696B56" w:rsidRDefault="005A262D" w:rsidP="005A262D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 w:rsidRPr="00696B56">
                              <w:t>Date</w:t>
                            </w:r>
                            <w:r>
                              <w:t xml:space="preserve">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696B56">
                              <w:t xml:space="preserve"> Group: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A262D" w:rsidRPr="00696B56" w:rsidRDefault="005A262D" w:rsidP="005A262D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>
                              <w:t xml:space="preserve">Department/Account: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5A262D" w:rsidRPr="00696B56" w:rsidRDefault="005A262D" w:rsidP="005A262D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 w:rsidRPr="00696B56">
                              <w:t xml:space="preserve">Issued by: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1" type="#_x0000_t202" style="position:absolute;margin-left:234pt;margin-top:307.45pt;width:276.75pt;height:15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4G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" filled="f" stroked="f">
                <v:textbox>
                  <w:txbxContent>
                    <w:p w:rsidR="00E34F1B" w:rsidRPr="00E34F1B" w:rsidRDefault="00E34F1B" w:rsidP="00E34F1B">
                      <w:pPr>
                        <w:pStyle w:val="Heading1"/>
                        <w:rPr>
                          <w:u w:val="single"/>
                        </w:rPr>
                      </w:pPr>
                      <w:r w:rsidRPr="00E34F1B">
                        <w:rPr>
                          <w:b/>
                        </w:rPr>
                        <w:t>Company</w:t>
                      </w:r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>_________________</w:t>
                      </w:r>
                    </w:p>
                    <w:p w:rsidR="00E34F1B" w:rsidRPr="00E34F1B" w:rsidRDefault="00E34F1B" w:rsidP="00E34F1B">
                      <w:pPr>
                        <w:pStyle w:val="giftname"/>
                        <w:rPr>
                          <w:u w:val="single"/>
                        </w:rPr>
                      </w:pPr>
                      <w:r>
                        <w:t xml:space="preserve">Gift: </w:t>
                      </w:r>
                      <w:r>
                        <w:rPr>
                          <w:u w:val="single"/>
                        </w:rPr>
                        <w:t>__________________</w:t>
                      </w:r>
                    </w:p>
                    <w:p w:rsidR="005A262D" w:rsidRPr="00696B56" w:rsidRDefault="005A262D" w:rsidP="005A262D">
                      <w:pPr>
                        <w:pStyle w:val="Details"/>
                        <w:rPr>
                          <w:u w:val="single"/>
                        </w:rPr>
                      </w:pPr>
                      <w:r w:rsidRPr="00696B56">
                        <w:t xml:space="preserve">Presented to: </w:t>
                      </w:r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A262D" w:rsidRPr="00696B56" w:rsidRDefault="005A262D" w:rsidP="005A262D">
                      <w:pPr>
                        <w:pStyle w:val="Details"/>
                        <w:rPr>
                          <w:u w:val="single"/>
                        </w:rPr>
                      </w:pPr>
                      <w:r w:rsidRPr="00696B56">
                        <w:t>Date</w:t>
                      </w:r>
                      <w:r>
                        <w:t xml:space="preserve">:  </w:t>
                      </w:r>
                      <w:r>
                        <w:rPr>
                          <w:u w:val="single"/>
                        </w:rPr>
                        <w:tab/>
                      </w:r>
                      <w:r w:rsidRPr="00696B56">
                        <w:t xml:space="preserve"> Group: 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A262D" w:rsidRPr="00696B56" w:rsidRDefault="005A262D" w:rsidP="005A262D">
                      <w:pPr>
                        <w:pStyle w:val="Details"/>
                        <w:rPr>
                          <w:u w:val="single"/>
                        </w:rPr>
                      </w:pPr>
                      <w:r>
                        <w:t xml:space="preserve">Department/Account: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5A262D" w:rsidRPr="00696B56" w:rsidRDefault="005A262D" w:rsidP="005A262D">
                      <w:pPr>
                        <w:pStyle w:val="Details"/>
                        <w:rPr>
                          <w:u w:val="single"/>
                        </w:rPr>
                      </w:pPr>
                      <w:r w:rsidRPr="00696B56">
                        <w:t xml:space="preserve">Issued by: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2876550</wp:posOffset>
                </wp:positionV>
                <wp:extent cx="5486400" cy="2286000"/>
                <wp:effectExtent l="9525" t="9525" r="9525" b="9525"/>
                <wp:wrapNone/>
                <wp:docPr id="9" name="Group 35" descr="gift-wrapped pack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286000"/>
                          <a:chOff x="1800" y="1275"/>
                          <a:chExt cx="8640" cy="3600"/>
                        </a:xfrm>
                      </wpg:grpSpPr>
                      <wps:wsp>
                        <wps:cNvPr id="1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800" y="1275"/>
                            <a:ext cx="8640" cy="3600"/>
                          </a:xfrm>
                          <a:prstGeom prst="rect">
                            <a:avLst/>
                          </a:prstGeom>
                          <a:solidFill>
                            <a:srgbClr val="F5F5DC"/>
                          </a:solidFill>
                          <a:ln w="19050">
                            <a:solidFill>
                              <a:srgbClr val="DCDC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980" y="1440"/>
                            <a:ext cx="8280" cy="3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rnd">
                            <a:solidFill>
                              <a:srgbClr val="DCDC78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1813"/>
                            <a:ext cx="2850" cy="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5F5D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3FB" w:rsidRDefault="00E34F1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737995" cy="1483360"/>
                                    <wp:effectExtent l="0" t="0" r="0" b="0"/>
                                    <wp:docPr id="2" name="Picture 2" descr="package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package"/>
                                            <pic:cNvPicPr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37995" cy="14833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32" alt="Description: gift-wrapped package" style="position:absolute;margin-left:0;margin-top:226.5pt;width:6in;height:180pt;z-index:-251658240" coordorigin="1800,1275" coordsize="864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">
                <v:rect id="Rectangle 36" o:spid="_x0000_s1033" style="position:absolute;left:1800;top:1275;width:864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QkP8EA&#10;AADbAAAADwAAAGRycy9kb3ducmV2LnhtbESPQWvCQBCF7wX/wzJCL6VuDCIldRURLF6b6n2aHZNg&#10;djZkR5P++86h0NsM781732x2U+jMg4bURnawXGRgiKvoW64dnL+Or29gkiB77CKTgx9KsNvOnjZY&#10;+DjyJz1KqY2GcCrQQSPSF9amqqGAaRF7YtWucQgoug619QOOGh46m2fZ2gZsWRsa7OnQUHUr78HB&#10;y9pyuZL845vvp8vKyz4/H0bnnufT/h2M0CT/5r/rk1d8pddfdAC7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JD/BAAAA2wAAAA8AAAAAAAAAAAAAAAAAmAIAAGRycy9kb3du&#10;cmV2LnhtbFBLBQYAAAAABAAEAPUAAACGAwAAAAA=&#10;" fillcolor="#f5f5dc" strokecolor="#dcdc78" strokeweight="1.5pt"/>
                <v:rect id="Rectangle 37" o:spid="_x0000_s1034" style="position:absolute;left:1980;top:1440;width:8280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8prsAA&#10;AADbAAAADwAAAGRycy9kb3ducmV2LnhtbERPTWsCMRC9F/wPYQRvNWsPUrZGsaIgHkq1Qq/DZrob&#10;upmsyVTXf98Igrd5vM+ZLXrfqjPF5AIbmIwLUMRVsI5rA8evzfMrqCTIFtvAZOBKCRbzwdMMSxsu&#10;vKfzQWqVQziVaKAR6UqtU9WQxzQOHXHmfkL0KBnGWtuIlxzuW/1SFFPt0XFuaLCjVUPV7+HPG5Du&#10;84PXdIybpT/F9e7dbeXbGTMa9ss3UEK9PMR399bm+RO4/ZIP0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8prsAAAADbAAAADwAAAAAAAAAAAAAAAACYAgAAZHJzL2Rvd25y&#10;ZXYueG1sUEsFBgAAAAAEAAQA9QAAAIUDAAAAAA==&#10;" strokecolor="#dcdc78" strokeweight="1.25pt">
                  <v:stroke dashstyle="1 1" endcap="round"/>
                </v:rect>
                <v:shape id="Text Box 38" o:spid="_x0000_s1035" type="#_x0000_t202" style="position:absolute;left:1830;top:1813;width:2850;height:2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548EA&#10;AADbAAAADwAAAGRycy9kb3ducmV2LnhtbERPS4vCMBC+C/sfwix4s+kWEekaRYQF8SD4Ytnb0Mw2&#10;xWZSm2jrvzeC4G0+vufMFr2txY1aXzlW8JWkIIgLpysuFRwPP6MpCB+QNdaOScGdPCzmH4MZ5tp1&#10;vKPbPpQihrDPUYEJocml9IUhiz5xDXHk/l1rMUTYllK32MVwW8ssTSfSYsWxwWBDK0PFeX+1Crau&#10;6+rL5rL9PWZ/52DG9+uprJQafvbLbxCB+vAWv9xrHedn8PwlHi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+OePBAAAA2wAAAA8AAAAAAAAAAAAAAAAAmAIAAGRycy9kb3du&#10;cmV2LnhtbFBLBQYAAAAABAAEAPUAAACGAwAAAAA=&#10;" filled="f" fillcolor="#f5f5dc" stroked="f">
                  <v:textbox>
                    <w:txbxContent>
                      <w:p w:rsidR="007A73FB" w:rsidRDefault="00E34F1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37995" cy="1483360"/>
                              <wp:effectExtent l="0" t="0" r="0" b="0"/>
                              <wp:docPr id="2" name="Picture 2" descr="package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package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7995" cy="1483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2286000"/>
                <wp:effectExtent l="9525" t="9525" r="9525" b="9525"/>
                <wp:wrapNone/>
                <wp:docPr id="5" name="Group 29" descr="gift-wrapped packag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2286000"/>
                          <a:chOff x="1800" y="1275"/>
                          <a:chExt cx="8640" cy="3600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00" y="1275"/>
                            <a:ext cx="8640" cy="3600"/>
                          </a:xfrm>
                          <a:prstGeom prst="rect">
                            <a:avLst/>
                          </a:prstGeom>
                          <a:solidFill>
                            <a:srgbClr val="F5F5DC"/>
                          </a:solidFill>
                          <a:ln w="19050">
                            <a:solidFill>
                              <a:srgbClr val="DCDC78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80" y="1440"/>
                            <a:ext cx="8280" cy="3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 cap="rnd">
                            <a:solidFill>
                              <a:srgbClr val="DCDC78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1813"/>
                            <a:ext cx="2850" cy="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5F5D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1ABE" w:rsidRDefault="00E34F1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737995" cy="1483360"/>
                                    <wp:effectExtent l="0" t="0" r="0" b="0"/>
                                    <wp:docPr id="3" name="Picture 3" descr="package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package"/>
                                            <pic:cNvPicPr>
                                              <a:picLocks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37995" cy="14833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36" alt="Description: gift-wrapped package" style="position:absolute;margin-left:0;margin-top:9pt;width:6in;height:180pt;z-index:-251660288" coordorigin="1800,1275" coordsize="8640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">
                <v:rect id="Rectangle 4" o:spid="_x0000_s1037" style="position:absolute;left:1800;top:1275;width:864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W21sAA&#10;AADaAAAADwAAAGRycy9kb3ducmV2LnhtbESPQWvCQBSE74L/YXkFL6KbBgkldRURLF6N9v7Mviah&#10;2bch+zTx37uFgsdhZr5h1tvRtepOfWg8G3hfJqCIS28brgxczofFB6ggyBZbz2TgQQG2m+lkjbn1&#10;A5/oXkilIoRDjgZqkS7XOpQ1OQxL3xFH78f3DiXKvtK2xyHCXavTJMm0w4bjQo0d7Wsqf4ubMzDP&#10;NBcrSb+ufDt+r6zs0st+MGb2Nu4+QQmN8gr/t4/WQAZ/V+IN0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2W21sAAAADaAAAADwAAAAAAAAAAAAAAAACYAgAAZHJzL2Rvd25y&#10;ZXYueG1sUEsFBgAAAAAEAAQA9QAAAIUDAAAAAA==&#10;" fillcolor="#f5f5dc" strokecolor="#dcdc78" strokeweight="1.5pt"/>
                <v:rect id="Rectangle 28" o:spid="_x0000_s1038" style="position:absolute;left:1980;top:1440;width:8280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za5cIA&#10;AADaAAAADwAAAGRycy9kb3ducmV2LnhtbESPQWsCMRSE7wX/Q3iCt5q1h1q2RrGiIB6ktUKvj83r&#10;bujmZZu86vrvTUHwOMzMN8xs0ftWnSgmF9jAZFyAIq6CdVwbOH5uHl9AJUG22AYmAxdKsJgPHmZY&#10;2nDmDzodpFYZwqlEA41IV2qdqoY8pnHoiLP3HaJHyTLW2kY8Z7hv9VNRPGuPjvNCgx2tGqp+Dn/e&#10;gHTve17TMW6W/jeud29uK1/OmNGwX76CEurlHr61t9bAFP6v5Bug5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jNrlwgAAANoAAAAPAAAAAAAAAAAAAAAAAJgCAABkcnMvZG93&#10;bnJldi54bWxQSwUGAAAAAAQABAD1AAAAhwMAAAAA&#10;" strokecolor="#dcdc78" strokeweight="1.25pt">
                  <v:stroke dashstyle="1 1" endcap="round"/>
                </v:rect>
                <v:shape id="Text Box 12" o:spid="_x0000_s1039" type="#_x0000_t202" style="position:absolute;left:1830;top:1813;width:2850;height:2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6crMAA&#10;AADaAAAADwAAAGRycy9kb3ducmV2LnhtbERPTYvCMBC9L/gfwgjetqkislRjEUEQD4Kuy+JtaMam&#10;tJnUJtr6781hYY+P973KB9uIJ3W+cqxgmqQgiAunKy4VXL53n18gfEDW2DgmBS/ykK9HHyvMtOv5&#10;RM9zKEUMYZ+hAhNCm0npC0MWfeJa4sjdXGcxRNiVUnfYx3DbyFmaLqTFimODwZa2hor6/LAKjq7v&#10;m/vhfvy9zK51MPPX46eslJqMh80SRKAh/Iv/3HutIG6NV+IN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6crMAAAADaAAAADwAAAAAAAAAAAAAAAACYAgAAZHJzL2Rvd25y&#10;ZXYueG1sUEsFBgAAAAAEAAQA9QAAAIUDAAAAAA==&#10;" filled="f" fillcolor="#f5f5dc" stroked="f">
                  <v:textbox>
                    <w:txbxContent>
                      <w:p w:rsidR="00B41ABE" w:rsidRDefault="00E34F1B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37995" cy="1483360"/>
                              <wp:effectExtent l="0" t="0" r="0" b="0"/>
                              <wp:docPr id="3" name="Picture 3" descr="package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package"/>
                                      <pic:cNvPicPr>
                                        <a:picLocks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7995" cy="14833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1151890</wp:posOffset>
                </wp:positionV>
                <wp:extent cx="3514725" cy="1981200"/>
                <wp:effectExtent l="0" t="0" r="0" b="635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B56" w:rsidRPr="00E34F1B" w:rsidRDefault="00E34F1B" w:rsidP="00696B56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  <w:r w:rsidRPr="00E34F1B">
                              <w:rPr>
                                <w:b/>
                              </w:rPr>
                              <w:t>Company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u w:val="single"/>
                              </w:rPr>
                              <w:t>_________________</w:t>
                            </w:r>
                          </w:p>
                          <w:p w:rsidR="00696B56" w:rsidRPr="00E34F1B" w:rsidRDefault="00E34F1B" w:rsidP="00696B56">
                            <w:pPr>
                              <w:pStyle w:val="giftname"/>
                              <w:rPr>
                                <w:u w:val="single"/>
                              </w:rPr>
                            </w:pPr>
                            <w:r>
                              <w:t xml:space="preserve">Gift: </w:t>
                            </w:r>
                            <w:r>
                              <w:rPr>
                                <w:u w:val="single"/>
                              </w:rPr>
                              <w:t>__________________</w:t>
                            </w:r>
                          </w:p>
                          <w:p w:rsidR="002E0006" w:rsidRPr="00696B56" w:rsidRDefault="008E06CA" w:rsidP="00696B56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 w:rsidRPr="00696B56">
                              <w:t xml:space="preserve">Presented to: </w:t>
                            </w:r>
                            <w:r w:rsidR="00696B56">
                              <w:t xml:space="preserve"> </w:t>
                            </w:r>
                            <w:r w:rsidR="00696B56">
                              <w:rPr>
                                <w:u w:val="single"/>
                              </w:rPr>
                              <w:tab/>
                            </w:r>
                            <w:r w:rsidR="00696B56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E0006" w:rsidRPr="00696B56" w:rsidRDefault="002E0006" w:rsidP="00696B56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 w:rsidRPr="00696B56">
                              <w:t>Date</w:t>
                            </w:r>
                            <w:r w:rsidR="00696B56">
                              <w:t xml:space="preserve">:  </w:t>
                            </w:r>
                            <w:r w:rsidR="00696B56">
                              <w:rPr>
                                <w:u w:val="single"/>
                              </w:rPr>
                              <w:tab/>
                            </w:r>
                            <w:r w:rsidR="00696B56" w:rsidRPr="00696B56">
                              <w:t xml:space="preserve"> </w:t>
                            </w:r>
                            <w:r w:rsidRPr="00696B56">
                              <w:t>Group:</w:t>
                            </w:r>
                            <w:r w:rsidR="008E06CA" w:rsidRPr="00696B56">
                              <w:t xml:space="preserve">  </w:t>
                            </w:r>
                            <w:r w:rsidR="00696B56"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E0006" w:rsidRPr="00696B56" w:rsidRDefault="00696B56" w:rsidP="00696B56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>
                              <w:t xml:space="preserve">Department/Account: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2E0006" w:rsidRPr="00696B56" w:rsidRDefault="002E0006" w:rsidP="00696B56">
                            <w:pPr>
                              <w:pStyle w:val="Details"/>
                              <w:rPr>
                                <w:u w:val="single"/>
                              </w:rPr>
                            </w:pPr>
                            <w:r w:rsidRPr="00696B56">
                              <w:t xml:space="preserve">Issued by: </w:t>
                            </w:r>
                            <w:r w:rsidR="008E06CA" w:rsidRPr="00696B56">
                              <w:t xml:space="preserve"> </w:t>
                            </w:r>
                            <w:r w:rsidR="00696B56">
                              <w:rPr>
                                <w:u w:val="single"/>
                              </w:rPr>
                              <w:tab/>
                            </w:r>
                            <w:r w:rsidR="00696B56"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234pt;margin-top:90.7pt;width:276.75pt;height:15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ssuA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" filled="f" stroked="f">
                <v:textbox>
                  <w:txbxContent>
                    <w:p w:rsidR="00696B56" w:rsidRPr="00E34F1B" w:rsidRDefault="00E34F1B" w:rsidP="00696B56">
                      <w:pPr>
                        <w:pStyle w:val="Heading1"/>
                        <w:rPr>
                          <w:u w:val="single"/>
                        </w:rPr>
                      </w:pPr>
                      <w:r w:rsidRPr="00E34F1B">
                        <w:rPr>
                          <w:b/>
                        </w:rPr>
                        <w:t>Company</w:t>
                      </w:r>
                      <w:r>
                        <w:t xml:space="preserve">: </w:t>
                      </w:r>
                      <w:r>
                        <w:rPr>
                          <w:u w:val="single"/>
                        </w:rPr>
                        <w:t>_________________</w:t>
                      </w:r>
                    </w:p>
                    <w:p w:rsidR="00696B56" w:rsidRPr="00E34F1B" w:rsidRDefault="00E34F1B" w:rsidP="00696B56">
                      <w:pPr>
                        <w:pStyle w:val="giftname"/>
                        <w:rPr>
                          <w:u w:val="single"/>
                        </w:rPr>
                      </w:pPr>
                      <w:r>
                        <w:t xml:space="preserve">Gift: </w:t>
                      </w:r>
                      <w:r>
                        <w:rPr>
                          <w:u w:val="single"/>
                        </w:rPr>
                        <w:t>__________________</w:t>
                      </w:r>
                    </w:p>
                    <w:p w:rsidR="002E0006" w:rsidRPr="00696B56" w:rsidRDefault="008E06CA" w:rsidP="00696B56">
                      <w:pPr>
                        <w:pStyle w:val="Details"/>
                        <w:rPr>
                          <w:u w:val="single"/>
                        </w:rPr>
                      </w:pPr>
                      <w:r w:rsidRPr="00696B56">
                        <w:t xml:space="preserve">Presented to: </w:t>
                      </w:r>
                      <w:r w:rsidR="00696B56">
                        <w:t xml:space="preserve"> </w:t>
                      </w:r>
                      <w:r w:rsidR="00696B56">
                        <w:rPr>
                          <w:u w:val="single"/>
                        </w:rPr>
                        <w:tab/>
                      </w:r>
                      <w:r w:rsidR="00696B56">
                        <w:rPr>
                          <w:u w:val="single"/>
                        </w:rPr>
                        <w:tab/>
                      </w:r>
                    </w:p>
                    <w:p w:rsidR="002E0006" w:rsidRPr="00696B56" w:rsidRDefault="002E0006" w:rsidP="00696B56">
                      <w:pPr>
                        <w:pStyle w:val="Details"/>
                        <w:rPr>
                          <w:u w:val="single"/>
                        </w:rPr>
                      </w:pPr>
                      <w:r w:rsidRPr="00696B56">
                        <w:t>Date</w:t>
                      </w:r>
                      <w:r w:rsidR="00696B56">
                        <w:t xml:space="preserve">:  </w:t>
                      </w:r>
                      <w:r w:rsidR="00696B56">
                        <w:rPr>
                          <w:u w:val="single"/>
                        </w:rPr>
                        <w:tab/>
                      </w:r>
                      <w:r w:rsidR="00696B56" w:rsidRPr="00696B56">
                        <w:t xml:space="preserve"> </w:t>
                      </w:r>
                      <w:r w:rsidRPr="00696B56">
                        <w:t>Group:</w:t>
                      </w:r>
                      <w:r w:rsidR="008E06CA" w:rsidRPr="00696B56">
                        <w:t xml:space="preserve">  </w:t>
                      </w:r>
                      <w:r w:rsidR="00696B56">
                        <w:rPr>
                          <w:u w:val="single"/>
                        </w:rPr>
                        <w:tab/>
                      </w:r>
                    </w:p>
                    <w:p w:rsidR="002E0006" w:rsidRPr="00696B56" w:rsidRDefault="00696B56" w:rsidP="00696B56">
                      <w:pPr>
                        <w:pStyle w:val="Details"/>
                        <w:rPr>
                          <w:u w:val="single"/>
                        </w:rPr>
                      </w:pPr>
                      <w:r>
                        <w:t xml:space="preserve">Department/Account: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2E0006" w:rsidRPr="00696B56" w:rsidRDefault="002E0006" w:rsidP="00696B56">
                      <w:pPr>
                        <w:pStyle w:val="Details"/>
                        <w:rPr>
                          <w:u w:val="single"/>
                        </w:rPr>
                      </w:pPr>
                      <w:r w:rsidRPr="00696B56">
                        <w:t xml:space="preserve">Issued by: </w:t>
                      </w:r>
                      <w:r w:rsidR="008E06CA" w:rsidRPr="00696B56">
                        <w:t xml:space="preserve"> </w:t>
                      </w:r>
                      <w:r w:rsidR="00696B56">
                        <w:rPr>
                          <w:u w:val="single"/>
                        </w:rPr>
                        <w:tab/>
                      </w:r>
                      <w:r w:rsidR="00696B56"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678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1B"/>
    <w:rsid w:val="000650D2"/>
    <w:rsid w:val="000827E8"/>
    <w:rsid w:val="00244AD2"/>
    <w:rsid w:val="002B1016"/>
    <w:rsid w:val="002E0006"/>
    <w:rsid w:val="00306E66"/>
    <w:rsid w:val="003F3D04"/>
    <w:rsid w:val="0051545F"/>
    <w:rsid w:val="005750D2"/>
    <w:rsid w:val="005A262D"/>
    <w:rsid w:val="00696B56"/>
    <w:rsid w:val="007A73FB"/>
    <w:rsid w:val="007B122A"/>
    <w:rsid w:val="008E06CA"/>
    <w:rsid w:val="008F5271"/>
    <w:rsid w:val="009017AF"/>
    <w:rsid w:val="00B41ABE"/>
    <w:rsid w:val="00B5743F"/>
    <w:rsid w:val="00CC4665"/>
    <w:rsid w:val="00D67844"/>
    <w:rsid w:val="00DA0438"/>
    <w:rsid w:val="00DB7975"/>
    <w:rsid w:val="00E34F1B"/>
    <w:rsid w:val="00E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5f5dc,#dcdc78,#ebeb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38"/>
    <w:rPr>
      <w:rFonts w:ascii="Tahoma" w:hAnsi="Tahoma"/>
      <w:b/>
      <w:szCs w:val="24"/>
    </w:rPr>
  </w:style>
  <w:style w:type="paragraph" w:styleId="Heading1">
    <w:name w:val="heading 1"/>
    <w:basedOn w:val="Normal"/>
    <w:next w:val="Normal"/>
    <w:qFormat/>
    <w:rsid w:val="00306E66"/>
    <w:pPr>
      <w:keepNext/>
      <w:spacing w:after="100"/>
      <w:outlineLvl w:val="0"/>
    </w:pPr>
    <w:rPr>
      <w:rFonts w:ascii="Garamond" w:hAnsi="Garamond" w:cs="Arial"/>
      <w:b w:val="0"/>
      <w:bCs/>
      <w:color w:val="91A519"/>
      <w:kern w:val="32"/>
      <w:sz w:val="40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tails">
    <w:name w:val="Details"/>
    <w:basedOn w:val="Normal"/>
    <w:rsid w:val="005A262D"/>
    <w:pPr>
      <w:tabs>
        <w:tab w:val="left" w:pos="2700"/>
        <w:tab w:val="left" w:pos="5220"/>
      </w:tabs>
      <w:spacing w:after="200"/>
    </w:pPr>
    <w:rPr>
      <w:b w:val="0"/>
      <w:sz w:val="18"/>
    </w:rPr>
  </w:style>
  <w:style w:type="paragraph" w:customStyle="1" w:styleId="giftname">
    <w:name w:val="giftname"/>
    <w:basedOn w:val="Normal"/>
    <w:rsid w:val="00B5743F"/>
    <w:pPr>
      <w:spacing w:after="240"/>
    </w:pPr>
    <w:rPr>
      <w:rFonts w:ascii="Garamond" w:hAnsi="Garamond"/>
      <w:color w:val="91A51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38"/>
    <w:rPr>
      <w:rFonts w:ascii="Tahoma" w:hAnsi="Tahoma"/>
      <w:b/>
      <w:szCs w:val="24"/>
    </w:rPr>
  </w:style>
  <w:style w:type="paragraph" w:styleId="Heading1">
    <w:name w:val="heading 1"/>
    <w:basedOn w:val="Normal"/>
    <w:next w:val="Normal"/>
    <w:qFormat/>
    <w:rsid w:val="00306E66"/>
    <w:pPr>
      <w:keepNext/>
      <w:spacing w:after="100"/>
      <w:outlineLvl w:val="0"/>
    </w:pPr>
    <w:rPr>
      <w:rFonts w:ascii="Garamond" w:hAnsi="Garamond" w:cs="Arial"/>
      <w:b w:val="0"/>
      <w:bCs/>
      <w:color w:val="91A519"/>
      <w:kern w:val="32"/>
      <w:sz w:val="40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tails">
    <w:name w:val="Details"/>
    <w:basedOn w:val="Normal"/>
    <w:rsid w:val="005A262D"/>
    <w:pPr>
      <w:tabs>
        <w:tab w:val="left" w:pos="2700"/>
        <w:tab w:val="left" w:pos="5220"/>
      </w:tabs>
      <w:spacing w:after="200"/>
    </w:pPr>
    <w:rPr>
      <w:b w:val="0"/>
      <w:sz w:val="18"/>
    </w:rPr>
  </w:style>
  <w:style w:type="paragraph" w:customStyle="1" w:styleId="giftname">
    <w:name w:val="giftname"/>
    <w:basedOn w:val="Normal"/>
    <w:rsid w:val="00B5743F"/>
    <w:pPr>
      <w:spacing w:after="240"/>
    </w:pPr>
    <w:rPr>
      <w:rFonts w:ascii="Garamond" w:hAnsi="Garamond"/>
      <w:color w:val="91A51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mployee%20gift%20certific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gift certificate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cp:lastPrinted>2003-06-17T18:37:00Z</cp:lastPrinted>
  <dcterms:created xsi:type="dcterms:W3CDTF">2011-02-09T16:26:00Z</dcterms:created>
  <dcterms:modified xsi:type="dcterms:W3CDTF">2011-02-09T16:28:00Z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TC060861811033</vt:lpwstr>
  </property>
</Properties>
</file>