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1D" w:rsidRDefault="00FA085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4572000</wp:posOffset>
                </wp:positionV>
                <wp:extent cx="5029200" cy="365760"/>
                <wp:effectExtent l="381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58618674"/>
                              <w:placeholder>
                                <w:docPart w:val="F3ECA30636D0457EA06549FA665B114A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BA791D" w:rsidRDefault="00ED5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Insert SCHOOL/CLASS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8pt;margin-top:5in;width:39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J/tg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" o:allowincell="f" filled="f" stroked="f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158618674"/>
                        <w:placeholder>
                          <w:docPart w:val="F3ECA30636D0457EA06549FA665B114A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BA791D" w:rsidRDefault="00ED5B7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Insert SCHOOL/CLASS NAME here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5212080</wp:posOffset>
                </wp:positionV>
                <wp:extent cx="1051560" cy="1460500"/>
                <wp:effectExtent l="0" t="1905" r="0" b="44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91D" w:rsidRDefault="005D15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775" cy="1353820"/>
                                  <wp:effectExtent l="19050" t="0" r="9525" b="0"/>
                                  <wp:docPr id="1" name="Picture 1" descr="\\Edmin2a\development\Developers\pestrada\EDUCATION.WORLD\CERTIFICATE_TEMPLATES\wormy\New Folder\worm_graduatio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Edmin2a\development\Developers\pestrada\EDUCATION.WORLD\CERTIFICATE_TEMPLATES\wormy\New Folder\worm_gradu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35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in;margin-top:410.4pt;width:82.8pt;height:1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NhuQIAAME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" o:allowincell="f" filled="f" stroked="f">
                <v:textbox>
                  <w:txbxContent>
                    <w:p w:rsidR="00BA791D" w:rsidRDefault="005D15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775" cy="1353820"/>
                            <wp:effectExtent l="19050" t="0" r="9525" b="0"/>
                            <wp:docPr id="1" name="Picture 1" descr="\\Edmin2a\development\Developers\pestrada\EDUCATION.WORLD\CERTIFICATE_TEMPLATES\wormy\New Folder\worm_graduatio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Edmin2a\development\Developers\pestrada\EDUCATION.WORLD\CERTIFICATE_TEMPLATES\wormy\New Folder\worm_gradu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353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3566160</wp:posOffset>
                </wp:positionV>
                <wp:extent cx="5029200" cy="365760"/>
                <wp:effectExtent l="3810" t="3810" r="0" b="19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58618673"/>
                              <w:placeholder>
                                <w:docPart w:val="F3ECA30636D0457EA06549FA665B114A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BA791D" w:rsidRDefault="00ED5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Insert DATE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2.8pt;margin-top:280.8pt;width:39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y+ugIAAMA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" o:allowincell="f" filled="f" stroked="f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158618673"/>
                        <w:placeholder>
                          <w:docPart w:val="F3ECA30636D0457EA06549FA665B114A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BA791D" w:rsidRDefault="00ED5B7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Insert DATE here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2560320</wp:posOffset>
                </wp:positionV>
                <wp:extent cx="5029200" cy="365760"/>
                <wp:effectExtent l="381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58618672"/>
                              <w:placeholder>
                                <w:docPart w:val="F3ECA30636D0457EA06549FA665B114A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BA791D" w:rsidRDefault="00ED5B7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Insert NAME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2.8pt;margin-top:201.6pt;width:39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0kuQIAAMA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" o:allowincell="f" filled="f" stroked="f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158618672"/>
                        <w:placeholder>
                          <w:docPart w:val="F3ECA30636D0457EA06549FA665B114A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BA791D" w:rsidRDefault="00ED5B7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Insert NAME here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26880" cy="704088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704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91D" w:rsidRDefault="00ED5B76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31935" cy="7006590"/>
                                  <wp:effectExtent l="19050" t="0" r="0" b="0"/>
                                  <wp:docPr id="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1935" cy="700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0;width:734.4pt;height:55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kIrw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" o:allowincell="f" filled="f" stroked="f">
                <v:textbox inset="0,0,0,0">
                  <w:txbxContent>
                    <w:p w:rsidR="00BA791D" w:rsidRDefault="00ED5B76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31935" cy="7006590"/>
                            <wp:effectExtent l="19050" t="0" r="0" b="0"/>
                            <wp:docPr id="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1935" cy="700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791D">
      <w:pgSz w:w="15840" w:h="12240" w:orient="landscape" w:code="1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53"/>
    <w:rsid w:val="005D1503"/>
    <w:rsid w:val="00BA791D"/>
    <w:rsid w:val="00ED5B76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B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dWorld_Diplo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CA30636D0457EA06549FA665B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57AC-5C5B-4C09-8F8E-E928240465EF}"/>
      </w:docPartPr>
      <w:docPartBody>
        <w:p w:rsidR="00000000" w:rsidRDefault="008D0DA6">
          <w:pPr>
            <w:pStyle w:val="F3ECA30636D0457EA06549FA665B114A"/>
          </w:pPr>
          <w:r w:rsidRPr="007F3F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A6"/>
    <w:rsid w:val="008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ECA30636D0457EA06549FA665B114A">
    <w:name w:val="F3ECA30636D0457EA06549FA665B11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ECA30636D0457EA06549FA665B114A">
    <w:name w:val="F3ECA30636D0457EA06549FA665B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47F3E1-9D1D-4103-9098-DA1EAA4F0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EdWorld_Diploma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Links>
    <vt:vector size="12" baseType="variant">
      <vt:variant>
        <vt:i4>6881406</vt:i4>
      </vt:variant>
      <vt:variant>
        <vt:i4>1061</vt:i4>
      </vt:variant>
      <vt:variant>
        <vt:i4>1025</vt:i4>
      </vt:variant>
      <vt:variant>
        <vt:i4>1</vt:i4>
      </vt:variant>
      <vt:variant>
        <vt:lpwstr>\\Edmin2a\development\Developers\pestrada\EDUCATION.WORLD\CERTIFICATE_TEMPLATES\wormy\New Folder\worm_graduation.gif</vt:lpwstr>
      </vt:variant>
      <vt:variant>
        <vt:lpwstr/>
      </vt:variant>
      <vt:variant>
        <vt:i4>8323119</vt:i4>
      </vt:variant>
      <vt:variant>
        <vt:i4>1100</vt:i4>
      </vt:variant>
      <vt:variant>
        <vt:i4>1026</vt:i4>
      </vt:variant>
      <vt:variant>
        <vt:i4>1</vt:i4>
      </vt:variant>
      <vt:variant>
        <vt:lpwstr>\\Edmin2a\development\Developers\pestrada\EDUCATION.WORLD\CERTIFICATE_TEMPLATES\frames_titles\cert_diploma.gif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2012-06-29T15:40:00Z</cp:lastPrinted>
  <dcterms:created xsi:type="dcterms:W3CDTF">2012-06-29T15:38:00Z</dcterms:created>
  <dcterms:modified xsi:type="dcterms:W3CDTF">2012-06-29T15:42:00Z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TC018857729991</vt:lpwstr>
  </property>
</Properties>
</file>