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BA" w:rsidRDefault="00D11A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ge">
                  <wp:posOffset>5943600</wp:posOffset>
                </wp:positionV>
                <wp:extent cx="2084070" cy="0"/>
                <wp:effectExtent l="5080" t="9525" r="6350" b="9525"/>
                <wp:wrapNone/>
                <wp:docPr id="2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4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5pt,468pt" to="490.7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" strokecolor="#8a654c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ge">
                  <wp:posOffset>5457190</wp:posOffset>
                </wp:positionV>
                <wp:extent cx="2084070" cy="0"/>
                <wp:effectExtent l="5080" t="8890" r="6350" b="10160"/>
                <wp:wrapNone/>
                <wp:docPr id="2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4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5pt,429.7pt" to="490.75pt,4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" strokecolor="#8a654c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7179945</wp:posOffset>
                </wp:positionH>
                <wp:positionV relativeFrom="page">
                  <wp:posOffset>4707890</wp:posOffset>
                </wp:positionV>
                <wp:extent cx="2148840" cy="1212850"/>
                <wp:effectExtent l="0" t="2540" r="0" b="3810"/>
                <wp:wrapNone/>
                <wp:docPr id="2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78E0" w:rsidRPr="00F078E0" w:rsidRDefault="00F078E0" w:rsidP="00A835A5">
                            <w:pPr>
                              <w:pStyle w:val="DateYear"/>
                            </w:pPr>
                            <w:r w:rsidRPr="00F078E0">
                              <w:t>Dated this ____ day</w:t>
                            </w:r>
                            <w:r w:rsidRPr="00F078E0">
                              <w:br/>
                              <w:t>of ______</w:t>
                            </w:r>
                            <w:r w:rsidR="007245A2">
                              <w:t>___</w:t>
                            </w:r>
                            <w:r w:rsidRPr="00F078E0">
                              <w:t>_______</w:t>
                            </w:r>
                            <w:r w:rsidR="00CA2F75">
                              <w:t>,</w:t>
                            </w:r>
                          </w:p>
                          <w:p w:rsidR="00F078E0" w:rsidRPr="00F078E0" w:rsidRDefault="00F078E0" w:rsidP="00A835A5">
                            <w:pPr>
                              <w:pStyle w:val="DateYear"/>
                            </w:pPr>
                            <w:r w:rsidRPr="00F078E0">
                              <w:t>20__</w:t>
                            </w:r>
                            <w:r w:rsidR="007245A2">
                              <w:t>_</w:t>
                            </w:r>
                            <w:r w:rsidRPr="00F078E0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565.35pt;margin-top:370.7pt;width:169.2pt;height:95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" filled="f" stroked="f">
                <v:textbox style="mso-fit-shape-to-text:t">
                  <w:txbxContent>
                    <w:p w:rsidR="00F078E0" w:rsidRPr="00F078E0" w:rsidRDefault="00F078E0" w:rsidP="00A835A5">
                      <w:pPr>
                        <w:pStyle w:val="DateYear"/>
                      </w:pPr>
                      <w:r w:rsidRPr="00F078E0">
                        <w:t>Dated this ____ day</w:t>
                      </w:r>
                      <w:r w:rsidRPr="00F078E0">
                        <w:br/>
                        <w:t>of ______</w:t>
                      </w:r>
                      <w:r w:rsidR="007245A2">
                        <w:t>___</w:t>
                      </w:r>
                      <w:r w:rsidRPr="00F078E0">
                        <w:t>_______</w:t>
                      </w:r>
                      <w:r w:rsidR="00CA2F75">
                        <w:t>,</w:t>
                      </w:r>
                    </w:p>
                    <w:p w:rsidR="00F078E0" w:rsidRPr="00F078E0" w:rsidRDefault="00F078E0" w:rsidP="00A835A5">
                      <w:pPr>
                        <w:pStyle w:val="DateYear"/>
                      </w:pPr>
                      <w:r w:rsidRPr="00F078E0">
                        <w:t>20__</w:t>
                      </w:r>
                      <w:r w:rsidR="007245A2">
                        <w:t>_</w:t>
                      </w:r>
                      <w:r w:rsidRPr="00F078E0"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3499485</wp:posOffset>
                </wp:positionH>
                <wp:positionV relativeFrom="page">
                  <wp:posOffset>1886585</wp:posOffset>
                </wp:positionV>
                <wp:extent cx="3381375" cy="4280535"/>
                <wp:effectExtent l="3810" t="635" r="0" b="635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28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51A0" w:rsidRPr="00F078E0" w:rsidRDefault="007251A0" w:rsidP="00A835A5">
                            <w:pPr>
                              <w:pStyle w:val="Heading1"/>
                            </w:pPr>
                            <w:r w:rsidRPr="00F078E0">
                              <w:t xml:space="preserve">Elementary </w:t>
                            </w:r>
                            <w:r w:rsidRPr="00A835A5">
                              <w:t>School</w:t>
                            </w:r>
                            <w:r w:rsidRPr="00F078E0">
                              <w:t xml:space="preserve"> Diploma</w:t>
                            </w:r>
                          </w:p>
                          <w:p w:rsidR="004E39AC" w:rsidRPr="00F078E0" w:rsidRDefault="004E39AC" w:rsidP="00A835A5">
                            <w:pPr>
                              <w:pStyle w:val="Description"/>
                            </w:pPr>
                            <w:r w:rsidRPr="00F078E0">
                              <w:t xml:space="preserve">This diploma is proudly </w:t>
                            </w:r>
                            <w:r w:rsidR="00F078E0">
                              <w:br/>
                            </w:r>
                            <w:r w:rsidRPr="00F078E0">
                              <w:t>presented to</w:t>
                            </w:r>
                          </w:p>
                          <w:p w:rsidR="004E39AC" w:rsidRPr="00A835A5" w:rsidRDefault="004E39AC" w:rsidP="00A835A5">
                            <w:pPr>
                              <w:pStyle w:val="Heading2"/>
                            </w:pPr>
                            <w:r w:rsidRPr="00A835A5">
                              <w:fldChar w:fldCharType="begin"/>
                            </w:r>
                            <w:r w:rsidRPr="00A835A5">
                              <w:instrText>MACROBUTTON DoFieldClick [Name]</w:instrText>
                            </w:r>
                            <w:r w:rsidRPr="00A835A5">
                              <w:fldChar w:fldCharType="end"/>
                            </w:r>
                          </w:p>
                          <w:p w:rsidR="007C7216" w:rsidRPr="00F078E0" w:rsidRDefault="007C7216" w:rsidP="00A835A5">
                            <w:pPr>
                              <w:pStyle w:val="Description"/>
                            </w:pPr>
                            <w:r w:rsidRPr="00F078E0">
                              <w:t xml:space="preserve">For completing </w:t>
                            </w:r>
                            <w:r w:rsidR="00061BED" w:rsidRPr="00F078E0">
                              <w:t>the required studies through Sixth Grade</w:t>
                            </w:r>
                            <w:r w:rsidRPr="00F078E0">
                              <w:t xml:space="preserve"> at</w:t>
                            </w:r>
                          </w:p>
                          <w:p w:rsidR="007C7216" w:rsidRPr="00F078E0" w:rsidRDefault="007C7216" w:rsidP="00A835A5">
                            <w:pPr>
                              <w:pStyle w:val="Description"/>
                            </w:pPr>
                            <w:r w:rsidRPr="00F078E0">
                              <w:fldChar w:fldCharType="begin"/>
                            </w:r>
                            <w:r w:rsidRPr="00F078E0">
                              <w:instrText>MACROBUTTON DoFieldClick [</w:instrText>
                            </w:r>
                            <w:r w:rsidR="00061BED" w:rsidRPr="00F078E0">
                              <w:instrText>S</w:instrText>
                            </w:r>
                            <w:r w:rsidRPr="00F078E0">
                              <w:instrText>chool</w:instrText>
                            </w:r>
                            <w:r w:rsidR="00061BED" w:rsidRPr="00F078E0">
                              <w:instrText xml:space="preserve"> Name</w:instrText>
                            </w:r>
                            <w:r w:rsidRPr="00F078E0">
                              <w:instrText>]</w:instrText>
                            </w:r>
                            <w:r w:rsidRPr="00F078E0">
                              <w:fldChar w:fldCharType="end"/>
                            </w:r>
                          </w:p>
                          <w:p w:rsidR="00F078E0" w:rsidRDefault="00F078E0" w:rsidP="007251A0">
                            <w:pPr>
                              <w:rPr>
                                <w:color w:val="8A654C"/>
                              </w:rPr>
                            </w:pPr>
                          </w:p>
                          <w:p w:rsidR="00F078E0" w:rsidRDefault="00F078E0" w:rsidP="00A835A5">
                            <w:pPr>
                              <w:pStyle w:val="Signatures"/>
                            </w:pPr>
                            <w:r w:rsidRPr="00A835A5">
                              <w:t>Teacher</w:t>
                            </w:r>
                          </w:p>
                          <w:p w:rsidR="007C7216" w:rsidRPr="007251A0" w:rsidRDefault="00061BED" w:rsidP="00A835A5">
                            <w:pPr>
                              <w:pStyle w:val="Signatures"/>
                            </w:pPr>
                            <w:r w:rsidRPr="00F078E0">
                              <w:t>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275.55pt;margin-top:148.55pt;width:266.25pt;height:337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" filled="f" stroked="f">
                <v:textbox style="mso-fit-shape-to-text:t">
                  <w:txbxContent>
                    <w:p w:rsidR="007251A0" w:rsidRPr="00F078E0" w:rsidRDefault="007251A0" w:rsidP="00A835A5">
                      <w:pPr>
                        <w:pStyle w:val="Heading1"/>
                      </w:pPr>
                      <w:r w:rsidRPr="00F078E0">
                        <w:t xml:space="preserve">Elementary </w:t>
                      </w:r>
                      <w:r w:rsidRPr="00A835A5">
                        <w:t>School</w:t>
                      </w:r>
                      <w:r w:rsidRPr="00F078E0">
                        <w:t xml:space="preserve"> Diploma</w:t>
                      </w:r>
                    </w:p>
                    <w:p w:rsidR="004E39AC" w:rsidRPr="00F078E0" w:rsidRDefault="004E39AC" w:rsidP="00A835A5">
                      <w:pPr>
                        <w:pStyle w:val="Description"/>
                      </w:pPr>
                      <w:r w:rsidRPr="00F078E0">
                        <w:t xml:space="preserve">This diploma is proudly </w:t>
                      </w:r>
                      <w:r w:rsidR="00F078E0">
                        <w:br/>
                      </w:r>
                      <w:r w:rsidRPr="00F078E0">
                        <w:t>presented to</w:t>
                      </w:r>
                    </w:p>
                    <w:p w:rsidR="004E39AC" w:rsidRPr="00A835A5" w:rsidRDefault="004E39AC" w:rsidP="00A835A5">
                      <w:pPr>
                        <w:pStyle w:val="Heading2"/>
                      </w:pPr>
                      <w:r w:rsidRPr="00A835A5">
                        <w:fldChar w:fldCharType="begin"/>
                      </w:r>
                      <w:r w:rsidRPr="00A835A5">
                        <w:instrText>MACROBUTTON DoFieldClick [Name]</w:instrText>
                      </w:r>
                      <w:r w:rsidRPr="00A835A5">
                        <w:fldChar w:fldCharType="end"/>
                      </w:r>
                    </w:p>
                    <w:p w:rsidR="007C7216" w:rsidRPr="00F078E0" w:rsidRDefault="007C7216" w:rsidP="00A835A5">
                      <w:pPr>
                        <w:pStyle w:val="Description"/>
                      </w:pPr>
                      <w:r w:rsidRPr="00F078E0">
                        <w:t xml:space="preserve">For completing </w:t>
                      </w:r>
                      <w:r w:rsidR="00061BED" w:rsidRPr="00F078E0">
                        <w:t>the required studies through Sixth Grade</w:t>
                      </w:r>
                      <w:r w:rsidRPr="00F078E0">
                        <w:t xml:space="preserve"> at</w:t>
                      </w:r>
                    </w:p>
                    <w:p w:rsidR="007C7216" w:rsidRPr="00F078E0" w:rsidRDefault="007C7216" w:rsidP="00A835A5">
                      <w:pPr>
                        <w:pStyle w:val="Description"/>
                      </w:pPr>
                      <w:r w:rsidRPr="00F078E0">
                        <w:fldChar w:fldCharType="begin"/>
                      </w:r>
                      <w:r w:rsidRPr="00F078E0">
                        <w:instrText>MACROBUTTON DoFieldClick [</w:instrText>
                      </w:r>
                      <w:r w:rsidR="00061BED" w:rsidRPr="00F078E0">
                        <w:instrText>S</w:instrText>
                      </w:r>
                      <w:r w:rsidRPr="00F078E0">
                        <w:instrText>chool</w:instrText>
                      </w:r>
                      <w:r w:rsidR="00061BED" w:rsidRPr="00F078E0">
                        <w:instrText xml:space="preserve"> Name</w:instrText>
                      </w:r>
                      <w:r w:rsidRPr="00F078E0">
                        <w:instrText>]</w:instrText>
                      </w:r>
                      <w:r w:rsidRPr="00F078E0">
                        <w:fldChar w:fldCharType="end"/>
                      </w:r>
                    </w:p>
                    <w:p w:rsidR="00F078E0" w:rsidRDefault="00F078E0" w:rsidP="007251A0">
                      <w:pPr>
                        <w:rPr>
                          <w:color w:val="8A654C"/>
                        </w:rPr>
                      </w:pPr>
                    </w:p>
                    <w:p w:rsidR="00F078E0" w:rsidRDefault="00F078E0" w:rsidP="00A835A5">
                      <w:pPr>
                        <w:pStyle w:val="Signatures"/>
                      </w:pPr>
                      <w:r w:rsidRPr="00A835A5">
                        <w:t>Teacher</w:t>
                      </w:r>
                    </w:p>
                    <w:p w:rsidR="007C7216" w:rsidRPr="007251A0" w:rsidRDefault="00061BED" w:rsidP="00A835A5">
                      <w:pPr>
                        <w:pStyle w:val="Signatures"/>
                      </w:pPr>
                      <w:r w:rsidRPr="00F078E0">
                        <w:t>Principal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6928485</wp:posOffset>
                </wp:positionH>
                <wp:positionV relativeFrom="page">
                  <wp:posOffset>3949700</wp:posOffset>
                </wp:positionV>
                <wp:extent cx="2651760" cy="2653030"/>
                <wp:effectExtent l="32385" t="25400" r="30480" b="26670"/>
                <wp:wrapNone/>
                <wp:docPr id="25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2653030"/>
                        </a:xfrm>
                        <a:prstGeom prst="ellipse">
                          <a:avLst/>
                        </a:prstGeom>
                        <a:solidFill>
                          <a:srgbClr val="C2DBEA"/>
                        </a:solidFill>
                        <a:ln w="50800" algn="ctr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545.55pt;margin-top:311pt;width:208.8pt;height:208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" fillcolor="#c2dbea" strokecolor="#8a654c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6624320</wp:posOffset>
                </wp:positionH>
                <wp:positionV relativeFrom="page">
                  <wp:posOffset>5847080</wp:posOffset>
                </wp:positionV>
                <wp:extent cx="1135380" cy="1229360"/>
                <wp:effectExtent l="4445" t="0" r="3175" b="635"/>
                <wp:wrapNone/>
                <wp:docPr id="2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4676" w:rsidRDefault="00D11A89" w:rsidP="004046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8215" cy="1132205"/>
                                  <wp:effectExtent l="0" t="0" r="0" b="0"/>
                                  <wp:docPr id="1" name="Picture 1" descr="schoolhou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oolhou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1132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521.6pt;margin-top:460.4pt;width:89.4pt;height:96.8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" filled="f" stroked="f">
                <v:textbox style="mso-fit-shape-to-text:t">
                  <w:txbxContent>
                    <w:p w:rsidR="00404676" w:rsidRDefault="00D11A89" w:rsidP="004046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8215" cy="1132205"/>
                            <wp:effectExtent l="0" t="0" r="0" b="0"/>
                            <wp:docPr id="1" name="Picture 1" descr="schoolhou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oolhou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215" cy="1132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ge">
                  <wp:posOffset>5695315</wp:posOffset>
                </wp:positionV>
                <wp:extent cx="1584960" cy="1586230"/>
                <wp:effectExtent l="29210" t="27940" r="33655" b="33655"/>
                <wp:wrapNone/>
                <wp:docPr id="23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1586230"/>
                        </a:xfrm>
                        <a:prstGeom prst="ellipse">
                          <a:avLst/>
                        </a:prstGeom>
                        <a:solidFill>
                          <a:srgbClr val="8A654C"/>
                        </a:solidFill>
                        <a:ln w="508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505.55pt;margin-top:448.45pt;width:124.8pt;height:124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" fillcolor="#8a654c" strokecolor="white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7358380</wp:posOffset>
                </wp:positionH>
                <wp:positionV relativeFrom="page">
                  <wp:posOffset>784860</wp:posOffset>
                </wp:positionV>
                <wp:extent cx="1097915" cy="1314450"/>
                <wp:effectExtent l="0" t="3810" r="1905" b="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3494" w:rsidRDefault="00D11A89" w:rsidP="00BC34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219200"/>
                                  <wp:effectExtent l="0" t="0" r="0" b="0"/>
                                  <wp:docPr id="2" name="Picture 2" descr="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579.4pt;margin-top:61.8pt;width:86.45pt;height:103.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" filled="f" stroked="f">
                <v:textbox style="mso-fit-shape-to-text:t">
                  <w:txbxContent>
                    <w:p w:rsidR="00BC3494" w:rsidRDefault="00D11A89" w:rsidP="00BC34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219200"/>
                            <wp:effectExtent l="0" t="0" r="0" b="0"/>
                            <wp:docPr id="2" name="Picture 2" descr="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8422005</wp:posOffset>
                </wp:positionH>
                <wp:positionV relativeFrom="page">
                  <wp:posOffset>1860550</wp:posOffset>
                </wp:positionV>
                <wp:extent cx="1193165" cy="1025525"/>
                <wp:effectExtent l="1905" t="3175" r="0" b="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4676" w:rsidRDefault="00D11A89" w:rsidP="004046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6000" cy="929005"/>
                                  <wp:effectExtent l="0" t="0" r="0" b="4445"/>
                                  <wp:docPr id="3" name="Picture 3" descr="ap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pp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929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left:0;text-align:left;margin-left:663.15pt;margin-top:146.5pt;width:93.95pt;height:80.7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" filled="f" stroked="f">
                <v:textbox style="mso-fit-shape-to-text:t">
                  <w:txbxContent>
                    <w:p w:rsidR="00404676" w:rsidRDefault="00D11A89" w:rsidP="004046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6000" cy="929005"/>
                            <wp:effectExtent l="0" t="0" r="0" b="4445"/>
                            <wp:docPr id="3" name="Picture 3" descr="ap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pp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929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8437245</wp:posOffset>
                </wp:positionH>
                <wp:positionV relativeFrom="page">
                  <wp:posOffset>1747520</wp:posOffset>
                </wp:positionV>
                <wp:extent cx="1268730" cy="1270000"/>
                <wp:effectExtent l="26670" t="33020" r="28575" b="30480"/>
                <wp:wrapNone/>
                <wp:docPr id="2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1270000"/>
                        </a:xfrm>
                        <a:prstGeom prst="ellipse">
                          <a:avLst/>
                        </a:prstGeom>
                        <a:solidFill>
                          <a:srgbClr val="8A654C"/>
                        </a:solidFill>
                        <a:ln w="508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664.35pt;margin-top:137.6pt;width:99.9pt;height:100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" fillcolor="#8a654c" strokecolor="white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ge">
                  <wp:posOffset>5535930</wp:posOffset>
                </wp:positionV>
                <wp:extent cx="1816100" cy="1816100"/>
                <wp:effectExtent l="30480" t="30480" r="29845" b="29845"/>
                <wp:wrapNone/>
                <wp:docPr id="19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816100"/>
                        </a:xfrm>
                        <a:prstGeom prst="ellipse">
                          <a:avLst/>
                        </a:prstGeom>
                        <a:solidFill>
                          <a:srgbClr val="8A654C"/>
                        </a:solidFill>
                        <a:ln w="508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119.4pt;margin-top:435.9pt;width:143pt;height:14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" fillcolor="#8a654c" strokecolor="white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1320165</wp:posOffset>
                </wp:positionH>
                <wp:positionV relativeFrom="page">
                  <wp:posOffset>5753100</wp:posOffset>
                </wp:positionV>
                <wp:extent cx="1765935" cy="1497330"/>
                <wp:effectExtent l="0" t="0" r="0" b="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3494" w:rsidRDefault="00D11A89" w:rsidP="00BC34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81785" cy="1407795"/>
                                  <wp:effectExtent l="0" t="0" r="0" b="1905"/>
                                  <wp:docPr id="4" name="Picture 4" descr="pa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a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785" cy="140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103.95pt;margin-top:453pt;width:139.05pt;height:117.9pt;z-index:2516618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" filled="f" stroked="f">
                <v:textbox style="mso-fit-shape-to-text:t">
                  <w:txbxContent>
                    <w:p w:rsidR="00BC3494" w:rsidRDefault="00D11A89" w:rsidP="00BC34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81785" cy="1407795"/>
                            <wp:effectExtent l="0" t="0" r="0" b="1905"/>
                            <wp:docPr id="4" name="Picture 4" descr="pa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a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785" cy="140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ge">
                  <wp:posOffset>1351915</wp:posOffset>
                </wp:positionV>
                <wp:extent cx="1322070" cy="1212215"/>
                <wp:effectExtent l="0" t="0" r="0" b="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3494" w:rsidRDefault="00D11A89" w:rsidP="00BC34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2205" cy="1117600"/>
                                  <wp:effectExtent l="0" t="0" r="0" b="6350"/>
                                  <wp:docPr id="5" name="Picture 5" descr="plan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lane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2205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61.25pt;margin-top:106.45pt;width:104.1pt;height:95.45pt;z-index: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" filled="f" stroked="f">
                <v:textbox style="mso-fit-shape-to-text:t">
                  <w:txbxContent>
                    <w:p w:rsidR="00BC3494" w:rsidRDefault="00D11A89" w:rsidP="00BC34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2205" cy="1117600"/>
                            <wp:effectExtent l="0" t="0" r="0" b="6350"/>
                            <wp:docPr id="5" name="Picture 5" descr="plan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lane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2205" cy="111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1225550</wp:posOffset>
                </wp:positionV>
                <wp:extent cx="1432560" cy="1432560"/>
                <wp:effectExtent l="24765" t="25400" r="19050" b="27940"/>
                <wp:wrapNone/>
                <wp:docPr id="16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1432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52.95pt;margin-top:96.5pt;width:112.8pt;height:112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" strokecolor="#8a654c" strokeweight="3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308610</wp:posOffset>
                </wp:positionH>
                <wp:positionV relativeFrom="page">
                  <wp:posOffset>3392170</wp:posOffset>
                </wp:positionV>
                <wp:extent cx="3385185" cy="1936750"/>
                <wp:effectExtent l="3810" t="1270" r="1905" b="0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193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3494" w:rsidRDefault="00D11A89" w:rsidP="00BC34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07385" cy="1843405"/>
                                  <wp:effectExtent l="0" t="0" r="0" b="4445"/>
                                  <wp:docPr id="6" name="Picture 6" descr="ca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a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7385" cy="184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24.3pt;margin-top:267.1pt;width:266.55pt;height:152.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" filled="f" stroked="f">
                <v:textbox style="mso-fit-shape-to-text:t">
                  <w:txbxContent>
                    <w:p w:rsidR="00BC3494" w:rsidRDefault="00D11A89" w:rsidP="00BC34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07385" cy="1843405"/>
                            <wp:effectExtent l="0" t="0" r="0" b="4445"/>
                            <wp:docPr id="6" name="Picture 6" descr="ca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a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7385" cy="184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2148205</wp:posOffset>
                </wp:positionH>
                <wp:positionV relativeFrom="page">
                  <wp:posOffset>680720</wp:posOffset>
                </wp:positionV>
                <wp:extent cx="1299845" cy="1306195"/>
                <wp:effectExtent l="0" t="4445" r="1270" b="4445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3494" w:rsidRDefault="00D11A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7600" cy="1219200"/>
                                  <wp:effectExtent l="0" t="0" r="6350" b="0"/>
                                  <wp:docPr id="7" name="Picture 7" descr="sci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ci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6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169.15pt;margin-top:53.6pt;width:102.35pt;height:102.8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" filled="f" stroked="f">
                <v:textbox style="mso-fit-shape-to-text:t">
                  <w:txbxContent>
                    <w:p w:rsidR="00BC3494" w:rsidRDefault="00D11A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7600" cy="1219200"/>
                            <wp:effectExtent l="0" t="0" r="6350" b="0"/>
                            <wp:docPr id="7" name="Picture 7" descr="sci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ci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6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ge">
                  <wp:posOffset>643890</wp:posOffset>
                </wp:positionV>
                <wp:extent cx="1816100" cy="1816100"/>
                <wp:effectExtent l="33655" t="34290" r="26670" b="26035"/>
                <wp:wrapNone/>
                <wp:docPr id="1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816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0800" algn="ctr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553.9pt;margin-top:50.7pt;width:143pt;height:14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" strokecolor="#8a654c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1838325</wp:posOffset>
                </wp:positionH>
                <wp:positionV relativeFrom="page">
                  <wp:posOffset>434340</wp:posOffset>
                </wp:positionV>
                <wp:extent cx="1816100" cy="1816100"/>
                <wp:effectExtent l="28575" t="34290" r="31750" b="26035"/>
                <wp:wrapNone/>
                <wp:docPr id="1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816100"/>
                        </a:xfrm>
                        <a:prstGeom prst="ellipse">
                          <a:avLst/>
                        </a:prstGeom>
                        <a:solidFill>
                          <a:srgbClr val="8A654C"/>
                        </a:solidFill>
                        <a:ln w="508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144.75pt;margin-top:34.2pt;width:143pt;height:14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" fillcolor="#8a654c" strokecolor="white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1836420</wp:posOffset>
                </wp:positionH>
                <wp:positionV relativeFrom="page">
                  <wp:posOffset>624205</wp:posOffset>
                </wp:positionV>
                <wp:extent cx="6508750" cy="6508750"/>
                <wp:effectExtent l="26670" t="24130" r="27305" b="20320"/>
                <wp:wrapNone/>
                <wp:docPr id="11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0" cy="6508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44.6pt;margin-top:49.15pt;width:512.5pt;height:512.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" strokecolor="#8a654c" strokeweight="3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2877185</wp:posOffset>
                </wp:positionV>
                <wp:extent cx="2622550" cy="2622550"/>
                <wp:effectExtent l="28575" t="29210" r="25400" b="34290"/>
                <wp:wrapNone/>
                <wp:docPr id="10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2622550"/>
                        </a:xfrm>
                        <a:prstGeom prst="ellipse">
                          <a:avLst/>
                        </a:prstGeom>
                        <a:solidFill>
                          <a:srgbClr val="C2DBEA"/>
                        </a:solidFill>
                        <a:ln w="50800" algn="ctr">
                          <a:solidFill>
                            <a:srgbClr val="8A6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9pt;margin-top:226.55pt;width:206.5pt;height:206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" fillcolor="#c2dbea" strokecolor="#8a654c" strokeweight="4pt"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645525" cy="6349365"/>
                <wp:effectExtent l="0" t="0" r="635" b="381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525" cy="634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3494" w:rsidRDefault="00D11A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62010" cy="6255385"/>
                                  <wp:effectExtent l="0" t="0" r="0" b="0"/>
                                  <wp:docPr id="8" name="Picture 8" descr="bkgr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kgr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2010" cy="6255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0;margin-top:0;width:680.75pt;height:499.95pt;z-index:251647488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" stroked="f">
                <v:textbox style="mso-fit-shape-to-text:t">
                  <w:txbxContent>
                    <w:p w:rsidR="00BC3494" w:rsidRDefault="00D11A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62010" cy="6255385"/>
                            <wp:effectExtent l="0" t="0" r="0" b="0"/>
                            <wp:docPr id="8" name="Picture 8" descr="bkgr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kgr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2010" cy="6255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3DBA" w:rsidSect="006C0BAC">
      <w:pgSz w:w="1584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89"/>
    <w:rsid w:val="0001308B"/>
    <w:rsid w:val="000207BA"/>
    <w:rsid w:val="00022B77"/>
    <w:rsid w:val="00034632"/>
    <w:rsid w:val="000467BE"/>
    <w:rsid w:val="00061BED"/>
    <w:rsid w:val="000767F2"/>
    <w:rsid w:val="00082177"/>
    <w:rsid w:val="000A17A2"/>
    <w:rsid w:val="000B5837"/>
    <w:rsid w:val="000C22B2"/>
    <w:rsid w:val="000C645B"/>
    <w:rsid w:val="0013722B"/>
    <w:rsid w:val="001A18D1"/>
    <w:rsid w:val="001F40A6"/>
    <w:rsid w:val="00202F99"/>
    <w:rsid w:val="00204BF3"/>
    <w:rsid w:val="00207413"/>
    <w:rsid w:val="00207B7E"/>
    <w:rsid w:val="00210202"/>
    <w:rsid w:val="0021532F"/>
    <w:rsid w:val="00222CD8"/>
    <w:rsid w:val="00223B8A"/>
    <w:rsid w:val="00235F2D"/>
    <w:rsid w:val="00281132"/>
    <w:rsid w:val="002936AC"/>
    <w:rsid w:val="002A1A15"/>
    <w:rsid w:val="002A5398"/>
    <w:rsid w:val="003508C9"/>
    <w:rsid w:val="003B019E"/>
    <w:rsid w:val="003B3A4C"/>
    <w:rsid w:val="003F289A"/>
    <w:rsid w:val="00404676"/>
    <w:rsid w:val="00416600"/>
    <w:rsid w:val="00442C39"/>
    <w:rsid w:val="00493804"/>
    <w:rsid w:val="004965C6"/>
    <w:rsid w:val="004B30EC"/>
    <w:rsid w:val="004E39AC"/>
    <w:rsid w:val="00502368"/>
    <w:rsid w:val="00523C1A"/>
    <w:rsid w:val="005256EB"/>
    <w:rsid w:val="0053142F"/>
    <w:rsid w:val="0055091E"/>
    <w:rsid w:val="005B1C0A"/>
    <w:rsid w:val="005B1EC3"/>
    <w:rsid w:val="005C0A63"/>
    <w:rsid w:val="005F0BAE"/>
    <w:rsid w:val="00617A0E"/>
    <w:rsid w:val="00672F86"/>
    <w:rsid w:val="006A3669"/>
    <w:rsid w:val="006C0BAC"/>
    <w:rsid w:val="006C2CD8"/>
    <w:rsid w:val="006C30EF"/>
    <w:rsid w:val="006D2933"/>
    <w:rsid w:val="006D7E6E"/>
    <w:rsid w:val="007222DD"/>
    <w:rsid w:val="007245A2"/>
    <w:rsid w:val="007251A0"/>
    <w:rsid w:val="00733854"/>
    <w:rsid w:val="00736EF9"/>
    <w:rsid w:val="00745330"/>
    <w:rsid w:val="007A0EBC"/>
    <w:rsid w:val="007C1AF8"/>
    <w:rsid w:val="007C6BF5"/>
    <w:rsid w:val="007C7216"/>
    <w:rsid w:val="00804B97"/>
    <w:rsid w:val="0080790E"/>
    <w:rsid w:val="00844FEB"/>
    <w:rsid w:val="00855A7C"/>
    <w:rsid w:val="00860F30"/>
    <w:rsid w:val="00867008"/>
    <w:rsid w:val="0089574D"/>
    <w:rsid w:val="00896B94"/>
    <w:rsid w:val="008B0233"/>
    <w:rsid w:val="008B23E0"/>
    <w:rsid w:val="008B4A4F"/>
    <w:rsid w:val="008C0D50"/>
    <w:rsid w:val="008E7FFD"/>
    <w:rsid w:val="008F0C18"/>
    <w:rsid w:val="009026AB"/>
    <w:rsid w:val="00914E17"/>
    <w:rsid w:val="00917895"/>
    <w:rsid w:val="00920C27"/>
    <w:rsid w:val="009223EB"/>
    <w:rsid w:val="009914AD"/>
    <w:rsid w:val="009A4A51"/>
    <w:rsid w:val="009E6BCD"/>
    <w:rsid w:val="009E7FF8"/>
    <w:rsid w:val="009F5EF0"/>
    <w:rsid w:val="00A833F5"/>
    <w:rsid w:val="00A835A5"/>
    <w:rsid w:val="00AA0631"/>
    <w:rsid w:val="00AF4658"/>
    <w:rsid w:val="00AF7D24"/>
    <w:rsid w:val="00B41B63"/>
    <w:rsid w:val="00B63912"/>
    <w:rsid w:val="00B92667"/>
    <w:rsid w:val="00BC3494"/>
    <w:rsid w:val="00BD1A22"/>
    <w:rsid w:val="00C04522"/>
    <w:rsid w:val="00C253E8"/>
    <w:rsid w:val="00C43A5D"/>
    <w:rsid w:val="00C945A2"/>
    <w:rsid w:val="00CA277E"/>
    <w:rsid w:val="00CA2F75"/>
    <w:rsid w:val="00CD318E"/>
    <w:rsid w:val="00CD4C1E"/>
    <w:rsid w:val="00D10189"/>
    <w:rsid w:val="00D11A89"/>
    <w:rsid w:val="00D37F8C"/>
    <w:rsid w:val="00D6044C"/>
    <w:rsid w:val="00D60682"/>
    <w:rsid w:val="00D610B3"/>
    <w:rsid w:val="00D830B7"/>
    <w:rsid w:val="00D83FD2"/>
    <w:rsid w:val="00D9418F"/>
    <w:rsid w:val="00D96763"/>
    <w:rsid w:val="00D967A4"/>
    <w:rsid w:val="00DB5320"/>
    <w:rsid w:val="00DE45FC"/>
    <w:rsid w:val="00E2198F"/>
    <w:rsid w:val="00E3396F"/>
    <w:rsid w:val="00E61BFA"/>
    <w:rsid w:val="00E84995"/>
    <w:rsid w:val="00EA2596"/>
    <w:rsid w:val="00EB2832"/>
    <w:rsid w:val="00EB3931"/>
    <w:rsid w:val="00EC3DBA"/>
    <w:rsid w:val="00EF30E9"/>
    <w:rsid w:val="00F078E0"/>
    <w:rsid w:val="00F327E9"/>
    <w:rsid w:val="00F53D3C"/>
    <w:rsid w:val="00FA0157"/>
    <w:rsid w:val="00FA146E"/>
    <w:rsid w:val="00FA3A6C"/>
    <w:rsid w:val="00FB1B6C"/>
    <w:rsid w:val="00FB75E6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fdb629,#f2a202,#8a654c,#c2db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1A0"/>
    <w:pPr>
      <w:jc w:val="center"/>
    </w:pPr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qFormat/>
    <w:rsid w:val="00A835A5"/>
    <w:pPr>
      <w:spacing w:after="320"/>
      <w:outlineLvl w:val="0"/>
    </w:pPr>
    <w:rPr>
      <w:color w:val="8A654C"/>
      <w:sz w:val="52"/>
      <w:szCs w:val="52"/>
    </w:rPr>
  </w:style>
  <w:style w:type="paragraph" w:styleId="Heading2">
    <w:name w:val="heading 2"/>
    <w:basedOn w:val="Normal"/>
    <w:next w:val="Normal"/>
    <w:qFormat/>
    <w:rsid w:val="00A835A5"/>
    <w:pPr>
      <w:spacing w:before="280" w:after="280"/>
      <w:outlineLvl w:val="1"/>
    </w:pPr>
    <w:rPr>
      <w:color w:val="8A654C"/>
      <w:sz w:val="52"/>
      <w:szCs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7C7216"/>
    <w:pPr>
      <w:spacing w:before="360" w:after="360"/>
    </w:pPr>
    <w:rPr>
      <w:sz w:val="36"/>
      <w:szCs w:val="36"/>
    </w:rPr>
  </w:style>
  <w:style w:type="paragraph" w:customStyle="1" w:styleId="Signatures">
    <w:name w:val="Signatures"/>
    <w:basedOn w:val="Normal"/>
    <w:rsid w:val="00CA2F75"/>
    <w:pPr>
      <w:spacing w:before="480"/>
    </w:pPr>
    <w:rPr>
      <w:color w:val="8A654C"/>
    </w:rPr>
  </w:style>
  <w:style w:type="paragraph" w:customStyle="1" w:styleId="Description">
    <w:name w:val="Description"/>
    <w:basedOn w:val="Normal"/>
    <w:rsid w:val="00A835A5"/>
    <w:rPr>
      <w:color w:val="8A654C"/>
      <w:sz w:val="32"/>
      <w:szCs w:val="32"/>
    </w:rPr>
  </w:style>
  <w:style w:type="paragraph" w:styleId="BalloonText">
    <w:name w:val="Balloon Text"/>
    <w:basedOn w:val="Normal"/>
    <w:semiHidden/>
    <w:rsid w:val="000C645B"/>
    <w:rPr>
      <w:rFonts w:ascii="Tahoma" w:hAnsi="Tahoma" w:cs="Tahoma"/>
      <w:sz w:val="16"/>
      <w:szCs w:val="16"/>
    </w:rPr>
  </w:style>
  <w:style w:type="paragraph" w:customStyle="1" w:styleId="DateYear">
    <w:name w:val="Date &amp; Year"/>
    <w:basedOn w:val="Normal"/>
    <w:rsid w:val="00A835A5"/>
    <w:pPr>
      <w:spacing w:line="360" w:lineRule="auto"/>
    </w:pPr>
    <w:rPr>
      <w:color w:val="8A654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1A0"/>
    <w:pPr>
      <w:jc w:val="center"/>
    </w:pPr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qFormat/>
    <w:rsid w:val="00A835A5"/>
    <w:pPr>
      <w:spacing w:after="320"/>
      <w:outlineLvl w:val="0"/>
    </w:pPr>
    <w:rPr>
      <w:color w:val="8A654C"/>
      <w:sz w:val="52"/>
      <w:szCs w:val="52"/>
    </w:rPr>
  </w:style>
  <w:style w:type="paragraph" w:styleId="Heading2">
    <w:name w:val="heading 2"/>
    <w:basedOn w:val="Normal"/>
    <w:next w:val="Normal"/>
    <w:qFormat/>
    <w:rsid w:val="00A835A5"/>
    <w:pPr>
      <w:spacing w:before="280" w:after="280"/>
      <w:outlineLvl w:val="1"/>
    </w:pPr>
    <w:rPr>
      <w:color w:val="8A654C"/>
      <w:sz w:val="52"/>
      <w:szCs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7C7216"/>
    <w:pPr>
      <w:spacing w:before="360" w:after="360"/>
    </w:pPr>
    <w:rPr>
      <w:sz w:val="36"/>
      <w:szCs w:val="36"/>
    </w:rPr>
  </w:style>
  <w:style w:type="paragraph" w:customStyle="1" w:styleId="Signatures">
    <w:name w:val="Signatures"/>
    <w:basedOn w:val="Normal"/>
    <w:rsid w:val="00CA2F75"/>
    <w:pPr>
      <w:spacing w:before="480"/>
    </w:pPr>
    <w:rPr>
      <w:color w:val="8A654C"/>
    </w:rPr>
  </w:style>
  <w:style w:type="paragraph" w:customStyle="1" w:styleId="Description">
    <w:name w:val="Description"/>
    <w:basedOn w:val="Normal"/>
    <w:rsid w:val="00A835A5"/>
    <w:rPr>
      <w:color w:val="8A654C"/>
      <w:sz w:val="32"/>
      <w:szCs w:val="32"/>
    </w:rPr>
  </w:style>
  <w:style w:type="paragraph" w:styleId="BalloonText">
    <w:name w:val="Balloon Text"/>
    <w:basedOn w:val="Normal"/>
    <w:semiHidden/>
    <w:rsid w:val="000C645B"/>
    <w:rPr>
      <w:rFonts w:ascii="Tahoma" w:hAnsi="Tahoma" w:cs="Tahoma"/>
      <w:sz w:val="16"/>
      <w:szCs w:val="16"/>
    </w:rPr>
  </w:style>
  <w:style w:type="paragraph" w:customStyle="1" w:styleId="DateYear">
    <w:name w:val="Date &amp; Year"/>
    <w:basedOn w:val="Normal"/>
    <w:rsid w:val="00A835A5"/>
    <w:pPr>
      <w:spacing w:line="360" w:lineRule="auto"/>
    </w:pPr>
    <w:rPr>
      <w:color w:val="8A654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lementary%20school%20diplo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diploma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2012-06-29T16:02:00Z</cp:lastPrinted>
  <dcterms:created xsi:type="dcterms:W3CDTF">2012-06-29T16:02:00Z</dcterms:created>
  <dcterms:modified xsi:type="dcterms:W3CDTF">2012-06-29T16:05:00Z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TC100994831033</vt:lpwstr>
  </property>
</Properties>
</file>