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6B3" w:rsidRPr="00E70A50" w:rsidRDefault="00591C7C" w:rsidP="00A87720">
      <w:pPr>
        <w:jc w:val="center"/>
        <w:rPr>
          <w:rFonts w:ascii="Century Schoolbook" w:hAnsi="Century Schoolbook"/>
          <w:sz w:val="44"/>
          <w:szCs w:val="44"/>
        </w:rPr>
      </w:pPr>
      <w:bookmarkStart w:id="0" w:name="_GoBack"/>
      <w:bookmarkEnd w:id="0"/>
      <w:r>
        <w:rPr>
          <w:rFonts w:ascii="Century Schoolbook" w:hAnsi="Century Schoolbook"/>
          <w:noProof/>
          <w:sz w:val="44"/>
          <w:szCs w:val="44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6644640</wp:posOffset>
            </wp:positionH>
            <wp:positionV relativeFrom="paragraph">
              <wp:posOffset>38100</wp:posOffset>
            </wp:positionV>
            <wp:extent cx="1949450" cy="1925320"/>
            <wp:effectExtent l="19050" t="0" r="0" b="0"/>
            <wp:wrapNone/>
            <wp:docPr id="27" name="Picture 73" descr="C:\Documents and Settings\XP USER\My Documents\My Pictures\Microsoft Clip Organizer\j0265426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C:\Documents and Settings\XP USER\My Documents\My Pictures\Microsoft Clip Organizer\j0265426.wm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0" cy="1925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86F8C">
        <w:rPr>
          <w:rFonts w:ascii="Century Schoolbook" w:hAnsi="Century Schoolbook"/>
          <w:noProof/>
          <w:sz w:val="44"/>
          <w:szCs w:val="4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-230077</wp:posOffset>
            </wp:positionH>
            <wp:positionV relativeFrom="paragraph">
              <wp:posOffset>72298</wp:posOffset>
            </wp:positionV>
            <wp:extent cx="1957892" cy="1928084"/>
            <wp:effectExtent l="0" t="19050" r="0" b="0"/>
            <wp:wrapNone/>
            <wp:docPr id="73" name="Picture 73" descr="C:\Documents and Settings\XP USER\My Documents\My Pictures\Microsoft Clip Organizer\j0265426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C:\Documents and Settings\XP USER\My Documents\My Pictures\Microsoft Clip Organizer\j0265426.wm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957892" cy="192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E76B3" w:rsidRPr="00E70A50">
        <w:rPr>
          <w:rFonts w:ascii="Century Schoolbook" w:hAnsi="Century Schoolbook"/>
          <w:sz w:val="44"/>
          <w:szCs w:val="44"/>
        </w:rPr>
        <w:t>This Certificate of Graduation</w:t>
      </w:r>
    </w:p>
    <w:p w:rsidR="000D0D6D" w:rsidRPr="00C86F8C" w:rsidRDefault="00B81424" w:rsidP="007E76B3">
      <w:pPr>
        <w:jc w:val="center"/>
        <w:rPr>
          <w:rFonts w:ascii="Century Schoolbook" w:hAnsi="Century Schoolbook"/>
          <w:sz w:val="40"/>
          <w:szCs w:val="40"/>
        </w:rPr>
      </w:pPr>
      <w:r w:rsidRPr="00C86F8C">
        <w:rPr>
          <w:rFonts w:ascii="Century Schoolbook" w:hAnsi="Century Schoolbook"/>
          <w:sz w:val="40"/>
          <w:szCs w:val="40"/>
        </w:rPr>
        <w:t>Is</w:t>
      </w:r>
      <w:r w:rsidR="007E76B3" w:rsidRPr="00C86F8C">
        <w:rPr>
          <w:rFonts w:ascii="Century Schoolbook" w:hAnsi="Century Schoolbook"/>
          <w:sz w:val="40"/>
          <w:szCs w:val="40"/>
        </w:rPr>
        <w:t xml:space="preserve"> here by given to:</w:t>
      </w:r>
    </w:p>
    <w:p w:rsidR="007E76B3" w:rsidRDefault="007E76B3" w:rsidP="007E76B3">
      <w:pPr>
        <w:jc w:val="center"/>
        <w:rPr>
          <w:sz w:val="44"/>
          <w:szCs w:val="44"/>
        </w:rPr>
      </w:pPr>
      <w:r w:rsidRPr="007E76B3">
        <w:rPr>
          <w:sz w:val="44"/>
          <w:szCs w:val="44"/>
        </w:rPr>
        <w:t>____________________________</w:t>
      </w:r>
      <w:r>
        <w:rPr>
          <w:sz w:val="44"/>
          <w:szCs w:val="44"/>
        </w:rPr>
        <w:t>_______________________________</w:t>
      </w:r>
    </w:p>
    <w:p w:rsidR="00591C7C" w:rsidRPr="00C86F8C" w:rsidRDefault="00591C7C" w:rsidP="00591C7C">
      <w:pPr>
        <w:jc w:val="center"/>
        <w:rPr>
          <w:rFonts w:ascii="Century Schoolbook" w:hAnsi="Century Schoolbook"/>
          <w:sz w:val="40"/>
          <w:szCs w:val="40"/>
        </w:rPr>
      </w:pPr>
      <w:r w:rsidRPr="00C86F8C">
        <w:rPr>
          <w:rFonts w:ascii="Century Schoolbook" w:hAnsi="Century Schoolbook"/>
          <w:sz w:val="40"/>
          <w:szCs w:val="40"/>
        </w:rPr>
        <w:t>On this date:</w:t>
      </w:r>
    </w:p>
    <w:p w:rsidR="007E76B3" w:rsidRDefault="007E76B3" w:rsidP="007E76B3">
      <w:pPr>
        <w:jc w:val="center"/>
        <w:rPr>
          <w:sz w:val="44"/>
          <w:szCs w:val="44"/>
        </w:rPr>
      </w:pPr>
      <w:r>
        <w:rPr>
          <w:sz w:val="44"/>
          <w:szCs w:val="44"/>
        </w:rPr>
        <w:t>__________________________________________________________</w:t>
      </w:r>
    </w:p>
    <w:p w:rsidR="00591C7C" w:rsidRPr="00C86F8C" w:rsidRDefault="00591C7C" w:rsidP="00591C7C">
      <w:pPr>
        <w:jc w:val="center"/>
        <w:rPr>
          <w:rFonts w:ascii="Century Schoolbook" w:hAnsi="Century Schoolbook"/>
          <w:sz w:val="40"/>
          <w:szCs w:val="40"/>
        </w:rPr>
      </w:pPr>
      <w:r w:rsidRPr="00C86F8C">
        <w:rPr>
          <w:rFonts w:ascii="Century Schoolbook" w:hAnsi="Century Schoolbook"/>
          <w:sz w:val="40"/>
          <w:szCs w:val="40"/>
        </w:rPr>
        <w:t xml:space="preserve">For achieving the necessary requirements </w:t>
      </w:r>
    </w:p>
    <w:p w:rsidR="00591C7C" w:rsidRPr="00C86F8C" w:rsidRDefault="00591C7C" w:rsidP="00591C7C">
      <w:pPr>
        <w:jc w:val="center"/>
        <w:rPr>
          <w:rFonts w:ascii="Century Schoolbook" w:hAnsi="Century Schoolbook"/>
          <w:sz w:val="40"/>
          <w:szCs w:val="40"/>
        </w:rPr>
      </w:pPr>
      <w:r w:rsidRPr="00C86F8C">
        <w:rPr>
          <w:rFonts w:ascii="Century Schoolbook" w:hAnsi="Century Schoolbook"/>
          <w:sz w:val="40"/>
          <w:szCs w:val="40"/>
        </w:rPr>
        <w:t xml:space="preserve">To move up to the (next grade level). </w:t>
      </w:r>
    </w:p>
    <w:p w:rsidR="00591C7C" w:rsidRPr="00C86F8C" w:rsidRDefault="00591C7C" w:rsidP="00591C7C">
      <w:pPr>
        <w:jc w:val="center"/>
        <w:rPr>
          <w:rFonts w:ascii="Century Schoolbook" w:hAnsi="Century Schoolbook"/>
          <w:sz w:val="40"/>
          <w:szCs w:val="40"/>
        </w:rPr>
      </w:pPr>
      <w:r w:rsidRPr="00C86F8C">
        <w:rPr>
          <w:rFonts w:ascii="Century Schoolbook" w:hAnsi="Century Schoolbook"/>
          <w:sz w:val="40"/>
          <w:szCs w:val="40"/>
        </w:rPr>
        <w:t>Presented by:</w:t>
      </w:r>
    </w:p>
    <w:p w:rsidR="007E76B3" w:rsidRDefault="00C86F8C" w:rsidP="007E76B3">
      <w:pPr>
        <w:jc w:val="center"/>
        <w:rPr>
          <w:sz w:val="44"/>
          <w:szCs w:val="44"/>
        </w:rPr>
      </w:pPr>
      <w:r>
        <w:rPr>
          <w:noProof/>
          <w:sz w:val="44"/>
          <w:szCs w:val="4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3598881</wp:posOffset>
            </wp:positionH>
            <wp:positionV relativeFrom="paragraph">
              <wp:posOffset>298711</wp:posOffset>
            </wp:positionV>
            <wp:extent cx="1307839" cy="2277073"/>
            <wp:effectExtent l="38100" t="0" r="25661" b="694727"/>
            <wp:wrapNone/>
            <wp:docPr id="7" name="Picture 6" descr="Cap and diplo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 and diploma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07839" cy="2277073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="007E76B3">
        <w:rPr>
          <w:sz w:val="44"/>
          <w:szCs w:val="44"/>
        </w:rPr>
        <w:t>___________________________________________________________</w:t>
      </w:r>
    </w:p>
    <w:p w:rsidR="00E70A50" w:rsidRPr="007E76B3" w:rsidRDefault="00591C7C" w:rsidP="007E76B3">
      <w:pPr>
        <w:jc w:val="center"/>
        <w:rPr>
          <w:sz w:val="44"/>
          <w:szCs w:val="44"/>
        </w:rPr>
      </w:pPr>
      <w:r>
        <w:rPr>
          <w:noProof/>
          <w:sz w:val="44"/>
          <w:szCs w:val="44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6633059</wp:posOffset>
            </wp:positionH>
            <wp:positionV relativeFrom="paragraph">
              <wp:posOffset>223522</wp:posOffset>
            </wp:positionV>
            <wp:extent cx="1947134" cy="1925544"/>
            <wp:effectExtent l="0" t="19050" r="0" b="0"/>
            <wp:wrapNone/>
            <wp:docPr id="26" name="Picture 73" descr="C:\Documents and Settings\XP USER\My Documents\My Pictures\Microsoft Clip Organizer\j0265426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C:\Documents and Settings\XP USER\My Documents\My Pictures\Microsoft Clip Organizer\j0265426.wm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947134" cy="19255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44"/>
          <w:szCs w:val="44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-142314</wp:posOffset>
            </wp:positionH>
            <wp:positionV relativeFrom="paragraph">
              <wp:posOffset>132008</wp:posOffset>
            </wp:positionV>
            <wp:extent cx="1949599" cy="1925619"/>
            <wp:effectExtent l="19050" t="0" r="0" b="0"/>
            <wp:wrapNone/>
            <wp:docPr id="25" name="Picture 73" descr="C:\Documents and Settings\XP USER\My Documents\My Pictures\Microsoft Clip Organizer\j0265426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C:\Documents and Settings\XP USER\My Documents\My Pictures\Microsoft Clip Organizer\j0265426.wm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949599" cy="19256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E70A50" w:rsidRPr="007E76B3" w:rsidSect="00FF04F6">
      <w:pgSz w:w="15840" w:h="12240" w:orient="landscape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attachedTemplate r:id="rId1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466"/>
    <w:rsid w:val="00085FC8"/>
    <w:rsid w:val="000D58D3"/>
    <w:rsid w:val="00153E6B"/>
    <w:rsid w:val="003C3921"/>
    <w:rsid w:val="00591C7C"/>
    <w:rsid w:val="007E76B3"/>
    <w:rsid w:val="00A87720"/>
    <w:rsid w:val="00B81424"/>
    <w:rsid w:val="00C86F8C"/>
    <w:rsid w:val="00D04466"/>
    <w:rsid w:val="00D55D67"/>
    <w:rsid w:val="00E40870"/>
    <w:rsid w:val="00E70A50"/>
    <w:rsid w:val="00FF0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0A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A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0A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A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TP03000256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1CBB3B7-329E-4EEF-AF8F-F81DB110CB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TP030002569</Template>
  <TotalTime>2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Terressa</dc:creator>
  <cp:lastModifiedBy>Terressa</cp:lastModifiedBy>
  <cp:revision>1</cp:revision>
  <cp:lastPrinted>2012-06-29T16:17:00Z</cp:lastPrinted>
  <dcterms:created xsi:type="dcterms:W3CDTF">2012-06-29T16:17:00Z</dcterms:created>
  <dcterms:modified xsi:type="dcterms:W3CDTF">2012-06-29T16:19:00Z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TC300025699990</vt:lpwstr>
  </property>
</Properties>
</file>