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AF" w:rsidRDefault="003F6DF0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2405380</wp:posOffset>
                </wp:positionV>
                <wp:extent cx="7871460" cy="298704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CAF" w:rsidRPr="00A25782" w:rsidRDefault="00E96CAF" w:rsidP="00B47F1F">
                            <w:pPr>
                              <w:pStyle w:val="Certificationtext"/>
                            </w:pPr>
                            <w:r w:rsidRPr="00A25782">
                              <w:t>This certifies that</w:t>
                            </w:r>
                            <w:bookmarkStart w:id="0" w:name="_GoBack"/>
                            <w:bookmarkEnd w:id="0"/>
                          </w:p>
                          <w:p w:rsidR="00E96CAF" w:rsidRPr="00B47F1F" w:rsidRDefault="00C45709" w:rsidP="00B47F1F">
                            <w:pPr>
                              <w:pStyle w:val="Heading2"/>
                            </w:pPr>
                            <w:r w:rsidRPr="00B47F1F">
                              <w:fldChar w:fldCharType="begin"/>
                            </w:r>
                            <w:r w:rsidRPr="00B47F1F">
                              <w:instrText>MACROBUTTON DoFieldClick [Name]</w:instrText>
                            </w:r>
                            <w:r w:rsidRPr="00B47F1F">
                              <w:fldChar w:fldCharType="end"/>
                            </w:r>
                          </w:p>
                          <w:p w:rsidR="00761EF2" w:rsidRPr="00A25782" w:rsidRDefault="00761EF2" w:rsidP="00B47F1F">
                            <w:pPr>
                              <w:pStyle w:val="Description"/>
                            </w:pPr>
                            <w:r w:rsidRPr="00A25782">
                              <w:t>has successfully completed the required course of study</w:t>
                            </w:r>
                            <w:r w:rsidR="00661CEB" w:rsidRPr="00A25782">
                              <w:t xml:space="preserve"> </w:t>
                            </w:r>
                            <w:r w:rsidRPr="00A25782">
                              <w:t xml:space="preserve">approved by the </w:t>
                            </w:r>
                            <w:r w:rsidR="00661CEB" w:rsidRPr="00A25782">
                              <w:br/>
                            </w:r>
                            <w:r w:rsidRPr="00A25782">
                              <w:t xml:space="preserve">Board of Education for the State of </w:t>
                            </w:r>
                            <w:r w:rsidRPr="00A25782">
                              <w:fldChar w:fldCharType="begin"/>
                            </w:r>
                            <w:r w:rsidRPr="00A25782">
                              <w:instrText>MACROBUTTON DoFieldClick [State]</w:instrText>
                            </w:r>
                            <w:r w:rsidRPr="00A25782">
                              <w:fldChar w:fldCharType="end"/>
                            </w:r>
                            <w:r w:rsidR="00661CEB" w:rsidRPr="00A25782">
                              <w:t>, and is therefore awarded this</w:t>
                            </w:r>
                          </w:p>
                          <w:p w:rsidR="00C45709" w:rsidRPr="00A25782" w:rsidRDefault="00661CEB" w:rsidP="00B47F1F">
                            <w:pPr>
                              <w:pStyle w:val="Heading3"/>
                            </w:pPr>
                            <w:r w:rsidRPr="00B47F1F">
                              <w:t>Diploma</w:t>
                            </w:r>
                          </w:p>
                          <w:p w:rsidR="00661CEB" w:rsidRPr="00A25782" w:rsidRDefault="00661CEB" w:rsidP="00B47F1F">
                            <w:pPr>
                              <w:pStyle w:val="DateYear"/>
                            </w:pPr>
                            <w:r w:rsidRPr="00A25782">
                              <w:t>Given t</w:t>
                            </w:r>
                            <w:r w:rsidR="00A25782" w:rsidRPr="00A25782">
                              <w:t>his ___ day of __________, 20__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189.4pt;width:619.8pt;height:235.2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" filled="f" stroked="f">
                <v:textbox>
                  <w:txbxContent>
                    <w:p w:rsidR="00E96CAF" w:rsidRPr="00A25782" w:rsidRDefault="00E96CAF" w:rsidP="00B47F1F">
                      <w:pPr>
                        <w:pStyle w:val="Certificationtext"/>
                      </w:pPr>
                      <w:r w:rsidRPr="00A25782">
                        <w:t>This certifies that</w:t>
                      </w:r>
                      <w:bookmarkStart w:id="1" w:name="_GoBack"/>
                      <w:bookmarkEnd w:id="1"/>
                    </w:p>
                    <w:p w:rsidR="00E96CAF" w:rsidRPr="00B47F1F" w:rsidRDefault="00C45709" w:rsidP="00B47F1F">
                      <w:pPr>
                        <w:pStyle w:val="Heading2"/>
                      </w:pPr>
                      <w:r w:rsidRPr="00B47F1F">
                        <w:fldChar w:fldCharType="begin"/>
                      </w:r>
                      <w:r w:rsidRPr="00B47F1F">
                        <w:instrText>MACROBUTTON DoFieldClick [Name]</w:instrText>
                      </w:r>
                      <w:r w:rsidRPr="00B47F1F">
                        <w:fldChar w:fldCharType="end"/>
                      </w:r>
                    </w:p>
                    <w:p w:rsidR="00761EF2" w:rsidRPr="00A25782" w:rsidRDefault="00761EF2" w:rsidP="00B47F1F">
                      <w:pPr>
                        <w:pStyle w:val="Description"/>
                      </w:pPr>
                      <w:r w:rsidRPr="00A25782">
                        <w:t>has successfully completed the required course of study</w:t>
                      </w:r>
                      <w:r w:rsidR="00661CEB" w:rsidRPr="00A25782">
                        <w:t xml:space="preserve"> </w:t>
                      </w:r>
                      <w:r w:rsidRPr="00A25782">
                        <w:t xml:space="preserve">approved by the </w:t>
                      </w:r>
                      <w:r w:rsidR="00661CEB" w:rsidRPr="00A25782">
                        <w:br/>
                      </w:r>
                      <w:r w:rsidRPr="00A25782">
                        <w:t xml:space="preserve">Board of Education for the State of </w:t>
                      </w:r>
                      <w:r w:rsidRPr="00A25782">
                        <w:fldChar w:fldCharType="begin"/>
                      </w:r>
                      <w:r w:rsidRPr="00A25782">
                        <w:instrText>MACROBUTTON DoFieldClick [State]</w:instrText>
                      </w:r>
                      <w:r w:rsidRPr="00A25782">
                        <w:fldChar w:fldCharType="end"/>
                      </w:r>
                      <w:r w:rsidR="00661CEB" w:rsidRPr="00A25782">
                        <w:t>, and is therefore awarded this</w:t>
                      </w:r>
                    </w:p>
                    <w:p w:rsidR="00C45709" w:rsidRPr="00A25782" w:rsidRDefault="00661CEB" w:rsidP="00B47F1F">
                      <w:pPr>
                        <w:pStyle w:val="Heading3"/>
                      </w:pPr>
                      <w:r w:rsidRPr="00B47F1F">
                        <w:t>Diploma</w:t>
                      </w:r>
                    </w:p>
                    <w:p w:rsidR="00661CEB" w:rsidRPr="00A25782" w:rsidRDefault="00661CEB" w:rsidP="00B47F1F">
                      <w:pPr>
                        <w:pStyle w:val="DateYear"/>
                      </w:pPr>
                      <w:r w:rsidRPr="00A25782">
                        <w:t>Given t</w:t>
                      </w:r>
                      <w:r w:rsidR="00A25782" w:rsidRPr="00A25782">
                        <w:t>his ___ day of __________, 20__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ge">
                  <wp:posOffset>1402080</wp:posOffset>
                </wp:positionV>
                <wp:extent cx="5529580" cy="491490"/>
                <wp:effectExtent l="6985" t="1905" r="6985" b="190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491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609" w:rsidRPr="00A25782" w:rsidRDefault="00CB1609" w:rsidP="00B47F1F">
                            <w:pPr>
                              <w:pStyle w:val="Heading1"/>
                            </w:pPr>
                            <w:r w:rsidRPr="00A25782">
                              <w:t>Your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78.3pt;margin-top:110.4pt;width:435.4pt;height:38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" stroked="f">
                <v:fill opacity="0"/>
                <v:textbox style="mso-fit-shape-to-text:t">
                  <w:txbxContent>
                    <w:p w:rsidR="00CB1609" w:rsidRPr="00A25782" w:rsidRDefault="00CB1609" w:rsidP="00B47F1F">
                      <w:pPr>
                        <w:pStyle w:val="Heading1"/>
                      </w:pPr>
                      <w:r w:rsidRPr="00A25782">
                        <w:t>Your High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24010" cy="6890385"/>
                <wp:effectExtent l="1905" t="2540" r="3810" b="317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4010" cy="689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E26" w:rsidRDefault="003F6D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87815" cy="6894195"/>
                                  <wp:effectExtent l="0" t="0" r="0" b="1905"/>
                                  <wp:docPr id="1" name="Picture 1" descr="High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gh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7815" cy="6894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0;margin-top:0;width:726.3pt;height:542.55pt;z-index:-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/Xrg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" o:allowincell="f" filled="f" stroked="f">
                <v:textbox style="mso-fit-shape-to-text:t" inset="0,0,0,0">
                  <w:txbxContent>
                    <w:p w:rsidR="00514E26" w:rsidRDefault="003F6DF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87815" cy="6894195"/>
                            <wp:effectExtent l="0" t="0" r="0" b="1905"/>
                            <wp:docPr id="1" name="Picture 1" descr="High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gh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7815" cy="6894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5067300</wp:posOffset>
                </wp:positionV>
                <wp:extent cx="3067050" cy="0"/>
                <wp:effectExtent l="10160" t="9525" r="8890" b="9525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91A1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05pt,399pt" to="616.5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" strokecolor="#591a19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5067300</wp:posOffset>
                </wp:positionV>
                <wp:extent cx="3067050" cy="0"/>
                <wp:effectExtent l="5715" t="9525" r="13335" b="952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91A1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399pt" to="301.2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" strokecolor="#591a19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5786755</wp:posOffset>
                </wp:positionV>
                <wp:extent cx="4032250" cy="234315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782" w:rsidRPr="00C45709" w:rsidRDefault="00A25782" w:rsidP="00B47F1F">
                            <w:pPr>
                              <w:pStyle w:val="Signatures"/>
                            </w:pPr>
                            <w:r w:rsidRPr="00C45709">
                              <w:t>Superintendent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75.7pt;margin-top:455.65pt;width:317.5pt;height:1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wp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" filled="f" stroked="f">
                <v:textbox style="mso-fit-shape-to-text:t">
                  <w:txbxContent>
                    <w:p w:rsidR="00A25782" w:rsidRPr="00C45709" w:rsidRDefault="00A25782" w:rsidP="00B47F1F">
                      <w:pPr>
                        <w:pStyle w:val="Signatures"/>
                      </w:pPr>
                      <w:r w:rsidRPr="00C45709">
                        <w:t>Superintendent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5047615</wp:posOffset>
                </wp:positionH>
                <wp:positionV relativeFrom="page">
                  <wp:posOffset>5786755</wp:posOffset>
                </wp:positionV>
                <wp:extent cx="3870325" cy="234315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32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782" w:rsidRPr="00B47F1F" w:rsidRDefault="00A25782" w:rsidP="00B47F1F">
                            <w:pPr>
                              <w:pStyle w:val="Signatures"/>
                            </w:pPr>
                            <w:r w:rsidRPr="00B47F1F">
                              <w:t>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397.45pt;margin-top:455.65pt;width:304.75pt;height:18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h6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" filled="f" stroked="f">
                <v:textbox style="mso-fit-shape-to-text:t">
                  <w:txbxContent>
                    <w:p w:rsidR="00A25782" w:rsidRPr="00B47F1F" w:rsidRDefault="00A25782" w:rsidP="00B47F1F">
                      <w:pPr>
                        <w:pStyle w:val="Signatures"/>
                      </w:pPr>
                      <w:r w:rsidRPr="00B47F1F">
                        <w:t>Principal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page">
                  <wp:posOffset>6492240</wp:posOffset>
                </wp:positionV>
                <wp:extent cx="800100" cy="262890"/>
                <wp:effectExtent l="0" t="5715" r="0" b="762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2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CEB" w:rsidRPr="00C45709" w:rsidRDefault="00661CEB" w:rsidP="00B47F1F">
                            <w:pPr>
                              <w:pStyle w:val="Seal"/>
                              <w:rPr>
                                <w:smallCaps/>
                              </w:rPr>
                            </w:pPr>
                            <w:r w:rsidRPr="00C45709">
                              <w:rPr>
                                <w:smallCaps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64.5pt;margin-top:511.2pt;width:63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" stroked="f">
                <v:fill opacity="0"/>
                <v:textbox style="mso-fit-shape-to-text:t">
                  <w:txbxContent>
                    <w:p w:rsidR="00661CEB" w:rsidRPr="00C45709" w:rsidRDefault="00661CEB" w:rsidP="00B47F1F">
                      <w:pPr>
                        <w:pStyle w:val="Seal"/>
                        <w:rPr>
                          <w:smallCaps/>
                        </w:rPr>
                      </w:pPr>
                      <w:r w:rsidRPr="00C45709">
                        <w:rPr>
                          <w:smallCaps/>
                        </w:rPr>
                        <w:t>Seal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4401820</wp:posOffset>
                </wp:positionH>
                <wp:positionV relativeFrom="page">
                  <wp:posOffset>6003925</wp:posOffset>
                </wp:positionV>
                <wp:extent cx="1257300" cy="1257300"/>
                <wp:effectExtent l="10795" t="12700" r="8255" b="6350"/>
                <wp:wrapNone/>
                <wp:docPr id="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591A1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46.6pt;margin-top:472.75pt;width:99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" strokecolor="#591a19" strokeweight=".25pt">
                <w10:wrap anchorx="page" anchory="page"/>
              </v:oval>
            </w:pict>
          </mc:Fallback>
        </mc:AlternateContent>
      </w:r>
    </w:p>
    <w:sectPr w:rsidR="00E96CAF" w:rsidSect="00E96CA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F0"/>
    <w:rsid w:val="001D231F"/>
    <w:rsid w:val="00246B5E"/>
    <w:rsid w:val="003F6DF0"/>
    <w:rsid w:val="00514E26"/>
    <w:rsid w:val="00661CEB"/>
    <w:rsid w:val="00761EF2"/>
    <w:rsid w:val="009B63A3"/>
    <w:rsid w:val="00A25782"/>
    <w:rsid w:val="00A83E53"/>
    <w:rsid w:val="00B47F1F"/>
    <w:rsid w:val="00C45709"/>
    <w:rsid w:val="00CB1609"/>
    <w:rsid w:val="00E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F1F"/>
    <w:pPr>
      <w:jc w:val="center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B47F1F"/>
    <w:pPr>
      <w:outlineLvl w:val="0"/>
    </w:pPr>
    <w:rPr>
      <w:caps/>
      <w:color w:val="591A19"/>
      <w:sz w:val="56"/>
      <w:szCs w:val="56"/>
    </w:rPr>
  </w:style>
  <w:style w:type="paragraph" w:styleId="Heading2">
    <w:name w:val="heading 2"/>
    <w:basedOn w:val="Normal"/>
    <w:next w:val="Normal"/>
    <w:qFormat/>
    <w:rsid w:val="00B47F1F"/>
    <w:pPr>
      <w:spacing w:before="240" w:after="240"/>
      <w:outlineLvl w:val="1"/>
    </w:pPr>
    <w:rPr>
      <w:color w:val="591A19"/>
      <w:sz w:val="72"/>
      <w:szCs w:val="72"/>
    </w:rPr>
  </w:style>
  <w:style w:type="paragraph" w:styleId="Heading3">
    <w:name w:val="heading 3"/>
    <w:basedOn w:val="Normal"/>
    <w:next w:val="Normal"/>
    <w:qFormat/>
    <w:rsid w:val="00B47F1F"/>
    <w:pPr>
      <w:spacing w:before="240" w:after="240"/>
      <w:outlineLvl w:val="2"/>
    </w:pPr>
    <w:rPr>
      <w:caps/>
      <w:color w:val="591A19"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gnatures">
    <w:name w:val="Signatures"/>
    <w:basedOn w:val="Normal"/>
    <w:rsid w:val="00B47F1F"/>
    <w:rPr>
      <w:color w:val="591A19"/>
      <w:sz w:val="20"/>
    </w:rPr>
  </w:style>
  <w:style w:type="paragraph" w:customStyle="1" w:styleId="Description">
    <w:name w:val="Description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DateYear">
    <w:name w:val="Date &amp; Year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Certificationtext">
    <w:name w:val="Certification text"/>
    <w:basedOn w:val="Normal"/>
    <w:rsid w:val="00B47F1F"/>
    <w:pPr>
      <w:spacing w:before="200" w:after="200"/>
    </w:pPr>
    <w:rPr>
      <w:caps/>
      <w:color w:val="591A19"/>
      <w:sz w:val="28"/>
      <w:szCs w:val="28"/>
    </w:rPr>
  </w:style>
  <w:style w:type="paragraph" w:customStyle="1" w:styleId="Seal">
    <w:name w:val="Seal"/>
    <w:basedOn w:val="Normal"/>
    <w:rsid w:val="00B47F1F"/>
    <w:rPr>
      <w:caps/>
      <w:color w:val="591A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F1F"/>
    <w:pPr>
      <w:jc w:val="center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B47F1F"/>
    <w:pPr>
      <w:outlineLvl w:val="0"/>
    </w:pPr>
    <w:rPr>
      <w:caps/>
      <w:color w:val="591A19"/>
      <w:sz w:val="56"/>
      <w:szCs w:val="56"/>
    </w:rPr>
  </w:style>
  <w:style w:type="paragraph" w:styleId="Heading2">
    <w:name w:val="heading 2"/>
    <w:basedOn w:val="Normal"/>
    <w:next w:val="Normal"/>
    <w:qFormat/>
    <w:rsid w:val="00B47F1F"/>
    <w:pPr>
      <w:spacing w:before="240" w:after="240"/>
      <w:outlineLvl w:val="1"/>
    </w:pPr>
    <w:rPr>
      <w:color w:val="591A19"/>
      <w:sz w:val="72"/>
      <w:szCs w:val="72"/>
    </w:rPr>
  </w:style>
  <w:style w:type="paragraph" w:styleId="Heading3">
    <w:name w:val="heading 3"/>
    <w:basedOn w:val="Normal"/>
    <w:next w:val="Normal"/>
    <w:qFormat/>
    <w:rsid w:val="00B47F1F"/>
    <w:pPr>
      <w:spacing w:before="240" w:after="240"/>
      <w:outlineLvl w:val="2"/>
    </w:pPr>
    <w:rPr>
      <w:caps/>
      <w:color w:val="591A19"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gnatures">
    <w:name w:val="Signatures"/>
    <w:basedOn w:val="Normal"/>
    <w:rsid w:val="00B47F1F"/>
    <w:rPr>
      <w:color w:val="591A19"/>
      <w:sz w:val="20"/>
    </w:rPr>
  </w:style>
  <w:style w:type="paragraph" w:customStyle="1" w:styleId="Description">
    <w:name w:val="Description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DateYear">
    <w:name w:val="Date &amp; Year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Certificationtext">
    <w:name w:val="Certification text"/>
    <w:basedOn w:val="Normal"/>
    <w:rsid w:val="00B47F1F"/>
    <w:pPr>
      <w:spacing w:before="200" w:after="200"/>
    </w:pPr>
    <w:rPr>
      <w:caps/>
      <w:color w:val="591A19"/>
      <w:sz w:val="28"/>
      <w:szCs w:val="28"/>
    </w:rPr>
  </w:style>
  <w:style w:type="paragraph" w:customStyle="1" w:styleId="Seal">
    <w:name w:val="Seal"/>
    <w:basedOn w:val="Normal"/>
    <w:rsid w:val="00B47F1F"/>
    <w:rPr>
      <w:caps/>
      <w:color w:val="591A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igh%20school%20diploma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diploma(3)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2012-06-29T15:44:00Z</cp:lastPrinted>
  <dcterms:created xsi:type="dcterms:W3CDTF">2012-06-29T15:43:00Z</dcterms:created>
  <dcterms:modified xsi:type="dcterms:W3CDTF">2012-06-29T15:46:00Z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TC100819521033</vt:lpwstr>
  </property>
</Properties>
</file>