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AF" w:rsidRDefault="001B50A7" w:rsidP="00297AB5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6172200</wp:posOffset>
                </wp:positionV>
                <wp:extent cx="2392045" cy="267335"/>
                <wp:effectExtent l="9525" t="9525" r="8255" b="8890"/>
                <wp:wrapNone/>
                <wp:docPr id="1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2045" cy="267335"/>
                          <a:chOff x="2906" y="9764"/>
                          <a:chExt cx="3767" cy="421"/>
                        </a:xfrm>
                      </wpg:grpSpPr>
                      <wps:wsp>
                        <wps:cNvPr id="1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937" y="9816"/>
                            <a:ext cx="3704" cy="3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6" w:rsidRPr="006041F6" w:rsidRDefault="006041F6" w:rsidP="00FB75EA">
                              <w:pPr>
                                <w:pStyle w:val="SignatureText"/>
                              </w:pPr>
                              <w:r w:rsidRPr="006041F6">
                                <w:t>Superintendent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spAutoFit/>
                        </wps:bodyPr>
                      </wps:wsp>
                      <wps:wsp>
                        <wps:cNvPr id="16" name="Line 31"/>
                        <wps:cNvCnPr/>
                        <wps:spPr bwMode="auto">
                          <a:xfrm>
                            <a:off x="2906" y="9764"/>
                            <a:ext cx="37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left:0;text-align:left;margin-left:2in;margin-top:486pt;width:188.35pt;height:21.05pt;z-index:251658752;mso-position-horizontal-relative:page;mso-position-vertical-relative:page" coordorigin="2906,9764" coordsize="3767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2937;top:9816;width:3704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VqMAA&#10;AADbAAAADwAAAGRycy9kb3ducmV2LnhtbERPy6rCMBDdC/5DGMGNaHpFRapRtHBRBBfX13poxrbY&#10;TEoTtf69EYS7m8N5znzZmFI8qHaFZQU/gwgEcWp1wZmC0/G3PwXhPLLG0jIpeJGD5aLdmmOs7ZP/&#10;6HHwmQgh7GJUkHtfxVK6NCeDbmAr4sBdbW3QB1hnUtf4DOGmlMMomkiDBYeGHCtKckpvh7tRsCuH&#10;u8tkfztfNvfTqLfmRNukUKrbaVYzEJ4a/y/+urc6zB/D55dw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tVqMAAAADbAAAADwAAAAAAAAAAAAAAAACYAgAAZHJzL2Rvd25y&#10;ZXYueG1sUEsFBgAAAAAEAAQA9QAAAIUDAAAAAA==&#10;" stroked="f">
                  <v:fill opacity="0"/>
                  <v:textbox style="mso-fit-shape-to-text:t" inset="3.6pt,,3.6pt">
                    <w:txbxContent>
                      <w:p w:rsidR="006041F6" w:rsidRPr="006041F6" w:rsidRDefault="006041F6" w:rsidP="00FB75EA">
                        <w:pPr>
                          <w:pStyle w:val="SignatureText"/>
                        </w:pPr>
                        <w:r w:rsidRPr="006041F6">
                          <w:t>Superintendent</w:t>
                        </w:r>
                      </w:p>
                    </w:txbxContent>
                  </v:textbox>
                </v:shape>
                <v:line id="Line 31" o:spid="_x0000_s1028" style="position:absolute;visibility:visible;mso-wrap-style:square" from="2906,9764" to="6673,9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lfl8QAAADbAAAADwAAAGRycy9kb3ducmV2LnhtbESP0WrDMAxF3wf7B6PB3lZnHYSQ1S0l&#10;0DUwCmvaDxCxloTGcrDdJNvXz4VB3yTu1T1Xq81sejGS851lBa+LBARxbXXHjYLzafeSgfABWWNv&#10;mRT8kIfN+vFhhbm2Ex9prEIjYgj7HBW0IQy5lL5uyaBf2IE4at/WGQxxdY3UDqcYbnq5TJJUGuw4&#10;ElocqGipvlRXE7lF9rbris/f8DXvs2VVmt4dPpR6fpq37yACzeFu/r8udayfwu2XOI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V+XxAAAANsAAAAPAAAAAAAAAAAA&#10;AAAAAKECAABkcnMvZG93bnJldi54bWxQSwUGAAAAAAQABAD5AAAAkgMAAAAA&#10;" strokecolor="#333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4598670</wp:posOffset>
                </wp:positionH>
                <wp:positionV relativeFrom="page">
                  <wp:posOffset>6658610</wp:posOffset>
                </wp:positionV>
                <wp:extent cx="800100" cy="320040"/>
                <wp:effectExtent l="7620" t="635" r="1905" b="317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0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CEB" w:rsidRPr="007846D3" w:rsidRDefault="00661CEB" w:rsidP="007846D3">
                            <w:pPr>
                              <w:pStyle w:val="Seal"/>
                            </w:pPr>
                            <w:r w:rsidRPr="007846D3">
                              <w:t>Seal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362.1pt;margin-top:524.3pt;width:63pt;height:25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" stroked="f">
                <v:fill opacity="0"/>
                <v:textbox style="mso-fit-shape-to-text:t" inset="3.6pt,,3.6pt">
                  <w:txbxContent>
                    <w:p w:rsidR="00661CEB" w:rsidRPr="007846D3" w:rsidRDefault="00661CEB" w:rsidP="007846D3">
                      <w:pPr>
                        <w:pStyle w:val="Seal"/>
                      </w:pPr>
                      <w:r w:rsidRPr="007846D3">
                        <w:t>Seal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4391025</wp:posOffset>
                </wp:positionH>
                <wp:positionV relativeFrom="page">
                  <wp:posOffset>6203315</wp:posOffset>
                </wp:positionV>
                <wp:extent cx="1276350" cy="1276350"/>
                <wp:effectExtent l="19050" t="21590" r="19050" b="26035"/>
                <wp:wrapNone/>
                <wp:docPr id="1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76350"/>
                        </a:xfrm>
                        <a:prstGeom prst="ellipse">
                          <a:avLst/>
                        </a:prstGeom>
                        <a:solidFill>
                          <a:srgbClr val="DDDDDD"/>
                        </a:solidFill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345.75pt;margin-top:488.45pt;width:100.5pt;height:100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" o:allowincell="f" fillcolor="#ddd" strokecolor="white" strokeweight="3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5866130</wp:posOffset>
                </wp:positionH>
                <wp:positionV relativeFrom="page">
                  <wp:posOffset>6200140</wp:posOffset>
                </wp:positionV>
                <wp:extent cx="2439670" cy="267335"/>
                <wp:effectExtent l="8255" t="8890" r="0" b="0"/>
                <wp:wrapNone/>
                <wp:docPr id="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9670" cy="267335"/>
                          <a:chOff x="9178" y="9764"/>
                          <a:chExt cx="3842" cy="421"/>
                        </a:xfrm>
                      </wpg:grpSpPr>
                      <wps:wsp>
                        <wps:cNvPr id="1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178" y="9816"/>
                            <a:ext cx="3842" cy="3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6" w:rsidRPr="006041F6" w:rsidRDefault="006041F6" w:rsidP="00FB75EA">
                              <w:pPr>
                                <w:pStyle w:val="SignatureText"/>
                              </w:pPr>
                              <w:r w:rsidRPr="006041F6">
                                <w:t>Principal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spAutoFit/>
                        </wps:bodyPr>
                      </wps:wsp>
                      <wps:wsp>
                        <wps:cNvPr id="11" name="Line 32"/>
                        <wps:cNvCnPr/>
                        <wps:spPr bwMode="auto">
                          <a:xfrm>
                            <a:off x="9215" y="9764"/>
                            <a:ext cx="37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0" style="position:absolute;left:0;text-align:left;margin-left:461.9pt;margin-top:488.2pt;width:192.1pt;height:21.05pt;z-index:251659776;mso-position-horizontal-relative:page;mso-position-vertical-relative:page" coordorigin="9178,9764" coordsize="3842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" o:allowincell="f">
                <v:shape id="Text Box 30" o:spid="_x0000_s1031" type="#_x0000_t202" style="position:absolute;left:9178;top:9816;width:3842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2MMUA&#10;AADbAAAADwAAAGRycy9kb3ducmV2LnhtbESPQWvCQBCF74X+h2UKXkqzMRQpqau0AVEED7U25yE7&#10;TYLZ2ZBdTfz3nYPQ2wzvzXvfLNeT69SVhtB6NjBPUlDElbct1wZO35uXN1AhIlvsPJOBGwVYrx4f&#10;lphbP/IXXY+xVhLCIUcDTYx9rnWoGnIYEt8Ti/brB4dR1qHWdsBRwl2nszRdaIctS0ODPRUNVefj&#10;xRnYd9m+XBzOP+X2cnp9/uTC+qI1ZvY0fbyDijTFf/P9emcFX+jlFx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3PYwxQAAANsAAAAPAAAAAAAAAAAAAAAAAJgCAABkcnMv&#10;ZG93bnJldi54bWxQSwUGAAAAAAQABAD1AAAAigMAAAAA&#10;" stroked="f">
                  <v:fill opacity="0"/>
                  <v:textbox style="mso-fit-shape-to-text:t" inset="3.6pt,,3.6pt">
                    <w:txbxContent>
                      <w:p w:rsidR="006041F6" w:rsidRPr="006041F6" w:rsidRDefault="006041F6" w:rsidP="00FB75EA">
                        <w:pPr>
                          <w:pStyle w:val="SignatureText"/>
                        </w:pPr>
                        <w:r w:rsidRPr="006041F6">
                          <w:t>Principal</w:t>
                        </w:r>
                      </w:p>
                    </w:txbxContent>
                  </v:textbox>
                </v:shape>
                <v:line id="Line 32" o:spid="_x0000_s1032" style="position:absolute;visibility:visible;mso-wrap-style:square" from="9215,9764" to="12982,9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DH48QAAADbAAAADwAAAGRycy9kb3ducmV2LnhtbESP0WrDMAxF3wf9B6PC3hYnHYyQxi0l&#10;kK5QBlu2DxCxmoTGcrDdNuvXz4PB3iTu1T1X5XY2o7iS84NlBVmSgiBurR64U/D1WT/lIHxA1jha&#10;JgXf5GG7WTyUWGh74w+6NqETMYR9gQr6EKZCSt/2ZNAndiKO2sk6gyGurpPa4S2Gm1Gu0vRFGhw4&#10;EnqcqOqpPTcXE7lV/lwP1fEe3ufXfNUczOje9ko9LufdGkSgOfyb/64POtbP4PeXOI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MfjxAAAANsAAAAPAAAAAAAAAAAA&#10;AAAAAKECAABkcnMvZG93bnJldi54bWxQSwUGAAAAAAQABAD5AAAAkgMAAAAA&#10;" strokecolor="#333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2885440</wp:posOffset>
                </wp:positionH>
                <wp:positionV relativeFrom="page">
                  <wp:posOffset>1161415</wp:posOffset>
                </wp:positionV>
                <wp:extent cx="702310" cy="2017395"/>
                <wp:effectExtent l="0" t="0" r="3175" b="254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01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5C5" w:rsidRDefault="001B50A7" w:rsidP="00B275C5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6400" cy="1828800"/>
                                  <wp:effectExtent l="0" t="0" r="0" b="0"/>
                                  <wp:docPr id="1" name="Picture 1" descr="jrhighschool2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rhighschool2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227.2pt;margin-top:91.45pt;width:55.3pt;height:158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" o:allowincell="f" filled="f" stroked="f">
                <v:textbox style="mso-fit-shape-to-text:t" inset=",7.2pt,,7.2pt">
                  <w:txbxContent>
                    <w:p w:rsidR="00B275C5" w:rsidRDefault="001B50A7" w:rsidP="00B275C5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6400" cy="1828800"/>
                            <wp:effectExtent l="0" t="0" r="0" b="0"/>
                            <wp:docPr id="1" name="Picture 1" descr="jrhighschool2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rhighschool2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6586855</wp:posOffset>
                </wp:positionH>
                <wp:positionV relativeFrom="page">
                  <wp:posOffset>1161415</wp:posOffset>
                </wp:positionV>
                <wp:extent cx="586105" cy="2017395"/>
                <wp:effectExtent l="0" t="0" r="0" b="254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01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5C5" w:rsidRDefault="001B50A7" w:rsidP="00B275C5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6400" cy="1828800"/>
                                  <wp:effectExtent l="0" t="0" r="0" b="0"/>
                                  <wp:docPr id="2" name="Picture 2" descr="jrhighschool2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jrhighschool2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518.65pt;margin-top:91.45pt;width:46.15pt;height:158.8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" o:allowincell="f" filled="f" stroked="f">
                <v:textbox style="mso-fit-shape-to-text:t" inset=",7.2pt,,7.2pt">
                  <w:txbxContent>
                    <w:p w:rsidR="00B275C5" w:rsidRDefault="001B50A7" w:rsidP="00B275C5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6400" cy="1828800"/>
                            <wp:effectExtent l="0" t="0" r="0" b="0"/>
                            <wp:docPr id="2" name="Picture 2" descr="jrhighschool2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jrhighschool2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1266825</wp:posOffset>
                </wp:positionH>
                <wp:positionV relativeFrom="page">
                  <wp:posOffset>3298190</wp:posOffset>
                </wp:positionV>
                <wp:extent cx="7524750" cy="2119630"/>
                <wp:effectExtent l="0" t="2540" r="0" b="381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211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CAF" w:rsidRPr="009E1EE6" w:rsidRDefault="00E96CAF" w:rsidP="00297AB5">
                            <w:pPr>
                              <w:rPr>
                                <w:rFonts w:ascii="Century Gothic" w:hAnsi="Century Gothic"/>
                                <w:caps/>
                                <w:color w:val="333333"/>
                              </w:rPr>
                            </w:pPr>
                            <w:r w:rsidRPr="009E1EE6">
                              <w:rPr>
                                <w:rFonts w:ascii="Century Gothic" w:hAnsi="Century Gothic"/>
                                <w:caps/>
                                <w:color w:val="333333"/>
                              </w:rPr>
                              <w:t>This certifies that</w:t>
                            </w:r>
                          </w:p>
                          <w:p w:rsidR="00E96CAF" w:rsidRPr="00FB75EA" w:rsidRDefault="00E96CAF" w:rsidP="00FB75EA">
                            <w:pPr>
                              <w:pStyle w:val="Heading2"/>
                            </w:pPr>
                            <w:r w:rsidRPr="00FB75EA">
                              <w:fldChar w:fldCharType="begin"/>
                            </w:r>
                            <w:r w:rsidRPr="00FB75EA">
                              <w:instrText>MACROBUTTON DoFieldClick [NAME]</w:instrText>
                            </w:r>
                            <w:r w:rsidRPr="00FB75EA">
                              <w:fldChar w:fldCharType="end"/>
                            </w:r>
                          </w:p>
                          <w:p w:rsidR="00761EF2" w:rsidRPr="009E1EE6" w:rsidRDefault="00761EF2" w:rsidP="00FB75EA">
                            <w:pPr>
                              <w:pStyle w:val="Description"/>
                            </w:pPr>
                            <w:r w:rsidRPr="009E1EE6">
                              <w:t>has successfully completed the required course of study</w:t>
                            </w:r>
                            <w:r w:rsidR="00661CEB" w:rsidRPr="009E1EE6">
                              <w:t xml:space="preserve"> </w:t>
                            </w:r>
                            <w:r w:rsidRPr="009E1EE6">
                              <w:t xml:space="preserve">approved by the </w:t>
                            </w:r>
                            <w:r w:rsidR="00661CEB" w:rsidRPr="009E1EE6">
                              <w:br/>
                            </w:r>
                            <w:r w:rsidRPr="009E1EE6">
                              <w:t xml:space="preserve">Board of Education for the State of </w:t>
                            </w:r>
                            <w:r w:rsidRPr="009E1EE6">
                              <w:fldChar w:fldCharType="begin"/>
                            </w:r>
                            <w:r w:rsidRPr="009E1EE6">
                              <w:instrText>MACROBUTTON DoFieldClick [State]</w:instrText>
                            </w:r>
                            <w:r w:rsidRPr="009E1EE6">
                              <w:fldChar w:fldCharType="end"/>
                            </w:r>
                            <w:r w:rsidR="00661CEB" w:rsidRPr="009E1EE6">
                              <w:t xml:space="preserve">, and is therefore awarded this </w:t>
                            </w:r>
                          </w:p>
                          <w:p w:rsidR="00661CEB" w:rsidRPr="009E1EE6" w:rsidRDefault="00661CEB" w:rsidP="00FB75EA">
                            <w:pPr>
                              <w:pStyle w:val="Heading3"/>
                            </w:pPr>
                            <w:r w:rsidRPr="009E1EE6">
                              <w:t>Diploma</w:t>
                            </w:r>
                            <w:r w:rsidR="00050B5D" w:rsidRPr="009E1EE6">
                              <w:t xml:space="preserve"> of Jr. High School </w:t>
                            </w:r>
                            <w:r w:rsidR="00050B5D" w:rsidRPr="00FB75EA">
                              <w:t>Completion</w:t>
                            </w:r>
                          </w:p>
                          <w:p w:rsidR="00661CEB" w:rsidRPr="009E1EE6" w:rsidRDefault="00661CEB" w:rsidP="00FB75EA">
                            <w:pPr>
                              <w:pStyle w:val="Description"/>
                            </w:pPr>
                            <w:r w:rsidRPr="009E1EE6">
                              <w:t xml:space="preserve">Given this </w:t>
                            </w:r>
                            <w:r w:rsidR="006041F6">
                              <w:t>_</w:t>
                            </w:r>
                            <w:r w:rsidRPr="009E1EE6">
                              <w:t>___ day of __</w:t>
                            </w:r>
                            <w:r w:rsidR="006041F6">
                              <w:t>___________</w:t>
                            </w:r>
                            <w:r w:rsidRPr="009E1EE6">
                              <w:t>________, 20</w:t>
                            </w:r>
                            <w:r w:rsidR="006041F6">
                              <w:t>__</w:t>
                            </w:r>
                            <w:r w:rsidRPr="009E1EE6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99.75pt;margin-top:259.7pt;width:592.5pt;height:166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TPugIAAMI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" o:allowincell="f" filled="f" stroked="f">
                <v:textbox style="mso-fit-shape-to-text:t">
                  <w:txbxContent>
                    <w:p w:rsidR="00E96CAF" w:rsidRPr="009E1EE6" w:rsidRDefault="00E96CAF" w:rsidP="00297AB5">
                      <w:pPr>
                        <w:rPr>
                          <w:rFonts w:ascii="Century Gothic" w:hAnsi="Century Gothic"/>
                          <w:caps/>
                          <w:color w:val="333333"/>
                        </w:rPr>
                      </w:pPr>
                      <w:r w:rsidRPr="009E1EE6">
                        <w:rPr>
                          <w:rFonts w:ascii="Century Gothic" w:hAnsi="Century Gothic"/>
                          <w:caps/>
                          <w:color w:val="333333"/>
                        </w:rPr>
                        <w:t>This certifies that</w:t>
                      </w:r>
                    </w:p>
                    <w:p w:rsidR="00E96CAF" w:rsidRPr="00FB75EA" w:rsidRDefault="00E96CAF" w:rsidP="00FB75EA">
                      <w:pPr>
                        <w:pStyle w:val="Heading2"/>
                      </w:pPr>
                      <w:r w:rsidRPr="00FB75EA">
                        <w:fldChar w:fldCharType="begin"/>
                      </w:r>
                      <w:r w:rsidRPr="00FB75EA">
                        <w:instrText>MACROBUTTON DoFieldClick [NAME]</w:instrText>
                      </w:r>
                      <w:r w:rsidRPr="00FB75EA">
                        <w:fldChar w:fldCharType="end"/>
                      </w:r>
                    </w:p>
                    <w:p w:rsidR="00761EF2" w:rsidRPr="009E1EE6" w:rsidRDefault="00761EF2" w:rsidP="00FB75EA">
                      <w:pPr>
                        <w:pStyle w:val="Description"/>
                      </w:pPr>
                      <w:r w:rsidRPr="009E1EE6">
                        <w:t>has successfully completed the required course of study</w:t>
                      </w:r>
                      <w:r w:rsidR="00661CEB" w:rsidRPr="009E1EE6">
                        <w:t xml:space="preserve"> </w:t>
                      </w:r>
                      <w:r w:rsidRPr="009E1EE6">
                        <w:t xml:space="preserve">approved by the </w:t>
                      </w:r>
                      <w:r w:rsidR="00661CEB" w:rsidRPr="009E1EE6">
                        <w:br/>
                      </w:r>
                      <w:r w:rsidRPr="009E1EE6">
                        <w:t xml:space="preserve">Board of Education for the State of </w:t>
                      </w:r>
                      <w:r w:rsidRPr="009E1EE6">
                        <w:fldChar w:fldCharType="begin"/>
                      </w:r>
                      <w:r w:rsidRPr="009E1EE6">
                        <w:instrText>MACROBUTTON DoFieldClick [State]</w:instrText>
                      </w:r>
                      <w:r w:rsidRPr="009E1EE6">
                        <w:fldChar w:fldCharType="end"/>
                      </w:r>
                      <w:r w:rsidR="00661CEB" w:rsidRPr="009E1EE6">
                        <w:t xml:space="preserve">, and is therefore awarded this </w:t>
                      </w:r>
                    </w:p>
                    <w:p w:rsidR="00661CEB" w:rsidRPr="009E1EE6" w:rsidRDefault="00661CEB" w:rsidP="00FB75EA">
                      <w:pPr>
                        <w:pStyle w:val="Heading3"/>
                      </w:pPr>
                      <w:r w:rsidRPr="009E1EE6">
                        <w:t>Diploma</w:t>
                      </w:r>
                      <w:r w:rsidR="00050B5D" w:rsidRPr="009E1EE6">
                        <w:t xml:space="preserve"> of Jr. High School </w:t>
                      </w:r>
                      <w:r w:rsidR="00050B5D" w:rsidRPr="00FB75EA">
                        <w:t>Completion</w:t>
                      </w:r>
                    </w:p>
                    <w:p w:rsidR="00661CEB" w:rsidRPr="009E1EE6" w:rsidRDefault="00661CEB" w:rsidP="00FB75EA">
                      <w:pPr>
                        <w:pStyle w:val="Description"/>
                      </w:pPr>
                      <w:r w:rsidRPr="009E1EE6">
                        <w:t xml:space="preserve">Given this </w:t>
                      </w:r>
                      <w:r w:rsidR="006041F6">
                        <w:t>_</w:t>
                      </w:r>
                      <w:r w:rsidRPr="009E1EE6">
                        <w:t>___ day of __</w:t>
                      </w:r>
                      <w:r w:rsidR="006041F6">
                        <w:t>___________</w:t>
                      </w:r>
                      <w:r w:rsidRPr="009E1EE6">
                        <w:t>________, 20</w:t>
                      </w:r>
                      <w:r w:rsidR="006041F6">
                        <w:t>__</w:t>
                      </w:r>
                      <w:r w:rsidRPr="009E1EE6"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3335020</wp:posOffset>
                </wp:positionH>
                <wp:positionV relativeFrom="page">
                  <wp:posOffset>1541145</wp:posOffset>
                </wp:positionV>
                <wp:extent cx="3388360" cy="1212850"/>
                <wp:effectExtent l="1270" t="0" r="127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36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5C5" w:rsidRPr="009E1EE6" w:rsidRDefault="009E1EE6" w:rsidP="00FB75EA">
                            <w:pPr>
                              <w:pStyle w:val="Heading1"/>
                            </w:pPr>
                            <w:r w:rsidRPr="009E1EE6">
                              <w:t xml:space="preserve">Your </w:t>
                            </w:r>
                            <w:r w:rsidRPr="00FB75EA">
                              <w:t>Junior</w:t>
                            </w:r>
                            <w:r w:rsidR="00B275C5" w:rsidRPr="009E1EE6">
                              <w:t xml:space="preserve"> </w:t>
                            </w:r>
                            <w:r w:rsidRPr="009E1EE6">
                              <w:br/>
                            </w:r>
                            <w:r w:rsidR="00B275C5" w:rsidRPr="009E1EE6">
                              <w:t>High School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262.6pt;margin-top:121.35pt;width:266.8pt;height:9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" o:allowincell="f" filled="f" stroked="f">
                <v:textbox style="mso-fit-shape-to-text:t" inset="3.6pt,,3.6pt">
                  <w:txbxContent>
                    <w:p w:rsidR="00B275C5" w:rsidRPr="009E1EE6" w:rsidRDefault="009E1EE6" w:rsidP="00FB75EA">
                      <w:pPr>
                        <w:pStyle w:val="Heading1"/>
                      </w:pPr>
                      <w:r w:rsidRPr="009E1EE6">
                        <w:t xml:space="preserve">Your </w:t>
                      </w:r>
                      <w:r w:rsidRPr="00FB75EA">
                        <w:t>Junior</w:t>
                      </w:r>
                      <w:r w:rsidR="00B275C5" w:rsidRPr="009E1EE6">
                        <w:t xml:space="preserve"> </w:t>
                      </w:r>
                      <w:r w:rsidRPr="009E1EE6">
                        <w:br/>
                      </w:r>
                      <w:r w:rsidR="00B275C5" w:rsidRPr="009E1EE6">
                        <w:t>High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65920" cy="6945630"/>
                <wp:effectExtent l="0" t="2540" r="3175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5920" cy="694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5C5" w:rsidRDefault="001B50A7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14790" cy="6807200"/>
                                  <wp:effectExtent l="0" t="0" r="0" b="0"/>
                                  <wp:docPr id="3" name="Picture 3" descr="jrhighschool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jrhighschool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14790" cy="680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0;margin-top:0;width:729.6pt;height:546.9pt;z-index:251653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" o:allowincell="f" filled="f" stroked="f">
                <v:textbox inset="3.6pt,,3.6pt">
                  <w:txbxContent>
                    <w:p w:rsidR="00B275C5" w:rsidRDefault="001B50A7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14790" cy="6807200"/>
                            <wp:effectExtent l="0" t="0" r="0" b="0"/>
                            <wp:docPr id="3" name="Picture 3" descr="jrhighschool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jrhighschool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14790" cy="680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96CAF" w:rsidSect="00E96CAF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A7"/>
    <w:rsid w:val="00050B5D"/>
    <w:rsid w:val="001B50A7"/>
    <w:rsid w:val="001D231F"/>
    <w:rsid w:val="00297AB5"/>
    <w:rsid w:val="002F0C67"/>
    <w:rsid w:val="006041F6"/>
    <w:rsid w:val="00612F35"/>
    <w:rsid w:val="00661CEB"/>
    <w:rsid w:val="00761EF2"/>
    <w:rsid w:val="007846D3"/>
    <w:rsid w:val="009B63A3"/>
    <w:rsid w:val="009E1EE6"/>
    <w:rsid w:val="00A83E53"/>
    <w:rsid w:val="00B275C5"/>
    <w:rsid w:val="00E63E56"/>
    <w:rsid w:val="00E96CAF"/>
    <w:rsid w:val="00F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ba0000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AB5"/>
    <w:pPr>
      <w:jc w:val="center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FB75EA"/>
    <w:pPr>
      <w:outlineLvl w:val="0"/>
    </w:pPr>
    <w:rPr>
      <w:rFonts w:ascii="Century Gothic" w:hAnsi="Century Gothic"/>
      <w:caps/>
      <w:color w:val="333333"/>
      <w:sz w:val="72"/>
      <w:szCs w:val="84"/>
    </w:rPr>
  </w:style>
  <w:style w:type="paragraph" w:styleId="Heading2">
    <w:name w:val="heading 2"/>
    <w:basedOn w:val="Normal"/>
    <w:next w:val="Normal"/>
    <w:qFormat/>
    <w:rsid w:val="00FB75EA"/>
    <w:pPr>
      <w:spacing w:before="200" w:after="280"/>
      <w:outlineLvl w:val="1"/>
    </w:pPr>
    <w:rPr>
      <w:rFonts w:ascii="Century Gothic" w:hAnsi="Century Gothic"/>
      <w:caps/>
      <w:color w:val="BA0000"/>
      <w:sz w:val="72"/>
      <w:szCs w:val="72"/>
    </w:rPr>
  </w:style>
  <w:style w:type="paragraph" w:styleId="Heading3">
    <w:name w:val="heading 3"/>
    <w:basedOn w:val="Normal"/>
    <w:next w:val="Normal"/>
    <w:qFormat/>
    <w:rsid w:val="00FB75EA"/>
    <w:pPr>
      <w:spacing w:before="160" w:after="200"/>
      <w:outlineLvl w:val="2"/>
    </w:pPr>
    <w:rPr>
      <w:rFonts w:ascii="Century Gothic" w:hAnsi="Century Gothic"/>
      <w:b/>
      <w:caps/>
      <w:color w:val="33333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B75EA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rsid w:val="00FB75EA"/>
    <w:rPr>
      <w:rFonts w:ascii="Century Gothic" w:hAnsi="Century Gothic"/>
      <w:caps/>
      <w:color w:val="333333"/>
    </w:rPr>
  </w:style>
  <w:style w:type="paragraph" w:customStyle="1" w:styleId="SignatureText">
    <w:name w:val="Signature Text"/>
    <w:basedOn w:val="Normal"/>
    <w:rsid w:val="00FB75EA"/>
    <w:rPr>
      <w:caps/>
      <w:color w:val="333333"/>
      <w:sz w:val="20"/>
    </w:rPr>
  </w:style>
  <w:style w:type="paragraph" w:customStyle="1" w:styleId="Seal">
    <w:name w:val="Seal"/>
    <w:basedOn w:val="Normal"/>
    <w:rsid w:val="007846D3"/>
    <w:rPr>
      <w:cap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AB5"/>
    <w:pPr>
      <w:jc w:val="center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FB75EA"/>
    <w:pPr>
      <w:outlineLvl w:val="0"/>
    </w:pPr>
    <w:rPr>
      <w:rFonts w:ascii="Century Gothic" w:hAnsi="Century Gothic"/>
      <w:caps/>
      <w:color w:val="333333"/>
      <w:sz w:val="72"/>
      <w:szCs w:val="84"/>
    </w:rPr>
  </w:style>
  <w:style w:type="paragraph" w:styleId="Heading2">
    <w:name w:val="heading 2"/>
    <w:basedOn w:val="Normal"/>
    <w:next w:val="Normal"/>
    <w:qFormat/>
    <w:rsid w:val="00FB75EA"/>
    <w:pPr>
      <w:spacing w:before="200" w:after="280"/>
      <w:outlineLvl w:val="1"/>
    </w:pPr>
    <w:rPr>
      <w:rFonts w:ascii="Century Gothic" w:hAnsi="Century Gothic"/>
      <w:caps/>
      <w:color w:val="BA0000"/>
      <w:sz w:val="72"/>
      <w:szCs w:val="72"/>
    </w:rPr>
  </w:style>
  <w:style w:type="paragraph" w:styleId="Heading3">
    <w:name w:val="heading 3"/>
    <w:basedOn w:val="Normal"/>
    <w:next w:val="Normal"/>
    <w:qFormat/>
    <w:rsid w:val="00FB75EA"/>
    <w:pPr>
      <w:spacing w:before="160" w:after="200"/>
      <w:outlineLvl w:val="2"/>
    </w:pPr>
    <w:rPr>
      <w:rFonts w:ascii="Century Gothic" w:hAnsi="Century Gothic"/>
      <w:b/>
      <w:caps/>
      <w:color w:val="33333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B75EA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rsid w:val="00FB75EA"/>
    <w:rPr>
      <w:rFonts w:ascii="Century Gothic" w:hAnsi="Century Gothic"/>
      <w:caps/>
      <w:color w:val="333333"/>
    </w:rPr>
  </w:style>
  <w:style w:type="paragraph" w:customStyle="1" w:styleId="SignatureText">
    <w:name w:val="Signature Text"/>
    <w:basedOn w:val="Normal"/>
    <w:rsid w:val="00FB75EA"/>
    <w:rPr>
      <w:caps/>
      <w:color w:val="333333"/>
      <w:sz w:val="20"/>
    </w:rPr>
  </w:style>
  <w:style w:type="paragraph" w:customStyle="1" w:styleId="Seal">
    <w:name w:val="Seal"/>
    <w:basedOn w:val="Normal"/>
    <w:rsid w:val="007846D3"/>
    <w:rPr>
      <w: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J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Jr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2012-06-29T15:54:00Z</cp:lastPrinted>
  <dcterms:created xsi:type="dcterms:W3CDTF">2012-06-29T15:52:00Z</dcterms:created>
  <dcterms:modified xsi:type="dcterms:W3CDTF">2012-06-29T15:56:00Z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TC100819531033</vt:lpwstr>
  </property>
</Properties>
</file>