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BA" w:rsidRDefault="00B853A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5805170</wp:posOffset>
                </wp:positionH>
                <wp:positionV relativeFrom="page">
                  <wp:posOffset>5143500</wp:posOffset>
                </wp:positionV>
                <wp:extent cx="2839085" cy="0"/>
                <wp:effectExtent l="13970" t="9525" r="13970" b="952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90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284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7.1pt,405pt" to="680.6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" strokecolor="#0284b7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248775" cy="6934200"/>
                <wp:effectExtent l="0" t="0" r="1270" b="63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693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0602" w:rsidRDefault="00B853A9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16390" cy="6938010"/>
                                  <wp:effectExtent l="0" t="0" r="3810" b="0"/>
                                  <wp:docPr id="1" name="Picture 1" descr="Pre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e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16390" cy="6938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0;margin-top:0;width:728.25pt;height:546pt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" o:allowincell="f" filled="f" stroked="f">
                <v:textbox style="mso-fit-shape-to-text:t" inset="0,0,0,0">
                  <w:txbxContent>
                    <w:p w:rsidR="00DB0602" w:rsidRDefault="00B853A9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216390" cy="6938010"/>
                            <wp:effectExtent l="0" t="0" r="3810" b="0"/>
                            <wp:docPr id="1" name="Picture 1" descr="Pre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e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16390" cy="6938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1536700</wp:posOffset>
                </wp:positionV>
                <wp:extent cx="4039870" cy="4239895"/>
                <wp:effectExtent l="3810" t="3175" r="4445" b="635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870" cy="423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39AC" w:rsidRPr="00084960" w:rsidRDefault="004E39AC" w:rsidP="00084960">
                            <w:pPr>
                              <w:pStyle w:val="Description"/>
                            </w:pPr>
                            <w:r w:rsidRPr="00084960">
                              <w:t xml:space="preserve">This diploma is proudly </w:t>
                            </w:r>
                            <w:r w:rsidR="00DB0602" w:rsidRPr="00084960">
                              <w:br/>
                            </w:r>
                            <w:r w:rsidRPr="00084960">
                              <w:t>presented to</w:t>
                            </w:r>
                          </w:p>
                          <w:p w:rsidR="004E39AC" w:rsidRPr="00084960" w:rsidRDefault="004E39AC" w:rsidP="00084960">
                            <w:pPr>
                              <w:pStyle w:val="Heading1"/>
                            </w:pPr>
                            <w:r w:rsidRPr="00084960">
                              <w:fldChar w:fldCharType="begin"/>
                            </w:r>
                            <w:r w:rsidRPr="00084960">
                              <w:instrText>MACROBUTTON DoFieldClick [Name]</w:instrText>
                            </w:r>
                            <w:r w:rsidRPr="00084960">
                              <w:fldChar w:fldCharType="end"/>
                            </w:r>
                          </w:p>
                          <w:p w:rsidR="007C7216" w:rsidRPr="00084960" w:rsidRDefault="007C7216" w:rsidP="00084960">
                            <w:pPr>
                              <w:pStyle w:val="Description"/>
                            </w:pPr>
                            <w:r w:rsidRPr="00084960">
                              <w:t xml:space="preserve">For completing </w:t>
                            </w:r>
                            <w:r w:rsidR="002F4E80" w:rsidRPr="00084960">
                              <w:t>his/her</w:t>
                            </w:r>
                            <w:r w:rsidR="00DF3A61">
                              <w:br/>
                            </w:r>
                            <w:r w:rsidR="002F4E80" w:rsidRPr="00084960">
                              <w:t>First Year of P</w:t>
                            </w:r>
                            <w:r w:rsidRPr="00084960">
                              <w:t>reschool at</w:t>
                            </w:r>
                            <w:r w:rsidR="00DF3A61">
                              <w:br/>
                            </w:r>
                            <w:r w:rsidRPr="00084960">
                              <w:fldChar w:fldCharType="begin"/>
                            </w:r>
                            <w:r w:rsidRPr="00084960">
                              <w:instrText>MACROBUTTON DoFieldClick [Preschool]</w:instrText>
                            </w:r>
                            <w:r w:rsidRPr="00084960">
                              <w:fldChar w:fldCharType="end"/>
                            </w:r>
                          </w:p>
                          <w:p w:rsidR="007C7216" w:rsidRPr="00084960" w:rsidRDefault="007C7216" w:rsidP="00084960">
                            <w:pPr>
                              <w:pStyle w:val="DateSignature"/>
                            </w:pPr>
                            <w:r w:rsidRPr="00084960">
                              <w:t xml:space="preserve">Dated this </w:t>
                            </w:r>
                            <w:r w:rsidR="00DB0602" w:rsidRPr="00084960">
                              <w:t>__</w:t>
                            </w:r>
                            <w:r w:rsidRPr="00084960">
                              <w:t>__ day</w:t>
                            </w:r>
                            <w:r w:rsidR="00DB0602" w:rsidRPr="00084960">
                              <w:t xml:space="preserve"> </w:t>
                            </w:r>
                            <w:r w:rsidRPr="00084960">
                              <w:t xml:space="preserve">of </w:t>
                            </w:r>
                            <w:r w:rsidR="00DB0602" w:rsidRPr="00084960">
                              <w:t>______________</w:t>
                            </w:r>
                            <w:r w:rsidRPr="00084960">
                              <w:t>, 20</w:t>
                            </w:r>
                            <w:r w:rsidR="00DB0602" w:rsidRPr="00084960">
                              <w:t>__</w:t>
                            </w:r>
                            <w:r w:rsidRPr="00084960">
                              <w:t>__.</w:t>
                            </w:r>
                          </w:p>
                          <w:p w:rsidR="007C7216" w:rsidRPr="00084960" w:rsidRDefault="00DB0602" w:rsidP="00084960">
                            <w:pPr>
                              <w:pStyle w:val="DateSignature"/>
                            </w:pPr>
                            <w:r w:rsidRPr="00084960">
                              <w:t>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409.8pt;margin-top:121pt;width:318.1pt;height:333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" o:allowincell="f" filled="f" stroked="f">
                <v:textbox style="mso-fit-shape-to-text:t">
                  <w:txbxContent>
                    <w:p w:rsidR="004E39AC" w:rsidRPr="00084960" w:rsidRDefault="004E39AC" w:rsidP="00084960">
                      <w:pPr>
                        <w:pStyle w:val="Description"/>
                      </w:pPr>
                      <w:r w:rsidRPr="00084960">
                        <w:t xml:space="preserve">This diploma is proudly </w:t>
                      </w:r>
                      <w:r w:rsidR="00DB0602" w:rsidRPr="00084960">
                        <w:br/>
                      </w:r>
                      <w:r w:rsidRPr="00084960">
                        <w:t>presented to</w:t>
                      </w:r>
                    </w:p>
                    <w:p w:rsidR="004E39AC" w:rsidRPr="00084960" w:rsidRDefault="004E39AC" w:rsidP="00084960">
                      <w:pPr>
                        <w:pStyle w:val="Heading1"/>
                      </w:pPr>
                      <w:r w:rsidRPr="00084960">
                        <w:fldChar w:fldCharType="begin"/>
                      </w:r>
                      <w:r w:rsidRPr="00084960">
                        <w:instrText>MACROBUTTON DoFieldClick [Name]</w:instrText>
                      </w:r>
                      <w:r w:rsidRPr="00084960">
                        <w:fldChar w:fldCharType="end"/>
                      </w:r>
                    </w:p>
                    <w:p w:rsidR="007C7216" w:rsidRPr="00084960" w:rsidRDefault="007C7216" w:rsidP="00084960">
                      <w:pPr>
                        <w:pStyle w:val="Description"/>
                      </w:pPr>
                      <w:r w:rsidRPr="00084960">
                        <w:t xml:space="preserve">For completing </w:t>
                      </w:r>
                      <w:r w:rsidR="002F4E80" w:rsidRPr="00084960">
                        <w:t>his/her</w:t>
                      </w:r>
                      <w:r w:rsidR="00DF3A61">
                        <w:br/>
                      </w:r>
                      <w:r w:rsidR="002F4E80" w:rsidRPr="00084960">
                        <w:t>First Year of P</w:t>
                      </w:r>
                      <w:r w:rsidRPr="00084960">
                        <w:t>reschool at</w:t>
                      </w:r>
                      <w:r w:rsidR="00DF3A61">
                        <w:br/>
                      </w:r>
                      <w:r w:rsidRPr="00084960">
                        <w:fldChar w:fldCharType="begin"/>
                      </w:r>
                      <w:r w:rsidRPr="00084960">
                        <w:instrText>MACROBUTTON DoFieldClick [Preschool]</w:instrText>
                      </w:r>
                      <w:r w:rsidRPr="00084960">
                        <w:fldChar w:fldCharType="end"/>
                      </w:r>
                    </w:p>
                    <w:p w:rsidR="007C7216" w:rsidRPr="00084960" w:rsidRDefault="007C7216" w:rsidP="00084960">
                      <w:pPr>
                        <w:pStyle w:val="DateSignature"/>
                      </w:pPr>
                      <w:r w:rsidRPr="00084960">
                        <w:t xml:space="preserve">Dated this </w:t>
                      </w:r>
                      <w:r w:rsidR="00DB0602" w:rsidRPr="00084960">
                        <w:t>__</w:t>
                      </w:r>
                      <w:r w:rsidRPr="00084960">
                        <w:t>__ day</w:t>
                      </w:r>
                      <w:r w:rsidR="00DB0602" w:rsidRPr="00084960">
                        <w:t xml:space="preserve"> </w:t>
                      </w:r>
                      <w:r w:rsidRPr="00084960">
                        <w:t xml:space="preserve">of </w:t>
                      </w:r>
                      <w:r w:rsidR="00DB0602" w:rsidRPr="00084960">
                        <w:t>______________</w:t>
                      </w:r>
                      <w:r w:rsidRPr="00084960">
                        <w:t>, 20</w:t>
                      </w:r>
                      <w:r w:rsidR="00DB0602" w:rsidRPr="00084960">
                        <w:t>__</w:t>
                      </w:r>
                      <w:r w:rsidRPr="00084960">
                        <w:t>__.</w:t>
                      </w:r>
                    </w:p>
                    <w:p w:rsidR="007C7216" w:rsidRPr="00084960" w:rsidRDefault="00DB0602" w:rsidP="00084960">
                      <w:pPr>
                        <w:pStyle w:val="DateSignature"/>
                      </w:pPr>
                      <w:r w:rsidRPr="00084960">
                        <w:t>Teacher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C3DBA" w:rsidSect="006C0BAC">
      <w:pgSz w:w="1584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A9"/>
    <w:rsid w:val="000207BA"/>
    <w:rsid w:val="00022B77"/>
    <w:rsid w:val="00034632"/>
    <w:rsid w:val="000467BE"/>
    <w:rsid w:val="000767F2"/>
    <w:rsid w:val="00082177"/>
    <w:rsid w:val="00084960"/>
    <w:rsid w:val="00085A45"/>
    <w:rsid w:val="000A17A2"/>
    <w:rsid w:val="000B5837"/>
    <w:rsid w:val="000C22B2"/>
    <w:rsid w:val="000C645B"/>
    <w:rsid w:val="0013722B"/>
    <w:rsid w:val="001A18D1"/>
    <w:rsid w:val="001F40A6"/>
    <w:rsid w:val="00202F99"/>
    <w:rsid w:val="00204BF3"/>
    <w:rsid w:val="00207413"/>
    <w:rsid w:val="00207B7E"/>
    <w:rsid w:val="00210202"/>
    <w:rsid w:val="0021532F"/>
    <w:rsid w:val="00222CD8"/>
    <w:rsid w:val="00223B8A"/>
    <w:rsid w:val="00235F2D"/>
    <w:rsid w:val="00281132"/>
    <w:rsid w:val="002936AC"/>
    <w:rsid w:val="002A1A15"/>
    <w:rsid w:val="002A5398"/>
    <w:rsid w:val="002F4E80"/>
    <w:rsid w:val="003508C9"/>
    <w:rsid w:val="003B019E"/>
    <w:rsid w:val="003B3A4C"/>
    <w:rsid w:val="003F289A"/>
    <w:rsid w:val="00416600"/>
    <w:rsid w:val="00431D39"/>
    <w:rsid w:val="00442C39"/>
    <w:rsid w:val="00493804"/>
    <w:rsid w:val="004965C6"/>
    <w:rsid w:val="004B30EC"/>
    <w:rsid w:val="004E39AC"/>
    <w:rsid w:val="00502368"/>
    <w:rsid w:val="00523C1A"/>
    <w:rsid w:val="005256EB"/>
    <w:rsid w:val="0053142F"/>
    <w:rsid w:val="0055091E"/>
    <w:rsid w:val="005B1C0A"/>
    <w:rsid w:val="005B1EC3"/>
    <w:rsid w:val="005C0A63"/>
    <w:rsid w:val="005F0BAE"/>
    <w:rsid w:val="00617A0E"/>
    <w:rsid w:val="00672F86"/>
    <w:rsid w:val="006A3669"/>
    <w:rsid w:val="006C0BAC"/>
    <w:rsid w:val="006C2CD8"/>
    <w:rsid w:val="006C30EF"/>
    <w:rsid w:val="006D2933"/>
    <w:rsid w:val="006D7E6E"/>
    <w:rsid w:val="007222DD"/>
    <w:rsid w:val="00733854"/>
    <w:rsid w:val="00736EF9"/>
    <w:rsid w:val="00745330"/>
    <w:rsid w:val="007A0EBC"/>
    <w:rsid w:val="007C1AF8"/>
    <w:rsid w:val="007C6BF5"/>
    <w:rsid w:val="007C7216"/>
    <w:rsid w:val="00804B97"/>
    <w:rsid w:val="0080790E"/>
    <w:rsid w:val="00844FEB"/>
    <w:rsid w:val="00850BDA"/>
    <w:rsid w:val="00855A7C"/>
    <w:rsid w:val="00860F30"/>
    <w:rsid w:val="00867008"/>
    <w:rsid w:val="0089574D"/>
    <w:rsid w:val="00896B94"/>
    <w:rsid w:val="008B0233"/>
    <w:rsid w:val="008B23E0"/>
    <w:rsid w:val="008B4A4F"/>
    <w:rsid w:val="008C0D50"/>
    <w:rsid w:val="008E7FFD"/>
    <w:rsid w:val="008F0C18"/>
    <w:rsid w:val="009026AB"/>
    <w:rsid w:val="00914E17"/>
    <w:rsid w:val="00917895"/>
    <w:rsid w:val="00920C27"/>
    <w:rsid w:val="009223EB"/>
    <w:rsid w:val="009914AD"/>
    <w:rsid w:val="009A4A51"/>
    <w:rsid w:val="009E6BCD"/>
    <w:rsid w:val="009E7FF8"/>
    <w:rsid w:val="009F5EF0"/>
    <w:rsid w:val="00A833F5"/>
    <w:rsid w:val="00AA0631"/>
    <w:rsid w:val="00AF4658"/>
    <w:rsid w:val="00AF7D24"/>
    <w:rsid w:val="00B35376"/>
    <w:rsid w:val="00B41B63"/>
    <w:rsid w:val="00B63912"/>
    <w:rsid w:val="00B853A9"/>
    <w:rsid w:val="00B92667"/>
    <w:rsid w:val="00BD1A22"/>
    <w:rsid w:val="00C04522"/>
    <w:rsid w:val="00C253E8"/>
    <w:rsid w:val="00C43A5D"/>
    <w:rsid w:val="00C945A2"/>
    <w:rsid w:val="00CA277E"/>
    <w:rsid w:val="00CD318E"/>
    <w:rsid w:val="00CD4C1E"/>
    <w:rsid w:val="00D10189"/>
    <w:rsid w:val="00D37F8C"/>
    <w:rsid w:val="00D6044C"/>
    <w:rsid w:val="00D60682"/>
    <w:rsid w:val="00D610B3"/>
    <w:rsid w:val="00D830B7"/>
    <w:rsid w:val="00D83FD2"/>
    <w:rsid w:val="00D9418F"/>
    <w:rsid w:val="00D96763"/>
    <w:rsid w:val="00D967A4"/>
    <w:rsid w:val="00DB0602"/>
    <w:rsid w:val="00DB5320"/>
    <w:rsid w:val="00DE45FC"/>
    <w:rsid w:val="00DF3A61"/>
    <w:rsid w:val="00E2198F"/>
    <w:rsid w:val="00E3396F"/>
    <w:rsid w:val="00E61BFA"/>
    <w:rsid w:val="00E84995"/>
    <w:rsid w:val="00EA2596"/>
    <w:rsid w:val="00EB225D"/>
    <w:rsid w:val="00EB3931"/>
    <w:rsid w:val="00EC3DBA"/>
    <w:rsid w:val="00EF30E9"/>
    <w:rsid w:val="00F217CC"/>
    <w:rsid w:val="00F327E9"/>
    <w:rsid w:val="00F53D3C"/>
    <w:rsid w:val="00FA0157"/>
    <w:rsid w:val="00FA146E"/>
    <w:rsid w:val="00FA3A6C"/>
    <w:rsid w:val="00FB1B6C"/>
    <w:rsid w:val="00FB75E6"/>
    <w:rsid w:val="00F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white" stroke="f">
      <v:fill color="white"/>
      <v:stroke on="f"/>
      <o:colormru v:ext="edit" colors="#fdb629,#f2a202,#0284b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960"/>
    <w:pPr>
      <w:jc w:val="center"/>
    </w:pPr>
    <w:rPr>
      <w:rFonts w:ascii="Century Gothic" w:hAnsi="Century Gothic"/>
      <w:color w:val="0284B7"/>
      <w:sz w:val="24"/>
      <w:szCs w:val="24"/>
    </w:rPr>
  </w:style>
  <w:style w:type="paragraph" w:styleId="Heading1">
    <w:name w:val="heading 1"/>
    <w:basedOn w:val="Normal"/>
    <w:next w:val="Normal"/>
    <w:qFormat/>
    <w:rsid w:val="00084960"/>
    <w:pPr>
      <w:spacing w:before="120" w:after="200"/>
      <w:outlineLvl w:val="0"/>
    </w:pPr>
    <w:rPr>
      <w:sz w:val="76"/>
      <w:szCs w:val="76"/>
    </w:rPr>
  </w:style>
  <w:style w:type="paragraph" w:styleId="Heading2">
    <w:name w:val="heading 2"/>
    <w:basedOn w:val="Normal"/>
    <w:next w:val="Normal"/>
    <w:qFormat/>
    <w:rsid w:val="007C7216"/>
    <w:pPr>
      <w:outlineLvl w:val="1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7C7216"/>
    <w:pPr>
      <w:spacing w:before="360" w:after="360"/>
    </w:pPr>
    <w:rPr>
      <w:sz w:val="36"/>
      <w:szCs w:val="36"/>
    </w:rPr>
  </w:style>
  <w:style w:type="paragraph" w:customStyle="1" w:styleId="Description">
    <w:name w:val="Description"/>
    <w:basedOn w:val="Normal"/>
    <w:rsid w:val="00DF3A61"/>
    <w:pPr>
      <w:spacing w:after="700" w:line="264" w:lineRule="auto"/>
    </w:pPr>
    <w:rPr>
      <w:sz w:val="34"/>
      <w:szCs w:val="34"/>
    </w:rPr>
  </w:style>
  <w:style w:type="paragraph" w:customStyle="1" w:styleId="DateSignature">
    <w:name w:val="Date &amp; Signature"/>
    <w:basedOn w:val="Normal"/>
    <w:rsid w:val="00DF3A61"/>
    <w:pPr>
      <w:spacing w:after="560"/>
    </w:pPr>
  </w:style>
  <w:style w:type="paragraph" w:styleId="BalloonText">
    <w:name w:val="Balloon Text"/>
    <w:basedOn w:val="Normal"/>
    <w:semiHidden/>
    <w:rsid w:val="000C6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960"/>
    <w:pPr>
      <w:jc w:val="center"/>
    </w:pPr>
    <w:rPr>
      <w:rFonts w:ascii="Century Gothic" w:hAnsi="Century Gothic"/>
      <w:color w:val="0284B7"/>
      <w:sz w:val="24"/>
      <w:szCs w:val="24"/>
    </w:rPr>
  </w:style>
  <w:style w:type="paragraph" w:styleId="Heading1">
    <w:name w:val="heading 1"/>
    <w:basedOn w:val="Normal"/>
    <w:next w:val="Normal"/>
    <w:qFormat/>
    <w:rsid w:val="00084960"/>
    <w:pPr>
      <w:spacing w:before="120" w:after="200"/>
      <w:outlineLvl w:val="0"/>
    </w:pPr>
    <w:rPr>
      <w:sz w:val="76"/>
      <w:szCs w:val="76"/>
    </w:rPr>
  </w:style>
  <w:style w:type="paragraph" w:styleId="Heading2">
    <w:name w:val="heading 2"/>
    <w:basedOn w:val="Normal"/>
    <w:next w:val="Normal"/>
    <w:qFormat/>
    <w:rsid w:val="007C7216"/>
    <w:pPr>
      <w:outlineLvl w:val="1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7C7216"/>
    <w:pPr>
      <w:spacing w:before="360" w:after="360"/>
    </w:pPr>
    <w:rPr>
      <w:sz w:val="36"/>
      <w:szCs w:val="36"/>
    </w:rPr>
  </w:style>
  <w:style w:type="paragraph" w:customStyle="1" w:styleId="Description">
    <w:name w:val="Description"/>
    <w:basedOn w:val="Normal"/>
    <w:rsid w:val="00DF3A61"/>
    <w:pPr>
      <w:spacing w:after="700" w:line="264" w:lineRule="auto"/>
    </w:pPr>
    <w:rPr>
      <w:sz w:val="34"/>
      <w:szCs w:val="34"/>
    </w:rPr>
  </w:style>
  <w:style w:type="paragraph" w:customStyle="1" w:styleId="DateSignature">
    <w:name w:val="Date &amp; Signature"/>
    <w:basedOn w:val="Normal"/>
    <w:rsid w:val="00DF3A61"/>
    <w:pPr>
      <w:spacing w:after="560"/>
    </w:pPr>
  </w:style>
  <w:style w:type="paragraph" w:styleId="BalloonText">
    <w:name w:val="Balloon Text"/>
    <w:basedOn w:val="Normal"/>
    <w:semiHidden/>
    <w:rsid w:val="000C6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Preschool%20diplo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Preschool diploma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2012-06-29T15:58:00Z</cp:lastPrinted>
  <dcterms:created xsi:type="dcterms:W3CDTF">2012-06-29T15:57:00Z</dcterms:created>
  <dcterms:modified xsi:type="dcterms:W3CDTF">2012-06-29T16:00:00Z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TC100994761033</vt:lpwstr>
  </property>
</Properties>
</file>