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64" w:rsidRDefault="0025753C" w:rsidP="00B230B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5793740</wp:posOffset>
                </wp:positionV>
                <wp:extent cx="3688715" cy="1105535"/>
                <wp:effectExtent l="8255" t="2540" r="8255" b="63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715" cy="1105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268" w:rsidRPr="006C3D64" w:rsidRDefault="00666268" w:rsidP="00666268">
                            <w:pPr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6C3D64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Congratulation</w:t>
                            </w:r>
                            <w:r w:rsidR="00617B29" w:rsidRPr="006C3D64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!!!</w:t>
                            </w:r>
                          </w:p>
                          <w:p w:rsidR="00666268" w:rsidRPr="00C34B15" w:rsidRDefault="00666268" w:rsidP="00666268">
                            <w:pPr>
                              <w:rPr>
                                <w:sz w:val="70"/>
                                <w:szCs w:val="70"/>
                              </w:rPr>
                            </w:pPr>
                          </w:p>
                          <w:p w:rsidR="00666268" w:rsidRDefault="00666268" w:rsidP="006662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2.15pt;margin-top:456.2pt;width:290.45pt;height:8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" stroked="f">
                <v:fill opacity="0"/>
                <v:textbox>
                  <w:txbxContent>
                    <w:p w:rsidR="00666268" w:rsidRPr="006C3D64" w:rsidRDefault="00666268" w:rsidP="00666268">
                      <w:pPr>
                        <w:rPr>
                          <w:b/>
                          <w:bCs/>
                          <w:sz w:val="64"/>
                          <w:szCs w:val="64"/>
                        </w:rPr>
                      </w:pPr>
                      <w:r w:rsidRPr="006C3D64">
                        <w:rPr>
                          <w:b/>
                          <w:bCs/>
                          <w:sz w:val="64"/>
                          <w:szCs w:val="64"/>
                        </w:rPr>
                        <w:t>Congratulation</w:t>
                      </w:r>
                      <w:r w:rsidR="00617B29" w:rsidRPr="006C3D64">
                        <w:rPr>
                          <w:b/>
                          <w:bCs/>
                          <w:sz w:val="64"/>
                          <w:szCs w:val="64"/>
                        </w:rPr>
                        <w:t xml:space="preserve"> !!!</w:t>
                      </w:r>
                    </w:p>
                    <w:p w:rsidR="00666268" w:rsidRPr="00C34B15" w:rsidRDefault="00666268" w:rsidP="00666268">
                      <w:pPr>
                        <w:rPr>
                          <w:sz w:val="70"/>
                          <w:szCs w:val="70"/>
                        </w:rPr>
                      </w:pPr>
                    </w:p>
                    <w:p w:rsidR="00666268" w:rsidRDefault="00666268" w:rsidP="0066626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1875790</wp:posOffset>
                </wp:positionV>
                <wp:extent cx="5426710" cy="749935"/>
                <wp:effectExtent l="635" t="8890" r="1905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749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E84" w:rsidRPr="006C3D64" w:rsidRDefault="00AE0E84" w:rsidP="00AE0E84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6C3D64">
                              <w:rPr>
                                <w:rFonts w:ascii="Brush Script MT" w:hAnsi="Brush Script MT"/>
                                <w:b/>
                                <w:bCs/>
                                <w:sz w:val="90"/>
                                <w:szCs w:val="90"/>
                              </w:rPr>
                              <w:t xml:space="preserve">Certificate of Appreciation </w:t>
                            </w:r>
                          </w:p>
                          <w:p w:rsidR="00AE0E84" w:rsidRDefault="00AE0E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65.05pt;margin-top:147.7pt;width:427.3pt;height:5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" stroked="f">
                <v:fill opacity="0"/>
                <v:textbox>
                  <w:txbxContent>
                    <w:p w:rsidR="00AE0E84" w:rsidRPr="006C3D64" w:rsidRDefault="00AE0E84" w:rsidP="00AE0E84">
                      <w:pPr>
                        <w:rPr>
                          <w:rFonts w:ascii="Brush Script MT" w:hAnsi="Brush Script MT"/>
                          <w:b/>
                          <w:bCs/>
                          <w:sz w:val="90"/>
                          <w:szCs w:val="90"/>
                        </w:rPr>
                      </w:pPr>
                      <w:r w:rsidRPr="006C3D64">
                        <w:rPr>
                          <w:rFonts w:ascii="Brush Script MT" w:hAnsi="Brush Script MT"/>
                          <w:b/>
                          <w:bCs/>
                          <w:sz w:val="90"/>
                          <w:szCs w:val="90"/>
                        </w:rPr>
                        <w:t xml:space="preserve">Certificate of Appreciation </w:t>
                      </w:r>
                    </w:p>
                    <w:p w:rsidR="00AE0E84" w:rsidRDefault="00AE0E84"/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2" type="#_x0000_t144" alt="_____________ School" style="position:absolute;margin-left:76.4pt;margin-top:78.9pt;width:564.6pt;height:62.75pt;z-index:251657728;mso-position-horizontal-relative:text;mso-position-vertical-relative:text" adj="-11051744" fillcolor="#1f497d" strokecolor="#1f497d" strokeweight="2.75pt">
            <v:fill color2="#dbe5f1" rotate="t" focus="100%" type="gradient"/>
            <v:shadow color="#868686"/>
            <v:textpath style="font-family:&quot;Apple Butter&quot;;font-weight:bold" fitshape="t" trim="t" string="Your School Name"/>
          </v:shape>
        </w:pict>
      </w:r>
      <w:bookmarkStart w:id="0" w:name="_GoBack"/>
      <w:r w:rsidR="008A45B4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10062845" cy="7694930"/>
            <wp:effectExtent l="19050" t="0" r="0" b="0"/>
            <wp:wrapTight wrapText="bothSides">
              <wp:wrapPolygon edited="0">
                <wp:start x="-41" y="0"/>
                <wp:lineTo x="-41" y="21550"/>
                <wp:lineTo x="21590" y="21550"/>
                <wp:lineTo x="21590" y="0"/>
                <wp:lineTo x="-41" y="0"/>
              </wp:wrapPolygon>
            </wp:wrapTight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845" cy="769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2625725</wp:posOffset>
                </wp:positionV>
                <wp:extent cx="8151495" cy="3507105"/>
                <wp:effectExtent l="1270" t="6350" r="635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1495" cy="3507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D64" w:rsidRDefault="006C3D64" w:rsidP="00800FA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</w:p>
                          <w:p w:rsidR="00AE0E84" w:rsidRPr="006C3D64" w:rsidRDefault="00AE0E84" w:rsidP="00800FA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6C3D64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>This is to certify that,</w:t>
                            </w:r>
                          </w:p>
                          <w:p w:rsidR="00AE0E84" w:rsidRPr="006C3D64" w:rsidRDefault="00AE0E84" w:rsidP="00800FA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6C3D64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>……………</w:t>
                            </w:r>
                            <w:r w:rsidR="006C3D64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>………………………………………..</w:t>
                            </w:r>
                            <w:r w:rsidRPr="006C3D64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>…………………………</w:t>
                            </w:r>
                          </w:p>
                          <w:p w:rsidR="00AE0E84" w:rsidRPr="006C3D64" w:rsidRDefault="00AE0E84" w:rsidP="00800FA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6C3D64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Has participated in the </w:t>
                            </w:r>
                            <w:r w:rsidRPr="006C3D6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50"/>
                                <w:szCs w:val="50"/>
                              </w:rPr>
                              <w:t xml:space="preserve">Spelling Bee </w:t>
                            </w:r>
                            <w:r w:rsidR="00CC4014" w:rsidRPr="006C3D64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>Competition</w:t>
                            </w:r>
                          </w:p>
                          <w:p w:rsidR="00800FA1" w:rsidRPr="006C3D64" w:rsidRDefault="004F209F" w:rsidP="006C3D64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6C3D64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and </w:t>
                            </w:r>
                            <w:r w:rsidR="00800FA1" w:rsidRPr="006C3D64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>has achieved</w:t>
                            </w:r>
                            <w:r w:rsidR="006C3D64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>……………………………………</w:t>
                            </w:r>
                            <w:r w:rsidR="00800FA1" w:rsidRPr="006C3D64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6C3D64">
                              <w:rPr>
                                <w:rFonts w:ascii="Comic Sans MS" w:hAnsi="Comic Sans MS"/>
                                <w:b/>
                                <w:bCs/>
                                <w:sz w:val="50"/>
                                <w:szCs w:val="50"/>
                              </w:rPr>
                              <w:t>Position</w:t>
                            </w:r>
                          </w:p>
                          <w:p w:rsidR="00AE0E84" w:rsidRPr="00AE0E84" w:rsidRDefault="00AE0E84" w:rsidP="00AE0E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4.6pt;margin-top:206.75pt;width:641.85pt;height:27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" stroked="f">
                <v:fill opacity="0"/>
                <v:textbox>
                  <w:txbxContent>
                    <w:p w:rsidR="006C3D64" w:rsidRDefault="006C3D64" w:rsidP="00800FA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</w:pPr>
                    </w:p>
                    <w:p w:rsidR="00AE0E84" w:rsidRPr="006C3D64" w:rsidRDefault="00AE0E84" w:rsidP="00800FA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</w:pPr>
                      <w:r w:rsidRPr="006C3D64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>This is to certify that,</w:t>
                      </w:r>
                    </w:p>
                    <w:p w:rsidR="00AE0E84" w:rsidRPr="006C3D64" w:rsidRDefault="00AE0E84" w:rsidP="00800FA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</w:pPr>
                      <w:r w:rsidRPr="006C3D64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>……………</w:t>
                      </w:r>
                      <w:r w:rsidR="006C3D64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>………………………………………..</w:t>
                      </w:r>
                      <w:r w:rsidRPr="006C3D64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>…………………………</w:t>
                      </w:r>
                    </w:p>
                    <w:p w:rsidR="00AE0E84" w:rsidRPr="006C3D64" w:rsidRDefault="00AE0E84" w:rsidP="00800FA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</w:pPr>
                      <w:r w:rsidRPr="006C3D64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 xml:space="preserve">Has participated in the </w:t>
                      </w:r>
                      <w:r w:rsidRPr="006C3D6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50"/>
                          <w:szCs w:val="50"/>
                        </w:rPr>
                        <w:t xml:space="preserve">Spelling Bee </w:t>
                      </w:r>
                      <w:r w:rsidR="00CC4014" w:rsidRPr="006C3D64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>Competition</w:t>
                      </w:r>
                    </w:p>
                    <w:p w:rsidR="00800FA1" w:rsidRPr="006C3D64" w:rsidRDefault="004F209F" w:rsidP="006C3D64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</w:pPr>
                      <w:r w:rsidRPr="006C3D64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 xml:space="preserve">and </w:t>
                      </w:r>
                      <w:r w:rsidR="00800FA1" w:rsidRPr="006C3D64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>has achieved</w:t>
                      </w:r>
                      <w:r w:rsidR="006C3D64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>……………………………………</w:t>
                      </w:r>
                      <w:r w:rsidR="00800FA1" w:rsidRPr="006C3D64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Pr="006C3D64">
                        <w:rPr>
                          <w:rFonts w:ascii="Comic Sans MS" w:hAnsi="Comic Sans MS"/>
                          <w:b/>
                          <w:bCs/>
                          <w:sz w:val="50"/>
                          <w:szCs w:val="50"/>
                        </w:rPr>
                        <w:t>Position</w:t>
                      </w:r>
                    </w:p>
                    <w:p w:rsidR="00AE0E84" w:rsidRPr="00AE0E84" w:rsidRDefault="00AE0E84" w:rsidP="00AE0E8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6132830</wp:posOffset>
                </wp:positionV>
                <wp:extent cx="1899920" cy="400050"/>
                <wp:effectExtent l="635" t="8255" r="4445" b="12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0BE" w:rsidRPr="00B230BE" w:rsidRDefault="00BF2C1E" w:rsidP="00BF2C1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(principal)</w:t>
                            </w:r>
                            <w:r w:rsidR="00B230BE" w:rsidRPr="00B230B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B230BE" w:rsidRPr="00C34B15" w:rsidRDefault="00B230BE" w:rsidP="00B230BE">
                            <w:pPr>
                              <w:rPr>
                                <w:sz w:val="70"/>
                                <w:szCs w:val="70"/>
                              </w:rPr>
                            </w:pPr>
                          </w:p>
                          <w:p w:rsidR="00B230BE" w:rsidRDefault="00B230BE" w:rsidP="00B230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2.8pt;margin-top:482.9pt;width:149.6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" stroked="f">
                <v:fill opacity="0"/>
                <v:textbox>
                  <w:txbxContent>
                    <w:p w:rsidR="00B230BE" w:rsidRPr="00B230BE" w:rsidRDefault="00BF2C1E" w:rsidP="00BF2C1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(principal)</w:t>
                      </w:r>
                      <w:r w:rsidR="00B230BE" w:rsidRPr="00B230BE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:rsidR="00B230BE" w:rsidRPr="00C34B15" w:rsidRDefault="00B230BE" w:rsidP="00B230BE">
                      <w:pPr>
                        <w:rPr>
                          <w:sz w:val="70"/>
                          <w:szCs w:val="70"/>
                        </w:rPr>
                      </w:pPr>
                    </w:p>
                    <w:p w:rsidR="00B230BE" w:rsidRDefault="00B230BE" w:rsidP="00B230BE"/>
                  </w:txbxContent>
                </v:textbox>
              </v:shape>
            </w:pict>
          </mc:Fallback>
        </mc:AlternateContent>
      </w:r>
    </w:p>
    <w:sectPr w:rsidR="006C3D64" w:rsidSect="005657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3C"/>
    <w:rsid w:val="00012A10"/>
    <w:rsid w:val="00051D7C"/>
    <w:rsid w:val="000F392A"/>
    <w:rsid w:val="001017D3"/>
    <w:rsid w:val="001861E6"/>
    <w:rsid w:val="001E222C"/>
    <w:rsid w:val="0025753C"/>
    <w:rsid w:val="002C096B"/>
    <w:rsid w:val="003642DF"/>
    <w:rsid w:val="003D5227"/>
    <w:rsid w:val="003D70BA"/>
    <w:rsid w:val="0041248A"/>
    <w:rsid w:val="00442BFD"/>
    <w:rsid w:val="004B2F49"/>
    <w:rsid w:val="004B3DB5"/>
    <w:rsid w:val="004C13F3"/>
    <w:rsid w:val="004F209F"/>
    <w:rsid w:val="005657BC"/>
    <w:rsid w:val="005C5CDB"/>
    <w:rsid w:val="005D01AB"/>
    <w:rsid w:val="00617B29"/>
    <w:rsid w:val="00666268"/>
    <w:rsid w:val="006C3D64"/>
    <w:rsid w:val="006F5243"/>
    <w:rsid w:val="00713B99"/>
    <w:rsid w:val="00733634"/>
    <w:rsid w:val="00765486"/>
    <w:rsid w:val="007845A4"/>
    <w:rsid w:val="00800FA1"/>
    <w:rsid w:val="008A45B4"/>
    <w:rsid w:val="008D1D68"/>
    <w:rsid w:val="008E3B32"/>
    <w:rsid w:val="008F63A4"/>
    <w:rsid w:val="0090656C"/>
    <w:rsid w:val="00AA3C3B"/>
    <w:rsid w:val="00AE0E84"/>
    <w:rsid w:val="00B21545"/>
    <w:rsid w:val="00B230BE"/>
    <w:rsid w:val="00B57FE9"/>
    <w:rsid w:val="00BA1A77"/>
    <w:rsid w:val="00BA41B5"/>
    <w:rsid w:val="00BA5196"/>
    <w:rsid w:val="00BA7B5B"/>
    <w:rsid w:val="00BF2C1E"/>
    <w:rsid w:val="00C0290F"/>
    <w:rsid w:val="00C210FE"/>
    <w:rsid w:val="00C34B15"/>
    <w:rsid w:val="00C6442B"/>
    <w:rsid w:val="00CB24EE"/>
    <w:rsid w:val="00CC4014"/>
    <w:rsid w:val="00D62015"/>
    <w:rsid w:val="00DF3007"/>
    <w:rsid w:val="00DF7AC5"/>
    <w:rsid w:val="00E008C2"/>
    <w:rsid w:val="00F6685E"/>
    <w:rsid w:val="00FD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fillcolor="none [3215]" stroke="f" strokecolor="none [1311]">
      <v:fill color="none [3215]" color2="none [660]" rotate="t" focus="100%" type="gradient"/>
      <v:stroke color="none [1311]" weight="2.75pt" on="f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2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2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569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44DD58E-BEE3-4304-913C-61D2DE334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TP030005696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2009-03-10T08:23:00Z</cp:lastPrinted>
  <dcterms:created xsi:type="dcterms:W3CDTF">2012-06-29T15:15:00Z</dcterms:created>
  <dcterms:modified xsi:type="dcterms:W3CDTF">2012-06-29T15:19:00Z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TC300056969990</vt:lpwstr>
  </property>
</Properties>
</file>