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Pr="00B12AF1" w:rsidRDefault="007F1199" w:rsidP="00B12AF1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-5029200</wp:posOffset>
            </wp:positionV>
            <wp:extent cx="1014730" cy="1183640"/>
            <wp:effectExtent l="19050" t="0" r="0" b="0"/>
            <wp:wrapNone/>
            <wp:docPr id="32" name="Picture 32" descr="C:\Documents and Settings\Owner\Local Settings\Temporary Internet Files\Content.IE5\JCVL8LMB\MCj043448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Owner\Local Settings\Temporary Internet Files\Content.IE5\JCVL8LMB\MCj0434485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8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-6390640</wp:posOffset>
            </wp:positionV>
            <wp:extent cx="1038860" cy="1214120"/>
            <wp:effectExtent l="19050" t="0" r="8890" b="0"/>
            <wp:wrapNone/>
            <wp:docPr id="31" name="Picture 31" descr="C:\Documents and Settings\Owner\Local Settings\Temporary Internet Files\Content.IE5\AXO7U1WX\MCj043448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Owner\Local Settings\Temporary Internet Files\Content.IE5\AXO7U1WX\MCj0434483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85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865620</wp:posOffset>
            </wp:positionH>
            <wp:positionV relativeFrom="paragraph">
              <wp:posOffset>-3994879</wp:posOffset>
            </wp:positionV>
            <wp:extent cx="985291" cy="1184223"/>
            <wp:effectExtent l="19050" t="0" r="5309" b="0"/>
            <wp:wrapNone/>
            <wp:docPr id="33" name="Picture 33" descr="C:\Documents and Settings\Owner\Local Settings\Temporary Internet Files\Content.IE5\3GD0EMVR\MCj043448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Owner\Local Settings\Temporary Internet Files\Content.IE5\3GD0EMVR\MCj0434487000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91" cy="118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F0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3" type="#_x0000_t136" style="position:absolute;margin-left:-9.1pt;margin-top:-210.85pt;width:168.65pt;height:34.4pt;z-index:251678720;mso-position-horizontal-relative:text;mso-position-vertical-relative:text">
            <v:shadow on="t" color="#868686" opacity=".5" offset="-6pt,6pt"/>
            <v:textpath style="font-family:&quot;Arial Black&quot;;v-text-kern:t" trim="t" fitpath="t" string="TEACHER"/>
          </v:shape>
        </w:pic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-4730115</wp:posOffset>
                </wp:positionV>
                <wp:extent cx="3211830" cy="746125"/>
                <wp:effectExtent l="0" t="3810" r="0" b="2540"/>
                <wp:wrapNone/>
                <wp:docPr id="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45C" w:rsidRPr="009C74BF" w:rsidRDefault="0021745C" w:rsidP="00F73455">
                            <w:pPr>
                              <w:rPr>
                                <w:rFonts w:ascii="Edwardian Script ITC" w:hAnsi="Edwardian Script ITC"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9C74BF">
                              <w:rPr>
                                <w:rFonts w:ascii="Edwardian Script ITC" w:hAnsi="Edwardian Script ITC"/>
                                <w:color w:val="FF0000"/>
                                <w:sz w:val="100"/>
                                <w:szCs w:val="100"/>
                              </w:rPr>
                              <w:t>Presented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180.6pt;margin-top:-372.45pt;width:252.9pt;height: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KXtQ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" filled="f" stroked="f">
                <v:textbox>
                  <w:txbxContent>
                    <w:p w:rsidR="0021745C" w:rsidRPr="009C74BF" w:rsidRDefault="0021745C" w:rsidP="00F73455">
                      <w:pPr>
                        <w:rPr>
                          <w:rFonts w:ascii="Edwardian Script ITC" w:hAnsi="Edwardian Script ITC"/>
                          <w:color w:val="FF0000"/>
                          <w:sz w:val="100"/>
                          <w:szCs w:val="100"/>
                        </w:rPr>
                      </w:pPr>
                      <w:r w:rsidRPr="009C74BF">
                        <w:rPr>
                          <w:rFonts w:ascii="Edwardian Script ITC" w:hAnsi="Edwardian Script ITC"/>
                          <w:color w:val="FF0000"/>
                          <w:sz w:val="100"/>
                          <w:szCs w:val="100"/>
                        </w:rPr>
                        <w:t>Presented to:</w:t>
                      </w:r>
                    </w:p>
                  </w:txbxContent>
                </v:textbox>
              </v:shape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-6428105</wp:posOffset>
                </wp:positionV>
                <wp:extent cx="2243455" cy="6874510"/>
                <wp:effectExtent l="0" t="1270" r="0" b="1270"/>
                <wp:wrapNone/>
                <wp:docPr id="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68745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CA2" w:rsidRDefault="00D77CA2">
                            <w:r>
                              <w:t>TEACHER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7" style="position:absolute;margin-left:-13.7pt;margin-top:-506.15pt;width:176.65pt;height:54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" fillcolor="#8db3e2 [1311]" stroked="f">
                <v:textbox style="layout-flow:vertical;mso-layout-flow-alt:bottom-to-top">
                  <w:txbxContent>
                    <w:p w:rsidR="00D77CA2" w:rsidRDefault="00D77CA2">
                      <w:r>
                        <w:t>TEACHER</w:t>
                      </w:r>
                    </w:p>
                  </w:txbxContent>
                </v:textbox>
              </v:rect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-6410325</wp:posOffset>
                </wp:positionV>
                <wp:extent cx="635" cy="6852920"/>
                <wp:effectExtent l="59690" t="19050" r="53975" b="14605"/>
                <wp:wrapNone/>
                <wp:docPr id="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" o:spid="_x0000_s1026" type="#_x0000_t32" style="position:absolute;margin-left:162.95pt;margin-top:-504.75pt;width:.05pt;height:5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">
                <v:stroke startarrow="block" endarrow="block"/>
              </v:shape>
            </w:pict>
          </mc:Fallback>
        </mc:AlternateContent>
      </w:r>
      <w:r w:rsidR="00F776C6" w:rsidRPr="00F776C6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-169637</wp:posOffset>
            </wp:positionH>
            <wp:positionV relativeFrom="paragraph">
              <wp:posOffset>-2155371</wp:posOffset>
            </wp:positionV>
            <wp:extent cx="2230665" cy="2583542"/>
            <wp:effectExtent l="19050" t="0" r="0" b="0"/>
            <wp:wrapNone/>
            <wp:docPr id="3" name="Picture 2" descr="C:\Documents and Settings\Owner\Local Settings\Temporary Internet Files\Content.IE5\0TKXETK7\MCj043598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Local Settings\Temporary Internet Files\Content.IE5\0TKXETK7\MCj0435989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70" cy="258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-3983990</wp:posOffset>
                </wp:positionV>
                <wp:extent cx="5632450" cy="1201420"/>
                <wp:effectExtent l="0" t="0" r="0" b="1270"/>
                <wp:wrapNone/>
                <wp:docPr id="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45C" w:rsidRPr="00984F52" w:rsidRDefault="00A479C3" w:rsidP="0021745C">
                            <w:pPr>
                              <w:rPr>
                                <w:rFonts w:ascii="Impact" w:hAnsi="Impact"/>
                                <w:color w:val="4F81BD" w:themeColor="accen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4F81BD" w:themeColor="accent1"/>
                                <w:sz w:val="144"/>
                                <w:szCs w:val="14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28" type="#_x0000_t202" style="position:absolute;margin-left:174pt;margin-top:-313.7pt;width:443.5pt;height:9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Ydug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" filled="f" stroked="f">
                <v:textbox>
                  <w:txbxContent>
                    <w:p w:rsidR="0021745C" w:rsidRPr="00984F52" w:rsidRDefault="00A479C3" w:rsidP="0021745C">
                      <w:pPr>
                        <w:rPr>
                          <w:rFonts w:ascii="Impact" w:hAnsi="Impact"/>
                          <w:color w:val="4F81BD" w:themeColor="accent1"/>
                          <w:sz w:val="144"/>
                          <w:szCs w:val="144"/>
                        </w:rPr>
                      </w:pPr>
                      <w:r>
                        <w:rPr>
                          <w:rFonts w:ascii="Impact" w:hAnsi="Impact"/>
                          <w:color w:val="4F81BD" w:themeColor="accent1"/>
                          <w:sz w:val="144"/>
                          <w:szCs w:val="14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-399415</wp:posOffset>
                </wp:positionV>
                <wp:extent cx="1631950" cy="0"/>
                <wp:effectExtent l="10160" t="10160" r="5715" b="889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60.55pt;margin-top:-31.45pt;width:1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Pm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5PMxnMK6AsEptbeiQHtWredH0u0NKVx1RLY/RbycDyVnISN6lhIszUGU3fNYMYggU&#10;iMM6NrYPkDAGdIw7Od12wo8eUfiYzR6yxR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"/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-399415</wp:posOffset>
                </wp:positionV>
                <wp:extent cx="2951480" cy="0"/>
                <wp:effectExtent l="7620" t="10160" r="12700" b="8890"/>
                <wp:wrapNone/>
                <wp:docPr id="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80.6pt;margin-top:-31.45pt;width:232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FA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j+EOYzGFdAWKW2NnRIj+rVPGv63SGlq46olsfot5OB5CxkJO9SwsUZqLIbvmgGMQQK&#10;xGEdG9sHSBgDOsadnG474UePKHycLKZZPof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"/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-2677795</wp:posOffset>
                </wp:positionV>
                <wp:extent cx="4763770" cy="1656715"/>
                <wp:effectExtent l="0" t="0" r="0" b="190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D6" w:rsidRPr="00B754F5" w:rsidRDefault="003B4CD6" w:rsidP="00984F52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 w:rsidRPr="00B754F5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 xml:space="preserve">In Recognition for EXCELLENT ACHIEVEMENTS in </w:t>
                            </w:r>
                            <w:r w:rsidR="00F73455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5" o:spid="_x0000_s1029" type="#_x0000_t202" style="position:absolute;margin-left:174pt;margin-top:-210.85pt;width:375.1pt;height:130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" filled="f" stroked="f">
                <v:textbox style="mso-fit-shape-to-text:t">
                  <w:txbxContent>
                    <w:p w:rsidR="003B4CD6" w:rsidRPr="00B754F5" w:rsidRDefault="003B4CD6" w:rsidP="00984F52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 w:rsidRPr="00B754F5">
                        <w:rPr>
                          <w:rFonts w:asciiTheme="majorHAnsi" w:hAnsiTheme="majorHAnsi"/>
                          <w:sz w:val="56"/>
                          <w:szCs w:val="56"/>
                        </w:rPr>
                        <w:t xml:space="preserve">In Recognition for EXCELLENT ACHIEVEMENTS in </w:t>
                      </w:r>
                      <w:r w:rsidR="00F73455">
                        <w:rPr>
                          <w:rFonts w:asciiTheme="majorHAnsi" w:hAnsiTheme="majorHAnsi"/>
                          <w:sz w:val="56"/>
                          <w:szCs w:val="56"/>
                        </w:rPr>
                        <w:t>TEACHING</w:t>
                      </w:r>
                    </w:p>
                  </w:txbxContent>
                </v:textbox>
              </v:shape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-5812790</wp:posOffset>
                </wp:positionV>
                <wp:extent cx="3277235" cy="1336675"/>
                <wp:effectExtent l="0" t="0" r="3175" b="0"/>
                <wp:wrapNone/>
                <wp:docPr id="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F07" w:rsidRPr="00984F52" w:rsidRDefault="00984F52" w:rsidP="00886F07">
                            <w:pPr>
                              <w:jc w:val="center"/>
                              <w:rPr>
                                <w:rFonts w:ascii="Old English Text MT" w:hAnsi="Old English Text MT"/>
                                <w:sz w:val="144"/>
                                <w:szCs w:val="144"/>
                              </w:rPr>
                            </w:pPr>
                            <w:r w:rsidRPr="00984F52">
                              <w:rPr>
                                <w:rFonts w:ascii="Old English Text MT" w:hAnsi="Old English Text MT"/>
                                <w:sz w:val="144"/>
                                <w:szCs w:val="144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0" type="#_x0000_t202" style="position:absolute;margin-left:154.95pt;margin-top:-457.7pt;width:258.05pt;height:10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LFuQ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" filled="f" stroked="f">
                <v:textbox>
                  <w:txbxContent>
                    <w:p w:rsidR="00886F07" w:rsidRPr="00984F52" w:rsidRDefault="00984F52" w:rsidP="00886F07">
                      <w:pPr>
                        <w:jc w:val="center"/>
                        <w:rPr>
                          <w:rFonts w:ascii="Old English Text MT" w:hAnsi="Old English Text MT"/>
                          <w:sz w:val="144"/>
                          <w:szCs w:val="144"/>
                        </w:rPr>
                      </w:pPr>
                      <w:r w:rsidRPr="00984F52">
                        <w:rPr>
                          <w:rFonts w:ascii="Old English Text MT" w:hAnsi="Old English Text MT"/>
                          <w:sz w:val="144"/>
                          <w:szCs w:val="144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-6428105</wp:posOffset>
                </wp:positionV>
                <wp:extent cx="6526530" cy="1073785"/>
                <wp:effectExtent l="3810" t="2540" r="3810" b="0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F07" w:rsidRPr="00886F07" w:rsidRDefault="00984F52" w:rsidP="00886F07">
                            <w:pPr>
                              <w:jc w:val="center"/>
                              <w:rPr>
                                <w:rFonts w:ascii="Impact" w:hAnsi="Impact"/>
                                <w:spacing w:val="102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spacing w:val="102"/>
                                <w:sz w:val="96"/>
                                <w:szCs w:val="96"/>
                              </w:rPr>
                              <w:t>Teacher o</w:t>
                            </w:r>
                            <w:r w:rsidR="00886F07" w:rsidRPr="00886F07">
                              <w:rPr>
                                <w:rFonts w:ascii="Impact" w:hAnsi="Impact"/>
                                <w:spacing w:val="102"/>
                                <w:sz w:val="96"/>
                                <w:szCs w:val="96"/>
                              </w:rPr>
                              <w:t xml:space="preserve">f </w:t>
                            </w:r>
                            <w:r>
                              <w:rPr>
                                <w:rFonts w:ascii="Impact" w:hAnsi="Impact"/>
                                <w:spacing w:val="102"/>
                                <w:sz w:val="96"/>
                                <w:szCs w:val="96"/>
                              </w:rPr>
                              <w:t>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162.9pt;margin-top:-506.15pt;width:513.9pt;height:84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cxuA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" filled="f" stroked="f">
                <v:textbox style="mso-fit-shape-to-text:t">
                  <w:txbxContent>
                    <w:p w:rsidR="00886F07" w:rsidRPr="00886F07" w:rsidRDefault="00984F52" w:rsidP="00886F07">
                      <w:pPr>
                        <w:jc w:val="center"/>
                        <w:rPr>
                          <w:rFonts w:ascii="Impact" w:hAnsi="Impact"/>
                          <w:spacing w:val="102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spacing w:val="102"/>
                          <w:sz w:val="96"/>
                          <w:szCs w:val="96"/>
                        </w:rPr>
                        <w:t>Teacher o</w:t>
                      </w:r>
                      <w:r w:rsidR="00886F07" w:rsidRPr="00886F07">
                        <w:rPr>
                          <w:rFonts w:ascii="Impact" w:hAnsi="Impact"/>
                          <w:spacing w:val="102"/>
                          <w:sz w:val="96"/>
                          <w:szCs w:val="96"/>
                        </w:rPr>
                        <w:t xml:space="preserve">f </w:t>
                      </w:r>
                      <w:r>
                        <w:rPr>
                          <w:rFonts w:ascii="Impact" w:hAnsi="Impact"/>
                          <w:spacing w:val="102"/>
                          <w:sz w:val="96"/>
                          <w:szCs w:val="96"/>
                        </w:rPr>
                        <w:t>the Year</w:t>
                      </w:r>
                    </w:p>
                  </w:txbxContent>
                </v:textbox>
              </v:shape>
            </w:pict>
          </mc:Fallback>
        </mc:AlternateContent>
      </w:r>
      <w:r w:rsidR="00A479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-520700</wp:posOffset>
                </wp:positionV>
                <wp:extent cx="8925560" cy="7035800"/>
                <wp:effectExtent l="12700" t="163195" r="167640" b="11430"/>
                <wp:wrapSquare wrapText="bothSides"/>
                <wp:docPr id="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5560" cy="70358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/>
                          <w:p w:rsidR="009D6A7F" w:rsidRDefault="009D6A7F" w:rsidP="009D6A7F">
                            <w:bookmarkStart w:id="0" w:name="_GoBack"/>
                            <w:bookmarkEnd w:id="0"/>
                          </w:p>
                          <w:p w:rsidR="009D6A7F" w:rsidRDefault="009D6A7F" w:rsidP="009D6A7F"/>
                          <w:p w:rsidR="009D6A7F" w:rsidRPr="00FD74D3" w:rsidRDefault="009D6A7F" w:rsidP="009D6A7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UCTOR: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DATE:</w:t>
                            </w:r>
                          </w:p>
                          <w:p w:rsidR="009D6A7F" w:rsidRDefault="009D6A7F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E2892" w:rsidP="009D6A7F">
                            <w:r>
                              <w:t xml:space="preserve">      </w:t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</w:r>
                            <w:r w:rsidR="00984F52">
                              <w:tab/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="00BD23FA">
                              <w:t>Signature</w:t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</w:r>
                            <w:r w:rsidR="00BD23FA">
                              <w:tab/>
                              <w:t xml:space="preserve">     Date</w:t>
                            </w:r>
                          </w:p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  <w:p w:rsidR="00BD23FA" w:rsidRDefault="00BD23FA" w:rsidP="009D6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5" o:spid="_x0000_s1032" type="#_x0000_t109" style="position:absolute;margin-left:-26pt;margin-top:-41pt;width:702.8pt;height:5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" filled="f" fillcolor="#92d050" strokecolor="black [3213]" strokeweight="1.5pt">
                <o:extrusion v:ext="view" color="black [3213]" on="t"/>
                <v:textbox>
                  <w:txbxContent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/>
                    <w:p w:rsidR="009D6A7F" w:rsidRDefault="009D6A7F" w:rsidP="009D6A7F">
                      <w:bookmarkStart w:id="1" w:name="_GoBack"/>
                      <w:bookmarkEnd w:id="1"/>
                    </w:p>
                    <w:p w:rsidR="009D6A7F" w:rsidRDefault="009D6A7F" w:rsidP="009D6A7F"/>
                    <w:p w:rsidR="009D6A7F" w:rsidRPr="00FD74D3" w:rsidRDefault="009D6A7F" w:rsidP="009D6A7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INST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UCTOR: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DATE:</w:t>
                      </w:r>
                    </w:p>
                    <w:p w:rsidR="009D6A7F" w:rsidRDefault="009D6A7F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E2892" w:rsidP="009D6A7F">
                      <w:r>
                        <w:t xml:space="preserve">      </w:t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</w:r>
                      <w:r w:rsidR="00984F52">
                        <w:tab/>
                        <w:t xml:space="preserve">        </w:t>
                      </w:r>
                      <w:r>
                        <w:t xml:space="preserve"> </w:t>
                      </w:r>
                      <w:r w:rsidR="00BD23FA">
                        <w:t>Signature</w:t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</w:r>
                      <w:r w:rsidR="00BD23FA">
                        <w:tab/>
                        <w:t xml:space="preserve">     Date</w:t>
                      </w:r>
                    </w:p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  <w:p w:rsidR="00BD23FA" w:rsidRDefault="00BD23FA" w:rsidP="009D6A7F"/>
                  </w:txbxContent>
                </v:textbox>
                <w10:wrap type="square"/>
              </v:shape>
            </w:pict>
          </mc:Fallback>
        </mc:AlternateContent>
      </w:r>
    </w:p>
    <w:sectPr w:rsidR="00442848" w:rsidRPr="00B12AF1" w:rsidSect="00260CE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01" w:rsidRDefault="00232F01" w:rsidP="0070065B">
      <w:pPr>
        <w:spacing w:after="0" w:line="240" w:lineRule="auto"/>
      </w:pPr>
      <w:r>
        <w:separator/>
      </w:r>
    </w:p>
  </w:endnote>
  <w:endnote w:type="continuationSeparator" w:id="0">
    <w:p w:rsidR="00232F01" w:rsidRDefault="00232F01" w:rsidP="0070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01" w:rsidRDefault="00232F01" w:rsidP="0070065B">
      <w:pPr>
        <w:spacing w:after="0" w:line="240" w:lineRule="auto"/>
      </w:pPr>
      <w:r>
        <w:separator/>
      </w:r>
    </w:p>
  </w:footnote>
  <w:footnote w:type="continuationSeparator" w:id="0">
    <w:p w:rsidR="00232F01" w:rsidRDefault="00232F01" w:rsidP="0070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92" w:rsidRDefault="00BE2892">
    <w:pPr>
      <w:pStyle w:val="Header"/>
    </w:pPr>
  </w:p>
  <w:p w:rsidR="00BE2892" w:rsidRDefault="00BE2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C3"/>
    <w:rsid w:val="00046347"/>
    <w:rsid w:val="000919F4"/>
    <w:rsid w:val="000F35A0"/>
    <w:rsid w:val="00157F11"/>
    <w:rsid w:val="001629ED"/>
    <w:rsid w:val="00165218"/>
    <w:rsid w:val="001967B2"/>
    <w:rsid w:val="00197A2D"/>
    <w:rsid w:val="001E29B8"/>
    <w:rsid w:val="001E4CB6"/>
    <w:rsid w:val="0021745C"/>
    <w:rsid w:val="00222A4F"/>
    <w:rsid w:val="00232F01"/>
    <w:rsid w:val="00250592"/>
    <w:rsid w:val="00260CE0"/>
    <w:rsid w:val="002B36D5"/>
    <w:rsid w:val="002C394E"/>
    <w:rsid w:val="00302746"/>
    <w:rsid w:val="0030359F"/>
    <w:rsid w:val="003136A4"/>
    <w:rsid w:val="00314E5A"/>
    <w:rsid w:val="00317B25"/>
    <w:rsid w:val="00357891"/>
    <w:rsid w:val="0036444F"/>
    <w:rsid w:val="00367A43"/>
    <w:rsid w:val="003B4CD6"/>
    <w:rsid w:val="003F370F"/>
    <w:rsid w:val="00442848"/>
    <w:rsid w:val="004871E1"/>
    <w:rsid w:val="004B03AA"/>
    <w:rsid w:val="0050047B"/>
    <w:rsid w:val="00502750"/>
    <w:rsid w:val="005426FC"/>
    <w:rsid w:val="005844FA"/>
    <w:rsid w:val="005E452C"/>
    <w:rsid w:val="005E5FC1"/>
    <w:rsid w:val="006309F9"/>
    <w:rsid w:val="00666353"/>
    <w:rsid w:val="00682EAC"/>
    <w:rsid w:val="006C441E"/>
    <w:rsid w:val="006D56C1"/>
    <w:rsid w:val="0070065B"/>
    <w:rsid w:val="00706FDF"/>
    <w:rsid w:val="00715B2A"/>
    <w:rsid w:val="007F1199"/>
    <w:rsid w:val="008812E7"/>
    <w:rsid w:val="00886F07"/>
    <w:rsid w:val="00887B8F"/>
    <w:rsid w:val="008C591C"/>
    <w:rsid w:val="008D64C6"/>
    <w:rsid w:val="00984F52"/>
    <w:rsid w:val="009C74BF"/>
    <w:rsid w:val="009D6A7F"/>
    <w:rsid w:val="00A059DF"/>
    <w:rsid w:val="00A479C3"/>
    <w:rsid w:val="00A809FB"/>
    <w:rsid w:val="00AC6E96"/>
    <w:rsid w:val="00B03603"/>
    <w:rsid w:val="00B12AF1"/>
    <w:rsid w:val="00B3006A"/>
    <w:rsid w:val="00B37B05"/>
    <w:rsid w:val="00B40957"/>
    <w:rsid w:val="00BB0729"/>
    <w:rsid w:val="00BB1716"/>
    <w:rsid w:val="00BD23FA"/>
    <w:rsid w:val="00BE2892"/>
    <w:rsid w:val="00BF076C"/>
    <w:rsid w:val="00C30BAF"/>
    <w:rsid w:val="00C3210F"/>
    <w:rsid w:val="00C405DF"/>
    <w:rsid w:val="00C5451D"/>
    <w:rsid w:val="00C77F85"/>
    <w:rsid w:val="00CA0CAB"/>
    <w:rsid w:val="00CE7636"/>
    <w:rsid w:val="00D179EB"/>
    <w:rsid w:val="00D25B60"/>
    <w:rsid w:val="00D3162B"/>
    <w:rsid w:val="00D3279B"/>
    <w:rsid w:val="00D45AAE"/>
    <w:rsid w:val="00D77CA2"/>
    <w:rsid w:val="00D81DD9"/>
    <w:rsid w:val="00DC4943"/>
    <w:rsid w:val="00DD02D0"/>
    <w:rsid w:val="00DD3FE8"/>
    <w:rsid w:val="00DE7287"/>
    <w:rsid w:val="00E5088C"/>
    <w:rsid w:val="00E60C78"/>
    <w:rsid w:val="00E76ECA"/>
    <w:rsid w:val="00EA3344"/>
    <w:rsid w:val="00EB0B86"/>
    <w:rsid w:val="00EC1682"/>
    <w:rsid w:val="00EF705D"/>
    <w:rsid w:val="00F73455"/>
    <w:rsid w:val="00F776C6"/>
    <w:rsid w:val="00F932CD"/>
    <w:rsid w:val="00FD04C0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8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9007990-2B52-4C52-9DEE-77195C348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TP030006682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2012-06-29T16:15:00Z</cp:lastPrinted>
  <dcterms:created xsi:type="dcterms:W3CDTF">2012-06-29T16:15:00Z</dcterms:created>
  <dcterms:modified xsi:type="dcterms:W3CDTF">2012-06-29T16:16:00Z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TC300066829990</vt:lpwstr>
  </property>
</Properties>
</file>