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E8" w:rsidRDefault="00FE5B4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2682875</wp:posOffset>
                </wp:positionV>
                <wp:extent cx="3957955" cy="24130"/>
                <wp:effectExtent l="12700" t="6350" r="10795" b="762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7955" cy="24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52pt;margin-top:211.25pt;width:311.65pt;height: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1395730</wp:posOffset>
                </wp:positionV>
                <wp:extent cx="2761615" cy="12065"/>
                <wp:effectExtent l="8890" t="5080" r="10795" b="1143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161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46.2pt;margin-top:109.9pt;width:217.45pt;height:.9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1047115</wp:posOffset>
                </wp:positionV>
                <wp:extent cx="4149725" cy="571500"/>
                <wp:effectExtent l="2540" t="0" r="635" b="6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DD4" w:rsidRPr="00FE5B40" w:rsidRDefault="00B12DD4" w:rsidP="00FE5B40">
                            <w:pPr>
                              <w:rPr>
                                <w:rFonts w:ascii="Lucida Calligraphy" w:hAnsi="Lucida Calligraphy"/>
                                <w:sz w:val="52"/>
                                <w:szCs w:val="52"/>
                              </w:rPr>
                            </w:pPr>
                            <w:r w:rsidRPr="00B12DD4">
                              <w:rPr>
                                <w:rFonts w:ascii="Lucida Calligraphy" w:hAnsi="Lucida Calligraphy"/>
                                <w:sz w:val="52"/>
                                <w:szCs w:val="52"/>
                              </w:rPr>
                              <w:t>School</w:t>
                            </w:r>
                            <w:r w:rsidR="00FE5B40">
                              <w:rPr>
                                <w:rFonts w:ascii="Lucida Calligraphy" w:hAnsi="Lucida Calligraphy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4.45pt;margin-top:82.45pt;width:326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eztwIAALk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" filled="f" stroked="f">
                <v:textbox>
                  <w:txbxContent>
                    <w:p w:rsidR="00B12DD4" w:rsidRPr="00FE5B40" w:rsidRDefault="00B12DD4" w:rsidP="00FE5B40">
                      <w:pPr>
                        <w:rPr>
                          <w:rFonts w:ascii="Lucida Calligraphy" w:hAnsi="Lucida Calligraphy"/>
                          <w:sz w:val="52"/>
                          <w:szCs w:val="52"/>
                        </w:rPr>
                      </w:pPr>
                      <w:r w:rsidRPr="00B12DD4">
                        <w:rPr>
                          <w:rFonts w:ascii="Lucida Calligraphy" w:hAnsi="Lucida Calligraphy"/>
                          <w:sz w:val="52"/>
                          <w:szCs w:val="52"/>
                        </w:rPr>
                        <w:t>School</w:t>
                      </w:r>
                      <w:r w:rsidR="00FE5B40">
                        <w:rPr>
                          <w:rFonts w:ascii="Lucida Calligraphy" w:hAnsi="Lucida Calligraphy"/>
                          <w:sz w:val="52"/>
                          <w:szCs w:val="5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1800225</wp:posOffset>
                </wp:positionV>
                <wp:extent cx="4053840" cy="429895"/>
                <wp:effectExtent l="2540" t="0" r="127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DD4" w:rsidRPr="00FC1F8D" w:rsidRDefault="00B12DD4" w:rsidP="00B12DD4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28"/>
                                <w:szCs w:val="28"/>
                              </w:rPr>
                            </w:pPr>
                            <w:r w:rsidRPr="00FC1F8D">
                              <w:rPr>
                                <w:rFonts w:ascii="Tahoma" w:hAnsi="Tahoma" w:cs="Tahoma"/>
                                <w:i/>
                                <w:sz w:val="28"/>
                                <w:szCs w:val="28"/>
                              </w:rPr>
                              <w:t>recognizes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44.45pt;margin-top:141.75pt;width:319.2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8d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4RsdUZB52B0/0AbmYPx9Blx1QPd7L6qpGQy5aKDbtRSo4tozVkF9qb/tnV&#10;CUdbkPX4QdYQhm6NdED7RvW2dFAMBOjQpcdTZ2wqFRySIL5MCJgqsJEoTd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" filled="f" stroked="f">
                <v:textbox>
                  <w:txbxContent>
                    <w:p w:rsidR="00B12DD4" w:rsidRPr="00FC1F8D" w:rsidRDefault="00B12DD4" w:rsidP="00B12DD4">
                      <w:pPr>
                        <w:jc w:val="center"/>
                        <w:rPr>
                          <w:rFonts w:ascii="Tahoma" w:hAnsi="Tahoma" w:cs="Tahoma"/>
                          <w:i/>
                          <w:sz w:val="28"/>
                          <w:szCs w:val="28"/>
                        </w:rPr>
                      </w:pPr>
                      <w:r w:rsidRPr="00FC1F8D">
                        <w:rPr>
                          <w:rFonts w:ascii="Tahoma" w:hAnsi="Tahoma" w:cs="Tahoma"/>
                          <w:i/>
                          <w:sz w:val="28"/>
                          <w:szCs w:val="28"/>
                        </w:rPr>
                        <w:t>recognizes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4380230</wp:posOffset>
                </wp:positionH>
                <wp:positionV relativeFrom="paragraph">
                  <wp:posOffset>2404745</wp:posOffset>
                </wp:positionV>
                <wp:extent cx="4144010" cy="588645"/>
                <wp:effectExtent l="0" t="4445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401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DD4" w:rsidRPr="00FC1F8D" w:rsidRDefault="00B12DD4" w:rsidP="00B12DD4">
                            <w:pPr>
                              <w:jc w:val="center"/>
                              <w:rPr>
                                <w:rFonts w:ascii="Lucida Calligraphy" w:hAnsi="Lucida Calligraphy"/>
                                <w:sz w:val="52"/>
                                <w:szCs w:val="5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44.9pt;margin-top:189.35pt;width:326.3pt;height:4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3ougIAAMA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" filled="f" stroked="f">
                <v:textbox>
                  <w:txbxContent>
                    <w:p w:rsidR="00B12DD4" w:rsidRPr="00FC1F8D" w:rsidRDefault="00B12DD4" w:rsidP="00B12DD4">
                      <w:pPr>
                        <w:jc w:val="center"/>
                        <w:rPr>
                          <w:rFonts w:ascii="Lucida Calligraphy" w:hAnsi="Lucida Calligraphy"/>
                          <w:sz w:val="52"/>
                          <w:szCs w:val="5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3249295</wp:posOffset>
                </wp:positionV>
                <wp:extent cx="4053840" cy="1407160"/>
                <wp:effectExtent l="3175" t="1270" r="635" b="12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840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8D" w:rsidRDefault="00FC1F8D" w:rsidP="00FC1F8D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C1F8D">
                              <w:rPr>
                                <w:rFonts w:ascii="Tahoma" w:hAnsi="Tahoma" w:cs="Tahoma"/>
                                <w:i/>
                                <w:sz w:val="28"/>
                                <w:szCs w:val="28"/>
                              </w:rPr>
                              <w:t>for</w:t>
                            </w:r>
                            <w:proofErr w:type="gramEnd"/>
                            <w:r w:rsidRPr="00FC1F8D">
                              <w:rPr>
                                <w:rFonts w:ascii="Tahoma" w:hAnsi="Tahoma" w:cs="Tahoma"/>
                                <w:i/>
                                <w:sz w:val="28"/>
                                <w:szCs w:val="28"/>
                              </w:rPr>
                              <w:t xml:space="preserve"> his/her dedication to our teach</w:t>
                            </w:r>
                            <w:r w:rsidR="00536986">
                              <w:rPr>
                                <w:rFonts w:ascii="Tahoma" w:hAnsi="Tahoma" w:cs="Tahoma"/>
                                <w:i/>
                                <w:sz w:val="28"/>
                                <w:szCs w:val="28"/>
                              </w:rPr>
                              <w:t>ers and students during the 20____-20____</w:t>
                            </w:r>
                            <w:r w:rsidRPr="00FC1F8D">
                              <w:rPr>
                                <w:rFonts w:ascii="Tahoma" w:hAnsi="Tahoma" w:cs="Tahoma"/>
                                <w:i/>
                                <w:sz w:val="28"/>
                                <w:szCs w:val="28"/>
                              </w:rPr>
                              <w:t xml:space="preserve"> school year.</w:t>
                            </w:r>
                          </w:p>
                          <w:p w:rsidR="00FC1F8D" w:rsidRDefault="00FC1F8D" w:rsidP="00FC1F8D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FC1F8D" w:rsidRPr="00FC1F8D" w:rsidRDefault="00211CD8" w:rsidP="00FC1F8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:szCs w:val="28"/>
                              </w:rPr>
                              <w:t>T</w:t>
                            </w:r>
                            <w:r w:rsidR="00FC1F8D" w:rsidRPr="00FC1F8D">
                              <w:rPr>
                                <w:rFonts w:ascii="Tahoma" w:hAnsi="Tahoma" w:cs="Tahoma"/>
                                <w:b/>
                                <w:i/>
                                <w:sz w:val="28"/>
                                <w:szCs w:val="28"/>
                              </w:rPr>
                              <w:t>hank you for your volunteer work!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52pt;margin-top:255.85pt;width:319.2pt;height:1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98vug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" filled="f" stroked="f">
                <v:textbox>
                  <w:txbxContent>
                    <w:p w:rsidR="00FC1F8D" w:rsidRDefault="00FC1F8D" w:rsidP="00FC1F8D">
                      <w:pPr>
                        <w:jc w:val="center"/>
                        <w:rPr>
                          <w:rFonts w:ascii="Tahoma" w:hAnsi="Tahoma" w:cs="Tahoma"/>
                          <w:i/>
                          <w:sz w:val="28"/>
                          <w:szCs w:val="28"/>
                        </w:rPr>
                      </w:pPr>
                      <w:proofErr w:type="gramStart"/>
                      <w:r w:rsidRPr="00FC1F8D">
                        <w:rPr>
                          <w:rFonts w:ascii="Tahoma" w:hAnsi="Tahoma" w:cs="Tahoma"/>
                          <w:i/>
                          <w:sz w:val="28"/>
                          <w:szCs w:val="28"/>
                        </w:rPr>
                        <w:t>for</w:t>
                      </w:r>
                      <w:proofErr w:type="gramEnd"/>
                      <w:r w:rsidRPr="00FC1F8D">
                        <w:rPr>
                          <w:rFonts w:ascii="Tahoma" w:hAnsi="Tahoma" w:cs="Tahoma"/>
                          <w:i/>
                          <w:sz w:val="28"/>
                          <w:szCs w:val="28"/>
                        </w:rPr>
                        <w:t xml:space="preserve"> his/her dedication to our teach</w:t>
                      </w:r>
                      <w:r w:rsidR="00536986">
                        <w:rPr>
                          <w:rFonts w:ascii="Tahoma" w:hAnsi="Tahoma" w:cs="Tahoma"/>
                          <w:i/>
                          <w:sz w:val="28"/>
                          <w:szCs w:val="28"/>
                        </w:rPr>
                        <w:t>ers and students during the 20____-20____</w:t>
                      </w:r>
                      <w:r w:rsidRPr="00FC1F8D">
                        <w:rPr>
                          <w:rFonts w:ascii="Tahoma" w:hAnsi="Tahoma" w:cs="Tahoma"/>
                          <w:i/>
                          <w:sz w:val="28"/>
                          <w:szCs w:val="28"/>
                        </w:rPr>
                        <w:t xml:space="preserve"> school year.</w:t>
                      </w:r>
                    </w:p>
                    <w:p w:rsidR="00FC1F8D" w:rsidRDefault="00FC1F8D" w:rsidP="00FC1F8D">
                      <w:pPr>
                        <w:jc w:val="center"/>
                        <w:rPr>
                          <w:rFonts w:ascii="Tahoma" w:hAnsi="Tahoma" w:cs="Tahoma"/>
                          <w:i/>
                          <w:sz w:val="28"/>
                          <w:szCs w:val="28"/>
                        </w:rPr>
                      </w:pPr>
                    </w:p>
                    <w:p w:rsidR="00FC1F8D" w:rsidRPr="00FC1F8D" w:rsidRDefault="00211CD8" w:rsidP="00FC1F8D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i/>
                          <w:sz w:val="28"/>
                          <w:szCs w:val="28"/>
                        </w:rPr>
                        <w:t>T</w:t>
                      </w:r>
                      <w:r w:rsidR="00FC1F8D" w:rsidRPr="00FC1F8D">
                        <w:rPr>
                          <w:rFonts w:ascii="Tahoma" w:hAnsi="Tahoma" w:cs="Tahoma"/>
                          <w:b/>
                          <w:i/>
                          <w:sz w:val="28"/>
                          <w:szCs w:val="28"/>
                        </w:rPr>
                        <w:t>hank you for your volunteer work!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5227955</wp:posOffset>
                </wp:positionV>
                <wp:extent cx="3609340" cy="545465"/>
                <wp:effectExtent l="0" t="0" r="127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CD8" w:rsidRDefault="00211CD8" w:rsidP="00211CD8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:rsidR="00211CD8" w:rsidRDefault="00211CD8" w:rsidP="00211CD8">
                            <w:pPr>
                              <w:spacing w:after="0"/>
                            </w:pPr>
                            <w:r>
                              <w:t>Principal/Teacher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74.2pt;margin-top:411.65pt;width:284.2pt;height:4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1ntg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" filled="f" stroked="f">
                <v:textbox>
                  <w:txbxContent>
                    <w:p w:rsidR="00211CD8" w:rsidRDefault="00211CD8" w:rsidP="00211CD8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:rsidR="00211CD8" w:rsidRDefault="00211CD8" w:rsidP="00211CD8">
                      <w:pPr>
                        <w:spacing w:after="0"/>
                      </w:pPr>
                      <w:r>
                        <w:t>Principal/Teacher</w:t>
                      </w:r>
                    </w:p>
                  </w:txbxContent>
                </v:textbox>
              </v:shape>
            </w:pict>
          </mc:Fallback>
        </mc:AlternateContent>
      </w:r>
      <w:r w:rsidR="00536986">
        <w:rPr>
          <w:rFonts w:ascii="CAC Champagne" w:hAnsi="CAC Champagne"/>
          <w:noProof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44.45pt;margin-top:3.8pt;width:319.2pt;height:50.2pt;z-index:251660288;mso-position-horizontal-relative:text;mso-position-vertical-relative:text" fillcolor="#ff5050" stroked="f">
            <v:fill color2="fill darken(118)" method="linear sigma" type="gradient"/>
            <v:imagedata embosscolor="shadow add(51)"/>
            <v:shadow on="t" type="emboss" color="lineOrFill darken(153)" color2="shadow add(102)" offset="1pt,1pt"/>
            <v:textpath style="font-family:&quot;Script MT Bold&quot;;v-text-spacing:78650f;v-text-kern:t" trim="t" fitpath="t" string="In Appreciation"/>
          </v:shape>
        </w:pict>
      </w:r>
      <w:r w:rsidR="00C9386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-72189</wp:posOffset>
            </wp:positionV>
            <wp:extent cx="3927308" cy="5907505"/>
            <wp:effectExtent l="19050" t="0" r="0" b="0"/>
            <wp:wrapNone/>
            <wp:docPr id="4" name="Picture 3" descr="j019821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198216.wm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7308" cy="5907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09E8" w:rsidSect="00C938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C Champagn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40"/>
    <w:rsid w:val="00150C36"/>
    <w:rsid w:val="001A78AD"/>
    <w:rsid w:val="00211CD8"/>
    <w:rsid w:val="0028060E"/>
    <w:rsid w:val="0029438E"/>
    <w:rsid w:val="002A4EC6"/>
    <w:rsid w:val="002E7875"/>
    <w:rsid w:val="00303DE8"/>
    <w:rsid w:val="003057CF"/>
    <w:rsid w:val="00370584"/>
    <w:rsid w:val="003C0BAB"/>
    <w:rsid w:val="00412597"/>
    <w:rsid w:val="00420DA9"/>
    <w:rsid w:val="004C6EB5"/>
    <w:rsid w:val="004D245E"/>
    <w:rsid w:val="00536986"/>
    <w:rsid w:val="00542DEB"/>
    <w:rsid w:val="00636A69"/>
    <w:rsid w:val="00712547"/>
    <w:rsid w:val="007454AF"/>
    <w:rsid w:val="0077560D"/>
    <w:rsid w:val="007C6AEB"/>
    <w:rsid w:val="008C09E8"/>
    <w:rsid w:val="009222F4"/>
    <w:rsid w:val="0097376C"/>
    <w:rsid w:val="00A209E7"/>
    <w:rsid w:val="00B12DD4"/>
    <w:rsid w:val="00BD6637"/>
    <w:rsid w:val="00C557DD"/>
    <w:rsid w:val="00C9386C"/>
    <w:rsid w:val="00CD6525"/>
    <w:rsid w:val="00CE143F"/>
    <w:rsid w:val="00D53D07"/>
    <w:rsid w:val="00EE2998"/>
    <w:rsid w:val="00F420D4"/>
    <w:rsid w:val="00F51E3C"/>
    <w:rsid w:val="00FC1F8D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67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3305477-014B-423E-9617-BEBD78A6F6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TP030006715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dcterms:created xsi:type="dcterms:W3CDTF">2012-06-29T15:00:00Z</dcterms:created>
  <dcterms:modified xsi:type="dcterms:W3CDTF">2012-06-29T15:05:00Z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TC300067159990</vt:lpwstr>
  </property>
</Properties>
</file>