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E8" w:rsidRDefault="002967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2725420</wp:posOffset>
                </wp:positionV>
                <wp:extent cx="4384040" cy="508000"/>
                <wp:effectExtent l="0" t="1270" r="127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C8F" w:rsidRPr="007C7580" w:rsidRDefault="00296736" w:rsidP="00BE6C8F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6"/>
                                <w:szCs w:val="56"/>
                                <w:u w:val="single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7.2pt;margin-top:214.6pt;width:345.2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kItgIAALk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" filled="f" stroked="f">
                <v:textbox>
                  <w:txbxContent>
                    <w:p w:rsidR="00BE6C8F" w:rsidRPr="007C7580" w:rsidRDefault="00296736" w:rsidP="00BE6C8F">
                      <w:pPr>
                        <w:jc w:val="center"/>
                        <w:rPr>
                          <w:rFonts w:ascii="Tahoma" w:hAnsi="Tahoma" w:cs="Tahoma"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56"/>
                          <w:szCs w:val="56"/>
                          <w:u w:val="single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4439920</wp:posOffset>
                </wp:positionV>
                <wp:extent cx="4384040" cy="678180"/>
                <wp:effectExtent l="0" t="127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580" w:rsidRPr="007C7580" w:rsidRDefault="007C7580" w:rsidP="007C7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</w:t>
                            </w:r>
                            <w:r w:rsidR="002967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Principal:_________________  School:________________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78.2pt;margin-top:349.6pt;width:345.2pt;height:5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mCug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" filled="f" stroked="f">
                <v:textbox>
                  <w:txbxContent>
                    <w:p w:rsidR="007C7580" w:rsidRPr="007C7580" w:rsidRDefault="007C7580" w:rsidP="007C758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</w:t>
                      </w:r>
                      <w:r w:rsidR="002967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Principal:_________________  School:________________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3322320</wp:posOffset>
                </wp:positionV>
                <wp:extent cx="4384040" cy="94488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580" w:rsidRPr="007C7580" w:rsidRDefault="007C7580" w:rsidP="007C7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for keeping our school clean and safe.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78.2pt;margin-top:261.6pt;width:345.2pt;height:7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DjuA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" filled="f" stroked="f">
                <v:textbox>
                  <w:txbxContent>
                    <w:p w:rsidR="007C7580" w:rsidRPr="007C7580" w:rsidRDefault="007C7580" w:rsidP="007C7580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for keeping our school clean and safe.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31" type="#_x0000_t138" style="position:absolute;margin-left:284pt;margin-top:134pt;width:336.4pt;height:58.6pt;z-index:251666432;mso-position-horizontal-relative:text;mso-position-vertical-relative:tex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Thank You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-3071495</wp:posOffset>
                </wp:positionH>
                <wp:positionV relativeFrom="paragraph">
                  <wp:posOffset>2896235</wp:posOffset>
                </wp:positionV>
                <wp:extent cx="5938520" cy="107950"/>
                <wp:effectExtent l="5715" t="0" r="635" b="5080"/>
                <wp:wrapNone/>
                <wp:docPr id="5" name="AutoShape 5" descr="Co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3852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alt="Description: Cork" style="position:absolute;margin-left:-241.85pt;margin-top:228.05pt;width:467.6pt;height:8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" stroked="f">
                <v:fill r:id="rId9" o:title="Cork" recolor="t" rotate="t" type="til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2896235</wp:posOffset>
                </wp:positionV>
                <wp:extent cx="5938520" cy="107950"/>
                <wp:effectExtent l="4445" t="0" r="1905" b="5080"/>
                <wp:wrapNone/>
                <wp:docPr id="4" name="AutoShape 4" descr="Co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3852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alt="Description: Cork" style="position:absolute;margin-left:430.8pt;margin-top:228.05pt;width:467.6pt;height:8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" stroked="f">
                <v:fill r:id="rId9" o:title="Cork" recolor="t" rotate="t" type="tile"/>
              </v:roundrect>
            </w:pict>
          </mc:Fallback>
        </mc:AlternateContent>
      </w:r>
      <w:r w:rsidR="00BE6C8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12032</wp:posOffset>
            </wp:positionH>
            <wp:positionV relativeFrom="paragraph">
              <wp:posOffset>120316</wp:posOffset>
            </wp:positionV>
            <wp:extent cx="8361947" cy="5630779"/>
            <wp:effectExtent l="0" t="0" r="0" b="0"/>
            <wp:wrapNone/>
            <wp:docPr id="1" name="Picture 0" descr="pe03309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03309_.wm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61947" cy="563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5811520</wp:posOffset>
                </wp:positionV>
                <wp:extent cx="8650605" cy="107950"/>
                <wp:effectExtent l="5715" t="1270" r="1905" b="5080"/>
                <wp:wrapNone/>
                <wp:docPr id="3" name="AutoShape 3" descr="Co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0605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alt="Description: Cork" style="position:absolute;margin-left:-12.3pt;margin-top:457.6pt;width:681.1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" stroked="f">
                <v:fill r:id="rId9" o:title="Cork" recolor="t" rotate="t" type="til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-24130</wp:posOffset>
                </wp:positionV>
                <wp:extent cx="8650605" cy="107950"/>
                <wp:effectExtent l="5715" t="4445" r="1905" b="1905"/>
                <wp:wrapNone/>
                <wp:docPr id="2" name="AutoShape 2" descr="Co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0605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alt="Description: Cork" style="position:absolute;margin-left:-12.3pt;margin-top:-1.9pt;width:681.1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" stroked="f">
                <v:fill r:id="rId9" o:title="Cork" recolor="t" rotate="t" type="tile"/>
              </v:roundrect>
            </w:pict>
          </mc:Fallback>
        </mc:AlternateContent>
      </w:r>
    </w:p>
    <w:sectPr w:rsidR="008C09E8" w:rsidSect="00BE6C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36"/>
    <w:rsid w:val="00150C36"/>
    <w:rsid w:val="001A78AD"/>
    <w:rsid w:val="0028060E"/>
    <w:rsid w:val="0029438E"/>
    <w:rsid w:val="00296736"/>
    <w:rsid w:val="002A4EC6"/>
    <w:rsid w:val="002E7875"/>
    <w:rsid w:val="00303DE8"/>
    <w:rsid w:val="003057CF"/>
    <w:rsid w:val="00370584"/>
    <w:rsid w:val="003C0BAB"/>
    <w:rsid w:val="00412597"/>
    <w:rsid w:val="00420DA9"/>
    <w:rsid w:val="004C6EB5"/>
    <w:rsid w:val="004D245E"/>
    <w:rsid w:val="00636A69"/>
    <w:rsid w:val="00712547"/>
    <w:rsid w:val="007454AF"/>
    <w:rsid w:val="0077560D"/>
    <w:rsid w:val="007C6AEB"/>
    <w:rsid w:val="007C7580"/>
    <w:rsid w:val="008C09E8"/>
    <w:rsid w:val="009222F4"/>
    <w:rsid w:val="0097376C"/>
    <w:rsid w:val="00A209E7"/>
    <w:rsid w:val="00BD5ACB"/>
    <w:rsid w:val="00BD6637"/>
    <w:rsid w:val="00BE6C8F"/>
    <w:rsid w:val="00C557DD"/>
    <w:rsid w:val="00CD6525"/>
    <w:rsid w:val="00CE143F"/>
    <w:rsid w:val="00D53D07"/>
    <w:rsid w:val="00EE2998"/>
    <w:rsid w:val="00F420D4"/>
    <w:rsid w:val="00F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wmf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7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Props1.xml><?xml version="1.0" encoding="utf-8"?>
<ds:datastoreItem xmlns:ds="http://schemas.openxmlformats.org/officeDocument/2006/customXml" ds:itemID="{21503D61-D020-4289-8174-960C296A6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A1DA04-C491-4CE3-B0E1-2997C8C32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096C1-AC43-4F5D-8BEB-9FD69D902A28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TP030006716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2011-02-08T21:26:00Z</dcterms:created>
  <dcterms:modified xsi:type="dcterms:W3CDTF">2011-02-08T21:29:00Z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TC300067169990</vt:lpwstr>
  </property>
</Properties>
</file>