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48" w:rsidRPr="00B12AF1" w:rsidRDefault="00AF21D6" w:rsidP="00B12AF1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6342742</wp:posOffset>
            </wp:positionH>
            <wp:positionV relativeFrom="paragraph">
              <wp:posOffset>-1952171</wp:posOffset>
            </wp:positionV>
            <wp:extent cx="1219200" cy="1219200"/>
            <wp:effectExtent l="57150" t="57150" r="247650" b="285750"/>
            <wp:wrapNone/>
            <wp:docPr id="8" name="Picture 7" descr="C:\Documents and Settings\Owner\Local Settings\Temporary Internet Files\Content.IE5\C2ZKSGVA\MCj0437041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Local Settings\Temporary Internet Files\Content.IE5\C2ZKSGVA\MCj04370410000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-2782570</wp:posOffset>
                </wp:positionV>
                <wp:extent cx="4763770" cy="1656715"/>
                <wp:effectExtent l="0" t="0" r="1905" b="1905"/>
                <wp:wrapNone/>
                <wp:docPr id="1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D6" w:rsidRPr="00B754F5" w:rsidRDefault="003B4CD6" w:rsidP="00AF21D6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 w:rsidRPr="00B754F5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 xml:space="preserve">In Recognition for EXCELLENT ACHIEVEMENTS in </w:t>
                            </w:r>
                            <w:r w:rsidR="00B56CF7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COACHING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08.25pt;margin-top:-219.1pt;width:375.1pt;height:130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" filled="f" stroked="f">
                <v:textbox style="mso-fit-shape-to-text:t">
                  <w:txbxContent>
                    <w:p w:rsidR="003B4CD6" w:rsidRPr="00B754F5" w:rsidRDefault="003B4CD6" w:rsidP="00AF21D6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 w:rsidRPr="00B754F5">
                        <w:rPr>
                          <w:rFonts w:asciiTheme="majorHAnsi" w:hAnsiTheme="majorHAnsi"/>
                          <w:sz w:val="56"/>
                          <w:szCs w:val="56"/>
                        </w:rPr>
                        <w:t xml:space="preserve">In Recognition for EXCELLENT ACHIEVEMENTS in </w:t>
                      </w:r>
                      <w:r w:rsidR="00B56CF7">
                        <w:rPr>
                          <w:rFonts w:asciiTheme="majorHAnsi" w:hAnsiTheme="majorHAnsi"/>
                          <w:sz w:val="56"/>
                          <w:szCs w:val="56"/>
                        </w:rPr>
                        <w:t>COACHING</w:t>
                      </w:r>
                    </w:p>
                  </w:txbxContent>
                </v:textbox>
              </v:shape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-4664710</wp:posOffset>
                </wp:positionV>
                <wp:extent cx="3432810" cy="746125"/>
                <wp:effectExtent l="3810" t="2540" r="1905" b="3810"/>
                <wp:wrapNone/>
                <wp:docPr id="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45C" w:rsidRPr="00B56CF7" w:rsidRDefault="0021745C" w:rsidP="00F73455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56CF7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Presented</w:t>
                            </w:r>
                            <w:r w:rsidR="00B56CF7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 xml:space="preserve">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261.3pt;margin-top:-367.3pt;width:270.3pt;height: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YnuAIAAMI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" filled="f" stroked="f">
                <v:textbox>
                  <w:txbxContent>
                    <w:p w:rsidR="0021745C" w:rsidRPr="00B56CF7" w:rsidRDefault="0021745C" w:rsidP="00F73455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B56CF7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Presented</w:t>
                      </w:r>
                      <w:r w:rsidR="00B56CF7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 xml:space="preserve"> to:</w:t>
                      </w:r>
                    </w:p>
                  </w:txbxContent>
                </v:textbox>
              </v:shape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-5812790</wp:posOffset>
                </wp:positionV>
                <wp:extent cx="3277235" cy="1336675"/>
                <wp:effectExtent l="3810" t="0" r="0" b="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F07" w:rsidRPr="00984F52" w:rsidRDefault="00984F52" w:rsidP="00886F07">
                            <w:pPr>
                              <w:jc w:val="center"/>
                              <w:rPr>
                                <w:rFonts w:ascii="Old English Text MT" w:hAnsi="Old English Text MT"/>
                                <w:sz w:val="144"/>
                                <w:szCs w:val="144"/>
                              </w:rPr>
                            </w:pPr>
                            <w:r w:rsidRPr="00984F52">
                              <w:rPr>
                                <w:rFonts w:ascii="Old English Text MT" w:hAnsi="Old English Text MT"/>
                                <w:sz w:val="144"/>
                                <w:szCs w:val="144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261.3pt;margin-top:-457.7pt;width:258.05pt;height:1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DLugIAAMI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" filled="f" stroked="f">
                <v:textbox>
                  <w:txbxContent>
                    <w:p w:rsidR="00886F07" w:rsidRPr="00984F52" w:rsidRDefault="00984F52" w:rsidP="00886F07">
                      <w:pPr>
                        <w:jc w:val="center"/>
                        <w:rPr>
                          <w:rFonts w:ascii="Old English Text MT" w:hAnsi="Old English Text MT"/>
                          <w:sz w:val="144"/>
                          <w:szCs w:val="144"/>
                        </w:rPr>
                      </w:pPr>
                      <w:r w:rsidRPr="00984F52">
                        <w:rPr>
                          <w:rFonts w:ascii="Old English Text MT" w:hAnsi="Old English Text MT"/>
                          <w:sz w:val="144"/>
                          <w:szCs w:val="144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-6410325</wp:posOffset>
                </wp:positionV>
                <wp:extent cx="6526530" cy="1109345"/>
                <wp:effectExtent l="2540" t="0" r="0" b="0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F07" w:rsidRPr="00AF21D6" w:rsidRDefault="00B56CF7" w:rsidP="00886F07">
                            <w:pPr>
                              <w:jc w:val="center"/>
                              <w:rPr>
                                <w:rFonts w:ascii="Impact" w:hAnsi="Impact"/>
                                <w:spacing w:val="102"/>
                                <w:sz w:val="100"/>
                                <w:szCs w:val="100"/>
                              </w:rPr>
                            </w:pPr>
                            <w:r w:rsidRPr="00AF21D6">
                              <w:rPr>
                                <w:rFonts w:ascii="Impact" w:hAnsi="Impact"/>
                                <w:spacing w:val="102"/>
                                <w:sz w:val="100"/>
                                <w:szCs w:val="100"/>
                              </w:rPr>
                              <w:t>Coach</w:t>
                            </w:r>
                            <w:r w:rsidR="00984F52" w:rsidRPr="00AF21D6">
                              <w:rPr>
                                <w:rFonts w:ascii="Impact" w:hAnsi="Impact"/>
                                <w:spacing w:val="102"/>
                                <w:sz w:val="100"/>
                                <w:szCs w:val="100"/>
                              </w:rPr>
                              <w:t xml:space="preserve"> o</w:t>
                            </w:r>
                            <w:r w:rsidR="00886F07" w:rsidRPr="00AF21D6">
                              <w:rPr>
                                <w:rFonts w:ascii="Impact" w:hAnsi="Impact"/>
                                <w:spacing w:val="102"/>
                                <w:sz w:val="100"/>
                                <w:szCs w:val="100"/>
                              </w:rPr>
                              <w:t xml:space="preserve">f </w:t>
                            </w:r>
                            <w:r w:rsidR="00984F52" w:rsidRPr="00AF21D6">
                              <w:rPr>
                                <w:rFonts w:ascii="Impact" w:hAnsi="Impact"/>
                                <w:spacing w:val="102"/>
                                <w:sz w:val="100"/>
                                <w:szCs w:val="100"/>
                              </w:rPr>
                              <w:t>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144.85pt;margin-top:-504.75pt;width:513.9pt;height:87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xB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" filled="f" stroked="f">
                <v:textbox style="mso-fit-shape-to-text:t">
                  <w:txbxContent>
                    <w:p w:rsidR="00886F07" w:rsidRPr="00AF21D6" w:rsidRDefault="00B56CF7" w:rsidP="00886F07">
                      <w:pPr>
                        <w:jc w:val="center"/>
                        <w:rPr>
                          <w:rFonts w:ascii="Impact" w:hAnsi="Impact"/>
                          <w:spacing w:val="102"/>
                          <w:sz w:val="100"/>
                          <w:szCs w:val="100"/>
                        </w:rPr>
                      </w:pPr>
                      <w:r w:rsidRPr="00AF21D6">
                        <w:rPr>
                          <w:rFonts w:ascii="Impact" w:hAnsi="Impact"/>
                          <w:spacing w:val="102"/>
                          <w:sz w:val="100"/>
                          <w:szCs w:val="100"/>
                        </w:rPr>
                        <w:t>Coach</w:t>
                      </w:r>
                      <w:r w:rsidR="00984F52" w:rsidRPr="00AF21D6">
                        <w:rPr>
                          <w:rFonts w:ascii="Impact" w:hAnsi="Impact"/>
                          <w:spacing w:val="102"/>
                          <w:sz w:val="100"/>
                          <w:szCs w:val="100"/>
                        </w:rPr>
                        <w:t xml:space="preserve"> o</w:t>
                      </w:r>
                      <w:r w:rsidR="00886F07" w:rsidRPr="00AF21D6">
                        <w:rPr>
                          <w:rFonts w:ascii="Impact" w:hAnsi="Impact"/>
                          <w:spacing w:val="102"/>
                          <w:sz w:val="100"/>
                          <w:szCs w:val="100"/>
                        </w:rPr>
                        <w:t xml:space="preserve">f </w:t>
                      </w:r>
                      <w:r w:rsidR="00984F52" w:rsidRPr="00AF21D6">
                        <w:rPr>
                          <w:rFonts w:ascii="Impact" w:hAnsi="Impact"/>
                          <w:spacing w:val="102"/>
                          <w:sz w:val="100"/>
                          <w:szCs w:val="100"/>
                        </w:rPr>
                        <w:t>the Year</w:t>
                      </w:r>
                    </w:p>
                  </w:txbxContent>
                </v:textbox>
              </v:shape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-6410325</wp:posOffset>
                </wp:positionV>
                <wp:extent cx="635" cy="6852920"/>
                <wp:effectExtent l="139065" t="47625" r="136525" b="4318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2920"/>
                        </a:xfrm>
                        <a:prstGeom prst="straightConnector1">
                          <a:avLst/>
                        </a:prstGeom>
                        <a:noFill/>
                        <a:ln w="603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166.95pt;margin-top:-504.75pt;width:.05pt;height:5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" strokeweight="4.75pt">
                <v:stroke startarrow="block" endarrow="block"/>
              </v:shape>
            </w:pict>
          </mc:Fallback>
        </mc:AlternateContent>
      </w:r>
      <w:r w:rsidR="0039766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6" type="#_x0000_t136" style="position:absolute;margin-left:-13.55pt;margin-top:-492.1pt;width:168.65pt;height:34.4pt;z-index:251681792;mso-position-horizontal-relative:text;mso-position-vertical-relative:text" fillcolor="#00b050">
            <v:shadow on="t" color="#868686" opacity=".5" offset="-6pt,6pt"/>
            <v:textpath style="font-family:&quot;Arial Black&quot;;v-text-kern:t" trim="t" fitpath="t" string="coach"/>
          </v:shape>
        </w:pict>
      </w:r>
      <w:r w:rsidR="0039766B">
        <w:rPr>
          <w:noProof/>
        </w:rPr>
        <w:pict>
          <v:shape id="_x0000_s1125" type="#_x0000_t136" style="position:absolute;margin-left:-9.1pt;margin-top:-401.7pt;width:168.65pt;height:34.4pt;z-index:251680768;mso-position-horizontal-relative:text;mso-position-vertical-relative:text" fillcolor="#c2d69b [1942]">
            <v:fill opacity="38011f"/>
            <v:shadow on="t" color="#868686" opacity=".5" offset="-6pt,6pt"/>
            <v:textpath style="font-family:&quot;Arial Black&quot;;v-text-kern:t" trim="t" fitpath="t" string="coach"/>
          </v:shape>
        </w:pict>
      </w:r>
      <w:r w:rsidR="00B56CF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-3752850</wp:posOffset>
            </wp:positionV>
            <wp:extent cx="2162175" cy="4267200"/>
            <wp:effectExtent l="0" t="0" r="9525" b="0"/>
            <wp:wrapNone/>
            <wp:docPr id="6" name="Picture 5" descr="C:\Documents and Settings\Owner\Local Settings\Temporary Internet Files\Content.IE5\3GD0EMVR\MCj023005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Local Settings\Temporary Internet Files\Content.IE5\3GD0EMVR\MCj0230051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621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66B">
        <w:rPr>
          <w:noProof/>
        </w:rPr>
        <w:pict>
          <v:shape id="_x0000_s1123" type="#_x0000_t136" style="position:absolute;margin-left:-9.1pt;margin-top:-448.1pt;width:168.65pt;height:34.4pt;z-index:251678720;mso-position-horizontal-relative:text;mso-position-vertical-relative:text" fillcolor="#92d050">
            <v:fill opacity=".5"/>
            <v:shadow on="t" color="#868686" opacity=".5" offset="-6pt,6pt"/>
            <v:textpath style="font-family:&quot;Arial Black&quot;;v-text-kern:t" trim="t" fitpath="t" string="coach"/>
          </v:shape>
        </w:pic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-3983990</wp:posOffset>
                </wp:positionV>
                <wp:extent cx="5632450" cy="1201420"/>
                <wp:effectExtent l="0" t="0" r="0" b="127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45C" w:rsidRPr="00B56CF7" w:rsidRDefault="00155DE6" w:rsidP="00AF21D6">
                            <w:pPr>
                              <w:jc w:val="center"/>
                              <w:rPr>
                                <w:rFonts w:ascii="Impact" w:hAnsi="Impact"/>
                                <w:color w:val="00B05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144"/>
                                <w:szCs w:val="144"/>
                              </w:rPr>
                              <w:t>[Name]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174pt;margin-top:-313.7pt;width:443.5pt;height:9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Xq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" filled="f" stroked="f">
                <v:textbox>
                  <w:txbxContent>
                    <w:p w:rsidR="0021745C" w:rsidRPr="00B56CF7" w:rsidRDefault="00155DE6" w:rsidP="00AF21D6">
                      <w:pPr>
                        <w:jc w:val="center"/>
                        <w:rPr>
                          <w:rFonts w:ascii="Impact" w:hAnsi="Impact"/>
                          <w:color w:val="00B050"/>
                          <w:sz w:val="144"/>
                          <w:szCs w:val="144"/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144"/>
                          <w:szCs w:val="144"/>
                        </w:rPr>
                        <w:t>[Name]</w:t>
                      </w:r>
                    </w:p>
                  </w:txbxContent>
                </v:textbox>
              </v:shape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-399415</wp:posOffset>
                </wp:positionV>
                <wp:extent cx="1631950" cy="0"/>
                <wp:effectExtent l="10160" t="10160" r="5715" b="8890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460.55pt;margin-top:-31.45pt;width:128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GZ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eZjPYFwBYZXa2tAhPapX86zpd4eUrjqiWh6j304GkrOQkbxLCRdnoMpu+KIZxBAo&#10;EId1bGwfIGEM6Bh3crrthB89ovAxm02yxR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"/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-399415</wp:posOffset>
                </wp:positionV>
                <wp:extent cx="2951480" cy="0"/>
                <wp:effectExtent l="7620" t="10160" r="12700" b="8890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1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80.6pt;margin-top:-31.45pt;width:232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M/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Hiwc9n0DaHsFLujO+QnuSrflb0u0VSlS2RDQ/Rb2cNyYnPiN6l+IvVUGU/fFEMYggU&#10;CMM61ab3kDAGdAo7Od92wk8OUfiYLmdJtoD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"/>
            </w:pict>
          </mc:Fallback>
        </mc:AlternateContent>
      </w:r>
      <w:r w:rsidR="00155D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-520700</wp:posOffset>
                </wp:positionV>
                <wp:extent cx="8925560" cy="7035800"/>
                <wp:effectExtent l="165100" t="163195" r="15240" b="11430"/>
                <wp:wrapSquare wrapText="bothSides"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5560" cy="70358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6A7F" w:rsidRDefault="009D6A7F" w:rsidP="009D6A7F"/>
                          <w:p w:rsidR="009D6A7F" w:rsidRDefault="009D6A7F" w:rsidP="009D6A7F"/>
                          <w:p w:rsidR="009D6A7F" w:rsidRDefault="009D6A7F" w:rsidP="009D6A7F"/>
                          <w:p w:rsidR="009D6A7F" w:rsidRDefault="009D6A7F" w:rsidP="009D6A7F"/>
                          <w:p w:rsidR="009D6A7F" w:rsidRDefault="009D6A7F" w:rsidP="009D6A7F"/>
                          <w:p w:rsidR="009D6A7F" w:rsidRDefault="009D6A7F" w:rsidP="009D6A7F"/>
                          <w:p w:rsidR="009D6A7F" w:rsidRDefault="009D6A7F" w:rsidP="009D6A7F"/>
                          <w:p w:rsidR="009D6A7F" w:rsidRPr="00FD74D3" w:rsidRDefault="009D6A7F" w:rsidP="009D6A7F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INST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UCTOR:</w:t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Pr="00FD74D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  <w:t>DATE:</w:t>
                            </w:r>
                          </w:p>
                          <w:p w:rsidR="009D6A7F" w:rsidRDefault="009D6A7F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>
                            <w:bookmarkStart w:id="0" w:name="_GoBack"/>
                            <w:bookmarkEnd w:id="0"/>
                          </w:p>
                          <w:p w:rsidR="00BD23FA" w:rsidRDefault="00BD23FA" w:rsidP="009D6A7F"/>
                          <w:p w:rsidR="00BD23FA" w:rsidRDefault="00BD23FA" w:rsidP="009D6A7F"/>
                          <w:p w:rsidR="00BD23FA" w:rsidRDefault="00BE2892" w:rsidP="009D6A7F">
                            <w:r>
                              <w:t xml:space="preserve">      </w:t>
                            </w:r>
                            <w:r w:rsidR="00984F52">
                              <w:tab/>
                            </w:r>
                            <w:r w:rsidR="00984F52">
                              <w:tab/>
                            </w:r>
                            <w:r w:rsidR="00984F52">
                              <w:tab/>
                            </w:r>
                            <w:r w:rsidR="00984F52">
                              <w:tab/>
                            </w:r>
                            <w:r w:rsidR="00984F52">
                              <w:tab/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BD23FA">
                              <w:t>Signature</w:t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</w:r>
                            <w:r w:rsidR="00BD23FA">
                              <w:tab/>
                              <w:t xml:space="preserve">     Date</w:t>
                            </w:r>
                          </w:p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  <w:p w:rsidR="00BD23FA" w:rsidRDefault="00BD23FA" w:rsidP="009D6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5" o:spid="_x0000_s1031" type="#_x0000_t109" style="position:absolute;margin-left:-26pt;margin-top:-41pt;width:702.8pt;height:5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" filled="f" fillcolor="#92d050" strokecolor="black [3213]" strokeweight="1.5pt">
                <o:extrusion v:ext="view" color="black [3213]" on="t" viewpoint="-34.72222mm" viewpointorigin="-.5" skewangle="-45" lightposition="-50000" lightposition2="50000"/>
                <v:textbox>
                  <w:txbxContent>
                    <w:p w:rsidR="009D6A7F" w:rsidRDefault="009D6A7F" w:rsidP="009D6A7F"/>
                    <w:p w:rsidR="009D6A7F" w:rsidRDefault="009D6A7F" w:rsidP="009D6A7F"/>
                    <w:p w:rsidR="009D6A7F" w:rsidRDefault="009D6A7F" w:rsidP="009D6A7F"/>
                    <w:p w:rsidR="009D6A7F" w:rsidRDefault="009D6A7F" w:rsidP="009D6A7F"/>
                    <w:p w:rsidR="009D6A7F" w:rsidRDefault="009D6A7F" w:rsidP="009D6A7F"/>
                    <w:p w:rsidR="009D6A7F" w:rsidRDefault="009D6A7F" w:rsidP="009D6A7F"/>
                    <w:p w:rsidR="009D6A7F" w:rsidRDefault="009D6A7F" w:rsidP="009D6A7F"/>
                    <w:p w:rsidR="009D6A7F" w:rsidRPr="00FD74D3" w:rsidRDefault="009D6A7F" w:rsidP="009D6A7F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</w:t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INST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UCTOR:</w:t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Pr="00FD74D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ab/>
                        <w:t>DATE:</w:t>
                      </w:r>
                    </w:p>
                    <w:p w:rsidR="009D6A7F" w:rsidRDefault="009D6A7F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>
                      <w:bookmarkStart w:id="1" w:name="_GoBack"/>
                      <w:bookmarkEnd w:id="1"/>
                    </w:p>
                    <w:p w:rsidR="00BD23FA" w:rsidRDefault="00BD23FA" w:rsidP="009D6A7F"/>
                    <w:p w:rsidR="00BD23FA" w:rsidRDefault="00BD23FA" w:rsidP="009D6A7F"/>
                    <w:p w:rsidR="00BD23FA" w:rsidRDefault="00BE2892" w:rsidP="009D6A7F">
                      <w:r>
                        <w:t xml:space="preserve">      </w:t>
                      </w:r>
                      <w:r w:rsidR="00984F52">
                        <w:tab/>
                      </w:r>
                      <w:r w:rsidR="00984F52">
                        <w:tab/>
                      </w:r>
                      <w:r w:rsidR="00984F52">
                        <w:tab/>
                      </w:r>
                      <w:r w:rsidR="00984F52">
                        <w:tab/>
                      </w:r>
                      <w:r w:rsidR="00984F52">
                        <w:tab/>
                        <w:t xml:space="preserve">        </w:t>
                      </w:r>
                      <w:r>
                        <w:t xml:space="preserve"> </w:t>
                      </w:r>
                      <w:r w:rsidR="00BD23FA">
                        <w:t>Signature</w:t>
                      </w:r>
                      <w:r w:rsidR="00BD23FA">
                        <w:tab/>
                      </w:r>
                      <w:r w:rsidR="00BD23FA">
                        <w:tab/>
                      </w:r>
                      <w:r w:rsidR="00BD23FA">
                        <w:tab/>
                      </w:r>
                      <w:r w:rsidR="00BD23FA">
                        <w:tab/>
                      </w:r>
                      <w:r w:rsidR="00BD23FA">
                        <w:tab/>
                      </w:r>
                      <w:r w:rsidR="00BD23FA">
                        <w:tab/>
                      </w:r>
                      <w:r w:rsidR="00BD23FA">
                        <w:tab/>
                        <w:t xml:space="preserve">     Date</w:t>
                      </w:r>
                    </w:p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  <w:p w:rsidR="00BD23FA" w:rsidRDefault="00BD23FA" w:rsidP="009D6A7F"/>
                  </w:txbxContent>
                </v:textbox>
                <w10:wrap type="square"/>
              </v:shape>
            </w:pict>
          </mc:Fallback>
        </mc:AlternateContent>
      </w:r>
    </w:p>
    <w:sectPr w:rsidR="00442848" w:rsidRPr="00B12AF1" w:rsidSect="00260CE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6B" w:rsidRDefault="0039766B" w:rsidP="0070065B">
      <w:pPr>
        <w:spacing w:after="0" w:line="240" w:lineRule="auto"/>
      </w:pPr>
      <w:r>
        <w:separator/>
      </w:r>
    </w:p>
  </w:endnote>
  <w:endnote w:type="continuationSeparator" w:id="0">
    <w:p w:rsidR="0039766B" w:rsidRDefault="0039766B" w:rsidP="007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6B" w:rsidRDefault="0039766B" w:rsidP="0070065B">
      <w:pPr>
        <w:spacing w:after="0" w:line="240" w:lineRule="auto"/>
      </w:pPr>
      <w:r>
        <w:separator/>
      </w:r>
    </w:p>
  </w:footnote>
  <w:footnote w:type="continuationSeparator" w:id="0">
    <w:p w:rsidR="0039766B" w:rsidRDefault="0039766B" w:rsidP="007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92" w:rsidRDefault="00BE2892">
    <w:pPr>
      <w:pStyle w:val="Header"/>
    </w:pPr>
  </w:p>
  <w:p w:rsidR="00BE2892" w:rsidRDefault="00BE2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E6"/>
    <w:rsid w:val="00046347"/>
    <w:rsid w:val="000919F4"/>
    <w:rsid w:val="000F35A0"/>
    <w:rsid w:val="00137DF0"/>
    <w:rsid w:val="00155DE6"/>
    <w:rsid w:val="00157F11"/>
    <w:rsid w:val="001629ED"/>
    <w:rsid w:val="00165218"/>
    <w:rsid w:val="001967B2"/>
    <w:rsid w:val="00197A2D"/>
    <w:rsid w:val="001E29B8"/>
    <w:rsid w:val="001E4CB6"/>
    <w:rsid w:val="0021745C"/>
    <w:rsid w:val="00222A4F"/>
    <w:rsid w:val="00250592"/>
    <w:rsid w:val="00260CE0"/>
    <w:rsid w:val="002B36D5"/>
    <w:rsid w:val="002C394E"/>
    <w:rsid w:val="00302746"/>
    <w:rsid w:val="0030359F"/>
    <w:rsid w:val="003136A4"/>
    <w:rsid w:val="00314E5A"/>
    <w:rsid w:val="00317B25"/>
    <w:rsid w:val="00357891"/>
    <w:rsid w:val="0036444F"/>
    <w:rsid w:val="00367A43"/>
    <w:rsid w:val="0039766B"/>
    <w:rsid w:val="003B4CD6"/>
    <w:rsid w:val="003F370F"/>
    <w:rsid w:val="00442848"/>
    <w:rsid w:val="004871E1"/>
    <w:rsid w:val="004B03AA"/>
    <w:rsid w:val="0050047B"/>
    <w:rsid w:val="00502750"/>
    <w:rsid w:val="005426FC"/>
    <w:rsid w:val="005844FA"/>
    <w:rsid w:val="005E0332"/>
    <w:rsid w:val="005E452C"/>
    <w:rsid w:val="005E5FC1"/>
    <w:rsid w:val="006309F9"/>
    <w:rsid w:val="00666353"/>
    <w:rsid w:val="00682EAC"/>
    <w:rsid w:val="006C32CA"/>
    <w:rsid w:val="006C441E"/>
    <w:rsid w:val="006D56C1"/>
    <w:rsid w:val="0070065B"/>
    <w:rsid w:val="00706FDF"/>
    <w:rsid w:val="00715B2A"/>
    <w:rsid w:val="007F1199"/>
    <w:rsid w:val="008812E7"/>
    <w:rsid w:val="00886F07"/>
    <w:rsid w:val="00887B8F"/>
    <w:rsid w:val="008C591C"/>
    <w:rsid w:val="008D64C6"/>
    <w:rsid w:val="00984F52"/>
    <w:rsid w:val="009C74BF"/>
    <w:rsid w:val="009D6A7F"/>
    <w:rsid w:val="00A059DF"/>
    <w:rsid w:val="00A809FB"/>
    <w:rsid w:val="00AC6E96"/>
    <w:rsid w:val="00AF21D6"/>
    <w:rsid w:val="00B03603"/>
    <w:rsid w:val="00B12AF1"/>
    <w:rsid w:val="00B3006A"/>
    <w:rsid w:val="00B37B05"/>
    <w:rsid w:val="00B40957"/>
    <w:rsid w:val="00B56CF7"/>
    <w:rsid w:val="00BB0729"/>
    <w:rsid w:val="00BB1716"/>
    <w:rsid w:val="00BD23FA"/>
    <w:rsid w:val="00BE2892"/>
    <w:rsid w:val="00BF076C"/>
    <w:rsid w:val="00C30BAF"/>
    <w:rsid w:val="00C3210F"/>
    <w:rsid w:val="00C405DF"/>
    <w:rsid w:val="00C5451D"/>
    <w:rsid w:val="00C77F85"/>
    <w:rsid w:val="00CA0CAB"/>
    <w:rsid w:val="00CE7636"/>
    <w:rsid w:val="00D179EB"/>
    <w:rsid w:val="00D25B60"/>
    <w:rsid w:val="00D3162B"/>
    <w:rsid w:val="00D3279B"/>
    <w:rsid w:val="00D45AAE"/>
    <w:rsid w:val="00D77CA2"/>
    <w:rsid w:val="00D81DD9"/>
    <w:rsid w:val="00DC4943"/>
    <w:rsid w:val="00DD02D0"/>
    <w:rsid w:val="00DD3FE8"/>
    <w:rsid w:val="00DE7287"/>
    <w:rsid w:val="00E5088C"/>
    <w:rsid w:val="00E60C78"/>
    <w:rsid w:val="00E76ECA"/>
    <w:rsid w:val="00EA3344"/>
    <w:rsid w:val="00EB0B86"/>
    <w:rsid w:val="00EC1682"/>
    <w:rsid w:val="00EF705D"/>
    <w:rsid w:val="00F73455"/>
    <w:rsid w:val="00F776C6"/>
    <w:rsid w:val="00F932CD"/>
    <w:rsid w:val="00FD04C0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0"/>
    <w:rPr>
      <w:rFonts w:ascii="Tahoma" w:hAnsi="Tahoma" w:cs="Tahoma"/>
      <w:sz w:val="16"/>
      <w:szCs w:val="16"/>
    </w:rPr>
  </w:style>
  <w:style w:type="paragraph" w:styleId="Title">
    <w:name w:val="Title"/>
    <w:link w:val="TitleChar"/>
    <w:uiPriority w:val="10"/>
    <w:qFormat/>
    <w:rsid w:val="002B36D5"/>
    <w:pPr>
      <w:spacing w:after="0" w:line="240" w:lineRule="auto"/>
    </w:pPr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B36D5"/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</w:rPr>
  </w:style>
  <w:style w:type="paragraph" w:customStyle="1" w:styleId="msoorganizationname">
    <w:name w:val="msoorganizationname"/>
    <w:rsid w:val="005E452C"/>
    <w:pPr>
      <w:spacing w:after="0" w:line="240" w:lineRule="auto"/>
      <w:jc w:val="center"/>
    </w:pPr>
    <w:rPr>
      <w:rFonts w:ascii="Franklin Gothic Medium" w:eastAsia="Times New Roman" w:hAnsi="Franklin Gothic Medium" w:cs="Times New Roman"/>
      <w:b/>
      <w:bCs/>
      <w:color w:val="000000"/>
      <w:spacing w:val="12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65B"/>
  </w:style>
  <w:style w:type="paragraph" w:styleId="Footer">
    <w:name w:val="footer"/>
    <w:basedOn w:val="Normal"/>
    <w:link w:val="Foot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0"/>
    <w:rPr>
      <w:rFonts w:ascii="Tahoma" w:hAnsi="Tahoma" w:cs="Tahoma"/>
      <w:sz w:val="16"/>
      <w:szCs w:val="16"/>
    </w:rPr>
  </w:style>
  <w:style w:type="paragraph" w:styleId="Title">
    <w:name w:val="Title"/>
    <w:link w:val="TitleChar"/>
    <w:uiPriority w:val="10"/>
    <w:qFormat/>
    <w:rsid w:val="002B36D5"/>
    <w:pPr>
      <w:spacing w:after="0" w:line="240" w:lineRule="auto"/>
    </w:pPr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B36D5"/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</w:rPr>
  </w:style>
  <w:style w:type="paragraph" w:customStyle="1" w:styleId="msoorganizationname">
    <w:name w:val="msoorganizationname"/>
    <w:rsid w:val="005E452C"/>
    <w:pPr>
      <w:spacing w:after="0" w:line="240" w:lineRule="auto"/>
      <w:jc w:val="center"/>
    </w:pPr>
    <w:rPr>
      <w:rFonts w:ascii="Franklin Gothic Medium" w:eastAsia="Times New Roman" w:hAnsi="Franklin Gothic Medium" w:cs="Times New Roman"/>
      <w:b/>
      <w:bCs/>
      <w:color w:val="000000"/>
      <w:spacing w:val="12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65B"/>
  </w:style>
  <w:style w:type="paragraph" w:styleId="Footer">
    <w:name w:val="footer"/>
    <w:basedOn w:val="Normal"/>
    <w:link w:val="Foot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P03000668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61F99D-8BA6-4310-897D-93F0EA68E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TP030006688</Template>
  <TotalTime>29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2012-07-23T00:47:00Z</cp:lastPrinted>
  <dcterms:created xsi:type="dcterms:W3CDTF">2012-07-23T00:20:00Z</dcterms:created>
  <dcterms:modified xsi:type="dcterms:W3CDTF">2012-07-23T00:49:00Z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TC300066889990</vt:lpwstr>
  </property>
</Properties>
</file>