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Default="0066343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-1701165</wp:posOffset>
                </wp:positionH>
                <wp:positionV relativeFrom="paragraph">
                  <wp:posOffset>6243320</wp:posOffset>
                </wp:positionV>
                <wp:extent cx="946150" cy="0"/>
                <wp:effectExtent l="6985" t="13970" r="8890" b="5080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0" o:spid="_x0000_s1026" type="#_x0000_t32" style="position:absolute;margin-left:-133.95pt;margin-top:491.6pt;width:74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-4712970</wp:posOffset>
                </wp:positionH>
                <wp:positionV relativeFrom="paragraph">
                  <wp:posOffset>6243320</wp:posOffset>
                </wp:positionV>
                <wp:extent cx="1971040" cy="0"/>
                <wp:effectExtent l="5080" t="13970" r="5080" b="5080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-371.1pt;margin-top:491.6pt;width:155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oUNgIAAHQ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-3892550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6350" t="8255" r="5080" b="12700"/>
                <wp:wrapNone/>
                <wp:docPr id="3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-306.5pt;margin-top:236.15pt;width:22.35pt;height:1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" fillcolor="#f79646 [32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-2741930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13970" t="8255" r="6985" b="12700"/>
                <wp:wrapNone/>
                <wp:docPr id="2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-215.9pt;margin-top:236.15pt;width:22.35pt;height:1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-3025775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6350" t="8255" r="5080" b="12700"/>
                <wp:wrapNone/>
                <wp:docPr id="2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38.25pt;margin-top:236.15pt;width:22.35pt;height:1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" fillcolor="#5f497a [240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-3309620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8255" t="8255" r="12700" b="12700"/>
                <wp:wrapNone/>
                <wp:docPr id="2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60.6pt;margin-top:236.15pt;width:22.35pt;height:1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-3608705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13970" t="8255" r="6985" b="12700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84.15pt;margin-top:236.15pt;width:22.35pt;height:1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-2458085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12065" t="8255" r="8890" b="12700"/>
                <wp:wrapNone/>
                <wp:docPr id="2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-193.55pt;margin-top:236.15pt;width:22.35pt;height:1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" fillcolor="#974706 [1609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-4176395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8255" t="8255" r="12700" b="12700"/>
                <wp:wrapNone/>
                <wp:docPr id="2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-328.85pt;margin-top:236.15pt;width:22.35pt;height:1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-4460240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10160" t="8255" r="10795" b="1270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-351.2pt;margin-top:236.15pt;width:22.35pt;height:1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-2174240</wp:posOffset>
                </wp:positionH>
                <wp:positionV relativeFrom="paragraph">
                  <wp:posOffset>2999105</wp:posOffset>
                </wp:positionV>
                <wp:extent cx="283845" cy="188595"/>
                <wp:effectExtent l="10160" t="8255" r="10795" b="12700"/>
                <wp:wrapNone/>
                <wp:docPr id="2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8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171.2pt;margin-top:236.15pt;width:22.35pt;height:14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" fillcolor="black [3213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-6287135</wp:posOffset>
                </wp:positionH>
                <wp:positionV relativeFrom="paragraph">
                  <wp:posOffset>3416300</wp:posOffset>
                </wp:positionV>
                <wp:extent cx="5938520" cy="2338070"/>
                <wp:effectExtent l="21590" t="15875" r="21590" b="1778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2338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317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03AA" w:rsidRPr="00715B2A" w:rsidRDefault="004B03AA" w:rsidP="004B03AA">
                            <w:pPr>
                              <w:jc w:val="center"/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</w:pP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t>In Recognition of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</w:r>
                            <w:r w:rsidRPr="00715B2A">
                              <w:rPr>
                                <w:rFonts w:ascii="Impact" w:hAnsi="Impact"/>
                                <w:color w:val="FFFFFF" w:themeColor="background1"/>
                                <w:spacing w:val="40"/>
                                <w:sz w:val="48"/>
                              </w:rPr>
                              <w:t>OUTSTANDING ACHIEVEMENT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  <w:t>in the</w:t>
                            </w:r>
                            <w:r w:rsidRPr="00715B2A">
                              <w:rPr>
                                <w:rFonts w:ascii="Impact" w:hAnsi="Impact"/>
                                <w:spacing w:val="40"/>
                                <w:sz w:val="48"/>
                              </w:rPr>
                              <w:br/>
                            </w:r>
                            <w:r w:rsidRPr="004B03AA">
                              <w:rPr>
                                <w:rFonts w:ascii="Impact" w:hAnsi="Impact"/>
                                <w:color w:val="FF0000"/>
                                <w:spacing w:val="40"/>
                                <w:sz w:val="56"/>
                                <w:szCs w:val="56"/>
                              </w:rPr>
                              <w:t>MARTIAL 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5" o:spid="_x0000_s1026" type="#_x0000_t98" style="position:absolute;margin-left:-495.05pt;margin-top:269pt;width:467.6pt;height:18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" filled="f" strokecolor="white [3212]" strokeweight="2.5pt">
                <v:textbox>
                  <w:txbxContent>
                    <w:p w:rsidR="004B03AA" w:rsidRPr="00715B2A" w:rsidRDefault="004B03AA" w:rsidP="004B03AA">
                      <w:pPr>
                        <w:jc w:val="center"/>
                        <w:rPr>
                          <w:rFonts w:ascii="Impact" w:hAnsi="Impact"/>
                          <w:spacing w:val="40"/>
                          <w:sz w:val="48"/>
                        </w:rPr>
                      </w:pP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t>In Recognition of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</w:r>
                      <w:r w:rsidRPr="00715B2A">
                        <w:rPr>
                          <w:rFonts w:ascii="Impact" w:hAnsi="Impact"/>
                          <w:color w:val="FFFFFF" w:themeColor="background1"/>
                          <w:spacing w:val="40"/>
                          <w:sz w:val="48"/>
                        </w:rPr>
                        <w:t>OUTSTANDING ACHIEVEMENT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  <w:t>in the</w:t>
                      </w:r>
                      <w:r w:rsidRPr="00715B2A">
                        <w:rPr>
                          <w:rFonts w:ascii="Impact" w:hAnsi="Impact"/>
                          <w:spacing w:val="40"/>
                          <w:sz w:val="48"/>
                        </w:rPr>
                        <w:br/>
                      </w:r>
                      <w:r w:rsidRPr="004B03AA">
                        <w:rPr>
                          <w:rFonts w:ascii="Impact" w:hAnsi="Impact"/>
                          <w:color w:val="FF0000"/>
                          <w:spacing w:val="40"/>
                          <w:sz w:val="56"/>
                          <w:szCs w:val="56"/>
                        </w:rPr>
                        <w:t>MARTIAL 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838200</wp:posOffset>
                </wp:positionV>
                <wp:extent cx="508635" cy="533400"/>
                <wp:effectExtent l="41275" t="47625" r="40640" b="38100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533400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style="position:absolute;margin-left:-73.5pt;margin-top:66pt;width:40.0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863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" path="m1,203740r194281,2l254318,r60035,203742l508634,203740,351456,329658r60038,203741l254318,407479,97141,533399,157179,329658,1,203740xe" fillcolor="#00b0f0" strokecolor="white [3212]" strokeweight="1.5pt">
                <v:stroke joinstyle="miter"/>
                <v:path o:connecttype="custom" o:connectlocs="1,203740;194282,203742;254318,0;314353,203742;508634,203740;351456,329658;411494,533399;254318,407479;97141,533399;157179,329658;1,203740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-6372225</wp:posOffset>
                </wp:positionH>
                <wp:positionV relativeFrom="paragraph">
                  <wp:posOffset>-271145</wp:posOffset>
                </wp:positionV>
                <wp:extent cx="708025" cy="587375"/>
                <wp:effectExtent l="22225" t="24130" r="22225" b="17145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5873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style="position:absolute;margin-left:-501.75pt;margin-top:-21.35pt;width:55.75pt;height:4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8025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" path="m1,224357r270442,1l354013,r83569,224358l708024,224357,489231,363016r83573,224358l354013,448711,135221,587374,218794,363016,1,224357xe" fillcolor="red">
                <v:stroke joinstyle="miter"/>
                <v:path o:connecttype="custom" o:connectlocs="1,224357;270443,224358;354013,0;437582,224358;708024,224357;489231,363016;572804,587374;354013,448711;135221,587374;218794,363016;1,22435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-6612255</wp:posOffset>
                </wp:positionH>
                <wp:positionV relativeFrom="paragraph">
                  <wp:posOffset>-448945</wp:posOffset>
                </wp:positionV>
                <wp:extent cx="9272270" cy="7074535"/>
                <wp:effectExtent l="39370" t="46355" r="41910" b="4191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2270" cy="7074535"/>
                        </a:xfrm>
                        <a:prstGeom prst="flowChartProcess">
                          <a:avLst/>
                        </a:prstGeom>
                        <a:noFill/>
                        <a:ln w="76200" cap="rnd" cmpd="tri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0" o:spid="_x0000_s1026" type="#_x0000_t109" style="position:absolute;margin-left:-520.65pt;margin-top:-35.35pt;width:730.1pt;height:55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" filled="f" strokecolor="#0070c0" strokeweight="6pt">
                <v:stroke dashstyle="1 1" linestyle="thickBetweenThin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-1411605</wp:posOffset>
                </wp:positionH>
                <wp:positionV relativeFrom="paragraph">
                  <wp:posOffset>2000250</wp:posOffset>
                </wp:positionV>
                <wp:extent cx="1050290" cy="998855"/>
                <wp:effectExtent l="48895" t="47625" r="53340" b="4889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998855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222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-111.15pt;margin-top:157.5pt;width:82.7pt;height:7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290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" path="m1,381528r401176,2l525145,,649113,381530r401176,-2l725729,617324,849702,998852,525145,763052,200588,998852,324561,617324,1,381528xe" fillcolor="#00b0f0" strokecolor="white [3212]" strokeweight="1.75pt">
                <v:stroke joinstyle="miter"/>
                <v:path o:connecttype="custom" o:connectlocs="1,381528;401177,381530;525145,0;649113,381530;1050289,381528;725729,617324;849702,998852;525145,763052;200588,998852;324561,617324;1,38152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-6320155</wp:posOffset>
                </wp:positionH>
                <wp:positionV relativeFrom="paragraph">
                  <wp:posOffset>2000250</wp:posOffset>
                </wp:positionV>
                <wp:extent cx="1050290" cy="998855"/>
                <wp:effectExtent l="45720" t="47625" r="46990" b="4889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290" cy="998855"/>
                        </a:xfrm>
                        <a:prstGeom prst="star5">
                          <a:avLst/>
                        </a:prstGeom>
                        <a:solidFill>
                          <a:srgbClr val="00B0F0"/>
                        </a:solidFill>
                        <a:ln w="222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-497.65pt;margin-top:157.5pt;width:82.7pt;height:7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0290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" path="m1,381528r401176,2l525145,,649113,381530r401176,-2l725729,617324,849702,998852,525145,763052,200588,998852,324561,617324,1,381528xe" fillcolor="#00b0f0" strokecolor="white [3212]" strokeweight="1.75pt">
                <v:stroke joinstyle="miter"/>
                <v:path o:connecttype="custom" o:connectlocs="1,381528;401177,381530;525145,0;649113,381530;1050289,381528;725729,617324;849702,998852;525145,763052;200588,998852;324561,617324;1,381528" o:connectangles="0,0,0,0,0,0,0,0,0,0,0"/>
              </v:shape>
            </w:pict>
          </mc:Fallback>
        </mc:AlternateConten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55" type="#_x0000_t161" style="position:absolute;margin-left:-446pt;margin-top:49.2pt;width:351pt;height:100.4pt;z-index:251678720;mso-position-horizontal-relative:text;mso-position-vertical-relative:text" adj="5665" fillcolor="white [3212]">
            <v:shadow color="#868686"/>
            <v:textpath style="font-family:&quot;Impact&quot;;font-size:20pt;v-text-kern:t" trim="t" fitpath="t" xscale="f" string="This certificate is presented to"/>
          </v:shape>
        </w:pic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368300</wp:posOffset>
                </wp:positionV>
                <wp:extent cx="3098800" cy="2819400"/>
                <wp:effectExtent l="16510" t="15875" r="85090" b="7937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28194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gradFill rotWithShape="1"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25" o:spid="_x0000_s1026" type="#_x0000_t59" style="position:absolute;margin-left:-27.45pt;margin-top:29pt;width:244pt;height:2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" fillcolor="#03d4a8" strokecolor="white [3212]">
                <v:fill color2="#005cbf" rotate="t" colors="0 #03d4a8;.25 #21d6e0;.75 #0087e6;1 #005cbf" focus="100%" type="gradient"/>
                <v:shadow on="t" color="black [3213]" opacity=".5" offset="6pt,6p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896620</wp:posOffset>
                </wp:positionV>
                <wp:extent cx="3288030" cy="1973580"/>
                <wp:effectExtent l="1270" t="254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52C" w:rsidRPr="005E452C" w:rsidRDefault="005E452C" w:rsidP="005E452C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</w:pP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t xml:space="preserve">#1 </w:t>
                            </w: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br/>
                              <w:t xml:space="preserve">Karate </w:t>
                            </w:r>
                            <w:r w:rsidRPr="005E452C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br/>
                              <w:t>Kid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-33.45pt;margin-top:70.6pt;width:258.9pt;height:155.4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qtug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" filled="f" stroked="f">
                <v:textbox style="mso-fit-shape-to-text:t">
                  <w:txbxContent>
                    <w:p w:rsidR="005E452C" w:rsidRPr="005E452C" w:rsidRDefault="005E452C" w:rsidP="005E452C">
                      <w:pPr>
                        <w:jc w:val="center"/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</w:pP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t xml:space="preserve">#1 </w:t>
                      </w: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br/>
                        <w:t xml:space="preserve">Karate </w:t>
                      </w:r>
                      <w:r w:rsidRPr="005E452C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br/>
                        <w:t>Kid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-6142990</wp:posOffset>
                </wp:positionH>
                <wp:positionV relativeFrom="paragraph">
                  <wp:posOffset>-287020</wp:posOffset>
                </wp:positionV>
                <wp:extent cx="8582660" cy="556895"/>
                <wp:effectExtent l="3810" t="0" r="0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8266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452C" w:rsidRPr="005E452C" w:rsidRDefault="005E452C" w:rsidP="008812E7">
                            <w:pPr>
                              <w:pStyle w:val="Title"/>
                              <w:widowControl w:val="0"/>
                              <w:jc w:val="center"/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</w:pPr>
                            <w:r w:rsidRPr="005E452C"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  <w:t xml:space="preserve">Martial Arts Academy </w:t>
                            </w:r>
                            <w:r w:rsidR="008812E7">
                              <w:rPr>
                                <w:rFonts w:ascii="Constantia" w:hAnsi="Constantia"/>
                                <w:sz w:val="72"/>
                                <w:szCs w:val="72"/>
                              </w:rPr>
                              <w:t>(your school)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483.7pt;margin-top:-22.6pt;width:675.8pt;height:43.8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5E452C" w:rsidRPr="005E452C" w:rsidRDefault="005E452C" w:rsidP="008812E7">
                      <w:pPr>
                        <w:pStyle w:val="Title"/>
                        <w:widowControl w:val="0"/>
                        <w:jc w:val="center"/>
                        <w:rPr>
                          <w:rFonts w:ascii="Constantia" w:hAnsi="Constantia"/>
                          <w:sz w:val="72"/>
                          <w:szCs w:val="72"/>
                        </w:rPr>
                      </w:pPr>
                      <w:r w:rsidRPr="005E452C">
                        <w:rPr>
                          <w:rFonts w:ascii="Constantia" w:hAnsi="Constantia"/>
                          <w:sz w:val="72"/>
                          <w:szCs w:val="72"/>
                        </w:rPr>
                        <w:t xml:space="preserve">Martial Arts Academy </w:t>
                      </w:r>
                      <w:r w:rsidR="008812E7">
                        <w:rPr>
                          <w:rFonts w:ascii="Constantia" w:hAnsi="Constantia"/>
                          <w:sz w:val="72"/>
                          <w:szCs w:val="72"/>
                        </w:rPr>
                        <w:t>(your school)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-5664200</wp:posOffset>
                </wp:positionH>
                <wp:positionV relativeFrom="paragraph">
                  <wp:posOffset>2616835</wp:posOffset>
                </wp:positionV>
                <wp:extent cx="4521200" cy="0"/>
                <wp:effectExtent l="25400" t="26035" r="25400" b="2159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0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-446pt;margin-top:206.05pt;width:35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" strokecolor="white [3212]" strokeweight="3.25pt"/>
            </w:pict>
          </mc:Fallback>
        </mc:AlternateContent>
      </w:r>
      <w:r w:rsidR="00B40957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6330950</wp:posOffset>
            </wp:positionH>
            <wp:positionV relativeFrom="paragraph">
              <wp:posOffset>3314700</wp:posOffset>
            </wp:positionV>
            <wp:extent cx="1936750" cy="3187700"/>
            <wp:effectExtent l="19050" t="0" r="0" b="0"/>
            <wp:wrapSquare wrapText="bothSides"/>
            <wp:docPr id="14" name="Picture 14" descr="C:\Documents and Settings\Owner\Local Settings\Temporary Internet Files\Content.IE5\JCVL8LMB\MCj028244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Owner\Local Settings\Temporary Internet Files\Content.IE5\JCVL8LMB\MCj0282448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-6477000</wp:posOffset>
                </wp:positionH>
                <wp:positionV relativeFrom="paragraph">
                  <wp:posOffset>-317500</wp:posOffset>
                </wp:positionV>
                <wp:extent cx="9042400" cy="685800"/>
                <wp:effectExtent l="12700" t="15875" r="12700" b="1270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042400" cy="685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 w="25400" algn="in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510pt;margin-top:-25pt;width:712pt;height:5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" fillcolor="black [0]" strokecolor="white [3212]" strokeweight="2pt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1257300</wp:posOffset>
                </wp:positionV>
                <wp:extent cx="4028440" cy="1028700"/>
                <wp:effectExtent l="12700" t="0" r="0" b="0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8440" cy="1028700"/>
                          <a:chOff x="111166275" y="107556300"/>
                          <a:chExt cx="4028694" cy="1028700"/>
                        </a:xfrm>
                      </wpg:grpSpPr>
                      <wps:wsp>
                        <wps:cNvPr id="6" name="Text Box 2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11175800" y="107727750"/>
                            <a:ext cx="3391281" cy="57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E452C" w:rsidRDefault="005E452C" w:rsidP="005E452C">
                              <w:pPr>
                                <w:pStyle w:val="msoorganizationname"/>
                                <w:widowControl w:val="0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166275" y="107670600"/>
                            <a:ext cx="3810000" cy="683419"/>
                          </a:xfrm>
                          <a:prstGeom prst="rect">
                            <a:avLst/>
                          </a:prstGeom>
                          <a:noFill/>
                          <a:ln w="1270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620040" y="107556300"/>
                            <a:ext cx="574929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473.25pt;margin-top:99pt;width:317.2pt;height:81pt;z-index:251670528" coordorigin="1111662,1075563" coordsize="40286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">
                <v:shape id="Text Box 22" o:spid="_x0000_s1030" type="#_x0000_t202" style="position:absolute;left:1111758;top:1077277;width:3391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wZsQA&#10;AADaAAAADwAAAGRycy9kb3ducmV2LnhtbESP3WoCMRSE74W+QzgF7zTbCotsjYstuAil1NoieHfc&#10;nP3BzcmSpLp9+0YQvBxm5htmkQ+mE2dyvrWs4GmagCAurW65VvDzvZ7MQfiArLGzTAr+yEO+fBgt&#10;MNP2wl903oVaRAj7DBU0IfSZlL5syKCf2p44epV1BkOUrpba4SXCTSefkySVBluOCw329NZQedr9&#10;GgXH8sO9rt6Lz+26wLSYVbNDsWelxo/D6gVEoCHcw7f2RitI4Xol3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C8GbEAAAA2gAAAA8AAAAAAAAAAAAAAAAAmAIAAGRycy9k&#10;b3ducmV2LnhtbFBLBQYAAAAABAAEAPUAAACJAw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:rsidR="005E452C" w:rsidRDefault="005E452C" w:rsidP="005E452C">
                        <w:pPr>
                          <w:pStyle w:val="msoorganizationname"/>
                          <w:widowControl w:val="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N/A</w:t>
                        </w:r>
                      </w:p>
                    </w:txbxContent>
                  </v:textbox>
                </v:shape>
                <v:rect id="Rectangle 23" o:spid="_x0000_s1031" style="position:absolute;left:1111662;top:1076706;width:38100;height:6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5CMMA&#10;AADaAAAADwAAAGRycy9kb3ducmV2LnhtbESPQWvCQBSE70L/w/IKXqTZVERL6iq1JVC9iGl7f2Rf&#10;k9Ds25jd6ubfu4LgcZiZb5jlOphWnKh3jWUFz0kKgri0uuFKwfdX/vQCwnlkja1lUjCQg/XqYbTE&#10;TNszH+hU+EpECLsMFdTed5mUrqzJoEtsRxy9X9sb9FH2ldQ9niPctHKapnNpsOG4UGNH7zWVf8W/&#10;UdDtN8efIm+Dnk0+8mHAXdhsj0qNH8PbKwhPwd/Dt/anVrCA65V4A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65CMMAAADaAAAADwAAAAAAAAAAAAAAAACYAgAAZHJzL2Rv&#10;d25yZXYueG1sUEsFBgAAAAAEAAQA9QAAAIgDAAAAAA==&#10;" filled="f" fillcolor="black [0]" strokecolor="black [0]" strokeweight="1pt" insetpen="t">
                  <v:shadow color="#ccc"/>
                  <o:lock v:ext="edit" shapetype="t"/>
                  <v:textbox inset="2.88pt,2.88pt,2.88pt,2.88pt"/>
                </v:rect>
                <v:rect id="Rectangle 24" o:spid="_x0000_s1032" style="position:absolute;left:1146200;top:1075563;width:5749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3MQcEA&#10;AADaAAAADwAAAGRycy9kb3ducmV2LnhtbERPz2vCMBS+D/wfwhvsIpq6wybVKKM62KlDp3h9a97a&#10;avNSmrTN/vvlIOz48f1eb4NpxECdqy0rWMwTEMSF1TWXCk5f77MlCOeRNTaWScEvOdhuJg9rTLUd&#10;+UDD0ZcihrBLUUHlfZtK6YqKDLq5bYkj92M7gz7CrpS6wzGGm0Y+J8mLNFhzbKiwpayi4nbsjYKQ&#10;nz/1LZu+TkO+6/ffI4/X60Wpp8fwtgLhKfh/8d39oRXErfFKv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NzEHBAAAA2gAAAA8AAAAAAAAAAAAAAAAAmAIAAGRycy9kb3du&#10;cmV2LnhtbFBLBQYAAAAABAAEAPUAAACGAwAAAAA=&#10;" stroked="f" strokecolor="black [0]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 w:rsidR="00666353">
        <w:rPr>
          <w:noProof/>
        </w:rPr>
        <w:drawing>
          <wp:inline distT="0" distB="0" distL="0" distR="0">
            <wp:extent cx="633095" cy="60515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3416300</wp:posOffset>
                </wp:positionV>
                <wp:extent cx="6362700" cy="3098800"/>
                <wp:effectExtent l="3175" t="0" r="0" b="0"/>
                <wp:wrapSquare wrapText="bothSides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09880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/>
                          <w:p w:rsidR="00E76ECA" w:rsidRDefault="00E76ECA"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INSTUCTOR:</w:t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 w:rsidRPr="00FD74D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  <w:t>DATE:</w:t>
                            </w:r>
                          </w:p>
                          <w:p w:rsidR="00E76ECA" w:rsidRDefault="00E76E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3" type="#_x0000_t109" style="position:absolute;margin-left:-26pt;margin-top:269pt;width:501pt;height:2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" fillcolor="#92cddc [1944]" stroked="f" strokecolor="#4f81bd [3204]">
                <v:textbox>
                  <w:txbxContent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/>
                    <w:p w:rsidR="00E76ECA" w:rsidRDefault="00E76ECA"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INSTUCTOR:</w:t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 w:rsidRPr="00FD74D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ab/>
                        <w:t>DATE:</w:t>
                      </w:r>
                    </w:p>
                    <w:p w:rsidR="00E76ECA" w:rsidRDefault="00E76EC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-317500</wp:posOffset>
                </wp:positionV>
                <wp:extent cx="2686050" cy="6832600"/>
                <wp:effectExtent l="0" t="0" r="317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832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5pt;margin-top:-25pt;width:211.5pt;height:5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" fillcolor="#17365d [2415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-317500</wp:posOffset>
                </wp:positionV>
                <wp:extent cx="0" cy="6832600"/>
                <wp:effectExtent l="34925" t="34925" r="31750" b="2857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2600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9.5pt;margin-top:-25pt;width:0;height:5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" strokecolor="white [3212]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-317500</wp:posOffset>
                </wp:positionV>
                <wp:extent cx="6362700" cy="3683000"/>
                <wp:effectExtent l="3175" t="0" r="0" b="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683000"/>
                        </a:xfrm>
                        <a:prstGeom prst="flowChartProcess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/>
                          <w:p w:rsidR="00DD3FE8" w:rsidRDefault="00DD3FE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06FDF">
                              <w:t xml:space="preserve">   </w:t>
                            </w:r>
                            <w:r w:rsidR="00DC494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BELT: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D3FE8" w:rsidRDefault="00DD3FE8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4" type="#_x0000_t109" style="position:absolute;margin-left:-26pt;margin-top:-25pt;width:501pt;height:2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" fillcolor="#0070c0" stroked="f" strokecolor="#4f81bd [3204]">
                <v:textbox>
                  <w:txbxContent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/>
                    <w:p w:rsidR="00DD3FE8" w:rsidRDefault="00DD3FE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706FDF">
                        <w:t xml:space="preserve">   </w:t>
                      </w:r>
                      <w:r w:rsidR="00DC4943">
                        <w:rPr>
                          <w:color w:val="FFFFFF" w:themeColor="background1"/>
                          <w:sz w:val="28"/>
                          <w:szCs w:val="28"/>
                        </w:rPr>
                        <w:t>BELT:</w:t>
                      </w:r>
                      <w:r>
                        <w:tab/>
                      </w:r>
                      <w:r>
                        <w:tab/>
                      </w:r>
                    </w:p>
                    <w:p w:rsidR="00DD3FE8" w:rsidRDefault="00DD3FE8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2848" w:rsidSect="00260C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3C"/>
    <w:rsid w:val="000919F4"/>
    <w:rsid w:val="00165218"/>
    <w:rsid w:val="00250592"/>
    <w:rsid w:val="00260CE0"/>
    <w:rsid w:val="002B36D5"/>
    <w:rsid w:val="002C394E"/>
    <w:rsid w:val="0030359F"/>
    <w:rsid w:val="00314E5A"/>
    <w:rsid w:val="003F370F"/>
    <w:rsid w:val="00442848"/>
    <w:rsid w:val="004871E1"/>
    <w:rsid w:val="004B03AA"/>
    <w:rsid w:val="005426FC"/>
    <w:rsid w:val="005844FA"/>
    <w:rsid w:val="00584ADE"/>
    <w:rsid w:val="005E452C"/>
    <w:rsid w:val="005E5FC1"/>
    <w:rsid w:val="006309F9"/>
    <w:rsid w:val="0066343C"/>
    <w:rsid w:val="00666353"/>
    <w:rsid w:val="006D56C1"/>
    <w:rsid w:val="00706FDF"/>
    <w:rsid w:val="00715B2A"/>
    <w:rsid w:val="008812E7"/>
    <w:rsid w:val="00887B8F"/>
    <w:rsid w:val="00AC6E96"/>
    <w:rsid w:val="00B03603"/>
    <w:rsid w:val="00B3006A"/>
    <w:rsid w:val="00B37B05"/>
    <w:rsid w:val="00B40957"/>
    <w:rsid w:val="00BB0729"/>
    <w:rsid w:val="00BC052F"/>
    <w:rsid w:val="00C405DF"/>
    <w:rsid w:val="00CA0CAB"/>
    <w:rsid w:val="00CE7636"/>
    <w:rsid w:val="00D179EB"/>
    <w:rsid w:val="00D25B60"/>
    <w:rsid w:val="00D3162B"/>
    <w:rsid w:val="00D81DD9"/>
    <w:rsid w:val="00DC4943"/>
    <w:rsid w:val="00DD0BC1"/>
    <w:rsid w:val="00DD3FE8"/>
    <w:rsid w:val="00E76ECA"/>
    <w:rsid w:val="00EA3344"/>
    <w:rsid w:val="00EB0B86"/>
    <w:rsid w:val="00EF705D"/>
    <w:rsid w:val="00F77056"/>
    <w:rsid w:val="00F932CD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9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0F42C3-A2F7-4BEC-8ECC-8F2AAF579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TP030006695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2012-07-23T01:02:00Z</cp:lastPrinted>
  <dcterms:created xsi:type="dcterms:W3CDTF">2012-07-23T01:01:00Z</dcterms:created>
  <dcterms:modified xsi:type="dcterms:W3CDTF">2012-07-23T01:04:00Z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TC300066959990</vt:lpwstr>
  </property>
</Properties>
</file>